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D77035" w14:textId="77777777" w:rsidR="00065EEC" w:rsidRPr="009A7C80" w:rsidRDefault="00065EEC" w:rsidP="00835424">
      <w:pPr>
        <w:pStyle w:val="RCBody"/>
        <w:spacing w:after="0"/>
      </w:pPr>
    </w:p>
    <w:p w14:paraId="14F88DC1" w14:textId="490E80A5" w:rsidR="004E531D" w:rsidRDefault="00AC46F5" w:rsidP="009A7C80">
      <w:pPr>
        <w:pStyle w:val="DocumentTitle"/>
      </w:pPr>
      <w:r>
        <w:t xml:space="preserve">HOS Survey: Draft Cover Language for </w:t>
      </w:r>
      <w:r w:rsidR="00964C9F">
        <w:t>EFI</w:t>
      </w:r>
    </w:p>
    <w:p w14:paraId="1E62D931" w14:textId="360204D3" w:rsidR="00587566" w:rsidRDefault="00AC46F5" w:rsidP="00707A7A">
      <w:pPr>
        <w:pStyle w:val="RCBody"/>
      </w:pPr>
      <w:r w:rsidRPr="00AC46F5">
        <w:rPr>
          <w:b/>
          <w:bCs/>
        </w:rPr>
        <w:t>Subject:</w:t>
      </w:r>
      <w:r>
        <w:t xml:space="preserve"> Survey from </w:t>
      </w:r>
      <w:r w:rsidR="00964C9F">
        <w:t xml:space="preserve">EFI </w:t>
      </w:r>
      <w:r>
        <w:t>about your school</w:t>
      </w:r>
    </w:p>
    <w:p w14:paraId="67D23A0B" w14:textId="22CCD659" w:rsidR="00AC46F5" w:rsidRDefault="00AC46F5" w:rsidP="00AC46F5">
      <w:pPr>
        <w:pStyle w:val="RCBody"/>
      </w:pPr>
      <w:r>
        <w:t xml:space="preserve">Dear </w:t>
      </w:r>
      <w:r w:rsidRPr="00AC46F5">
        <w:rPr>
          <w:highlight w:val="lightGray"/>
        </w:rPr>
        <w:t>[First Name]</w:t>
      </w:r>
      <w:r>
        <w:t xml:space="preserve">, </w:t>
      </w:r>
      <w:bookmarkStart w:id="0" w:name="_GoBack"/>
      <w:bookmarkEnd w:id="0"/>
    </w:p>
    <w:p w14:paraId="07099E0D" w14:textId="5D987232" w:rsidR="00AC46F5" w:rsidRDefault="00AC46F5" w:rsidP="00AC46F5">
      <w:pPr>
        <w:pStyle w:val="RCBody"/>
      </w:pPr>
      <w:r>
        <w:t xml:space="preserve">I hope this message finds you well. </w:t>
      </w:r>
      <w:r w:rsidR="00964C9F">
        <w:t xml:space="preserve">Our team at EFI is interested in </w:t>
      </w:r>
      <w:r>
        <w:t xml:space="preserve">learning more about the impact of </w:t>
      </w:r>
      <w:r w:rsidR="00964C9F">
        <w:t xml:space="preserve">EFI’s </w:t>
      </w:r>
      <w:r w:rsidR="004C2A20">
        <w:t xml:space="preserve">work so far at </w:t>
      </w:r>
      <w:r>
        <w:t>your school. We are partnering with a research firm</w:t>
      </w:r>
      <w:r w:rsidR="004C2A20">
        <w:t>,</w:t>
      </w:r>
      <w:r>
        <w:t xml:space="preserve"> Rosov Consulting, </w:t>
      </w:r>
      <w:r w:rsidR="004C2A20">
        <w:t>that has</w:t>
      </w:r>
      <w:r>
        <w:t xml:space="preserve"> prepared a survey with several questions about your school and </w:t>
      </w:r>
      <w:r w:rsidR="00964C9F">
        <w:t>our work together</w:t>
      </w:r>
      <w:r>
        <w:t xml:space="preserve">. </w:t>
      </w:r>
      <w:r w:rsidR="00964C9F">
        <w:t>We’d appreciate if you would p</w:t>
      </w:r>
      <w:r>
        <w:t>lease complete the following survey</w:t>
      </w:r>
      <w:r w:rsidR="00534900">
        <w:t xml:space="preserve"> </w:t>
      </w:r>
      <w:r w:rsidR="00534900" w:rsidRPr="00534900">
        <w:rPr>
          <w:b/>
          <w:bCs/>
        </w:rPr>
        <w:t>within the next week</w:t>
      </w:r>
      <w:r>
        <w:t xml:space="preserve">: </w:t>
      </w:r>
      <w:r w:rsidRPr="00AC46F5">
        <w:rPr>
          <w:highlight w:val="lightGray"/>
        </w:rPr>
        <w:t>[Insert survey link]</w:t>
      </w:r>
      <w:r>
        <w:t>. It will take about 20 minutes</w:t>
      </w:r>
      <w:r w:rsidR="004C2A20">
        <w:t>. Y</w:t>
      </w:r>
      <w:r>
        <w:t>our response will remain confidential and will only be seen by the research team.</w:t>
      </w:r>
    </w:p>
    <w:p w14:paraId="17011B56" w14:textId="39848AC0" w:rsidR="00AC46F5" w:rsidRDefault="00AC46F5" w:rsidP="00AC46F5">
      <w:pPr>
        <w:pStyle w:val="RCBody"/>
      </w:pPr>
      <w:r>
        <w:t xml:space="preserve">We understand that for many of you, it’s fairly early in our work together, so we’d like to get a </w:t>
      </w:r>
      <w:r w:rsidR="004C2A20">
        <w:t>picture</w:t>
      </w:r>
      <w:r>
        <w:t xml:space="preserve"> of where you are now in the process. There are no right or wrong answers, so please be as open and honest as possible.</w:t>
      </w:r>
    </w:p>
    <w:p w14:paraId="20827814" w14:textId="77777777" w:rsidR="00AC46F5" w:rsidRDefault="00AC46F5" w:rsidP="00AC46F5">
      <w:pPr>
        <w:pStyle w:val="RCBody"/>
      </w:pPr>
      <w:r>
        <w:t xml:space="preserve">If you have any questions or difficulty completing the survey, please write to Avigail at </w:t>
      </w:r>
      <w:hyperlink r:id="rId8" w:history="1">
        <w:r w:rsidRPr="00CD576A">
          <w:rPr>
            <w:rStyle w:val="Hyperlink"/>
          </w:rPr>
          <w:t>amwaknine@rosovconsulting.com</w:t>
        </w:r>
      </w:hyperlink>
      <w:r>
        <w:t>.</w:t>
      </w:r>
    </w:p>
    <w:p w14:paraId="484555D5" w14:textId="77777777" w:rsidR="00AC46F5" w:rsidRDefault="00AC46F5" w:rsidP="00AC46F5">
      <w:pPr>
        <w:pStyle w:val="RCBody"/>
      </w:pPr>
      <w:r>
        <w:t>Thank you for your time and your help with this important work,</w:t>
      </w:r>
    </w:p>
    <w:p w14:paraId="26FA998F" w14:textId="74D7FBAB" w:rsidR="00AC46F5" w:rsidRDefault="00964C9F" w:rsidP="00AC46F5">
      <w:pPr>
        <w:pStyle w:val="RCBody"/>
      </w:pPr>
      <w:r>
        <w:t xml:space="preserve">Barry </w:t>
      </w:r>
      <w:proofErr w:type="spellStart"/>
      <w:r>
        <w:t>Kislowicz</w:t>
      </w:r>
      <w:proofErr w:type="spellEnd"/>
    </w:p>
    <w:p w14:paraId="35BA8711" w14:textId="77777777" w:rsidR="00AC46F5" w:rsidRDefault="00AC46F5" w:rsidP="00707A7A">
      <w:pPr>
        <w:pStyle w:val="RCBody"/>
      </w:pPr>
    </w:p>
    <w:sectPr w:rsidR="00AC46F5" w:rsidSect="000B3222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2240" w:h="15840"/>
      <w:pgMar w:top="1440" w:right="1440" w:bottom="1440" w:left="1440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D5D75F" w14:textId="77777777" w:rsidR="00186A48" w:rsidRDefault="00186A48" w:rsidP="00CE2B18">
      <w:r>
        <w:separator/>
      </w:r>
    </w:p>
    <w:p w14:paraId="37B42BF5" w14:textId="77777777" w:rsidR="00186A48" w:rsidRDefault="00186A48"/>
  </w:endnote>
  <w:endnote w:type="continuationSeparator" w:id="0">
    <w:p w14:paraId="2B16F669" w14:textId="77777777" w:rsidR="00186A48" w:rsidRDefault="00186A48" w:rsidP="00CE2B18">
      <w:r>
        <w:continuationSeparator/>
      </w:r>
    </w:p>
    <w:p w14:paraId="2AF7F3C3" w14:textId="77777777" w:rsidR="00186A48" w:rsidRDefault="00186A4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K Grotesk Pro AltJ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K Grotesk Pro Book AltJ">
    <w:altName w:val="Calibri"/>
    <w:charset w:val="00"/>
    <w:family w:val="auto"/>
    <w:pitch w:val="variable"/>
    <w:sig w:usb0="00000007" w:usb1="00000000" w:usb2="00000000" w:usb3="00000000" w:csb0="00000093" w:csb1="00000000"/>
  </w:font>
  <w:font w:name="Crimson">
    <w:panose1 w:val="02000503000000000000"/>
    <w:charset w:val="00"/>
    <w:family w:val="auto"/>
    <w:pitch w:val="variable"/>
    <w:sig w:usb0="E00002EF" w:usb1="0000006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00000003" w:usb1="00000000" w:usb2="00000000" w:usb3="00000000" w:csb0="00000001" w:csb1="00000000"/>
  </w:font>
  <w:font w:name="Garamond">
    <w:altName w:val="Garamond"/>
    <w:charset w:val="00"/>
    <w:family w:val="roman"/>
    <w:pitch w:val="variable"/>
    <w:sig w:usb0="00000287" w:usb1="00000000" w:usb2="00000000" w:usb3="00000000" w:csb0="0000009F" w:csb1="00000000"/>
  </w:font>
  <w:font w:name="Gotham Light">
    <w:altName w:val="Calibri"/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D7C3E6" w14:textId="77777777" w:rsidR="0041684A" w:rsidRPr="00587566" w:rsidRDefault="00E96189" w:rsidP="00587566">
    <w:pPr>
      <w:pStyle w:val="Footer"/>
      <w:spacing w:before="120"/>
      <w:jc w:val="center"/>
      <w:rPr>
        <w:rFonts w:ascii="HK Grotesk Pro AltJ" w:hAnsi="HK Grotesk Pro AltJ" w:cs="Times New Roman"/>
        <w:color w:val="808080" w:themeColor="background1" w:themeShade="80"/>
        <w:sz w:val="18"/>
        <w:szCs w:val="18"/>
      </w:rPr>
    </w:pPr>
    <w:r>
      <w:rPr>
        <w:rFonts w:ascii="HK Grotesk Pro Book AltJ" w:hAnsi="HK Grotesk Pro Book AltJ" w:cs="Times New Roman"/>
        <w:noProof/>
        <w:color w:val="808080" w:themeColor="background1" w:themeShade="80"/>
        <w:sz w:val="18"/>
        <w:szCs w:val="18"/>
      </w:rPr>
      <w:drawing>
        <wp:anchor distT="0" distB="0" distL="114300" distR="114300" simplePos="0" relativeHeight="251688960" behindDoc="0" locked="0" layoutInCell="1" allowOverlap="1" wp14:anchorId="619A4953" wp14:editId="76FBD7E8">
          <wp:simplePos x="0" y="0"/>
          <wp:positionH relativeFrom="column">
            <wp:posOffset>0</wp:posOffset>
          </wp:positionH>
          <wp:positionV relativeFrom="paragraph">
            <wp:posOffset>-135146</wp:posOffset>
          </wp:positionV>
          <wp:extent cx="5943600" cy="31305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CHeaderFooterInkSkape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3130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26867">
      <w:rPr>
        <w:rFonts w:ascii="HK Grotesk Pro Book AltJ" w:hAnsi="HK Grotesk Pro Book AltJ" w:cs="Times New Roman"/>
        <w:color w:val="808080" w:themeColor="background1" w:themeShade="80"/>
        <w:sz w:val="18"/>
        <w:szCs w:val="18"/>
      </w:rPr>
      <w:t xml:space="preserve"> </w:t>
    </w:r>
    <w:r w:rsidR="00830CB5">
      <w:rPr>
        <w:rFonts w:ascii="HK Grotesk Pro Book AltJ" w:hAnsi="HK Grotesk Pro Book AltJ" w:cs="Times New Roman"/>
        <w:color w:val="808080" w:themeColor="background1" w:themeShade="80"/>
        <w:sz w:val="18"/>
        <w:szCs w:val="18"/>
      </w:rPr>
      <w:t xml:space="preserve"> </w:t>
    </w:r>
    <w:r w:rsidR="00927E47">
      <w:rPr>
        <w:rFonts w:ascii="HK Grotesk Pro Book AltJ" w:hAnsi="HK Grotesk Pro Book AltJ" w:cs="Times New Roman"/>
        <w:color w:val="808080" w:themeColor="background1" w:themeShade="80"/>
        <w:sz w:val="18"/>
        <w:szCs w:val="18"/>
      </w:rPr>
      <w:t xml:space="preserve"> </w:t>
    </w:r>
    <w:r>
      <w:rPr>
        <w:rFonts w:ascii="HK Grotesk Pro Book AltJ" w:hAnsi="HK Grotesk Pro Book AltJ" w:cs="Times New Roman"/>
        <w:color w:val="808080" w:themeColor="background1" w:themeShade="80"/>
        <w:sz w:val="18"/>
        <w:szCs w:val="18"/>
      </w:rPr>
      <w:t xml:space="preserve"> </w:t>
    </w:r>
    <w:r w:rsidR="00927E47">
      <w:rPr>
        <w:rFonts w:ascii="HK Grotesk Pro Book AltJ" w:hAnsi="HK Grotesk Pro Book AltJ" w:cs="Times New Roman"/>
        <w:color w:val="808080" w:themeColor="background1" w:themeShade="80"/>
        <w:sz w:val="18"/>
        <w:szCs w:val="18"/>
      </w:rPr>
      <w:t xml:space="preserve"> </w:t>
    </w:r>
    <w:r w:rsidR="000311CF">
      <w:rPr>
        <w:rFonts w:ascii="HK Grotesk Pro Book AltJ" w:hAnsi="HK Grotesk Pro Book AltJ" w:cs="Times New Roman"/>
        <w:color w:val="808080" w:themeColor="background1" w:themeShade="80"/>
        <w:sz w:val="18"/>
        <w:szCs w:val="18"/>
      </w:rPr>
      <w:t xml:space="preserve"> </w:t>
    </w:r>
    <w:r w:rsidR="004A5BAD" w:rsidRPr="00065EEC">
      <w:rPr>
        <w:rFonts w:ascii="HK Grotesk Pro AltJ" w:hAnsi="HK Grotesk Pro AltJ" w:cs="Times New Roman"/>
        <w:color w:val="00A499" w:themeColor="accent2"/>
        <w:sz w:val="18"/>
        <w:szCs w:val="18"/>
      </w:rPr>
      <w:fldChar w:fldCharType="begin"/>
    </w:r>
    <w:r w:rsidR="00CE2B18" w:rsidRPr="00065EEC">
      <w:rPr>
        <w:rFonts w:ascii="HK Grotesk Pro AltJ" w:hAnsi="HK Grotesk Pro AltJ" w:cs="Times New Roman"/>
        <w:color w:val="00A499" w:themeColor="accent2"/>
        <w:sz w:val="18"/>
        <w:szCs w:val="18"/>
      </w:rPr>
      <w:instrText xml:space="preserve"> PAGE </w:instrText>
    </w:r>
    <w:r w:rsidR="004A5BAD" w:rsidRPr="00065EEC">
      <w:rPr>
        <w:rFonts w:ascii="HK Grotesk Pro AltJ" w:hAnsi="HK Grotesk Pro AltJ" w:cs="Times New Roman"/>
        <w:color w:val="00A499" w:themeColor="accent2"/>
        <w:sz w:val="18"/>
        <w:szCs w:val="18"/>
      </w:rPr>
      <w:fldChar w:fldCharType="separate"/>
    </w:r>
    <w:r w:rsidR="00DC134C" w:rsidRPr="00065EEC">
      <w:rPr>
        <w:rFonts w:ascii="HK Grotesk Pro AltJ" w:hAnsi="HK Grotesk Pro AltJ" w:cs="Times New Roman"/>
        <w:noProof/>
        <w:color w:val="00A499" w:themeColor="accent2"/>
        <w:sz w:val="18"/>
        <w:szCs w:val="18"/>
      </w:rPr>
      <w:t>2</w:t>
    </w:r>
    <w:r w:rsidR="004A5BAD" w:rsidRPr="00065EEC">
      <w:rPr>
        <w:rFonts w:ascii="HK Grotesk Pro AltJ" w:hAnsi="HK Grotesk Pro AltJ" w:cs="Times New Roman"/>
        <w:color w:val="00A499" w:themeColor="accent2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6010A6" w14:textId="77777777" w:rsidR="00596675" w:rsidRPr="00533535" w:rsidRDefault="009B2379" w:rsidP="00F50C06">
    <w:pPr>
      <w:pStyle w:val="Footer"/>
      <w:rPr>
        <w:rFonts w:ascii="Verdana" w:hAnsi="Verdana" w:cs="Times New Roman"/>
        <w:color w:val="808080" w:themeColor="background1" w:themeShade="80"/>
        <w:sz w:val="18"/>
        <w:szCs w:val="18"/>
      </w:rPr>
    </w:pPr>
    <w:r>
      <w:rPr>
        <w:noProof/>
      </w:rPr>
      <w:drawing>
        <wp:anchor distT="0" distB="0" distL="114300" distR="114300" simplePos="0" relativeHeight="251693056" behindDoc="0" locked="0" layoutInCell="1" allowOverlap="1" wp14:anchorId="49F6884C" wp14:editId="11D7A8AC">
          <wp:simplePos x="0" y="0"/>
          <wp:positionH relativeFrom="column">
            <wp:posOffset>0</wp:posOffset>
          </wp:positionH>
          <wp:positionV relativeFrom="paragraph">
            <wp:posOffset>-142875</wp:posOffset>
          </wp:positionV>
          <wp:extent cx="5943600" cy="268605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RCInfoLineInkScape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268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A5EECC" w14:textId="77777777" w:rsidR="00186A48" w:rsidRDefault="00186A48" w:rsidP="00CE2B18">
      <w:r>
        <w:separator/>
      </w:r>
    </w:p>
  </w:footnote>
  <w:footnote w:type="continuationSeparator" w:id="0">
    <w:p w14:paraId="6A337757" w14:textId="77777777" w:rsidR="00186A48" w:rsidRDefault="00186A48" w:rsidP="00CE2B18">
      <w:r>
        <w:continuationSeparator/>
      </w:r>
    </w:p>
    <w:p w14:paraId="5376275C" w14:textId="77777777" w:rsidR="00186A48" w:rsidRDefault="00186A4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726519" w14:textId="77777777" w:rsidR="00CE2B18" w:rsidRDefault="00CE2B18" w:rsidP="00CE2B18">
    <w:pPr>
      <w:pStyle w:val="Header"/>
      <w:ind w:left="-1440"/>
    </w:pPr>
  </w:p>
  <w:p w14:paraId="539D3192" w14:textId="77777777" w:rsidR="00596675" w:rsidRDefault="00596675"/>
  <w:p w14:paraId="50837E70" w14:textId="77777777" w:rsidR="00596675" w:rsidRDefault="00596675"/>
  <w:p w14:paraId="5F9664B4" w14:textId="77777777" w:rsidR="00596675" w:rsidRDefault="00596675"/>
  <w:p w14:paraId="27A23B50" w14:textId="77777777" w:rsidR="0041684A" w:rsidRDefault="0041684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C089C2" w14:textId="77777777" w:rsidR="00CE2B18" w:rsidRDefault="00CE2B18" w:rsidP="00CE2B18">
    <w:pPr>
      <w:pStyle w:val="Header"/>
      <w:ind w:left="-1440"/>
    </w:pPr>
  </w:p>
  <w:p w14:paraId="1371A58E" w14:textId="77777777" w:rsidR="00596675" w:rsidRPr="000E3BEE" w:rsidRDefault="00596675">
    <w:pPr>
      <w:rPr>
        <w:rFonts w:ascii="Gotham Light" w:hAnsi="Gotham Light"/>
      </w:rPr>
    </w:pPr>
  </w:p>
  <w:p w14:paraId="09E8F668" w14:textId="463527B2" w:rsidR="000632F1" w:rsidRPr="009A7C80" w:rsidRDefault="009B2379" w:rsidP="00AC46F5">
    <w:pPr>
      <w:pStyle w:val="ClientName"/>
    </w:pPr>
    <w:r>
      <w:drawing>
        <wp:anchor distT="0" distB="0" distL="114300" distR="114300" simplePos="0" relativeHeight="251691008" behindDoc="0" locked="0" layoutInCell="1" allowOverlap="1" wp14:anchorId="3696C88E" wp14:editId="5198D15E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872578" cy="51816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ull Color -  RGBiNKSkape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2578" cy="5181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C46F5">
      <w:t>GOI Ministry of Diaspora Affairs</w:t>
    </w:r>
  </w:p>
  <w:p w14:paraId="4941A1A3" w14:textId="1F0A9B73" w:rsidR="0051579D" w:rsidRPr="009A7C80" w:rsidRDefault="00AC46F5" w:rsidP="009A7C80">
    <w:pPr>
      <w:pStyle w:val="ProjectName"/>
    </w:pPr>
    <w:r>
      <w:t>Unit.Ed Evaluation</w:t>
    </w:r>
  </w:p>
  <w:p w14:paraId="75E2CA58" w14:textId="39FB3715" w:rsidR="008704BE" w:rsidRPr="000632F1" w:rsidRDefault="00AC46F5" w:rsidP="009A7C80">
    <w:pPr>
      <w:pStyle w:val="ProjectName"/>
    </w:pPr>
    <w:r>
      <w:t>February 25, 2020</w:t>
    </w:r>
  </w:p>
  <w:p w14:paraId="187993E6" w14:textId="77777777" w:rsidR="00964AB1" w:rsidRDefault="00E96189">
    <w:r>
      <w:rPr>
        <w:rFonts w:ascii="HK Grotesk Pro AltJ" w:hAnsi="HK Grotesk Pro AltJ"/>
        <w:noProof/>
        <w:color w:val="5C068C" w:themeColor="accent1"/>
        <w:sz w:val="32"/>
        <w:szCs w:val="32"/>
      </w:rPr>
      <w:drawing>
        <wp:anchor distT="0" distB="0" distL="114300" distR="114300" simplePos="0" relativeHeight="251685888" behindDoc="0" locked="0" layoutInCell="1" allowOverlap="1" wp14:anchorId="6EA4DE8F" wp14:editId="45FB04DE">
          <wp:simplePos x="0" y="0"/>
          <wp:positionH relativeFrom="column">
            <wp:posOffset>-1</wp:posOffset>
          </wp:positionH>
          <wp:positionV relativeFrom="paragraph">
            <wp:posOffset>132160</wp:posOffset>
          </wp:positionV>
          <wp:extent cx="6033875" cy="136665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RCPageLinHeaderOnlyInkSkape.em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171811" cy="1397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72CD3"/>
    <w:multiLevelType w:val="multilevel"/>
    <w:tmpl w:val="C50E3AA8"/>
    <w:lvl w:ilvl="0">
      <w:start w:val="1"/>
      <w:numFmt w:val="bullet"/>
      <w:lvlText w:val="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B5B468C"/>
    <w:multiLevelType w:val="hybridMultilevel"/>
    <w:tmpl w:val="FE6885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9785A"/>
    <w:multiLevelType w:val="hybridMultilevel"/>
    <w:tmpl w:val="7638E6C2"/>
    <w:lvl w:ilvl="0" w:tplc="F8D0C576">
      <w:start w:val="1"/>
      <w:numFmt w:val="bullet"/>
      <w:lvlText w:val="o"/>
      <w:lvlJc w:val="left"/>
      <w:pPr>
        <w:ind w:left="720" w:hanging="360"/>
      </w:pPr>
      <w:rPr>
        <w:rFonts w:ascii="HK Grotesk Pro AltJ" w:hAnsi="HK Grotesk Pro AltJ" w:hint="default"/>
        <w:color w:val="00A499" w:themeColor="accent2"/>
        <w:u w:color="00A499" w:themeColor="accen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676399"/>
    <w:multiLevelType w:val="multilevel"/>
    <w:tmpl w:val="704EC708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E7C5F61"/>
    <w:multiLevelType w:val="hybridMultilevel"/>
    <w:tmpl w:val="D4963490"/>
    <w:lvl w:ilvl="0" w:tplc="94E6E8B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1BCB6D71"/>
    <w:multiLevelType w:val="hybridMultilevel"/>
    <w:tmpl w:val="AF04D04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205B32"/>
    <w:multiLevelType w:val="multilevel"/>
    <w:tmpl w:val="A9C209EC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7" w15:restartNumberingAfterBreak="0">
    <w:nsid w:val="1EE03618"/>
    <w:multiLevelType w:val="multilevel"/>
    <w:tmpl w:val="E33E4544"/>
    <w:lvl w:ilvl="0">
      <w:start w:val="1"/>
      <w:numFmt w:val="bullet"/>
      <w:lvlText w:val="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1F775E5F"/>
    <w:multiLevelType w:val="hybridMultilevel"/>
    <w:tmpl w:val="737E27D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C16FA4"/>
    <w:multiLevelType w:val="hybridMultilevel"/>
    <w:tmpl w:val="8AC41990"/>
    <w:lvl w:ilvl="0" w:tplc="04090019">
      <w:start w:val="1"/>
      <w:numFmt w:val="lowerLetter"/>
      <w:lvlText w:val="%1."/>
      <w:lvlJc w:val="left"/>
      <w:pPr>
        <w:ind w:left="750" w:hanging="360"/>
      </w:p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0" w15:restartNumberingAfterBreak="0">
    <w:nsid w:val="37544913"/>
    <w:multiLevelType w:val="multilevel"/>
    <w:tmpl w:val="34DA0222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1" w15:restartNumberingAfterBreak="0">
    <w:nsid w:val="3A7A19F9"/>
    <w:multiLevelType w:val="multilevel"/>
    <w:tmpl w:val="1CE4AC5A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2" w15:restartNumberingAfterBreak="0">
    <w:nsid w:val="3EC259A1"/>
    <w:multiLevelType w:val="multilevel"/>
    <w:tmpl w:val="24DC6304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3" w15:restartNumberingAfterBreak="0">
    <w:nsid w:val="435A1CE4"/>
    <w:multiLevelType w:val="hybridMultilevel"/>
    <w:tmpl w:val="40A0CD8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4" w15:restartNumberingAfterBreak="0">
    <w:nsid w:val="450E7896"/>
    <w:multiLevelType w:val="hybridMultilevel"/>
    <w:tmpl w:val="538EECA0"/>
    <w:lvl w:ilvl="0" w:tplc="0409001B">
      <w:start w:val="1"/>
      <w:numFmt w:val="decimal"/>
      <w:lvlText w:val="%1."/>
      <w:lvlJc w:val="left"/>
      <w:pPr>
        <w:ind w:left="1267" w:hanging="360"/>
      </w:pPr>
      <w:rPr>
        <w:rFonts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AFF4DF2"/>
    <w:multiLevelType w:val="multilevel"/>
    <w:tmpl w:val="E33E4544"/>
    <w:lvl w:ilvl="0">
      <w:start w:val="1"/>
      <w:numFmt w:val="bullet"/>
      <w:lvlText w:val="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4D05764F"/>
    <w:multiLevelType w:val="hybridMultilevel"/>
    <w:tmpl w:val="053C32D0"/>
    <w:lvl w:ilvl="0" w:tplc="C1E28BD0">
      <w:start w:val="1"/>
      <w:numFmt w:val="lowerLetter"/>
      <w:lvlText w:val="%1."/>
      <w:lvlJc w:val="left"/>
      <w:pPr>
        <w:ind w:left="-345"/>
      </w:pPr>
      <w:rPr>
        <w:rFonts w:ascii="Calibri" w:eastAsia="Calibri" w:hAnsi="Calibri" w:cs="Calibri"/>
        <w:b w:val="0"/>
        <w:i w:val="0"/>
        <w:strike w:val="0"/>
        <w:dstrike w:val="0"/>
        <w:color w:val="40404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>
      <w:start w:val="1"/>
      <w:numFmt w:val="lowerLetter"/>
      <w:lvlText w:val="%2."/>
      <w:lvlJc w:val="left"/>
      <w:pPr>
        <w:ind w:left="-1410" w:hanging="360"/>
      </w:pPr>
    </w:lvl>
    <w:lvl w:ilvl="2" w:tplc="0409001B">
      <w:start w:val="1"/>
      <w:numFmt w:val="lowerRoman"/>
      <w:lvlText w:val="%3."/>
      <w:lvlJc w:val="right"/>
      <w:pPr>
        <w:ind w:left="-690" w:hanging="180"/>
      </w:pPr>
    </w:lvl>
    <w:lvl w:ilvl="3" w:tplc="0409000F">
      <w:start w:val="1"/>
      <w:numFmt w:val="decimal"/>
      <w:lvlText w:val="%4."/>
      <w:lvlJc w:val="left"/>
      <w:pPr>
        <w:ind w:left="30" w:hanging="360"/>
      </w:pPr>
    </w:lvl>
    <w:lvl w:ilvl="4" w:tplc="04090019">
      <w:start w:val="1"/>
      <w:numFmt w:val="lowerLetter"/>
      <w:lvlText w:val="%5."/>
      <w:lvlJc w:val="left"/>
      <w:pPr>
        <w:ind w:left="750" w:hanging="360"/>
      </w:pPr>
    </w:lvl>
    <w:lvl w:ilvl="5" w:tplc="0409001B" w:tentative="1">
      <w:start w:val="1"/>
      <w:numFmt w:val="lowerRoman"/>
      <w:lvlText w:val="%6."/>
      <w:lvlJc w:val="right"/>
      <w:pPr>
        <w:ind w:left="1470" w:hanging="180"/>
      </w:pPr>
    </w:lvl>
    <w:lvl w:ilvl="6" w:tplc="0409000F" w:tentative="1">
      <w:start w:val="1"/>
      <w:numFmt w:val="decimal"/>
      <w:lvlText w:val="%7."/>
      <w:lvlJc w:val="left"/>
      <w:pPr>
        <w:ind w:left="2190" w:hanging="360"/>
      </w:pPr>
    </w:lvl>
    <w:lvl w:ilvl="7" w:tplc="04090019" w:tentative="1">
      <w:start w:val="1"/>
      <w:numFmt w:val="lowerLetter"/>
      <w:lvlText w:val="%8."/>
      <w:lvlJc w:val="left"/>
      <w:pPr>
        <w:ind w:left="2910" w:hanging="360"/>
      </w:pPr>
    </w:lvl>
    <w:lvl w:ilvl="8" w:tplc="0409001B" w:tentative="1">
      <w:start w:val="1"/>
      <w:numFmt w:val="lowerRoman"/>
      <w:lvlText w:val="%9."/>
      <w:lvlJc w:val="right"/>
      <w:pPr>
        <w:ind w:left="3630" w:hanging="180"/>
      </w:pPr>
    </w:lvl>
  </w:abstractNum>
  <w:abstractNum w:abstractNumId="17" w15:restartNumberingAfterBreak="0">
    <w:nsid w:val="553B067D"/>
    <w:multiLevelType w:val="hybridMultilevel"/>
    <w:tmpl w:val="09D4662A"/>
    <w:lvl w:ilvl="0" w:tplc="F8D0C576">
      <w:start w:val="1"/>
      <w:numFmt w:val="bullet"/>
      <w:lvlText w:val="o"/>
      <w:lvlJc w:val="left"/>
      <w:pPr>
        <w:ind w:left="720" w:hanging="360"/>
      </w:pPr>
      <w:rPr>
        <w:rFonts w:ascii="HK Grotesk Pro AltJ" w:hAnsi="HK Grotesk Pro AltJ" w:hint="default"/>
        <w:color w:val="00A499" w:themeColor="accent2"/>
        <w:u w:color="00A499" w:themeColor="accen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457EDA"/>
    <w:multiLevelType w:val="hybridMultilevel"/>
    <w:tmpl w:val="046ACCCC"/>
    <w:lvl w:ilvl="0" w:tplc="9E92DA3E">
      <w:start w:val="9"/>
      <w:numFmt w:val="decimal"/>
      <w:lvlText w:val="%1."/>
      <w:lvlJc w:val="left"/>
      <w:pPr>
        <w:ind w:left="720" w:hanging="360"/>
      </w:pPr>
      <w:rPr>
        <w:rFonts w:ascii="HK Grotesk Pro Book AltJ" w:hAnsi="HK Grotesk Pro Book AltJ" w:hint="default"/>
        <w:b/>
        <w:sz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984498"/>
    <w:multiLevelType w:val="hybridMultilevel"/>
    <w:tmpl w:val="7B32A202"/>
    <w:lvl w:ilvl="0" w:tplc="F8B039C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BB7617"/>
    <w:multiLevelType w:val="hybridMultilevel"/>
    <w:tmpl w:val="53F2DDA8"/>
    <w:lvl w:ilvl="0" w:tplc="04090019">
      <w:start w:val="1"/>
      <w:numFmt w:val="lowerLetter"/>
      <w:lvlText w:val="%1."/>
      <w:lvlJc w:val="left"/>
      <w:pPr>
        <w:ind w:left="630" w:hanging="360"/>
      </w:pPr>
      <w:rPr>
        <w:rFonts w:hint="default"/>
        <w:b w:val="0"/>
      </w:rPr>
    </w:lvl>
    <w:lvl w:ilvl="1" w:tplc="2E086C44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3C7E3E"/>
    <w:multiLevelType w:val="multilevel"/>
    <w:tmpl w:val="24DC6304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num w:numId="1">
    <w:abstractNumId w:val="4"/>
  </w:num>
  <w:num w:numId="2">
    <w:abstractNumId w:val="8"/>
  </w:num>
  <w:num w:numId="3">
    <w:abstractNumId w:val="9"/>
  </w:num>
  <w:num w:numId="4">
    <w:abstractNumId w:val="0"/>
  </w:num>
  <w:num w:numId="5">
    <w:abstractNumId w:val="5"/>
  </w:num>
  <w:num w:numId="6">
    <w:abstractNumId w:val="7"/>
  </w:num>
  <w:num w:numId="7">
    <w:abstractNumId w:val="14"/>
  </w:num>
  <w:num w:numId="8">
    <w:abstractNumId w:val="1"/>
  </w:num>
  <w:num w:numId="9">
    <w:abstractNumId w:val="16"/>
  </w:num>
  <w:num w:numId="10">
    <w:abstractNumId w:val="15"/>
  </w:num>
  <w:num w:numId="11">
    <w:abstractNumId w:val="13"/>
  </w:num>
  <w:num w:numId="12">
    <w:abstractNumId w:val="18"/>
  </w:num>
  <w:num w:numId="13">
    <w:abstractNumId w:val="10"/>
  </w:num>
  <w:num w:numId="14">
    <w:abstractNumId w:val="6"/>
  </w:num>
  <w:num w:numId="15">
    <w:abstractNumId w:val="3"/>
  </w:num>
  <w:num w:numId="16">
    <w:abstractNumId w:val="11"/>
  </w:num>
  <w:num w:numId="17">
    <w:abstractNumId w:val="20"/>
  </w:num>
  <w:num w:numId="18">
    <w:abstractNumId w:val="12"/>
  </w:num>
  <w:num w:numId="19">
    <w:abstractNumId w:val="21"/>
  </w:num>
  <w:num w:numId="20">
    <w:abstractNumId w:val="19"/>
  </w:num>
  <w:num w:numId="21">
    <w:abstractNumId w:val="2"/>
  </w:num>
  <w:num w:numId="22">
    <w:abstractNumId w:val="17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10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6F5"/>
    <w:rsid w:val="00007C77"/>
    <w:rsid w:val="00030D15"/>
    <w:rsid w:val="000311CF"/>
    <w:rsid w:val="00032A4B"/>
    <w:rsid w:val="00034756"/>
    <w:rsid w:val="00046659"/>
    <w:rsid w:val="00052739"/>
    <w:rsid w:val="00052937"/>
    <w:rsid w:val="00053150"/>
    <w:rsid w:val="000566EB"/>
    <w:rsid w:val="00057EAE"/>
    <w:rsid w:val="000632F1"/>
    <w:rsid w:val="00065EEC"/>
    <w:rsid w:val="00071A5D"/>
    <w:rsid w:val="00074DD7"/>
    <w:rsid w:val="00091D53"/>
    <w:rsid w:val="00096CAA"/>
    <w:rsid w:val="000976B2"/>
    <w:rsid w:val="000A277D"/>
    <w:rsid w:val="000A66BC"/>
    <w:rsid w:val="000B3222"/>
    <w:rsid w:val="000C17D5"/>
    <w:rsid w:val="000C3290"/>
    <w:rsid w:val="000C78A7"/>
    <w:rsid w:val="000E3BEE"/>
    <w:rsid w:val="000F55B4"/>
    <w:rsid w:val="00102A90"/>
    <w:rsid w:val="00114722"/>
    <w:rsid w:val="00131C70"/>
    <w:rsid w:val="001321F6"/>
    <w:rsid w:val="001341E9"/>
    <w:rsid w:val="0014616D"/>
    <w:rsid w:val="00156D7A"/>
    <w:rsid w:val="0016770C"/>
    <w:rsid w:val="001757CC"/>
    <w:rsid w:val="0018329F"/>
    <w:rsid w:val="0018476B"/>
    <w:rsid w:val="00186A48"/>
    <w:rsid w:val="001913F7"/>
    <w:rsid w:val="00196AF5"/>
    <w:rsid w:val="001C1B3A"/>
    <w:rsid w:val="001C5833"/>
    <w:rsid w:val="001E25BE"/>
    <w:rsid w:val="001F4123"/>
    <w:rsid w:val="001F524C"/>
    <w:rsid w:val="001F7A46"/>
    <w:rsid w:val="00210ABC"/>
    <w:rsid w:val="00211CEB"/>
    <w:rsid w:val="00220A4D"/>
    <w:rsid w:val="00223ACA"/>
    <w:rsid w:val="00233BDC"/>
    <w:rsid w:val="00236E7D"/>
    <w:rsid w:val="002401F0"/>
    <w:rsid w:val="00243838"/>
    <w:rsid w:val="002462F5"/>
    <w:rsid w:val="00256915"/>
    <w:rsid w:val="002716E4"/>
    <w:rsid w:val="00272603"/>
    <w:rsid w:val="00277591"/>
    <w:rsid w:val="002A206C"/>
    <w:rsid w:val="002B0089"/>
    <w:rsid w:val="002B0CC0"/>
    <w:rsid w:val="002C48F4"/>
    <w:rsid w:val="002E4781"/>
    <w:rsid w:val="002F1852"/>
    <w:rsid w:val="003171F2"/>
    <w:rsid w:val="00321219"/>
    <w:rsid w:val="00323949"/>
    <w:rsid w:val="00330130"/>
    <w:rsid w:val="00332E18"/>
    <w:rsid w:val="0034753F"/>
    <w:rsid w:val="003523F6"/>
    <w:rsid w:val="00365A27"/>
    <w:rsid w:val="00367653"/>
    <w:rsid w:val="00374D6A"/>
    <w:rsid w:val="00382800"/>
    <w:rsid w:val="00383D0F"/>
    <w:rsid w:val="0039320A"/>
    <w:rsid w:val="003A760E"/>
    <w:rsid w:val="003B36C2"/>
    <w:rsid w:val="003C486A"/>
    <w:rsid w:val="003D353D"/>
    <w:rsid w:val="003F629A"/>
    <w:rsid w:val="003F76B6"/>
    <w:rsid w:val="003F79B3"/>
    <w:rsid w:val="00411D04"/>
    <w:rsid w:val="00414057"/>
    <w:rsid w:val="00415361"/>
    <w:rsid w:val="0041684A"/>
    <w:rsid w:val="00433AA7"/>
    <w:rsid w:val="00440099"/>
    <w:rsid w:val="00467A62"/>
    <w:rsid w:val="00471462"/>
    <w:rsid w:val="00473723"/>
    <w:rsid w:val="00477198"/>
    <w:rsid w:val="00482EDE"/>
    <w:rsid w:val="004834C2"/>
    <w:rsid w:val="004920F6"/>
    <w:rsid w:val="004A5BAD"/>
    <w:rsid w:val="004B7B55"/>
    <w:rsid w:val="004C2A20"/>
    <w:rsid w:val="004C38FA"/>
    <w:rsid w:val="004D060C"/>
    <w:rsid w:val="004E3307"/>
    <w:rsid w:val="004E531D"/>
    <w:rsid w:val="004E6D21"/>
    <w:rsid w:val="004F11B7"/>
    <w:rsid w:val="00507547"/>
    <w:rsid w:val="0051579D"/>
    <w:rsid w:val="005314B7"/>
    <w:rsid w:val="0053189F"/>
    <w:rsid w:val="00533535"/>
    <w:rsid w:val="00534900"/>
    <w:rsid w:val="00534DBA"/>
    <w:rsid w:val="00537DC9"/>
    <w:rsid w:val="00543C07"/>
    <w:rsid w:val="005540A7"/>
    <w:rsid w:val="00555AFA"/>
    <w:rsid w:val="00584A62"/>
    <w:rsid w:val="00584C5E"/>
    <w:rsid w:val="00585732"/>
    <w:rsid w:val="00587566"/>
    <w:rsid w:val="00596675"/>
    <w:rsid w:val="005A41F0"/>
    <w:rsid w:val="005B092E"/>
    <w:rsid w:val="005C10E4"/>
    <w:rsid w:val="005C7257"/>
    <w:rsid w:val="005C7395"/>
    <w:rsid w:val="005E4243"/>
    <w:rsid w:val="005E4EF7"/>
    <w:rsid w:val="005E6337"/>
    <w:rsid w:val="006023E5"/>
    <w:rsid w:val="00613D6E"/>
    <w:rsid w:val="006253E3"/>
    <w:rsid w:val="00627C29"/>
    <w:rsid w:val="00630D30"/>
    <w:rsid w:val="00636D7C"/>
    <w:rsid w:val="006477FF"/>
    <w:rsid w:val="00651CD0"/>
    <w:rsid w:val="006538CE"/>
    <w:rsid w:val="0066286B"/>
    <w:rsid w:val="00671E5B"/>
    <w:rsid w:val="00681139"/>
    <w:rsid w:val="006A3E8B"/>
    <w:rsid w:val="006C78EA"/>
    <w:rsid w:val="006C7D66"/>
    <w:rsid w:val="006E65D3"/>
    <w:rsid w:val="006F2FB3"/>
    <w:rsid w:val="0070048E"/>
    <w:rsid w:val="0070115C"/>
    <w:rsid w:val="007026E5"/>
    <w:rsid w:val="007026FB"/>
    <w:rsid w:val="00707A7A"/>
    <w:rsid w:val="007133FF"/>
    <w:rsid w:val="0072304F"/>
    <w:rsid w:val="0073639F"/>
    <w:rsid w:val="00741EAD"/>
    <w:rsid w:val="007471ED"/>
    <w:rsid w:val="00753438"/>
    <w:rsid w:val="00753FFB"/>
    <w:rsid w:val="007573FD"/>
    <w:rsid w:val="00757A08"/>
    <w:rsid w:val="00762AD3"/>
    <w:rsid w:val="007641FE"/>
    <w:rsid w:val="007647AE"/>
    <w:rsid w:val="007663F5"/>
    <w:rsid w:val="00782780"/>
    <w:rsid w:val="00794919"/>
    <w:rsid w:val="007A441C"/>
    <w:rsid w:val="007A6B2D"/>
    <w:rsid w:val="007C0632"/>
    <w:rsid w:val="007C282F"/>
    <w:rsid w:val="007D220D"/>
    <w:rsid w:val="007D2FCC"/>
    <w:rsid w:val="007D3C05"/>
    <w:rsid w:val="007E5857"/>
    <w:rsid w:val="007F2F2C"/>
    <w:rsid w:val="007F491B"/>
    <w:rsid w:val="0081242D"/>
    <w:rsid w:val="00812FF9"/>
    <w:rsid w:val="00822320"/>
    <w:rsid w:val="008234F2"/>
    <w:rsid w:val="00823E32"/>
    <w:rsid w:val="00824BF8"/>
    <w:rsid w:val="00827ED3"/>
    <w:rsid w:val="00830CB5"/>
    <w:rsid w:val="00831140"/>
    <w:rsid w:val="00835424"/>
    <w:rsid w:val="008354B0"/>
    <w:rsid w:val="00836367"/>
    <w:rsid w:val="008429F6"/>
    <w:rsid w:val="00853E82"/>
    <w:rsid w:val="008568CC"/>
    <w:rsid w:val="00857C78"/>
    <w:rsid w:val="00865D7F"/>
    <w:rsid w:val="008704BE"/>
    <w:rsid w:val="00873791"/>
    <w:rsid w:val="00873C63"/>
    <w:rsid w:val="0088384E"/>
    <w:rsid w:val="008866F3"/>
    <w:rsid w:val="00886A85"/>
    <w:rsid w:val="00897151"/>
    <w:rsid w:val="008A175F"/>
    <w:rsid w:val="008A2CD6"/>
    <w:rsid w:val="008D4D4F"/>
    <w:rsid w:val="008D5715"/>
    <w:rsid w:val="008F23C3"/>
    <w:rsid w:val="009102BE"/>
    <w:rsid w:val="00927E47"/>
    <w:rsid w:val="00932216"/>
    <w:rsid w:val="009328B8"/>
    <w:rsid w:val="00936980"/>
    <w:rsid w:val="00936B19"/>
    <w:rsid w:val="009448EB"/>
    <w:rsid w:val="009454F7"/>
    <w:rsid w:val="00946C2B"/>
    <w:rsid w:val="00947FD4"/>
    <w:rsid w:val="00964AB1"/>
    <w:rsid w:val="00964C9F"/>
    <w:rsid w:val="0096655E"/>
    <w:rsid w:val="009708FA"/>
    <w:rsid w:val="009827E5"/>
    <w:rsid w:val="00985927"/>
    <w:rsid w:val="009A06F8"/>
    <w:rsid w:val="009A7C80"/>
    <w:rsid w:val="009B2379"/>
    <w:rsid w:val="009B7B31"/>
    <w:rsid w:val="009D0913"/>
    <w:rsid w:val="009D7693"/>
    <w:rsid w:val="009D7966"/>
    <w:rsid w:val="009E06A1"/>
    <w:rsid w:val="009E4B6F"/>
    <w:rsid w:val="009E5B23"/>
    <w:rsid w:val="00A005DC"/>
    <w:rsid w:val="00A0105D"/>
    <w:rsid w:val="00A04DFB"/>
    <w:rsid w:val="00A060EC"/>
    <w:rsid w:val="00A16695"/>
    <w:rsid w:val="00A37D6F"/>
    <w:rsid w:val="00A41659"/>
    <w:rsid w:val="00A438D9"/>
    <w:rsid w:val="00A51359"/>
    <w:rsid w:val="00A54974"/>
    <w:rsid w:val="00A63B15"/>
    <w:rsid w:val="00A73D0C"/>
    <w:rsid w:val="00A7400F"/>
    <w:rsid w:val="00A81681"/>
    <w:rsid w:val="00A92B97"/>
    <w:rsid w:val="00AA5CDA"/>
    <w:rsid w:val="00AB23BC"/>
    <w:rsid w:val="00AB576D"/>
    <w:rsid w:val="00AB6CD1"/>
    <w:rsid w:val="00AC46F5"/>
    <w:rsid w:val="00AC5254"/>
    <w:rsid w:val="00AE6036"/>
    <w:rsid w:val="00B026C3"/>
    <w:rsid w:val="00B029DC"/>
    <w:rsid w:val="00B033AC"/>
    <w:rsid w:val="00B0723E"/>
    <w:rsid w:val="00B13335"/>
    <w:rsid w:val="00B143B2"/>
    <w:rsid w:val="00B266B3"/>
    <w:rsid w:val="00B334E5"/>
    <w:rsid w:val="00B33545"/>
    <w:rsid w:val="00B33A9C"/>
    <w:rsid w:val="00B33F89"/>
    <w:rsid w:val="00B404BA"/>
    <w:rsid w:val="00B729FA"/>
    <w:rsid w:val="00B779F7"/>
    <w:rsid w:val="00B82A1F"/>
    <w:rsid w:val="00B871BF"/>
    <w:rsid w:val="00B957DB"/>
    <w:rsid w:val="00BA44DF"/>
    <w:rsid w:val="00BA5079"/>
    <w:rsid w:val="00BB1670"/>
    <w:rsid w:val="00BC27C7"/>
    <w:rsid w:val="00BD191F"/>
    <w:rsid w:val="00BE0B26"/>
    <w:rsid w:val="00BE1608"/>
    <w:rsid w:val="00BE7434"/>
    <w:rsid w:val="00BF06F1"/>
    <w:rsid w:val="00C11798"/>
    <w:rsid w:val="00C11F61"/>
    <w:rsid w:val="00C13F65"/>
    <w:rsid w:val="00C344C9"/>
    <w:rsid w:val="00C43C46"/>
    <w:rsid w:val="00C630B8"/>
    <w:rsid w:val="00C67037"/>
    <w:rsid w:val="00C7143C"/>
    <w:rsid w:val="00C7568F"/>
    <w:rsid w:val="00C771E7"/>
    <w:rsid w:val="00C853D0"/>
    <w:rsid w:val="00CB1A73"/>
    <w:rsid w:val="00CB4AA3"/>
    <w:rsid w:val="00CB6313"/>
    <w:rsid w:val="00CC30EF"/>
    <w:rsid w:val="00CC31CD"/>
    <w:rsid w:val="00CD04AD"/>
    <w:rsid w:val="00CE2B18"/>
    <w:rsid w:val="00CE2C49"/>
    <w:rsid w:val="00D05849"/>
    <w:rsid w:val="00D10D4F"/>
    <w:rsid w:val="00D14581"/>
    <w:rsid w:val="00D16863"/>
    <w:rsid w:val="00D24DBA"/>
    <w:rsid w:val="00D63E39"/>
    <w:rsid w:val="00D6598D"/>
    <w:rsid w:val="00D737C5"/>
    <w:rsid w:val="00D77FFB"/>
    <w:rsid w:val="00D908DE"/>
    <w:rsid w:val="00D91A22"/>
    <w:rsid w:val="00D93DC9"/>
    <w:rsid w:val="00D964AA"/>
    <w:rsid w:val="00DB340D"/>
    <w:rsid w:val="00DB5855"/>
    <w:rsid w:val="00DB7841"/>
    <w:rsid w:val="00DC049D"/>
    <w:rsid w:val="00DC134C"/>
    <w:rsid w:val="00DC5C91"/>
    <w:rsid w:val="00DC7269"/>
    <w:rsid w:val="00DD0F83"/>
    <w:rsid w:val="00DF00DA"/>
    <w:rsid w:val="00DF54D5"/>
    <w:rsid w:val="00E01300"/>
    <w:rsid w:val="00E1195B"/>
    <w:rsid w:val="00E20BDB"/>
    <w:rsid w:val="00E2201D"/>
    <w:rsid w:val="00E315E5"/>
    <w:rsid w:val="00E3370B"/>
    <w:rsid w:val="00E36F2A"/>
    <w:rsid w:val="00E40BDF"/>
    <w:rsid w:val="00E5516E"/>
    <w:rsid w:val="00E63589"/>
    <w:rsid w:val="00E662B2"/>
    <w:rsid w:val="00E8422C"/>
    <w:rsid w:val="00E954B7"/>
    <w:rsid w:val="00E96189"/>
    <w:rsid w:val="00EA0C17"/>
    <w:rsid w:val="00EA1EB9"/>
    <w:rsid w:val="00EA3DA7"/>
    <w:rsid w:val="00EB2968"/>
    <w:rsid w:val="00EE2635"/>
    <w:rsid w:val="00EE60DF"/>
    <w:rsid w:val="00EF7F11"/>
    <w:rsid w:val="00F12C84"/>
    <w:rsid w:val="00F175D3"/>
    <w:rsid w:val="00F23659"/>
    <w:rsid w:val="00F23991"/>
    <w:rsid w:val="00F26867"/>
    <w:rsid w:val="00F316BD"/>
    <w:rsid w:val="00F4245B"/>
    <w:rsid w:val="00F42542"/>
    <w:rsid w:val="00F50C06"/>
    <w:rsid w:val="00F659FF"/>
    <w:rsid w:val="00F73E0E"/>
    <w:rsid w:val="00F76720"/>
    <w:rsid w:val="00F8185A"/>
    <w:rsid w:val="00F830DD"/>
    <w:rsid w:val="00F876B4"/>
    <w:rsid w:val="00F92872"/>
    <w:rsid w:val="00F9590A"/>
    <w:rsid w:val="00FA0B59"/>
    <w:rsid w:val="00FA7041"/>
    <w:rsid w:val="00FB3CAB"/>
    <w:rsid w:val="00FD11AD"/>
    <w:rsid w:val="00FD1495"/>
    <w:rsid w:val="00FD5330"/>
    <w:rsid w:val="00FD7716"/>
    <w:rsid w:val="00FD7B03"/>
    <w:rsid w:val="00FE6808"/>
    <w:rsid w:val="00FF7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2EC2477"/>
  <w15:docId w15:val="{9EFBFCF9-23CC-4E2D-9B83-64625D4F4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RCBody"/>
    <w:rsid w:val="00835424"/>
    <w:pPr>
      <w:spacing w:line="276" w:lineRule="auto"/>
    </w:pPr>
    <w:rPr>
      <w:rFonts w:ascii="Crimson" w:eastAsia="Times New Roman" w:hAnsi="Crimson" w:cs="Times New Roman"/>
      <w:color w:val="3D3935" w:themeColor="text1"/>
      <w:sz w:val="22"/>
    </w:rPr>
  </w:style>
  <w:style w:type="paragraph" w:styleId="Heading1">
    <w:name w:val="heading 1"/>
    <w:next w:val="RCBody"/>
    <w:link w:val="Heading1Char"/>
    <w:uiPriority w:val="9"/>
    <w:qFormat/>
    <w:rsid w:val="005540A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0A499" w:themeColor="accent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540A7"/>
    <w:pPr>
      <w:keepNext/>
      <w:keepLines/>
      <w:spacing w:before="40"/>
      <w:outlineLvl w:val="1"/>
    </w:pPr>
    <w:rPr>
      <w:rFonts w:ascii="HK Grotesk Pro AltJ" w:eastAsiaTheme="majorEastAsia" w:hAnsi="HK Grotesk Pro AltJ" w:cstheme="majorBidi"/>
      <w:color w:val="5C068C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540A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E633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5C068C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40A7"/>
    <w:rPr>
      <w:rFonts w:asciiTheme="majorHAnsi" w:eastAsiaTheme="majorEastAsia" w:hAnsiTheme="majorHAnsi" w:cstheme="majorBidi"/>
      <w:color w:val="00A499" w:themeColor="accent2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CE2B18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CE2B18"/>
  </w:style>
  <w:style w:type="paragraph" w:styleId="Footer">
    <w:name w:val="footer"/>
    <w:basedOn w:val="Normal"/>
    <w:link w:val="FooterChar"/>
    <w:uiPriority w:val="99"/>
    <w:unhideWhenUsed/>
    <w:rsid w:val="00CE2B18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CE2B18"/>
  </w:style>
  <w:style w:type="paragraph" w:styleId="BalloonText">
    <w:name w:val="Balloon Text"/>
    <w:basedOn w:val="Normal"/>
    <w:link w:val="BalloonTextChar"/>
    <w:uiPriority w:val="99"/>
    <w:semiHidden/>
    <w:unhideWhenUsed/>
    <w:rsid w:val="00CE2B1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2B18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33535"/>
    <w:rPr>
      <w:color w:val="0085AD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33535"/>
    <w:rPr>
      <w:color w:val="5C068C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9A06F8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rsid w:val="00BE1608"/>
    <w:pPr>
      <w:ind w:left="720"/>
      <w:contextualSpacing/>
    </w:pPr>
    <w:rPr>
      <w:rFonts w:ascii="Garamond" w:eastAsiaTheme="minorHAnsi" w:hAnsi="Garamond" w:cstheme="minorBidi"/>
      <w:szCs w:val="22"/>
    </w:rPr>
  </w:style>
  <w:style w:type="character" w:styleId="PlaceholderText">
    <w:name w:val="Placeholder Text"/>
    <w:basedOn w:val="DefaultParagraphFont"/>
    <w:uiPriority w:val="99"/>
    <w:semiHidden/>
    <w:rsid w:val="000B3222"/>
    <w:rPr>
      <w:color w:val="808080"/>
    </w:rPr>
  </w:style>
  <w:style w:type="paragraph" w:customStyle="1" w:styleId="DocumentTitle">
    <w:name w:val="Document Title"/>
    <w:basedOn w:val="Normal"/>
    <w:next w:val="RCBody"/>
    <w:link w:val="DocumentTitleChar"/>
    <w:qFormat/>
    <w:rsid w:val="009A7C80"/>
    <w:pPr>
      <w:spacing w:after="240"/>
      <w:jc w:val="center"/>
    </w:pPr>
    <w:rPr>
      <w:rFonts w:ascii="HK Grotesk Pro AltJ" w:hAnsi="HK Grotesk Pro AltJ"/>
      <w:noProof/>
      <w:color w:val="5C068C" w:themeColor="accent1"/>
      <w:sz w:val="36"/>
      <w:szCs w:val="36"/>
    </w:rPr>
  </w:style>
  <w:style w:type="paragraph" w:customStyle="1" w:styleId="ProjectName">
    <w:name w:val="Project Name"/>
    <w:basedOn w:val="Normal"/>
    <w:link w:val="ProjectNameChar"/>
    <w:qFormat/>
    <w:rsid w:val="00D91A22"/>
    <w:pPr>
      <w:spacing w:line="288" w:lineRule="auto"/>
      <w:ind w:right="-90"/>
      <w:jc w:val="right"/>
    </w:pPr>
    <w:rPr>
      <w:rFonts w:ascii="HK Grotesk Pro AltJ" w:hAnsi="HK Grotesk Pro AltJ"/>
      <w:sz w:val="18"/>
      <w:szCs w:val="18"/>
    </w:rPr>
  </w:style>
  <w:style w:type="character" w:customStyle="1" w:styleId="DocumentTitleChar">
    <w:name w:val="Document Title Char"/>
    <w:basedOn w:val="DefaultParagraphFont"/>
    <w:link w:val="DocumentTitle"/>
    <w:rsid w:val="00757A08"/>
    <w:rPr>
      <w:rFonts w:ascii="HK Grotesk Pro AltJ" w:eastAsia="Times New Roman" w:hAnsi="HK Grotesk Pro AltJ" w:cs="Times New Roman"/>
      <w:b w:val="0"/>
      <w:noProof/>
      <w:color w:val="5C068C" w:themeColor="accent1"/>
      <w:sz w:val="36"/>
      <w:szCs w:val="36"/>
    </w:rPr>
  </w:style>
  <w:style w:type="paragraph" w:customStyle="1" w:styleId="ClientName">
    <w:name w:val="Client Name"/>
    <w:next w:val="ProjectName"/>
    <w:link w:val="ClientNameChar"/>
    <w:qFormat/>
    <w:rsid w:val="009A7C80"/>
    <w:pPr>
      <w:spacing w:after="120"/>
      <w:ind w:right="-90"/>
      <w:jc w:val="right"/>
    </w:pPr>
    <w:rPr>
      <w:rFonts w:ascii="HK Grotesk Pro AltJ" w:eastAsia="Times New Roman" w:hAnsi="HK Grotesk Pro AltJ" w:cs="Times New Roman"/>
      <w:b/>
      <w:noProof/>
      <w:color w:val="3D3935" w:themeColor="text1"/>
      <w:sz w:val="22"/>
    </w:rPr>
  </w:style>
  <w:style w:type="character" w:customStyle="1" w:styleId="ProjectNameChar">
    <w:name w:val="Project Name Char"/>
    <w:basedOn w:val="DefaultParagraphFont"/>
    <w:link w:val="ProjectName"/>
    <w:rsid w:val="00757A08"/>
    <w:rPr>
      <w:rFonts w:ascii="HK Grotesk Pro AltJ" w:eastAsia="Times New Roman" w:hAnsi="HK Grotesk Pro AltJ" w:cs="Times New Roman"/>
      <w:b w:val="0"/>
      <w:color w:val="3D3935" w:themeColor="text1"/>
      <w:sz w:val="18"/>
      <w:szCs w:val="18"/>
    </w:rPr>
  </w:style>
  <w:style w:type="character" w:customStyle="1" w:styleId="ClientNameChar">
    <w:name w:val="Client Name Char"/>
    <w:basedOn w:val="DefaultParagraphFont"/>
    <w:link w:val="ClientName"/>
    <w:rsid w:val="00757A08"/>
    <w:rPr>
      <w:rFonts w:ascii="HK Grotesk Pro AltJ" w:eastAsia="Times New Roman" w:hAnsi="HK Grotesk Pro AltJ" w:cs="Times New Roman"/>
      <w:b/>
      <w:noProof/>
      <w:color w:val="3D3935" w:themeColor="text1"/>
      <w:sz w:val="22"/>
      <w:szCs w:val="28"/>
    </w:rPr>
  </w:style>
  <w:style w:type="table" w:styleId="TableGrid">
    <w:name w:val="Table Grid"/>
    <w:basedOn w:val="TableNormal"/>
    <w:uiPriority w:val="59"/>
    <w:rsid w:val="001677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CBody">
    <w:name w:val="RC Body"/>
    <w:basedOn w:val="Normal"/>
    <w:link w:val="RCBodyChar"/>
    <w:qFormat/>
    <w:rsid w:val="009A7C80"/>
    <w:pPr>
      <w:spacing w:after="240"/>
    </w:pPr>
    <w:rPr>
      <w:rFonts w:eastAsiaTheme="minorEastAsia" w:cstheme="minorBidi"/>
      <w:szCs w:val="22"/>
    </w:rPr>
  </w:style>
  <w:style w:type="character" w:customStyle="1" w:styleId="RCBodyChar">
    <w:name w:val="RC Body Char"/>
    <w:basedOn w:val="DefaultParagraphFont"/>
    <w:link w:val="RCBody"/>
    <w:rsid w:val="009A7C80"/>
    <w:rPr>
      <w:rFonts w:ascii="Crimson" w:hAnsi="Crimson"/>
      <w:color w:val="3D3935" w:themeColor="text1"/>
      <w:sz w:val="22"/>
      <w:szCs w:val="22"/>
    </w:rPr>
  </w:style>
  <w:style w:type="table" w:styleId="GridTable1Light-Accent1">
    <w:name w:val="Grid Table 1 Light Accent 1"/>
    <w:basedOn w:val="TableNormal"/>
    <w:uiPriority w:val="46"/>
    <w:rsid w:val="00236E7D"/>
    <w:rPr>
      <w:sz w:val="22"/>
      <w:szCs w:val="22"/>
    </w:rPr>
    <w:tblPr>
      <w:tblStyleRowBandSize w:val="1"/>
      <w:tblStyleColBandSize w:val="1"/>
      <w:tblBorders>
        <w:top w:val="single" w:sz="4" w:space="0" w:color="C873F9" w:themeColor="accent1" w:themeTint="66"/>
        <w:left w:val="single" w:sz="4" w:space="0" w:color="C873F9" w:themeColor="accent1" w:themeTint="66"/>
        <w:bottom w:val="single" w:sz="4" w:space="0" w:color="C873F9" w:themeColor="accent1" w:themeTint="66"/>
        <w:right w:val="single" w:sz="4" w:space="0" w:color="C873F9" w:themeColor="accent1" w:themeTint="66"/>
        <w:insideH w:val="single" w:sz="4" w:space="0" w:color="C873F9" w:themeColor="accent1" w:themeTint="66"/>
        <w:insideV w:val="single" w:sz="4" w:space="0" w:color="C873F9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AD2DF6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D2DF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DC5C91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5540A7"/>
    <w:rPr>
      <w:rFonts w:asciiTheme="majorHAnsi" w:eastAsiaTheme="majorEastAsia" w:hAnsiTheme="majorHAnsi" w:cstheme="majorBidi"/>
      <w:color w:val="3D3935" w:themeColor="text1"/>
    </w:rPr>
  </w:style>
  <w:style w:type="character" w:customStyle="1" w:styleId="Heading2Char">
    <w:name w:val="Heading 2 Char"/>
    <w:basedOn w:val="DefaultParagraphFont"/>
    <w:link w:val="Heading2"/>
    <w:uiPriority w:val="9"/>
    <w:rsid w:val="005540A7"/>
    <w:rPr>
      <w:rFonts w:ascii="HK Grotesk Pro AltJ" w:eastAsiaTheme="majorEastAsia" w:hAnsi="HK Grotesk Pro AltJ" w:cstheme="majorBidi"/>
      <w:color w:val="5C068C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5E6337"/>
    <w:rPr>
      <w:rFonts w:asciiTheme="majorHAnsi" w:eastAsiaTheme="majorEastAsia" w:hAnsiTheme="majorHAnsi" w:cstheme="majorBidi"/>
      <w:i/>
      <w:iCs/>
      <w:color w:val="5C068C" w:themeColor="accent1"/>
      <w:sz w:val="22"/>
    </w:rPr>
  </w:style>
  <w:style w:type="paragraph" w:customStyle="1" w:styleId="RCQuote">
    <w:name w:val="RC Quote"/>
    <w:basedOn w:val="Normal"/>
    <w:next w:val="RCBody"/>
    <w:link w:val="RCQuoteChar"/>
    <w:qFormat/>
    <w:rsid w:val="009D0913"/>
    <w:pPr>
      <w:ind w:left="1080"/>
    </w:pPr>
    <w:rPr>
      <w:i/>
      <w:color w:val="0085AD" w:themeColor="accent4"/>
    </w:rPr>
  </w:style>
  <w:style w:type="character" w:customStyle="1" w:styleId="RCQuoteChar">
    <w:name w:val="RC Quote Char"/>
    <w:basedOn w:val="DefaultParagraphFont"/>
    <w:link w:val="RCQuote"/>
    <w:rsid w:val="009D0913"/>
    <w:rPr>
      <w:rFonts w:ascii="Crimson" w:eastAsia="Times New Roman" w:hAnsi="Crimson" w:cs="Times New Roman"/>
      <w:i/>
      <w:color w:val="0085AD" w:themeColor="accent4"/>
      <w:sz w:val="22"/>
    </w:rPr>
  </w:style>
  <w:style w:type="paragraph" w:customStyle="1" w:styleId="RCCaption">
    <w:name w:val="RC Caption"/>
    <w:next w:val="Normal"/>
    <w:link w:val="RCCaptionChar"/>
    <w:qFormat/>
    <w:rsid w:val="00B404BA"/>
    <w:pPr>
      <w:spacing w:after="120"/>
    </w:pPr>
    <w:rPr>
      <w:rFonts w:ascii="HK Grotesk Pro AltJ" w:eastAsiaTheme="majorEastAsia" w:hAnsi="HK Grotesk Pro AltJ" w:cstheme="majorBidi"/>
      <w:b/>
      <w:color w:val="3D3935" w:themeColor="text1"/>
      <w:sz w:val="20"/>
      <w:lang w:bidi="he-IL"/>
    </w:rPr>
  </w:style>
  <w:style w:type="character" w:customStyle="1" w:styleId="RCCaptionChar">
    <w:name w:val="RC Caption Char"/>
    <w:basedOn w:val="DefaultParagraphFont"/>
    <w:link w:val="RCCaption"/>
    <w:rsid w:val="00B404BA"/>
    <w:rPr>
      <w:rFonts w:ascii="HK Grotesk Pro AltJ" w:eastAsiaTheme="majorEastAsia" w:hAnsi="HK Grotesk Pro AltJ" w:cstheme="majorBidi"/>
      <w:b/>
      <w:color w:val="3D3935" w:themeColor="text1"/>
      <w:sz w:val="20"/>
      <w:lang w:bidi="he-IL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D3C05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D3C05"/>
    <w:rPr>
      <w:rFonts w:ascii="Crimson" w:eastAsia="Times New Roman" w:hAnsi="Crimson" w:cs="Times New Roman"/>
      <w:color w:val="3D3935" w:themeColor="text1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D3C05"/>
    <w:rPr>
      <w:vertAlign w:val="superscript"/>
    </w:rPr>
  </w:style>
  <w:style w:type="paragraph" w:customStyle="1" w:styleId="RC-Footnote">
    <w:name w:val="RC-Footnote"/>
    <w:basedOn w:val="FootnoteText"/>
    <w:link w:val="RC-FootnoteChar"/>
    <w:rsid w:val="007D3C05"/>
    <w:rPr>
      <w:sz w:val="18"/>
      <w:szCs w:val="18"/>
    </w:rPr>
  </w:style>
  <w:style w:type="character" w:customStyle="1" w:styleId="RC-FootnoteChar">
    <w:name w:val="RC-Footnote Char"/>
    <w:basedOn w:val="FootnoteTextChar"/>
    <w:link w:val="RC-Footnote"/>
    <w:rsid w:val="007D3C05"/>
    <w:rPr>
      <w:rFonts w:ascii="Crimson" w:eastAsia="Times New Roman" w:hAnsi="Crimson" w:cs="Times New Roman"/>
      <w:color w:val="3D3935" w:themeColor="tex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9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4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waknine@rosovconsulting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ex%20Pomson\Dropbox%20(Rosov%20Consulting)\RC%20Team\Communications\Templates\Basic%20Document%20Template.dotx" TargetMode="External"/></Relationships>
</file>

<file path=word/theme/theme1.xml><?xml version="1.0" encoding="utf-8"?>
<a:theme xmlns:a="http://schemas.openxmlformats.org/drawingml/2006/main" name="New RC Theme">
  <a:themeElements>
    <a:clrScheme name="New RC Colors">
      <a:dk1>
        <a:srgbClr val="3D3935"/>
      </a:dk1>
      <a:lt1>
        <a:sysClr val="window" lastClr="FFFFFF"/>
      </a:lt1>
      <a:dk2>
        <a:srgbClr val="3D3935"/>
      </a:dk2>
      <a:lt2>
        <a:srgbClr val="EEECE1"/>
      </a:lt2>
      <a:accent1>
        <a:srgbClr val="5C068C"/>
      </a:accent1>
      <a:accent2>
        <a:srgbClr val="00A499"/>
      </a:accent2>
      <a:accent3>
        <a:srgbClr val="E56A54"/>
      </a:accent3>
      <a:accent4>
        <a:srgbClr val="0085AD"/>
      </a:accent4>
      <a:accent5>
        <a:srgbClr val="FFFFFF"/>
      </a:accent5>
      <a:accent6>
        <a:srgbClr val="FFFFFF"/>
      </a:accent6>
      <a:hlink>
        <a:srgbClr val="0085AD"/>
      </a:hlink>
      <a:folHlink>
        <a:srgbClr val="5C068C"/>
      </a:folHlink>
    </a:clrScheme>
    <a:fontScheme name="New RC Fonts">
      <a:majorFont>
        <a:latin typeface="HK Grotesk Pro AltJ"/>
        <a:ea typeface=""/>
        <a:cs typeface=""/>
      </a:majorFont>
      <a:minorFont>
        <a:latin typeface="Crimson"/>
        <a:ea typeface=""/>
        <a:cs typeface=""/>
      </a:minorFont>
    </a:fontScheme>
    <a:fmtScheme name="Flat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>
            <a:shade val="50000"/>
          </a:schemeClr>
        </a:solidFill>
      </a:fillStyleLst>
      <a:lnStyleLst>
        <a:ln w="0" cap="flat" cmpd="sng" algn="ctr">
          <a:noFill/>
        </a:ln>
        <a:ln w="6350" cap="flat" cmpd="sng" algn="ctr">
          <a:solidFill>
            <a:schemeClr val="phClr"/>
          </a:solidFill>
          <a:prstDash val="solid"/>
        </a:ln>
        <a:ln w="0" cap="flat" cmpd="sng" algn="ctr">
          <a:noFill/>
        </a:ln>
      </a:lnStyleLst>
      <a:effectStyleLst>
        <a:effectStyle>
          <a:effectLst>
            <a:blur/>
          </a:effectLst>
        </a:effectStyle>
        <a:effectStyle>
          <a:effectLst>
            <a:fillOverlay blend="screen">
              <a:solidFill>
                <a:schemeClr val="phClr"/>
              </a:solidFill>
            </a:fillOverlay>
          </a:effectLst>
        </a:effectStyle>
        <a:effectStyle>
          <a:effectLst>
            <a:blur/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custClrLst>
    <a:custClr name="RC Purple 75%">
      <a:srgbClr val="8544A9"/>
    </a:custClr>
    <a:custClr name="RC Purple 50%">
      <a:srgbClr val="AD83C6"/>
    </a:custClr>
    <a:custClr name="RC Purple 25%">
      <a:srgbClr val="D6C1E2"/>
    </a:custClr>
    <a:custClr name="RC Purple 15%">
      <a:srgbClr val="E7DAEE"/>
    </a:custClr>
    <a:custClr name="RC Purple 7%">
      <a:srgbClr val="F4EEF7"/>
    </a:custClr>
    <a:custClr name="RC Green 75%">
      <a:srgbClr val="40BBB3"/>
    </a:custClr>
    <a:custClr name="RC Green 50%">
      <a:srgbClr val="80D2CC"/>
    </a:custClr>
    <a:custClr name="RC Green 25%">
      <a:srgbClr val="BFE8E6"/>
    </a:custClr>
    <a:custClr name="RC Green 15%">
      <a:srgbClr val="D9F1F0"/>
    </a:custClr>
    <a:custClr name="RC Green 7%">
      <a:srgbClr val="EDF9F8"/>
    </a:custClr>
    <a:custClr name="RC Red 75%">
      <a:srgbClr val="EC8F7F"/>
    </a:custClr>
    <a:custClr name="RC Red 50%">
      <a:srgbClr val="F2B5AA"/>
    </a:custClr>
    <a:custClr name="RC Red 25%">
      <a:srgbClr val="F9DAD4"/>
    </a:custClr>
    <a:custClr name="RC Red 15%">
      <a:srgbClr val="FBE9E5"/>
    </a:custClr>
    <a:custClr name="RC Red 7%">
      <a:srgbClr val="FDF5F3"/>
    </a:custClr>
    <a:custClr name="RC Teal 75%">
      <a:srgbClr val="40A4C2"/>
    </a:custClr>
    <a:custClr name="RC Teal 50%">
      <a:srgbClr val="80C2D6"/>
    </a:custClr>
    <a:custClr name="RC Teal 25%">
      <a:srgbClr val="BFE1EB"/>
    </a:custClr>
    <a:custClr name="RC Teal 15%">
      <a:srgbClr val="D9EDF3"/>
    </a:custClr>
    <a:custClr name="RC Teal 7%">
      <a:srgbClr val="EDF6F9"/>
    </a:custClr>
    <a:custClr name="RC Grey 75%">
      <a:srgbClr val="6E6B68"/>
    </a:custClr>
    <a:custClr name="RC Grey 50%">
      <a:srgbClr val="9E9C9A"/>
    </a:custClr>
    <a:custClr name="RC Grey 25%">
      <a:srgbClr val="CFCECD"/>
    </a:custClr>
    <a:custClr name="RC Grey 15%">
      <a:srgbClr val="E2E1E1"/>
    </a:custClr>
    <a:custClr name="RC Grey 7%">
      <a:srgbClr val="F1F1F1"/>
    </a:custClr>
  </a:custClrLst>
  <a:extLst>
    <a:ext uri="{05A4C25C-085E-4340-85A3-A5531E510DB2}">
      <thm15:themeFamily xmlns:thm15="http://schemas.microsoft.com/office/thememl/2012/main" name="New RC Theme" id="{D8623B37-6D56-4C58-9104-F81F5508957F}" vid="{3A549554-2EE2-40AF-897E-890B29FBC14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8D87E67-5E10-4350-BF1B-C5EC87DF6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Basic Document Template</Template>
  <TotalTime>9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Ventura Graphic Design</Company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Rosov Consulting</dc:creator>
  <cp:lastModifiedBy>Rosov Consulting</cp:lastModifiedBy>
  <cp:revision>4</cp:revision>
  <cp:lastPrinted>2018-11-06T23:22:00Z</cp:lastPrinted>
  <dcterms:created xsi:type="dcterms:W3CDTF">2020-02-26T06:58:00Z</dcterms:created>
  <dcterms:modified xsi:type="dcterms:W3CDTF">2020-03-01T13:06:00Z</dcterms:modified>
</cp:coreProperties>
</file>