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55F9" w14:textId="77777777" w:rsidR="00077104" w:rsidRDefault="00077104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98157C" w14:textId="6126FCD4" w:rsidR="00A502D9" w:rsidRPr="00E111F9" w:rsidRDefault="009F637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EORTC IL2</w:t>
      </w:r>
      <w:r w:rsidR="00191E2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A502D9" w:rsidRPr="00DD4CDC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AD5E4B">
        <w:rPr>
          <w:rFonts w:asciiTheme="minorHAnsi" w:hAnsiTheme="minorHAnsi" w:cstheme="minorHAnsi"/>
          <w:b/>
          <w:bCs/>
          <w:sz w:val="28"/>
          <w:szCs w:val="28"/>
        </w:rPr>
        <w:t xml:space="preserve">Arabic for </w:t>
      </w:r>
      <w:r w:rsidR="009B0D23">
        <w:rPr>
          <w:rFonts w:asciiTheme="minorHAnsi" w:hAnsiTheme="minorHAnsi" w:cstheme="minorHAnsi"/>
          <w:b/>
          <w:bCs/>
          <w:sz w:val="28"/>
          <w:szCs w:val="28"/>
        </w:rPr>
        <w:t>Israel</w:t>
      </w:r>
      <w:r w:rsidR="003C64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10702">
        <w:rPr>
          <w:rFonts w:asciiTheme="minorHAnsi" w:hAnsiTheme="minorHAnsi" w:cstheme="minorHAnsi"/>
          <w:b/>
          <w:bCs/>
          <w:sz w:val="28"/>
          <w:szCs w:val="28"/>
        </w:rPr>
        <w:t>Proofreading</w:t>
      </w:r>
      <w:r w:rsidR="00A502D9" w:rsidRPr="00DD4CDC">
        <w:rPr>
          <w:rFonts w:asciiTheme="minorHAnsi" w:hAnsiTheme="minorHAnsi" w:cstheme="minorHAnsi"/>
          <w:b/>
          <w:bCs/>
          <w:sz w:val="28"/>
          <w:szCs w:val="28"/>
        </w:rPr>
        <w:t xml:space="preserve"> Report</w:t>
      </w:r>
    </w:p>
    <w:p w14:paraId="157D22C5" w14:textId="77777777" w:rsidR="00A502D9" w:rsidRDefault="00A502D9" w:rsidP="00A502D9">
      <w:pPr>
        <w:spacing w:after="0" w:line="240" w:lineRule="auto"/>
        <w:jc w:val="center"/>
        <w:rPr>
          <w:rFonts w:ascii="Verdana" w:hAnsi="Verdana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87"/>
        <w:gridCol w:w="3588"/>
        <w:gridCol w:w="3587"/>
        <w:gridCol w:w="3588"/>
      </w:tblGrid>
      <w:tr w:rsidR="00AD5E4B" w:rsidRPr="009C763D" w14:paraId="6D5E2F8A" w14:textId="5BC94DEE" w:rsidTr="00AD5E4B">
        <w:trPr>
          <w:tblHeader/>
        </w:trPr>
        <w:tc>
          <w:tcPr>
            <w:tcW w:w="705" w:type="dxa"/>
            <w:shd w:val="clear" w:color="auto" w:fill="D9D9D9"/>
          </w:tcPr>
          <w:p w14:paraId="7CABA89E" w14:textId="77777777" w:rsidR="00AD5E4B" w:rsidRPr="009C763D" w:rsidRDefault="00AD5E4B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C763D">
              <w:rPr>
                <w:rFonts w:asciiTheme="minorHAnsi" w:hAnsiTheme="minorHAnsi" w:cstheme="minorHAnsi"/>
                <w:b/>
                <w:bCs/>
              </w:rPr>
              <w:t>Ref</w:t>
            </w:r>
          </w:p>
        </w:tc>
        <w:tc>
          <w:tcPr>
            <w:tcW w:w="3587" w:type="dxa"/>
            <w:shd w:val="clear" w:color="auto" w:fill="D9D9D9"/>
          </w:tcPr>
          <w:p w14:paraId="6070B96C" w14:textId="77777777" w:rsidR="00AD5E4B" w:rsidRPr="009C763D" w:rsidRDefault="00AD5E4B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C763D">
              <w:rPr>
                <w:rFonts w:asciiTheme="minorHAnsi" w:hAnsiTheme="minorHAnsi" w:cstheme="minorHAnsi"/>
                <w:b/>
                <w:bCs/>
              </w:rPr>
              <w:t>Source English Questionnaire Wording</w:t>
            </w:r>
          </w:p>
        </w:tc>
        <w:tc>
          <w:tcPr>
            <w:tcW w:w="3588" w:type="dxa"/>
            <w:shd w:val="clear" w:color="auto" w:fill="D9D9D9"/>
          </w:tcPr>
          <w:p w14:paraId="05B4D931" w14:textId="297F7749" w:rsidR="00AD5E4B" w:rsidRPr="009C763D" w:rsidRDefault="00AD5E4B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Arabic for </w:t>
            </w:r>
            <w:r w:rsidR="009B0D23">
              <w:rPr>
                <w:rFonts w:asciiTheme="minorHAnsi" w:hAnsiTheme="minorHAnsi" w:cstheme="minorHAnsi"/>
                <w:b/>
                <w:bCs/>
              </w:rPr>
              <w:t>Israel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Translation</w:t>
            </w:r>
          </w:p>
        </w:tc>
        <w:tc>
          <w:tcPr>
            <w:tcW w:w="3587" w:type="dxa"/>
            <w:shd w:val="clear" w:color="auto" w:fill="D9D9D9"/>
          </w:tcPr>
          <w:p w14:paraId="3C58ACF4" w14:textId="1CE11077" w:rsidR="00AD5E4B" w:rsidRPr="009C763D" w:rsidRDefault="00AD5E4B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C763D">
              <w:rPr>
                <w:rFonts w:asciiTheme="minorHAnsi" w:hAnsiTheme="minorHAnsi" w:cstheme="minorHAnsi"/>
                <w:b/>
                <w:bCs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Arabic for </w:t>
            </w:r>
            <w:r w:rsidR="009B0D23">
              <w:rPr>
                <w:rFonts w:asciiTheme="minorHAnsi" w:hAnsiTheme="minorHAnsi" w:cstheme="minorHAnsi"/>
                <w:b/>
                <w:bCs/>
              </w:rPr>
              <w:t>Israel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C763D">
              <w:rPr>
                <w:rFonts w:asciiTheme="minorHAnsi" w:hAnsiTheme="minorHAnsi" w:cstheme="minorHAnsi"/>
                <w:b/>
                <w:bCs/>
              </w:rPr>
              <w:t>Translation</w:t>
            </w:r>
          </w:p>
        </w:tc>
        <w:tc>
          <w:tcPr>
            <w:tcW w:w="3588" w:type="dxa"/>
            <w:shd w:val="clear" w:color="auto" w:fill="D9D9D9"/>
          </w:tcPr>
          <w:p w14:paraId="54BF78F4" w14:textId="4EFA9163" w:rsidR="00AD5E4B" w:rsidRPr="009C763D" w:rsidRDefault="00AD5E4B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Reason why change was necessary</w:t>
            </w:r>
          </w:p>
        </w:tc>
      </w:tr>
      <w:tr w:rsidR="00AD5E4B" w:rsidRPr="009C763D" w14:paraId="3BA2ABAC" w14:textId="50900C25" w:rsidTr="00AD5E4B">
        <w:tc>
          <w:tcPr>
            <w:tcW w:w="705" w:type="dxa"/>
          </w:tcPr>
          <w:p w14:paraId="706CF9D3" w14:textId="63CB0621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A117C">
              <w:rPr>
                <w:rFonts w:cstheme="minorHAnsi"/>
                <w:color w:val="000000"/>
              </w:rPr>
              <w:t>1</w:t>
            </w:r>
          </w:p>
        </w:tc>
        <w:tc>
          <w:tcPr>
            <w:tcW w:w="3587" w:type="dxa"/>
          </w:tcPr>
          <w:p w14:paraId="18B49BE5" w14:textId="7EB7006B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B20CE">
              <w:rPr>
                <w:b/>
              </w:rPr>
              <w:t>EORTC IL27</w:t>
            </w:r>
          </w:p>
        </w:tc>
        <w:tc>
          <w:tcPr>
            <w:tcW w:w="3588" w:type="dxa"/>
          </w:tcPr>
          <w:p w14:paraId="4EF02F97" w14:textId="6DD2FA85" w:rsidR="00AD5E4B" w:rsidRPr="009C763D" w:rsidRDefault="00AD5E4B" w:rsidP="001505D1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20CE">
              <w:rPr>
                <w:b/>
              </w:rPr>
              <w:t>EORTC IL27</w:t>
            </w:r>
          </w:p>
        </w:tc>
        <w:tc>
          <w:tcPr>
            <w:tcW w:w="3587" w:type="dxa"/>
          </w:tcPr>
          <w:p w14:paraId="506F76D8" w14:textId="05FCD125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412EC9AC" w14:textId="77777777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3EF03F1D" w14:textId="3AFBAA58" w:rsidTr="00AD5E4B">
        <w:tc>
          <w:tcPr>
            <w:tcW w:w="705" w:type="dxa"/>
          </w:tcPr>
          <w:p w14:paraId="6AA0ABC4" w14:textId="4D98004E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A117C">
              <w:rPr>
                <w:rFonts w:cstheme="minorHAnsi"/>
                <w:color w:val="000000"/>
              </w:rPr>
              <w:t>2</w:t>
            </w:r>
          </w:p>
        </w:tc>
        <w:tc>
          <w:tcPr>
            <w:tcW w:w="3587" w:type="dxa"/>
          </w:tcPr>
          <w:p w14:paraId="30EA6694" w14:textId="5B509EDB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 w:rsidRPr="005B20CE">
              <w:rPr>
                <w:rFonts w:cstheme="minorHAnsi"/>
                <w:spacing w:val="-2"/>
                <w:lang w:val="en-US"/>
              </w:rPr>
              <w:t>Patients sometimes report that they have the following symptoms or problems.</w:t>
            </w:r>
          </w:p>
        </w:tc>
        <w:tc>
          <w:tcPr>
            <w:tcW w:w="3588" w:type="dxa"/>
          </w:tcPr>
          <w:p w14:paraId="17A2CC08" w14:textId="0184C44C" w:rsidR="00AD5E4B" w:rsidRPr="009B0D23" w:rsidRDefault="009B0D23" w:rsidP="009B0D23">
            <w:pPr>
              <w:pStyle w:val="UnitsStyle"/>
              <w:bidi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2005178"/>
            <w:r w:rsidRPr="003036A6">
              <w:rPr>
                <w:rFonts w:ascii="Times New Roman" w:hAnsi="Times New Roman"/>
                <w:sz w:val="28"/>
                <w:szCs w:val="28"/>
                <w:rtl/>
              </w:rPr>
              <w:t>يقول المرضى في بعض الأحيان أنهم يتعرضون للأعراض أو المشاكل التالية.</w:t>
            </w:r>
            <w:bookmarkEnd w:id="0"/>
          </w:p>
        </w:tc>
        <w:tc>
          <w:tcPr>
            <w:tcW w:w="3587" w:type="dxa"/>
          </w:tcPr>
          <w:p w14:paraId="39650B4D" w14:textId="18775171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63C2CA28" w14:textId="77777777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78705F85" w14:textId="42D258B7" w:rsidTr="00AD5E4B">
        <w:tc>
          <w:tcPr>
            <w:tcW w:w="705" w:type="dxa"/>
          </w:tcPr>
          <w:p w14:paraId="2F08F5DA" w14:textId="3EEB0E53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A117C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87" w:type="dxa"/>
          </w:tcPr>
          <w:p w14:paraId="7B85ACB4" w14:textId="5A916D07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B20CE">
              <w:rPr>
                <w:rFonts w:cstheme="minorHAnsi"/>
                <w:spacing w:val="-2"/>
                <w:lang w:val="en-US"/>
              </w:rPr>
              <w:t>Please indicate the extent to which you have experienced these symptoms or problems during the past week.</w:t>
            </w:r>
          </w:p>
        </w:tc>
        <w:tc>
          <w:tcPr>
            <w:tcW w:w="3588" w:type="dxa"/>
          </w:tcPr>
          <w:p w14:paraId="73C2AF5F" w14:textId="1E599C6A" w:rsidR="00AD5E4B" w:rsidRPr="009B0D23" w:rsidRDefault="009B0D23" w:rsidP="009B0D23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bookmarkStart w:id="1" w:name="_Hlk2005192"/>
            <w:r w:rsidRPr="009B0D23">
              <w:rPr>
                <w:rFonts w:ascii="Times New Roman" w:eastAsiaTheme="minorHAnsi" w:hAnsi="Times New Roman" w:cstheme="minorBidi"/>
                <w:sz w:val="28"/>
                <w:szCs w:val="28"/>
                <w:rtl/>
                <w:lang w:eastAsia="en-US"/>
              </w:rPr>
              <w:t>الرجاء تحديد إلى أي مدى حدثت ل</w:t>
            </w:r>
            <w:r w:rsidRPr="009B0D23">
              <w:rPr>
                <w:rFonts w:ascii="Times New Roman" w:eastAsiaTheme="minorHAnsi" w:hAnsi="Times New Roman" w:cstheme="minorBidi" w:hint="cs"/>
                <w:sz w:val="28"/>
                <w:szCs w:val="28"/>
                <w:rtl/>
                <w:lang w:eastAsia="en-US"/>
              </w:rPr>
              <w:t xml:space="preserve">ك </w:t>
            </w:r>
            <w:r w:rsidRPr="009B0D23">
              <w:rPr>
                <w:rFonts w:ascii="Times New Roman" w:eastAsiaTheme="minorHAnsi" w:hAnsi="Times New Roman" w:cstheme="minorBidi"/>
                <w:sz w:val="28"/>
                <w:szCs w:val="28"/>
                <w:rtl/>
                <w:lang w:eastAsia="en-US"/>
              </w:rPr>
              <w:t>هذه الأعراض أو المشاكل خلال الأسبوع الماضي</w:t>
            </w:r>
            <w:r w:rsidRPr="009B0D23">
              <w:rPr>
                <w:rFonts w:ascii="Times New Roman" w:eastAsiaTheme="minorHAnsi" w:hAnsi="Times New Roman" w:cstheme="minorBidi" w:hint="cs"/>
                <w:sz w:val="28"/>
                <w:szCs w:val="28"/>
                <w:rtl/>
                <w:lang w:eastAsia="en-US"/>
              </w:rPr>
              <w:t>.</w:t>
            </w:r>
            <w:bookmarkEnd w:id="1"/>
          </w:p>
        </w:tc>
        <w:tc>
          <w:tcPr>
            <w:tcW w:w="3587" w:type="dxa"/>
          </w:tcPr>
          <w:p w14:paraId="68B8329C" w14:textId="5B7A0946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1AA24BCF" w14:textId="77777777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0B3F054B" w14:textId="5F430A2E" w:rsidTr="00AD5E4B">
        <w:tc>
          <w:tcPr>
            <w:tcW w:w="705" w:type="dxa"/>
          </w:tcPr>
          <w:p w14:paraId="3FDFF79D" w14:textId="18108E72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A117C">
              <w:rPr>
                <w:rFonts w:cstheme="minorHAnsi"/>
                <w:color w:val="000000"/>
              </w:rPr>
              <w:t>4</w:t>
            </w:r>
          </w:p>
        </w:tc>
        <w:tc>
          <w:tcPr>
            <w:tcW w:w="3587" w:type="dxa"/>
          </w:tcPr>
          <w:p w14:paraId="2726CE8F" w14:textId="4E356A47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B20CE">
              <w:rPr>
                <w:rFonts w:cstheme="minorHAnsi"/>
                <w:spacing w:val="-2"/>
                <w:lang w:val="en-US"/>
              </w:rPr>
              <w:t>Please answer by circling the number that best applies to you.</w:t>
            </w:r>
          </w:p>
        </w:tc>
        <w:tc>
          <w:tcPr>
            <w:tcW w:w="3588" w:type="dxa"/>
            <w:shd w:val="clear" w:color="auto" w:fill="auto"/>
          </w:tcPr>
          <w:p w14:paraId="2F9EAA3F" w14:textId="1B5E3134" w:rsidR="00AD5E4B" w:rsidRPr="009B0D23" w:rsidRDefault="009B0D23" w:rsidP="009B0D23">
            <w:pPr>
              <w:spacing w:after="160" w:line="259" w:lineRule="auto"/>
              <w:jc w:val="right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bookmarkStart w:id="2" w:name="_Hlk2005202"/>
            <w:r w:rsidRPr="009B0D23">
              <w:rPr>
                <w:rFonts w:ascii="Times New Roman" w:eastAsiaTheme="minorHAnsi" w:hAnsi="Times New Roman" w:cstheme="minorBidi"/>
                <w:sz w:val="28"/>
                <w:szCs w:val="28"/>
                <w:rtl/>
                <w:lang w:eastAsia="en-US"/>
              </w:rPr>
              <w:t>ترجى الإجابة من خلال وضع دائرة على الرقم الذي ينطبق عليك بأفضل شكل.</w:t>
            </w:r>
            <w:bookmarkEnd w:id="2"/>
          </w:p>
        </w:tc>
        <w:tc>
          <w:tcPr>
            <w:tcW w:w="3587" w:type="dxa"/>
          </w:tcPr>
          <w:p w14:paraId="1D783C74" w14:textId="3D6EA724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29EA7994" w14:textId="64317F5E" w:rsidR="00AD5E4B" w:rsidRPr="009C763D" w:rsidRDefault="00AD5E4B" w:rsidP="00E57781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4E4205DE" w14:textId="2346E7B4" w:rsidTr="00AD5E4B">
        <w:tc>
          <w:tcPr>
            <w:tcW w:w="705" w:type="dxa"/>
          </w:tcPr>
          <w:p w14:paraId="195888D8" w14:textId="723B0ED7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A117C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3587" w:type="dxa"/>
          </w:tcPr>
          <w:p w14:paraId="748681E2" w14:textId="5EB54145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B20CE">
              <w:rPr>
                <w:rFonts w:cstheme="minorHAnsi"/>
                <w:b/>
                <w:spacing w:val="-3"/>
              </w:rPr>
              <w:t>During the past week:</w:t>
            </w:r>
          </w:p>
        </w:tc>
        <w:tc>
          <w:tcPr>
            <w:tcW w:w="3588" w:type="dxa"/>
          </w:tcPr>
          <w:p w14:paraId="1AB29704" w14:textId="14A3ECD4" w:rsidR="00AD5E4B" w:rsidRPr="009C763D" w:rsidRDefault="009B0D23" w:rsidP="001472D9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036A6">
              <w:rPr>
                <w:rFonts w:ascii="Arial" w:hAnsi="Arial"/>
                <w:b/>
                <w:sz w:val="28"/>
                <w:szCs w:val="28"/>
                <w:rtl/>
              </w:rPr>
              <w:t>خلال الأسبوع الماضي:</w:t>
            </w:r>
          </w:p>
        </w:tc>
        <w:tc>
          <w:tcPr>
            <w:tcW w:w="3587" w:type="dxa"/>
          </w:tcPr>
          <w:p w14:paraId="7A27CE4A" w14:textId="74F5F485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72339C0F" w14:textId="77777777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08C8D164" w14:textId="40F6EA14" w:rsidTr="00AD5E4B">
        <w:tc>
          <w:tcPr>
            <w:tcW w:w="705" w:type="dxa"/>
          </w:tcPr>
          <w:p w14:paraId="3EB02D84" w14:textId="6A95D4F2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</w:rPr>
              <w:t>6 Q31</w:t>
            </w:r>
          </w:p>
        </w:tc>
        <w:tc>
          <w:tcPr>
            <w:tcW w:w="3587" w:type="dxa"/>
          </w:tcPr>
          <w:p w14:paraId="07CEF33A" w14:textId="111742CD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5B20CE">
              <w:rPr>
                <w:rFonts w:cstheme="minorHAnsi"/>
              </w:rPr>
              <w:t>Have you had night sweats?</w:t>
            </w:r>
          </w:p>
        </w:tc>
        <w:tc>
          <w:tcPr>
            <w:tcW w:w="3588" w:type="dxa"/>
          </w:tcPr>
          <w:p w14:paraId="64F4799C" w14:textId="67C00D5C" w:rsidR="00AD5E4B" w:rsidRPr="00AD5E4B" w:rsidRDefault="009B0D23" w:rsidP="00AD5E4B">
            <w:pPr>
              <w:tabs>
                <w:tab w:val="left" w:pos="426"/>
                <w:tab w:val="left" w:pos="6771"/>
                <w:tab w:val="left" w:pos="7622"/>
                <w:tab w:val="left" w:pos="8473"/>
                <w:tab w:val="left" w:pos="9324"/>
                <w:tab w:val="left" w:pos="10175"/>
              </w:tabs>
              <w:bidi/>
              <w:spacing w:before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4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هل كان لديك تعرق أثناء الليل؟</w:t>
            </w:r>
          </w:p>
        </w:tc>
        <w:tc>
          <w:tcPr>
            <w:tcW w:w="3587" w:type="dxa"/>
          </w:tcPr>
          <w:p w14:paraId="592C8E4D" w14:textId="5058424E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5B7EDA34" w14:textId="77777777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0D23" w:rsidRPr="009C763D" w14:paraId="410F6C62" w14:textId="2C85EE09" w:rsidTr="00AD5E4B">
        <w:tc>
          <w:tcPr>
            <w:tcW w:w="705" w:type="dxa"/>
          </w:tcPr>
          <w:p w14:paraId="28A30BB2" w14:textId="446A61C1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</w:rPr>
              <w:t>7 Q32</w:t>
            </w:r>
          </w:p>
        </w:tc>
        <w:tc>
          <w:tcPr>
            <w:tcW w:w="3587" w:type="dxa"/>
          </w:tcPr>
          <w:p w14:paraId="12048668" w14:textId="4034F431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032E6">
              <w:rPr>
                <w:rFonts w:cstheme="minorHAnsi"/>
              </w:rPr>
              <w:t>Did you bruise?</w:t>
            </w:r>
          </w:p>
        </w:tc>
        <w:tc>
          <w:tcPr>
            <w:tcW w:w="3588" w:type="dxa"/>
          </w:tcPr>
          <w:p w14:paraId="61303A9F" w14:textId="76D991A7" w:rsidR="009B0D23" w:rsidRPr="009C763D" w:rsidRDefault="009B0D23" w:rsidP="009B0D23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036A6">
              <w:rPr>
                <w:rFonts w:ascii="Titillium" w:eastAsia="Times New Roman" w:hAnsi="Titillium"/>
                <w:color w:val="000000" w:themeColor="text1"/>
                <w:sz w:val="28"/>
                <w:szCs w:val="28"/>
                <w:rtl/>
              </w:rPr>
              <w:t>هل أصبت برضوض أو كدمات؟</w:t>
            </w:r>
          </w:p>
        </w:tc>
        <w:tc>
          <w:tcPr>
            <w:tcW w:w="3587" w:type="dxa"/>
          </w:tcPr>
          <w:p w14:paraId="1D7D92D9" w14:textId="11EA3642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29098D63" w14:textId="77777777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0D23" w:rsidRPr="009C763D" w14:paraId="63305497" w14:textId="6E81D8B1" w:rsidTr="00AD5E4B">
        <w:tc>
          <w:tcPr>
            <w:tcW w:w="705" w:type="dxa"/>
          </w:tcPr>
          <w:p w14:paraId="160754D4" w14:textId="4A88D5CA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Cs/>
                <w:color w:val="000000"/>
              </w:rPr>
              <w:t>8 Q33</w:t>
            </w:r>
          </w:p>
        </w:tc>
        <w:tc>
          <w:tcPr>
            <w:tcW w:w="3587" w:type="dxa"/>
          </w:tcPr>
          <w:p w14:paraId="324E1239" w14:textId="7E7E85FD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032E6">
              <w:rPr>
                <w:rFonts w:cstheme="minorHAnsi"/>
              </w:rPr>
              <w:t>Has your temperature been going up and down?</w:t>
            </w:r>
          </w:p>
        </w:tc>
        <w:tc>
          <w:tcPr>
            <w:tcW w:w="3588" w:type="dxa"/>
          </w:tcPr>
          <w:p w14:paraId="13B5BDD7" w14:textId="77777777" w:rsidR="009B0D23" w:rsidRPr="003036A6" w:rsidRDefault="009B0D23" w:rsidP="009B0D23">
            <w:pPr>
              <w:tabs>
                <w:tab w:val="left" w:pos="426"/>
                <w:tab w:val="left" w:pos="6771"/>
                <w:tab w:val="left" w:pos="7622"/>
                <w:tab w:val="left" w:pos="8473"/>
                <w:tab w:val="left" w:pos="9324"/>
                <w:tab w:val="left" w:pos="10175"/>
              </w:tabs>
              <w:bidi/>
              <w:spacing w:befor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6A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هل كانت درجة حرارتك ترتفع وتهبط؟</w:t>
            </w:r>
          </w:p>
          <w:p w14:paraId="1AABB369" w14:textId="1F89D600" w:rsidR="009B0D23" w:rsidRPr="00AD5E4B" w:rsidRDefault="009B0D23" w:rsidP="009B0D23">
            <w:pPr>
              <w:bidi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7" w:type="dxa"/>
          </w:tcPr>
          <w:p w14:paraId="2C3EC619" w14:textId="1245CBE4" w:rsidR="009B0D23" w:rsidRPr="00C81E92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0662F451" w14:textId="77777777" w:rsidR="009B0D23" w:rsidRPr="00C81E92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0D23" w:rsidRPr="009C763D" w14:paraId="4C5DBB13" w14:textId="1D437E33" w:rsidTr="00AD5E4B">
        <w:tc>
          <w:tcPr>
            <w:tcW w:w="705" w:type="dxa"/>
          </w:tcPr>
          <w:p w14:paraId="795E5ED4" w14:textId="56E7326B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t>9 Q34</w:t>
            </w:r>
          </w:p>
        </w:tc>
        <w:tc>
          <w:tcPr>
            <w:tcW w:w="3587" w:type="dxa"/>
          </w:tcPr>
          <w:p w14:paraId="3468E4ED" w14:textId="7E862848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5B20CE">
              <w:rPr>
                <w:rFonts w:cstheme="minorHAnsi"/>
              </w:rPr>
              <w:t>Have you had aches or pains in your muscles or joints?</w:t>
            </w:r>
          </w:p>
        </w:tc>
        <w:tc>
          <w:tcPr>
            <w:tcW w:w="3588" w:type="dxa"/>
          </w:tcPr>
          <w:p w14:paraId="3E40927C" w14:textId="77777777" w:rsidR="009B0D23" w:rsidRPr="003036A6" w:rsidRDefault="009B0D23" w:rsidP="009B0D23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A6">
              <w:rPr>
                <w:rFonts w:ascii="Titillium" w:eastAsia="Times New Roman" w:hAnsi="Titillium"/>
                <w:color w:val="000000" w:themeColor="text1"/>
                <w:sz w:val="28"/>
                <w:szCs w:val="28"/>
                <w:rtl/>
              </w:rPr>
              <w:t>هل شعرت بأوجاع أو آلام في عضلاتك أو مفاصلك؟</w:t>
            </w:r>
          </w:p>
          <w:p w14:paraId="700BAADC" w14:textId="05E37DC5" w:rsidR="009B0D23" w:rsidRPr="00AD5E4B" w:rsidRDefault="009B0D23" w:rsidP="009B0D23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7" w:type="dxa"/>
          </w:tcPr>
          <w:p w14:paraId="598DB4E5" w14:textId="480E84DB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414D3BE6" w14:textId="77777777" w:rsidR="009B0D23" w:rsidRPr="009C763D" w:rsidRDefault="009B0D23" w:rsidP="009B0D23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316FFA5B" w14:textId="4AFFCA6F" w:rsidTr="00AD5E4B">
        <w:tc>
          <w:tcPr>
            <w:tcW w:w="705" w:type="dxa"/>
          </w:tcPr>
          <w:p w14:paraId="7F2418E3" w14:textId="7BC44432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</w:rPr>
              <w:t>10</w:t>
            </w:r>
            <w:r w:rsidRPr="005A117C">
              <w:rPr>
                <w:rFonts w:cstheme="minorHAnsi"/>
                <w:color w:val="000000"/>
              </w:rPr>
              <w:t xml:space="preserve"> R1-R6</w:t>
            </w:r>
          </w:p>
        </w:tc>
        <w:tc>
          <w:tcPr>
            <w:tcW w:w="3587" w:type="dxa"/>
          </w:tcPr>
          <w:p w14:paraId="33791DB0" w14:textId="77777777" w:rsidR="00AD5E4B" w:rsidRPr="005B20CE" w:rsidRDefault="00AD5E4B" w:rsidP="001472D9">
            <w:pPr>
              <w:rPr>
                <w:b/>
              </w:rPr>
            </w:pPr>
            <w:r w:rsidRPr="005B20CE">
              <w:rPr>
                <w:b/>
              </w:rPr>
              <w:t>Not at All</w:t>
            </w:r>
          </w:p>
          <w:p w14:paraId="4874B597" w14:textId="77777777" w:rsidR="00AD5E4B" w:rsidRPr="005B20CE" w:rsidRDefault="00AD5E4B" w:rsidP="001472D9">
            <w:pPr>
              <w:rPr>
                <w:b/>
              </w:rPr>
            </w:pPr>
            <w:r w:rsidRPr="005B20CE">
              <w:rPr>
                <w:b/>
              </w:rPr>
              <w:t>A Little</w:t>
            </w:r>
          </w:p>
          <w:p w14:paraId="406734BA" w14:textId="77777777" w:rsidR="00AD5E4B" w:rsidRPr="005B20CE" w:rsidRDefault="00AD5E4B" w:rsidP="001472D9">
            <w:pPr>
              <w:rPr>
                <w:b/>
              </w:rPr>
            </w:pPr>
            <w:r w:rsidRPr="005B20CE">
              <w:rPr>
                <w:b/>
              </w:rPr>
              <w:t>Quite a Bit</w:t>
            </w:r>
          </w:p>
          <w:p w14:paraId="26DBCB0E" w14:textId="525E995D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5B20CE">
              <w:rPr>
                <w:b/>
              </w:rPr>
              <w:t>Very Much</w:t>
            </w:r>
          </w:p>
        </w:tc>
        <w:tc>
          <w:tcPr>
            <w:tcW w:w="3588" w:type="dxa"/>
          </w:tcPr>
          <w:p w14:paraId="681E35ED" w14:textId="77777777" w:rsidR="009B0D23" w:rsidRPr="009B0D23" w:rsidRDefault="009B0D23" w:rsidP="009B0D23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B0D23"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  <w:t>لا أبداً</w:t>
            </w:r>
          </w:p>
          <w:p w14:paraId="6A07B2DE" w14:textId="77777777" w:rsidR="009B0D23" w:rsidRPr="009B0D23" w:rsidRDefault="009B0D23" w:rsidP="009B0D23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B0D23"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  <w:t>قليلًا</w:t>
            </w:r>
          </w:p>
          <w:p w14:paraId="4465CC75" w14:textId="77777777" w:rsidR="009B0D23" w:rsidRPr="009B0D23" w:rsidRDefault="009B0D23" w:rsidP="009B0D23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B0D23"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  <w:t>كثيرًا</w:t>
            </w:r>
          </w:p>
          <w:p w14:paraId="36D24B4F" w14:textId="10618E3B" w:rsidR="00AD5E4B" w:rsidRPr="009C763D" w:rsidRDefault="009B0D23" w:rsidP="009B0D2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bookmarkStart w:id="3" w:name="_GoBack"/>
            <w:r w:rsidRPr="009B0D23">
              <w:rPr>
                <w:rFonts w:ascii="Arial" w:hAnsi="Arial"/>
                <w:b/>
                <w:bCs/>
                <w:sz w:val="28"/>
                <w:szCs w:val="28"/>
                <w:rtl/>
                <w:lang w:val="en-US"/>
              </w:rPr>
              <w:t>كثيرًا جدًا</w:t>
            </w:r>
            <w:bookmarkEnd w:id="3"/>
          </w:p>
        </w:tc>
        <w:tc>
          <w:tcPr>
            <w:tcW w:w="3587" w:type="dxa"/>
          </w:tcPr>
          <w:p w14:paraId="620D3903" w14:textId="0AA6A9F1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5205E308" w14:textId="77777777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E4B" w:rsidRPr="009C763D" w14:paraId="275D0F5B" w14:textId="46E39A86" w:rsidTr="00AD5E4B">
        <w:tc>
          <w:tcPr>
            <w:tcW w:w="705" w:type="dxa"/>
          </w:tcPr>
          <w:p w14:paraId="2DC08BA1" w14:textId="122E5DCE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</w:rPr>
              <w:t>11 ePRO</w:t>
            </w:r>
          </w:p>
        </w:tc>
        <w:tc>
          <w:tcPr>
            <w:tcW w:w="3587" w:type="dxa"/>
          </w:tcPr>
          <w:p w14:paraId="4EB96EFD" w14:textId="17D15339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C20236">
              <w:rPr>
                <w:rFonts w:cstheme="minorHAnsi"/>
                <w:spacing w:val="-2"/>
                <w:highlight w:val="yellow"/>
                <w:lang w:val="en-US"/>
              </w:rPr>
              <w:t>Please answer by selecting the number that best applies to you.</w:t>
            </w:r>
          </w:p>
        </w:tc>
        <w:tc>
          <w:tcPr>
            <w:tcW w:w="3588" w:type="dxa"/>
          </w:tcPr>
          <w:p w14:paraId="4CE5F4A3" w14:textId="77777777" w:rsidR="009B0D23" w:rsidRPr="008A4B79" w:rsidRDefault="009B0D23" w:rsidP="009B0D23">
            <w:pPr>
              <w:pStyle w:val="UnitsStyle"/>
              <w:pBdr>
                <w:bottom w:val="single" w:sz="4" w:space="1" w:color="auto"/>
              </w:pBdr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8A4B79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ترجى الإجابة من خلال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اختيار</w:t>
            </w:r>
            <w:r w:rsidRPr="008A4B79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الرقم الذي ينطبق عليك بأفضل شكل.</w:t>
            </w:r>
          </w:p>
          <w:p w14:paraId="5B1A9C51" w14:textId="11518DBC" w:rsidR="00AD5E4B" w:rsidRPr="00AD5E4B" w:rsidRDefault="00AD5E4B" w:rsidP="00AD5E4B">
            <w:pPr>
              <w:bidi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87" w:type="dxa"/>
          </w:tcPr>
          <w:p w14:paraId="4BBEBEEA" w14:textId="55F36361" w:rsidR="00AD5E4B" w:rsidRPr="009C763D" w:rsidRDefault="00AD5E4B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88" w:type="dxa"/>
          </w:tcPr>
          <w:p w14:paraId="24ABE0BF" w14:textId="18984ADF" w:rsidR="00AD5E4B" w:rsidRPr="009C763D" w:rsidRDefault="00593A36" w:rsidP="001472D9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593A36">
              <w:rPr>
                <w:rFonts w:asciiTheme="minorHAnsi" w:hAnsiTheme="minorHAnsi" w:cstheme="minorHAnsi"/>
                <w:color w:val="000000"/>
                <w:highlight w:val="yellow"/>
              </w:rPr>
              <w:t>PM: Please proofread this sentence even though it is not in the questionnaire.  Also</w:t>
            </w:r>
            <w:r>
              <w:rPr>
                <w:rFonts w:asciiTheme="minorHAnsi" w:hAnsiTheme="minorHAnsi" w:cstheme="minorHAnsi"/>
                <w:color w:val="000000"/>
                <w:highlight w:val="yellow"/>
              </w:rPr>
              <w:t>,</w:t>
            </w:r>
            <w:r w:rsidRPr="00593A36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I would like your opinion here on which option you think is best.</w:t>
            </w:r>
          </w:p>
        </w:tc>
      </w:tr>
    </w:tbl>
    <w:p w14:paraId="1BDA9D00" w14:textId="77777777" w:rsidR="00A502D9" w:rsidRDefault="00A502D9" w:rsidP="00A502D9">
      <w:pPr>
        <w:spacing w:after="0" w:line="240" w:lineRule="auto"/>
        <w:rPr>
          <w:rFonts w:ascii="Verdana" w:hAnsi="Verdana"/>
        </w:rPr>
      </w:pPr>
    </w:p>
    <w:p w14:paraId="2CC5CF22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pt-BR" w:eastAsia="en-GB"/>
        </w:rPr>
      </w:pPr>
      <w:r w:rsidRPr="00E111F9">
        <w:rPr>
          <w:rFonts w:eastAsia="Times New Roman" w:cs="Calibri"/>
          <w:b/>
          <w:bCs/>
          <w:color w:val="000000"/>
          <w:sz w:val="20"/>
          <w:szCs w:val="20"/>
          <w:lang w:val="pt-BR" w:eastAsia="en-GB"/>
        </w:rPr>
        <w:t>Reference column key</w:t>
      </w:r>
    </w:p>
    <w:p w14:paraId="3BA825CA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val="pt-BR" w:eastAsia="en-GB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val="pt-BR" w:eastAsia="en-GB"/>
        </w:rPr>
        <w:t>Q1 = Question 1</w:t>
      </w:r>
    </w:p>
    <w:p w14:paraId="3CBE9970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val="pt-BR" w:eastAsia="en-GB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val="pt-BR" w:eastAsia="en-GB"/>
        </w:rPr>
        <w:t>R1 = Response options for question 1</w:t>
      </w:r>
    </w:p>
    <w:p w14:paraId="77113C78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R3-7 = Response options for questions 3 to 7</w:t>
      </w:r>
    </w:p>
    <w:p w14:paraId="6B49BF2D" w14:textId="77777777" w:rsidR="00BF4582" w:rsidRPr="00BF4582" w:rsidRDefault="00E111F9" w:rsidP="00E111F9">
      <w:pPr>
        <w:spacing w:after="0" w:line="240" w:lineRule="auto"/>
        <w:rPr>
          <w:rFonts w:ascii="Verdana" w:hAnsi="Verdana"/>
          <w:lang w:val="pt-BR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* = Text which is repeated in the questionnaire</w:t>
      </w:r>
    </w:p>
    <w:sectPr w:rsidR="00BF4582" w:rsidRPr="00BF4582" w:rsidSect="00A50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E9BB2" w14:textId="77777777" w:rsidR="00B9659B" w:rsidRDefault="00B9659B" w:rsidP="00A502D9">
      <w:pPr>
        <w:spacing w:after="0" w:line="240" w:lineRule="auto"/>
      </w:pPr>
      <w:r>
        <w:separator/>
      </w:r>
    </w:p>
  </w:endnote>
  <w:endnote w:type="continuationSeparator" w:id="0">
    <w:p w14:paraId="7C40CDF1" w14:textId="77777777" w:rsidR="00B9659B" w:rsidRDefault="00B9659B" w:rsidP="00A5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tilliu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D7048" w14:textId="77777777" w:rsidR="00B9659B" w:rsidRDefault="00B9659B" w:rsidP="00A502D9">
      <w:pPr>
        <w:spacing w:after="0" w:line="240" w:lineRule="auto"/>
      </w:pPr>
      <w:r>
        <w:separator/>
      </w:r>
    </w:p>
  </w:footnote>
  <w:footnote w:type="continuationSeparator" w:id="0">
    <w:p w14:paraId="7C323FCD" w14:textId="77777777" w:rsidR="00B9659B" w:rsidRDefault="00B9659B" w:rsidP="00A5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693"/>
    <w:multiLevelType w:val="hybridMultilevel"/>
    <w:tmpl w:val="79D08B6C"/>
    <w:lvl w:ilvl="0" w:tplc="16924C46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9"/>
    <w:rsid w:val="00007430"/>
    <w:rsid w:val="00010702"/>
    <w:rsid w:val="0001542A"/>
    <w:rsid w:val="0001707F"/>
    <w:rsid w:val="000221E2"/>
    <w:rsid w:val="000258D8"/>
    <w:rsid w:val="00041083"/>
    <w:rsid w:val="00050A84"/>
    <w:rsid w:val="00065AB3"/>
    <w:rsid w:val="00077104"/>
    <w:rsid w:val="00095BD7"/>
    <w:rsid w:val="00095EBC"/>
    <w:rsid w:val="000A0DF4"/>
    <w:rsid w:val="000A4497"/>
    <w:rsid w:val="000C1D4F"/>
    <w:rsid w:val="000E1AD6"/>
    <w:rsid w:val="0010750E"/>
    <w:rsid w:val="00112B5B"/>
    <w:rsid w:val="00116FF2"/>
    <w:rsid w:val="00117993"/>
    <w:rsid w:val="00146A32"/>
    <w:rsid w:val="00146D59"/>
    <w:rsid w:val="001472D9"/>
    <w:rsid w:val="001500EC"/>
    <w:rsid w:val="001505D1"/>
    <w:rsid w:val="00151670"/>
    <w:rsid w:val="0015610B"/>
    <w:rsid w:val="00174F81"/>
    <w:rsid w:val="00181C2C"/>
    <w:rsid w:val="00191E2D"/>
    <w:rsid w:val="001A489C"/>
    <w:rsid w:val="001D1154"/>
    <w:rsid w:val="001F2FCA"/>
    <w:rsid w:val="001F66F7"/>
    <w:rsid w:val="00201B5C"/>
    <w:rsid w:val="00215CDA"/>
    <w:rsid w:val="00217BAB"/>
    <w:rsid w:val="002309F6"/>
    <w:rsid w:val="00232D6A"/>
    <w:rsid w:val="002339B0"/>
    <w:rsid w:val="00237A41"/>
    <w:rsid w:val="002431A9"/>
    <w:rsid w:val="002475ED"/>
    <w:rsid w:val="00261B10"/>
    <w:rsid w:val="00265FBC"/>
    <w:rsid w:val="002958FB"/>
    <w:rsid w:val="002A19D8"/>
    <w:rsid w:val="002A70AA"/>
    <w:rsid w:val="002B063E"/>
    <w:rsid w:val="002D28F7"/>
    <w:rsid w:val="002D593D"/>
    <w:rsid w:val="002F3963"/>
    <w:rsid w:val="00304B57"/>
    <w:rsid w:val="00305C2A"/>
    <w:rsid w:val="00314378"/>
    <w:rsid w:val="003170B9"/>
    <w:rsid w:val="00325D79"/>
    <w:rsid w:val="00352081"/>
    <w:rsid w:val="00354F56"/>
    <w:rsid w:val="0035716F"/>
    <w:rsid w:val="003660D3"/>
    <w:rsid w:val="003716D9"/>
    <w:rsid w:val="00371B54"/>
    <w:rsid w:val="003757DA"/>
    <w:rsid w:val="00381817"/>
    <w:rsid w:val="00383E9C"/>
    <w:rsid w:val="003935C8"/>
    <w:rsid w:val="003A784F"/>
    <w:rsid w:val="003B73F9"/>
    <w:rsid w:val="003C64B1"/>
    <w:rsid w:val="003E7A7A"/>
    <w:rsid w:val="003F0666"/>
    <w:rsid w:val="003F23E2"/>
    <w:rsid w:val="003F5399"/>
    <w:rsid w:val="00406555"/>
    <w:rsid w:val="00417639"/>
    <w:rsid w:val="00421E26"/>
    <w:rsid w:val="004410E9"/>
    <w:rsid w:val="00441EDE"/>
    <w:rsid w:val="00446FE0"/>
    <w:rsid w:val="00461B86"/>
    <w:rsid w:val="00491BAE"/>
    <w:rsid w:val="00497553"/>
    <w:rsid w:val="004B321E"/>
    <w:rsid w:val="004C1726"/>
    <w:rsid w:val="004C1906"/>
    <w:rsid w:val="004F3A74"/>
    <w:rsid w:val="00514B4E"/>
    <w:rsid w:val="00525E62"/>
    <w:rsid w:val="005260A7"/>
    <w:rsid w:val="00527C10"/>
    <w:rsid w:val="0053071E"/>
    <w:rsid w:val="00537921"/>
    <w:rsid w:val="005409BA"/>
    <w:rsid w:val="00545B3A"/>
    <w:rsid w:val="005470A5"/>
    <w:rsid w:val="00550F6B"/>
    <w:rsid w:val="00563DB2"/>
    <w:rsid w:val="0057638A"/>
    <w:rsid w:val="00586AD3"/>
    <w:rsid w:val="00587600"/>
    <w:rsid w:val="00593A36"/>
    <w:rsid w:val="00593E87"/>
    <w:rsid w:val="00596870"/>
    <w:rsid w:val="005A3677"/>
    <w:rsid w:val="005C1393"/>
    <w:rsid w:val="005C4659"/>
    <w:rsid w:val="005C7360"/>
    <w:rsid w:val="005D0896"/>
    <w:rsid w:val="005D0CDA"/>
    <w:rsid w:val="005E7AF2"/>
    <w:rsid w:val="005F58D6"/>
    <w:rsid w:val="00610054"/>
    <w:rsid w:val="00617B14"/>
    <w:rsid w:val="00631A16"/>
    <w:rsid w:val="006326A2"/>
    <w:rsid w:val="006371D4"/>
    <w:rsid w:val="00654FBD"/>
    <w:rsid w:val="00676712"/>
    <w:rsid w:val="006A3C54"/>
    <w:rsid w:val="006C47B3"/>
    <w:rsid w:val="006C79B2"/>
    <w:rsid w:val="006D68E2"/>
    <w:rsid w:val="006F007D"/>
    <w:rsid w:val="006F2F9B"/>
    <w:rsid w:val="006F5FA1"/>
    <w:rsid w:val="006F67CB"/>
    <w:rsid w:val="00714B52"/>
    <w:rsid w:val="00716163"/>
    <w:rsid w:val="00726EC0"/>
    <w:rsid w:val="00745140"/>
    <w:rsid w:val="00762079"/>
    <w:rsid w:val="00775F35"/>
    <w:rsid w:val="0077680E"/>
    <w:rsid w:val="007A0227"/>
    <w:rsid w:val="007B4641"/>
    <w:rsid w:val="007B51FD"/>
    <w:rsid w:val="007C1A79"/>
    <w:rsid w:val="007D4171"/>
    <w:rsid w:val="007F2EF1"/>
    <w:rsid w:val="00801AEF"/>
    <w:rsid w:val="008118A5"/>
    <w:rsid w:val="008216FC"/>
    <w:rsid w:val="00826F43"/>
    <w:rsid w:val="0085640B"/>
    <w:rsid w:val="008579B9"/>
    <w:rsid w:val="0087591B"/>
    <w:rsid w:val="0088064E"/>
    <w:rsid w:val="0088513C"/>
    <w:rsid w:val="00891BAD"/>
    <w:rsid w:val="008946F7"/>
    <w:rsid w:val="008A59AC"/>
    <w:rsid w:val="008A69BB"/>
    <w:rsid w:val="008C5982"/>
    <w:rsid w:val="008D2CB5"/>
    <w:rsid w:val="008E5B14"/>
    <w:rsid w:val="00933FC3"/>
    <w:rsid w:val="0094284C"/>
    <w:rsid w:val="009450F9"/>
    <w:rsid w:val="00950972"/>
    <w:rsid w:val="009572AB"/>
    <w:rsid w:val="00965429"/>
    <w:rsid w:val="00970A09"/>
    <w:rsid w:val="009776A0"/>
    <w:rsid w:val="00993D7C"/>
    <w:rsid w:val="009B0D23"/>
    <w:rsid w:val="009B2C52"/>
    <w:rsid w:val="009C45B3"/>
    <w:rsid w:val="009C5760"/>
    <w:rsid w:val="009C763D"/>
    <w:rsid w:val="009E3081"/>
    <w:rsid w:val="009E6E77"/>
    <w:rsid w:val="009F46F4"/>
    <w:rsid w:val="009F637B"/>
    <w:rsid w:val="00A11781"/>
    <w:rsid w:val="00A14F3D"/>
    <w:rsid w:val="00A43EAA"/>
    <w:rsid w:val="00A44BBE"/>
    <w:rsid w:val="00A502D9"/>
    <w:rsid w:val="00A5377F"/>
    <w:rsid w:val="00A5379F"/>
    <w:rsid w:val="00A57809"/>
    <w:rsid w:val="00A62791"/>
    <w:rsid w:val="00A74BB6"/>
    <w:rsid w:val="00A831EE"/>
    <w:rsid w:val="00A94CDA"/>
    <w:rsid w:val="00A94ED3"/>
    <w:rsid w:val="00AA3C14"/>
    <w:rsid w:val="00AB43D9"/>
    <w:rsid w:val="00AD0331"/>
    <w:rsid w:val="00AD2D1A"/>
    <w:rsid w:val="00AD5E4B"/>
    <w:rsid w:val="00AD61FF"/>
    <w:rsid w:val="00AF0779"/>
    <w:rsid w:val="00B10A7F"/>
    <w:rsid w:val="00B33D31"/>
    <w:rsid w:val="00B34236"/>
    <w:rsid w:val="00B437D5"/>
    <w:rsid w:val="00B61046"/>
    <w:rsid w:val="00B8136F"/>
    <w:rsid w:val="00B9184A"/>
    <w:rsid w:val="00B919A2"/>
    <w:rsid w:val="00B9659B"/>
    <w:rsid w:val="00BB2F18"/>
    <w:rsid w:val="00BB6371"/>
    <w:rsid w:val="00BB756A"/>
    <w:rsid w:val="00BD45A0"/>
    <w:rsid w:val="00BE1656"/>
    <w:rsid w:val="00BE7701"/>
    <w:rsid w:val="00BF154B"/>
    <w:rsid w:val="00BF4582"/>
    <w:rsid w:val="00BF48DA"/>
    <w:rsid w:val="00C1163E"/>
    <w:rsid w:val="00C17335"/>
    <w:rsid w:val="00C34E21"/>
    <w:rsid w:val="00C360B0"/>
    <w:rsid w:val="00C41D75"/>
    <w:rsid w:val="00C45CFE"/>
    <w:rsid w:val="00C57BC2"/>
    <w:rsid w:val="00C61EA9"/>
    <w:rsid w:val="00C64095"/>
    <w:rsid w:val="00C64DA6"/>
    <w:rsid w:val="00C663B2"/>
    <w:rsid w:val="00C67811"/>
    <w:rsid w:val="00C7376D"/>
    <w:rsid w:val="00C761C5"/>
    <w:rsid w:val="00C81E92"/>
    <w:rsid w:val="00CA19CE"/>
    <w:rsid w:val="00CB6DA0"/>
    <w:rsid w:val="00CC06C6"/>
    <w:rsid w:val="00CC590D"/>
    <w:rsid w:val="00CC5AEE"/>
    <w:rsid w:val="00CD1339"/>
    <w:rsid w:val="00D3327C"/>
    <w:rsid w:val="00D3727F"/>
    <w:rsid w:val="00D42FC0"/>
    <w:rsid w:val="00D7519D"/>
    <w:rsid w:val="00DA2948"/>
    <w:rsid w:val="00DB15A1"/>
    <w:rsid w:val="00DB18DF"/>
    <w:rsid w:val="00DC10D7"/>
    <w:rsid w:val="00DC6C0C"/>
    <w:rsid w:val="00DD4CDC"/>
    <w:rsid w:val="00DE2B1C"/>
    <w:rsid w:val="00DE31C1"/>
    <w:rsid w:val="00DE4DC1"/>
    <w:rsid w:val="00DF2688"/>
    <w:rsid w:val="00E066E2"/>
    <w:rsid w:val="00E111F9"/>
    <w:rsid w:val="00E1516A"/>
    <w:rsid w:val="00E21854"/>
    <w:rsid w:val="00E2199B"/>
    <w:rsid w:val="00E23CC0"/>
    <w:rsid w:val="00E30F89"/>
    <w:rsid w:val="00E354DB"/>
    <w:rsid w:val="00E41C7B"/>
    <w:rsid w:val="00E5153A"/>
    <w:rsid w:val="00E57781"/>
    <w:rsid w:val="00E63BFF"/>
    <w:rsid w:val="00E76CED"/>
    <w:rsid w:val="00E8097C"/>
    <w:rsid w:val="00E837B0"/>
    <w:rsid w:val="00EA10E6"/>
    <w:rsid w:val="00EA2C3C"/>
    <w:rsid w:val="00EB4EDB"/>
    <w:rsid w:val="00ED240E"/>
    <w:rsid w:val="00EE1102"/>
    <w:rsid w:val="00EF2442"/>
    <w:rsid w:val="00EF2C3A"/>
    <w:rsid w:val="00F02683"/>
    <w:rsid w:val="00F05453"/>
    <w:rsid w:val="00F0626D"/>
    <w:rsid w:val="00F2365F"/>
    <w:rsid w:val="00F350AB"/>
    <w:rsid w:val="00F35B8C"/>
    <w:rsid w:val="00F35CD8"/>
    <w:rsid w:val="00F371BE"/>
    <w:rsid w:val="00F414BB"/>
    <w:rsid w:val="00F46451"/>
    <w:rsid w:val="00F54B27"/>
    <w:rsid w:val="00F62123"/>
    <w:rsid w:val="00F6453A"/>
    <w:rsid w:val="00F770D0"/>
    <w:rsid w:val="00FA31E1"/>
    <w:rsid w:val="00FB107F"/>
    <w:rsid w:val="00FC02B9"/>
    <w:rsid w:val="00FC5C4C"/>
    <w:rsid w:val="00FD1863"/>
    <w:rsid w:val="00FD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A211"/>
  <w15:docId w15:val="{8CF62915-B34A-4109-9682-1196286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A8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30F89"/>
    <w:pPr>
      <w:keepNext/>
      <w:spacing w:after="480" w:line="240" w:lineRule="auto"/>
      <w:jc w:val="center"/>
      <w:outlineLvl w:val="0"/>
    </w:pPr>
    <w:rPr>
      <w:rFonts w:ascii="Arial" w:eastAsia="Times New Roman" w:hAnsi="Arial"/>
      <w:b/>
      <w:sz w:val="36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D9"/>
  </w:style>
  <w:style w:type="paragraph" w:styleId="Footer">
    <w:name w:val="footer"/>
    <w:basedOn w:val="Normal"/>
    <w:link w:val="Foot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D9"/>
  </w:style>
  <w:style w:type="table" w:styleId="TableGrid">
    <w:name w:val="Table Grid"/>
    <w:basedOn w:val="TableNormal"/>
    <w:uiPriority w:val="59"/>
    <w:rsid w:val="00A5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30"/>
    <w:rPr>
      <w:rFonts w:ascii="Tahoma" w:hAnsi="Tahoma" w:cs="Tahoma"/>
      <w:sz w:val="16"/>
      <w:szCs w:val="16"/>
      <w:lang w:bidi="ar-SA"/>
    </w:rPr>
  </w:style>
  <w:style w:type="paragraph" w:customStyle="1" w:styleId="Question">
    <w:name w:val="Question"/>
    <w:basedOn w:val="Normal"/>
    <w:qFormat/>
    <w:rsid w:val="007F2EF1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Thankyou">
    <w:name w:val="Thank you"/>
    <w:basedOn w:val="Normal"/>
    <w:rsid w:val="007F2EF1"/>
    <w:pPr>
      <w:spacing w:after="0" w:line="260" w:lineRule="exact"/>
      <w:jc w:val="center"/>
    </w:pPr>
    <w:rPr>
      <w:rFonts w:ascii="Verdana" w:eastAsia="Times New Roman" w:hAnsi="Verdana" w:cs="Times New Roman"/>
      <w:b/>
      <w:bCs/>
      <w:color w:val="333399"/>
      <w:sz w:val="24"/>
      <w:szCs w:val="24"/>
      <w:lang w:eastAsia="en-GB"/>
    </w:rPr>
  </w:style>
  <w:style w:type="paragraph" w:customStyle="1" w:styleId="res-head1">
    <w:name w:val="res-head1"/>
    <w:basedOn w:val="Normal"/>
    <w:rsid w:val="00CC590D"/>
    <w:pPr>
      <w:shd w:val="clear" w:color="auto" w:fill="F0EDED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babnormaltitle1">
    <w:name w:val="bab_normaltitle1"/>
    <w:basedOn w:val="DefaultParagraphFont"/>
    <w:rsid w:val="00CC590D"/>
    <w:rPr>
      <w:sz w:val="17"/>
      <w:szCs w:val="17"/>
    </w:rPr>
  </w:style>
  <w:style w:type="character" w:customStyle="1" w:styleId="babcpposstyle4">
    <w:name w:val="bab_cpposstyle4"/>
    <w:basedOn w:val="DefaultParagraphFont"/>
    <w:rsid w:val="00CC590D"/>
    <w:rPr>
      <w:b/>
      <w:bCs/>
      <w:sz w:val="17"/>
      <w:szCs w:val="17"/>
      <w:shd w:val="clear" w:color="auto" w:fill="F0EDED"/>
    </w:rPr>
  </w:style>
  <w:style w:type="character" w:customStyle="1" w:styleId="Heading2Char">
    <w:name w:val="Heading 2 Char"/>
    <w:basedOn w:val="DefaultParagraphFont"/>
    <w:link w:val="Heading2"/>
    <w:uiPriority w:val="9"/>
    <w:rsid w:val="00DA2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54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0F89"/>
    <w:rPr>
      <w:rFonts w:ascii="Arial" w:eastAsia="Times New Roman" w:hAnsi="Arial"/>
      <w:b/>
      <w:sz w:val="36"/>
      <w:szCs w:val="4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1E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E92"/>
    <w:rPr>
      <w:rFonts w:ascii="Consolas" w:hAnsi="Consolas"/>
      <w:lang w:eastAsia="zh-CN"/>
    </w:rPr>
  </w:style>
  <w:style w:type="paragraph" w:customStyle="1" w:styleId="UnitsStyle">
    <w:name w:val="Units Style"/>
    <w:basedOn w:val="Normal"/>
    <w:rsid w:val="009B0D2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31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284">
                      <w:marLeft w:val="0"/>
                      <w:marRight w:val="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407">
                      <w:marLeft w:val="135"/>
                      <w:marRight w:val="16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3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18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D78AF"/>
                        <w:left w:val="single" w:sz="6" w:space="0" w:color="2D78A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875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703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186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6637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187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6597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File%20Templates\Back%20Translation%20Review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6B94-D212-42C6-99C2-550D1634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Translation Review Report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Questionnaire title – Language Back Translation Review Report</vt:lpstr>
      <vt:lpstr>Questionnaire title – Language Back Translation Review Report</vt:lpstr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title – Language Back Translation Review Report</dc:title>
  <dc:creator>Doof</dc:creator>
  <cp:lastModifiedBy>Darren</cp:lastModifiedBy>
  <cp:revision>10</cp:revision>
  <cp:lastPrinted>1901-01-01T00:00:00Z</cp:lastPrinted>
  <dcterms:created xsi:type="dcterms:W3CDTF">2019-02-07T14:45:00Z</dcterms:created>
  <dcterms:modified xsi:type="dcterms:W3CDTF">2019-02-25T16:41:00Z</dcterms:modified>
</cp:coreProperties>
</file>