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55F9" w14:textId="77777777" w:rsidR="00077104" w:rsidRPr="00C5415C" w:rsidRDefault="00077104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7098157C" w14:textId="2C968668" w:rsidR="00A502D9" w:rsidRPr="003E7B49" w:rsidRDefault="009F637B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EORTC I</w:t>
      </w:r>
      <w:r w:rsidR="00E27CEA">
        <w:rPr>
          <w:rFonts w:asciiTheme="minorHAnsi" w:hAnsiTheme="minorHAnsi" w:cstheme="minorHAnsi"/>
          <w:b/>
          <w:bCs/>
          <w:sz w:val="28"/>
          <w:szCs w:val="28"/>
          <w:lang w:val="en-US"/>
        </w:rPr>
        <w:t>L40</w:t>
      </w:r>
      <w:r w:rsidR="00A502D9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– </w:t>
      </w:r>
      <w:r w:rsidR="00E27CEA">
        <w:rPr>
          <w:rFonts w:asciiTheme="minorHAnsi" w:hAnsiTheme="minorHAnsi" w:cstheme="minorHAnsi"/>
          <w:b/>
          <w:bCs/>
          <w:sz w:val="28"/>
          <w:szCs w:val="28"/>
          <w:lang w:val="en-US"/>
        </w:rPr>
        <w:t>Arabic for Israel</w:t>
      </w:r>
      <w:r w:rsidR="000D2681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010702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Proofreading</w:t>
      </w:r>
      <w:r w:rsidR="00A502D9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Report</w:t>
      </w:r>
    </w:p>
    <w:p w14:paraId="2D12F17A" w14:textId="4AC6AEEF" w:rsidR="002F610B" w:rsidRPr="003E7B49" w:rsidRDefault="002F610B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52"/>
        <w:gridCol w:w="3552"/>
        <w:gridCol w:w="3552"/>
        <w:gridCol w:w="3552"/>
      </w:tblGrid>
      <w:tr w:rsidR="00E27CEA" w:rsidRPr="00CD5896" w14:paraId="6D5E2F8A" w14:textId="24AECCC1" w:rsidTr="00F51DD1">
        <w:trPr>
          <w:tblHeader/>
        </w:trPr>
        <w:tc>
          <w:tcPr>
            <w:tcW w:w="705" w:type="dxa"/>
            <w:shd w:val="clear" w:color="auto" w:fill="D9D9D9"/>
          </w:tcPr>
          <w:p w14:paraId="7CABA89E" w14:textId="77777777" w:rsidR="00E27CEA" w:rsidRPr="00CD5896" w:rsidRDefault="00E27CEA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D5896">
              <w:rPr>
                <w:rFonts w:asciiTheme="minorHAnsi" w:hAnsiTheme="minorHAnsi" w:cstheme="minorHAnsi"/>
                <w:b/>
                <w:bCs/>
              </w:rPr>
              <w:t>Ref</w:t>
            </w:r>
          </w:p>
        </w:tc>
        <w:tc>
          <w:tcPr>
            <w:tcW w:w="3552" w:type="dxa"/>
            <w:shd w:val="clear" w:color="auto" w:fill="D9D9D9"/>
          </w:tcPr>
          <w:p w14:paraId="6070B96C" w14:textId="77777777" w:rsidR="00E27CEA" w:rsidRPr="00CD5896" w:rsidRDefault="00E27CEA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D5896">
              <w:rPr>
                <w:rFonts w:asciiTheme="minorHAnsi" w:hAnsiTheme="minorHAnsi" w:cstheme="minorHAnsi"/>
                <w:b/>
                <w:bCs/>
              </w:rPr>
              <w:t>Source English Questionnaire Wording</w:t>
            </w:r>
          </w:p>
        </w:tc>
        <w:tc>
          <w:tcPr>
            <w:tcW w:w="3552" w:type="dxa"/>
            <w:shd w:val="clear" w:color="auto" w:fill="D9D9D9"/>
          </w:tcPr>
          <w:p w14:paraId="5F86402B" w14:textId="6E27BABD" w:rsidR="00E27CEA" w:rsidRPr="00F51DD1" w:rsidRDefault="00E27CEA" w:rsidP="00F51DD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51DD1">
              <w:rPr>
                <w:rFonts w:asciiTheme="minorHAnsi" w:hAnsiTheme="minorHAnsi" w:cstheme="minorHAnsi"/>
                <w:b/>
                <w:bCs/>
                <w:lang w:val="pt-PT"/>
              </w:rPr>
              <w:t>Arabic for Israel Translation</w:t>
            </w:r>
          </w:p>
        </w:tc>
        <w:tc>
          <w:tcPr>
            <w:tcW w:w="3552" w:type="dxa"/>
            <w:shd w:val="clear" w:color="auto" w:fill="D9D9D9"/>
          </w:tcPr>
          <w:p w14:paraId="3C58ACF4" w14:textId="765A30AD" w:rsidR="00E27CEA" w:rsidRPr="00CD5896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D5896">
              <w:rPr>
                <w:rFonts w:asciiTheme="minorHAnsi" w:hAnsiTheme="minorHAnsi" w:cstheme="minorHAnsi"/>
                <w:b/>
                <w:bCs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bCs/>
              </w:rPr>
              <w:t>Arabic for Israel</w:t>
            </w:r>
            <w:r w:rsidRPr="00CD5896">
              <w:rPr>
                <w:rFonts w:asciiTheme="minorHAnsi" w:hAnsiTheme="minorHAnsi" w:cstheme="minorHAnsi"/>
                <w:b/>
                <w:bCs/>
              </w:rPr>
              <w:t xml:space="preserve"> Translation</w:t>
            </w:r>
          </w:p>
        </w:tc>
        <w:tc>
          <w:tcPr>
            <w:tcW w:w="3552" w:type="dxa"/>
            <w:shd w:val="clear" w:color="auto" w:fill="D9D9D9"/>
          </w:tcPr>
          <w:p w14:paraId="30EFE5BB" w14:textId="77777777" w:rsidR="00E27CEA" w:rsidRPr="00C4576F" w:rsidRDefault="00E27CEA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457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Reason for changes</w:t>
            </w:r>
          </w:p>
        </w:tc>
      </w:tr>
      <w:tr w:rsidR="00E27CEA" w:rsidRPr="00CD5896" w14:paraId="3BA2ABAC" w14:textId="396DAB36" w:rsidTr="00F51DD1">
        <w:tc>
          <w:tcPr>
            <w:tcW w:w="705" w:type="dxa"/>
          </w:tcPr>
          <w:p w14:paraId="706CF9D3" w14:textId="14E5D90E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552" w:type="dxa"/>
          </w:tcPr>
          <w:p w14:paraId="18B49BE5" w14:textId="0A816B0E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CB116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EORTC IL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40 – PNH Symptoms</w:t>
            </w:r>
          </w:p>
        </w:tc>
        <w:tc>
          <w:tcPr>
            <w:tcW w:w="3552" w:type="dxa"/>
          </w:tcPr>
          <w:p w14:paraId="5B8A8531" w14:textId="77C22707" w:rsidR="00E27CEA" w:rsidRPr="005624CF" w:rsidRDefault="00E27CEA" w:rsidP="00E27CEA">
            <w:pPr>
              <w:spacing w:before="120" w:after="120" w:line="240" w:lineRule="auto"/>
              <w:rPr>
                <w:rFonts w:asciiTheme="minorBidi" w:hAnsiTheme="minorBidi" w:cstheme="minorBidi"/>
                <w:b/>
                <w:bCs/>
                <w:lang w:val="cs-CZ"/>
              </w:rPr>
            </w:pPr>
            <w:r w:rsidRPr="00CB116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EORTC IL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40 – PNH Symptoms</w:t>
            </w:r>
          </w:p>
        </w:tc>
        <w:tc>
          <w:tcPr>
            <w:tcW w:w="3552" w:type="dxa"/>
          </w:tcPr>
          <w:p w14:paraId="506F76D8" w14:textId="6D1E3B92" w:rsidR="00E27CEA" w:rsidRPr="00CD5896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PM: This cannot be changed</w:t>
            </w:r>
          </w:p>
        </w:tc>
        <w:tc>
          <w:tcPr>
            <w:tcW w:w="3552" w:type="dxa"/>
            <w:shd w:val="clear" w:color="auto" w:fill="auto"/>
          </w:tcPr>
          <w:p w14:paraId="5F2F169B" w14:textId="43E49E7F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27CEA" w:rsidRPr="00C07B13" w14:paraId="3EF03F1D" w14:textId="42514881" w:rsidTr="00F51DD1">
        <w:tc>
          <w:tcPr>
            <w:tcW w:w="705" w:type="dxa"/>
          </w:tcPr>
          <w:p w14:paraId="6AA0ABC4" w14:textId="082CDA91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552" w:type="dxa"/>
          </w:tcPr>
          <w:p w14:paraId="30EA6694" w14:textId="3BC9A339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Patients sometimes report that they have the following symptoms or problems.</w:t>
            </w:r>
          </w:p>
        </w:tc>
        <w:tc>
          <w:tcPr>
            <w:tcW w:w="3552" w:type="dxa"/>
          </w:tcPr>
          <w:p w14:paraId="2B6E1695" w14:textId="3BE0526A" w:rsidR="00E27CEA" w:rsidRPr="005624CF" w:rsidRDefault="00E27CEA" w:rsidP="00E27CEA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lang w:val="cs-CZ"/>
              </w:rPr>
            </w:pPr>
            <w:r w:rsidRPr="00925C18">
              <w:rPr>
                <w:rFonts w:ascii="Sakkal Majalla" w:hAnsi="Sakkal Majalla" w:cs="Sakkal Majalla" w:hint="cs"/>
                <w:sz w:val="36"/>
                <w:szCs w:val="36"/>
                <w:rtl/>
              </w:rPr>
              <w:t>يقول المرضى في بعض الأحيان أنهم يتعرضون للأعراض أو المشاكل التالية.</w:t>
            </w:r>
          </w:p>
        </w:tc>
        <w:tc>
          <w:tcPr>
            <w:tcW w:w="3552" w:type="dxa"/>
          </w:tcPr>
          <w:p w14:paraId="39650B4D" w14:textId="21F4A3C5" w:rsidR="00E27CEA" w:rsidRPr="00776B14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46F5326" w14:textId="77777777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07B13" w14:paraId="78705F85" w14:textId="06DFDD80" w:rsidTr="00F51DD1">
        <w:tc>
          <w:tcPr>
            <w:tcW w:w="705" w:type="dxa"/>
          </w:tcPr>
          <w:p w14:paraId="2F08F5DA" w14:textId="4187A48A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552" w:type="dxa"/>
          </w:tcPr>
          <w:p w14:paraId="7B85ACB4" w14:textId="0BC00C04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indicate the extent to which you have experienced these symptoms or problems during the past week.</w:t>
            </w:r>
          </w:p>
        </w:tc>
        <w:tc>
          <w:tcPr>
            <w:tcW w:w="3552" w:type="dxa"/>
          </w:tcPr>
          <w:p w14:paraId="585FA7E0" w14:textId="066D5263" w:rsidR="00E27CEA" w:rsidRPr="005624CF" w:rsidRDefault="00E27CEA" w:rsidP="00E27CEA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cs-CZ"/>
              </w:rPr>
            </w:pPr>
            <w:r w:rsidRPr="00925C18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الرجاء تحديد إلى أي مدى حدثت لك هذه الأعراض أو المشاكل خلال الأسبوع الماضي.</w:t>
            </w:r>
          </w:p>
        </w:tc>
        <w:tc>
          <w:tcPr>
            <w:tcW w:w="3552" w:type="dxa"/>
          </w:tcPr>
          <w:p w14:paraId="68B8329C" w14:textId="413B926F" w:rsidR="00E27CEA" w:rsidRPr="00776B14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pt-PT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14:paraId="7D7A7CA2" w14:textId="093AAED3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07B13" w14:paraId="0B3F054B" w14:textId="3FE10D14" w:rsidTr="00F51DD1">
        <w:tc>
          <w:tcPr>
            <w:tcW w:w="705" w:type="dxa"/>
          </w:tcPr>
          <w:p w14:paraId="3FDFF79D" w14:textId="6199ACAC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552" w:type="dxa"/>
          </w:tcPr>
          <w:p w14:paraId="2726CE8F" w14:textId="5F823DAA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answer by circling the number that best applies to you.</w:t>
            </w:r>
          </w:p>
        </w:tc>
        <w:tc>
          <w:tcPr>
            <w:tcW w:w="3552" w:type="dxa"/>
          </w:tcPr>
          <w:p w14:paraId="16CEFACD" w14:textId="79B72903" w:rsidR="00E27CEA" w:rsidRPr="005624CF" w:rsidRDefault="00E27CEA" w:rsidP="00E27CEA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cs-CZ"/>
              </w:rPr>
            </w:pPr>
            <w:r w:rsidRPr="00925C18">
              <w:rPr>
                <w:rFonts w:ascii="Sakkal Majalla" w:hAnsi="Sakkal Majalla" w:cs="Sakkal Majalla" w:hint="cs"/>
                <w:sz w:val="36"/>
                <w:szCs w:val="36"/>
                <w:rtl/>
              </w:rPr>
              <w:t>ترجى الإجابة من خلال وضع دائرة على الرقم الذي ينطبق عليك بأفضل شكل.</w:t>
            </w:r>
          </w:p>
        </w:tc>
        <w:tc>
          <w:tcPr>
            <w:tcW w:w="3552" w:type="dxa"/>
          </w:tcPr>
          <w:p w14:paraId="1D783C74" w14:textId="256D8C4F" w:rsidR="00E27CEA" w:rsidRPr="009B31C4" w:rsidRDefault="00E27CEA" w:rsidP="00E27CEA">
            <w:pPr>
              <w:bidi/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rtl/>
                <w:lang w:val="en-US" w:bidi="he-IL"/>
              </w:rPr>
            </w:pPr>
          </w:p>
        </w:tc>
        <w:tc>
          <w:tcPr>
            <w:tcW w:w="3552" w:type="dxa"/>
          </w:tcPr>
          <w:p w14:paraId="28B3E78A" w14:textId="158EB154" w:rsidR="00E27CEA" w:rsidRPr="00C04817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D5896" w14:paraId="4E4205DE" w14:textId="4C1E1E6D" w:rsidTr="00F51DD1">
        <w:tc>
          <w:tcPr>
            <w:tcW w:w="705" w:type="dxa"/>
          </w:tcPr>
          <w:p w14:paraId="195888D8" w14:textId="22849447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3552" w:type="dxa"/>
          </w:tcPr>
          <w:p w14:paraId="748681E2" w14:textId="53392263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During the past week:</w:t>
            </w:r>
          </w:p>
        </w:tc>
        <w:tc>
          <w:tcPr>
            <w:tcW w:w="3552" w:type="dxa"/>
          </w:tcPr>
          <w:p w14:paraId="6731BCE0" w14:textId="4F7D02DB" w:rsidR="00E27CEA" w:rsidRPr="005624CF" w:rsidRDefault="00E27CEA" w:rsidP="00E27CEA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cs-CZ"/>
              </w:rPr>
            </w:pPr>
            <w:r w:rsidRPr="00925C18">
              <w:rPr>
                <w:rFonts w:ascii="Sakkal Majalla" w:hAnsi="Sakkal Majalla" w:cs="Sakkal Majalla" w:hint="cs"/>
                <w:bCs/>
                <w:sz w:val="40"/>
                <w:szCs w:val="40"/>
                <w:rtl/>
              </w:rPr>
              <w:t>خلال الأسبوع الماضي</w:t>
            </w:r>
            <w:r w:rsidRPr="00925C18">
              <w:rPr>
                <w:rFonts w:ascii="Sakkal Majalla" w:hAnsi="Sakkal Majalla" w:cs="Sakkal Majalla" w:hint="cs"/>
                <w:b/>
                <w:sz w:val="40"/>
                <w:szCs w:val="40"/>
                <w:rtl/>
              </w:rPr>
              <w:t>:</w:t>
            </w:r>
          </w:p>
        </w:tc>
        <w:tc>
          <w:tcPr>
            <w:tcW w:w="3552" w:type="dxa"/>
          </w:tcPr>
          <w:p w14:paraId="7A27CE4A" w14:textId="76AC8052" w:rsidR="00E27CEA" w:rsidRPr="00CD5896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2" w:type="dxa"/>
          </w:tcPr>
          <w:p w14:paraId="6421E2D1" w14:textId="270B7D32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27CEA" w:rsidRPr="00C07B13" w14:paraId="08C8D164" w14:textId="2E2F1C53" w:rsidTr="00F51DD1">
        <w:tc>
          <w:tcPr>
            <w:tcW w:w="705" w:type="dxa"/>
          </w:tcPr>
          <w:p w14:paraId="3EB02D84" w14:textId="51E90B74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6 Q</w:t>
            </w: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552" w:type="dxa"/>
          </w:tcPr>
          <w:p w14:paraId="07CEF33A" w14:textId="746932A9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BA65EE">
              <w:rPr>
                <w:rFonts w:ascii="Times New Roman" w:hAnsi="Times New Roman"/>
              </w:rPr>
              <w:t>Have you had headaches?</w:t>
            </w:r>
          </w:p>
        </w:tc>
        <w:tc>
          <w:tcPr>
            <w:tcW w:w="3552" w:type="dxa"/>
          </w:tcPr>
          <w:p w14:paraId="0661FDBD" w14:textId="77777777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عانيت من أي صداع؟</w:t>
            </w:r>
          </w:p>
          <w:p w14:paraId="2955BC7B" w14:textId="52C3D0E2" w:rsidR="00E27CEA" w:rsidRPr="00E27CEA" w:rsidRDefault="00E27CEA" w:rsidP="00E27CEA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cs-CZ"/>
              </w:rPr>
            </w:pPr>
          </w:p>
        </w:tc>
        <w:tc>
          <w:tcPr>
            <w:tcW w:w="3552" w:type="dxa"/>
          </w:tcPr>
          <w:p w14:paraId="592C8E4D" w14:textId="2467AC06" w:rsidR="00E27CEA" w:rsidRPr="009B31C4" w:rsidRDefault="00E27CEA" w:rsidP="00E27CEA">
            <w:pPr>
              <w:bidi/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rtl/>
                <w:lang w:val="en-US" w:bidi="he-IL"/>
              </w:rPr>
            </w:pPr>
          </w:p>
        </w:tc>
        <w:tc>
          <w:tcPr>
            <w:tcW w:w="3552" w:type="dxa"/>
          </w:tcPr>
          <w:p w14:paraId="1D5C1517" w14:textId="383F367A" w:rsidR="00E27CEA" w:rsidRPr="009B31C4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E27CEA" w:rsidRPr="00C07B13" w14:paraId="410F6C62" w14:textId="1E525774" w:rsidTr="00F51DD1">
        <w:tc>
          <w:tcPr>
            <w:tcW w:w="705" w:type="dxa"/>
          </w:tcPr>
          <w:p w14:paraId="28A30BB2" w14:textId="02C96F37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7 Q</w:t>
            </w: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552" w:type="dxa"/>
          </w:tcPr>
          <w:p w14:paraId="12048668" w14:textId="04BC412A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A65EE">
              <w:rPr>
                <w:rFonts w:ascii="Times New Roman" w:hAnsi="Times New Roman"/>
              </w:rPr>
              <w:t>Were you short of breath when you rested?</w:t>
            </w:r>
          </w:p>
        </w:tc>
        <w:tc>
          <w:tcPr>
            <w:tcW w:w="3552" w:type="dxa"/>
          </w:tcPr>
          <w:p w14:paraId="784FEF95" w14:textId="77777777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شعرت بضيق في التنفس وأنت مستريحا؟</w:t>
            </w:r>
          </w:p>
          <w:p w14:paraId="52A4F5FB" w14:textId="3D315B1F" w:rsidR="00E27CEA" w:rsidRPr="00E27CEA" w:rsidRDefault="00E27CEA" w:rsidP="00E27CEA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</w:p>
        </w:tc>
        <w:tc>
          <w:tcPr>
            <w:tcW w:w="3552" w:type="dxa"/>
          </w:tcPr>
          <w:p w14:paraId="1D7D92D9" w14:textId="2A70EFDD" w:rsidR="00E27CEA" w:rsidRPr="00776B14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577618D" w14:textId="66F04416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07B13" w14:paraId="63305497" w14:textId="7186C73C" w:rsidTr="00F51DD1">
        <w:tc>
          <w:tcPr>
            <w:tcW w:w="705" w:type="dxa"/>
          </w:tcPr>
          <w:p w14:paraId="160754D4" w14:textId="451C93DE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8 Q</w:t>
            </w: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552" w:type="dxa"/>
          </w:tcPr>
          <w:p w14:paraId="324E1239" w14:textId="7461918A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A65EE">
              <w:rPr>
                <w:rFonts w:ascii="Times New Roman" w:hAnsi="Times New Roman"/>
              </w:rPr>
              <w:t>Were you short of breath when you walked?</w:t>
            </w:r>
          </w:p>
        </w:tc>
        <w:tc>
          <w:tcPr>
            <w:tcW w:w="3552" w:type="dxa"/>
          </w:tcPr>
          <w:p w14:paraId="2DA7229D" w14:textId="77777777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شعرت بضيق في التنفس عند المشي؟</w:t>
            </w:r>
          </w:p>
          <w:p w14:paraId="781DD9F0" w14:textId="2981991E" w:rsidR="00E27CEA" w:rsidRPr="00E27CEA" w:rsidRDefault="00E27CEA" w:rsidP="00E27CEA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val="en-US" w:bidi="he-IL"/>
              </w:rPr>
            </w:pPr>
          </w:p>
        </w:tc>
        <w:tc>
          <w:tcPr>
            <w:tcW w:w="3552" w:type="dxa"/>
          </w:tcPr>
          <w:p w14:paraId="2C3EC619" w14:textId="24C30060" w:rsidR="00E27CEA" w:rsidRPr="00776B14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F4274EF" w14:textId="4D0A71F7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D5896" w14:paraId="4C5DBB13" w14:textId="51EB9D36" w:rsidTr="00F51DD1">
        <w:tc>
          <w:tcPr>
            <w:tcW w:w="705" w:type="dxa"/>
          </w:tcPr>
          <w:p w14:paraId="795E5ED4" w14:textId="5E194D3F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9 Q</w:t>
            </w: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552" w:type="dxa"/>
          </w:tcPr>
          <w:p w14:paraId="3468E4ED" w14:textId="0BB55C4E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BA65EE">
              <w:rPr>
                <w:rFonts w:ascii="Times New Roman" w:hAnsi="Times New Roman"/>
              </w:rPr>
              <w:t>Were you short of breath when you climbed stairs?</w:t>
            </w:r>
          </w:p>
        </w:tc>
        <w:tc>
          <w:tcPr>
            <w:tcW w:w="3552" w:type="dxa"/>
          </w:tcPr>
          <w:p w14:paraId="7FE7A1B2" w14:textId="77777777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شعرت بضيق في التنفس أثناء صعود السلالم؟</w:t>
            </w:r>
          </w:p>
          <w:p w14:paraId="37231FF4" w14:textId="7F7886EA" w:rsidR="00E27CEA" w:rsidRPr="00E27CEA" w:rsidRDefault="00E27CEA" w:rsidP="00E27CEA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</w:p>
        </w:tc>
        <w:tc>
          <w:tcPr>
            <w:tcW w:w="3552" w:type="dxa"/>
          </w:tcPr>
          <w:p w14:paraId="598DB4E5" w14:textId="43530B75" w:rsidR="00E27CEA" w:rsidRPr="00CD5896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2" w:type="dxa"/>
          </w:tcPr>
          <w:p w14:paraId="2C61AC8E" w14:textId="5104E1B0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27CEA" w:rsidRPr="00C07B13" w14:paraId="25356969" w14:textId="78836859" w:rsidTr="00F51DD1">
        <w:tc>
          <w:tcPr>
            <w:tcW w:w="705" w:type="dxa"/>
          </w:tcPr>
          <w:p w14:paraId="7511C39C" w14:textId="47A2DDD3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10 Q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3552" w:type="dxa"/>
          </w:tcPr>
          <w:p w14:paraId="458A388C" w14:textId="4E24B80D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A65EE">
              <w:rPr>
                <w:rFonts w:ascii="Times New Roman" w:hAnsi="Times New Roman"/>
              </w:rPr>
              <w:t>Have you had problems swallowing?</w:t>
            </w:r>
          </w:p>
        </w:tc>
        <w:tc>
          <w:tcPr>
            <w:tcW w:w="3552" w:type="dxa"/>
          </w:tcPr>
          <w:p w14:paraId="62A83CE2" w14:textId="7433207F" w:rsidR="00E27CEA" w:rsidRPr="00E27CEA" w:rsidRDefault="00E27CEA" w:rsidP="00E27CEA">
            <w:pPr>
              <w:shd w:val="clear" w:color="auto" w:fill="FFFFFF"/>
              <w:spacing w:after="75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كان</w:t>
            </w:r>
            <w:r w:rsidRPr="00E27CEA">
              <w:rPr>
                <w:rFonts w:ascii="Arial" w:eastAsia="Times New Roman" w:hAnsi="Arial" w:hint="cs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ت</w:t>
            </w: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 xml:space="preserve"> لديك مشاكل في البلع؟</w:t>
            </w:r>
          </w:p>
        </w:tc>
        <w:tc>
          <w:tcPr>
            <w:tcW w:w="3552" w:type="dxa"/>
          </w:tcPr>
          <w:p w14:paraId="6B3484C3" w14:textId="44FE331F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333333"/>
                <w:sz w:val="30"/>
                <w:szCs w:val="30"/>
                <w:shd w:val="clear" w:color="auto" w:fill="FFFFFF"/>
                <w:lang w:eastAsia="en-US"/>
              </w:rPr>
            </w:pPr>
          </w:p>
        </w:tc>
        <w:tc>
          <w:tcPr>
            <w:tcW w:w="3552" w:type="dxa"/>
          </w:tcPr>
          <w:p w14:paraId="58D624CD" w14:textId="578C63F1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07B13" w14:paraId="20F63995" w14:textId="18C15034" w:rsidTr="00F51DD1">
        <w:tc>
          <w:tcPr>
            <w:tcW w:w="705" w:type="dxa"/>
          </w:tcPr>
          <w:p w14:paraId="2C5E474B" w14:textId="71B5A0BD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11 Q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3552" w:type="dxa"/>
          </w:tcPr>
          <w:p w14:paraId="37E1D3D9" w14:textId="5FE46094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A65EE">
              <w:rPr>
                <w:rFonts w:ascii="Times New Roman" w:hAnsi="Times New Roman"/>
              </w:rPr>
              <w:t>Have you had pain in your stomach area?</w:t>
            </w:r>
          </w:p>
        </w:tc>
        <w:tc>
          <w:tcPr>
            <w:tcW w:w="3552" w:type="dxa"/>
          </w:tcPr>
          <w:p w14:paraId="6872ABA2" w14:textId="77777777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شعرت بوجع في منطقة المعدة؟</w:t>
            </w:r>
          </w:p>
          <w:p w14:paraId="6D89103C" w14:textId="18F95FEB" w:rsidR="00E27CEA" w:rsidRPr="00E27CEA" w:rsidRDefault="00E27CEA" w:rsidP="00E27CEA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</w:p>
        </w:tc>
        <w:tc>
          <w:tcPr>
            <w:tcW w:w="3552" w:type="dxa"/>
          </w:tcPr>
          <w:p w14:paraId="3E40B6EC" w14:textId="2330FC50" w:rsidR="00E27CEA" w:rsidRPr="00776B14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53B64F94" w14:textId="6EE6B169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07B13" w14:paraId="353FF951" w14:textId="575CF82F" w:rsidTr="00F51DD1">
        <w:tc>
          <w:tcPr>
            <w:tcW w:w="705" w:type="dxa"/>
          </w:tcPr>
          <w:p w14:paraId="210BC73F" w14:textId="5759F996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12 Q</w:t>
            </w: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3552" w:type="dxa"/>
          </w:tcPr>
          <w:p w14:paraId="5BE7859D" w14:textId="31C8D7F2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BA65EE">
              <w:rPr>
                <w:rFonts w:ascii="Times New Roman" w:hAnsi="Times New Roman"/>
              </w:rPr>
              <w:t>Have you had pain in your chest?</w:t>
            </w:r>
          </w:p>
        </w:tc>
        <w:tc>
          <w:tcPr>
            <w:tcW w:w="3552" w:type="dxa"/>
          </w:tcPr>
          <w:p w14:paraId="122F5DAA" w14:textId="77777777" w:rsidR="00E27CEA" w:rsidRPr="00E27CEA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شعرت بألم في صدر</w:t>
            </w:r>
            <w:r w:rsidRPr="00E27CEA">
              <w:rPr>
                <w:rFonts w:ascii="Arial" w:eastAsia="Times New Roman" w:hAnsi="Arial" w:hint="cs"/>
                <w:color w:val="000000" w:themeColor="text1"/>
                <w:sz w:val="30"/>
                <w:szCs w:val="30"/>
                <w:shd w:val="clear" w:color="auto" w:fill="FFFFFF"/>
                <w:rtl/>
                <w:lang w:eastAsia="en-US" w:bidi="ar-LB"/>
              </w:rPr>
              <w:t>ك</w:t>
            </w: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؟</w:t>
            </w:r>
          </w:p>
          <w:p w14:paraId="5BFDCE0C" w14:textId="31E1733E" w:rsidR="00E27CEA" w:rsidRPr="00E27CEA" w:rsidRDefault="00E27CEA" w:rsidP="00E27CEA">
            <w:pPr>
              <w:jc w:val="right"/>
              <w:rPr>
                <w:rFonts w:asciiTheme="minorBidi" w:eastAsia="Times New Roman" w:hAnsiTheme="minorBidi" w:cstheme="minorBidi"/>
                <w:bCs/>
                <w:color w:val="000000" w:themeColor="text1"/>
                <w:sz w:val="28"/>
                <w:szCs w:val="28"/>
                <w:lang w:val="cs-CZ"/>
              </w:rPr>
            </w:pPr>
          </w:p>
        </w:tc>
        <w:tc>
          <w:tcPr>
            <w:tcW w:w="3552" w:type="dxa"/>
          </w:tcPr>
          <w:p w14:paraId="32D67F6C" w14:textId="365D6B7E" w:rsidR="00E27CEA" w:rsidRPr="00776B14" w:rsidRDefault="00E27CEA" w:rsidP="00E27CEA">
            <w:pPr>
              <w:tabs>
                <w:tab w:val="left" w:pos="426"/>
                <w:tab w:val="center" w:pos="7088"/>
                <w:tab w:val="center" w:pos="7938"/>
                <w:tab w:val="center" w:pos="8789"/>
                <w:tab w:val="center" w:pos="9639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69E31CA3" w14:textId="71391812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E27CEA" w:rsidRPr="00C07B13" w14:paraId="405E46F0" w14:textId="2C889E71" w:rsidTr="00F51DD1">
        <w:tc>
          <w:tcPr>
            <w:tcW w:w="705" w:type="dxa"/>
          </w:tcPr>
          <w:p w14:paraId="1C99DC09" w14:textId="01111A56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13 </w:t>
            </w:r>
          </w:p>
        </w:tc>
        <w:tc>
          <w:tcPr>
            <w:tcW w:w="3552" w:type="dxa"/>
          </w:tcPr>
          <w:p w14:paraId="559B0C6A" w14:textId="082C0A4C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BB6A02">
              <w:rPr>
                <w:rFonts w:ascii="Times New Roman" w:hAnsi="Times New Roman"/>
                <w:b/>
                <w:bCs/>
                <w:sz w:val="24"/>
                <w:szCs w:val="24"/>
              </w:rPr>
              <w:t>Please answer the following question only if you are a man</w:t>
            </w:r>
          </w:p>
        </w:tc>
        <w:tc>
          <w:tcPr>
            <w:tcW w:w="3552" w:type="dxa"/>
            <w:tcBorders>
              <w:bottom w:val="single" w:sz="4" w:space="0" w:color="000000"/>
            </w:tcBorders>
          </w:tcPr>
          <w:p w14:paraId="3E29073E" w14:textId="77777777" w:rsidR="00E27CEA" w:rsidRPr="00E27CEA" w:rsidRDefault="00E27CEA" w:rsidP="00E27CEA">
            <w:pPr>
              <w:bidi/>
              <w:rPr>
                <w:rFonts w:ascii="Arial" w:eastAsia="Times New Roman" w:hAnsi="Arial"/>
                <w:b/>
                <w:bCs/>
                <w:color w:val="000000" w:themeColor="text1"/>
                <w:sz w:val="30"/>
                <w:szCs w:val="30"/>
              </w:rPr>
            </w:pPr>
            <w:r w:rsidRPr="00E27CEA">
              <w:rPr>
                <w:rFonts w:ascii="Arial" w:eastAsia="Times New Roman" w:hAnsi="Arial"/>
                <w:b/>
                <w:bCs/>
                <w:color w:val="000000" w:themeColor="text1"/>
                <w:sz w:val="30"/>
                <w:szCs w:val="30"/>
                <w:rtl/>
              </w:rPr>
              <w:t>من فضلك أجب على السؤال التالي فقط إذا كنت رجلا</w:t>
            </w:r>
          </w:p>
          <w:p w14:paraId="3838171C" w14:textId="310EE632" w:rsidR="00E27CEA" w:rsidRPr="00E27CEA" w:rsidRDefault="00E27CEA" w:rsidP="00E27CEA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</w:p>
        </w:tc>
        <w:tc>
          <w:tcPr>
            <w:tcW w:w="3552" w:type="dxa"/>
          </w:tcPr>
          <w:p w14:paraId="5ADB722D" w14:textId="4C3CC9AB" w:rsidR="00E27CEA" w:rsidRPr="00776B14" w:rsidRDefault="00E27CEA" w:rsidP="00E27CEA">
            <w:pPr>
              <w:bidi/>
              <w:ind w:right="342"/>
              <w:jc w:val="right"/>
              <w:rPr>
                <w:rFonts w:asciiTheme="minorHAnsi" w:hAnsiTheme="minorHAnsi" w:cstheme="minorHAnsi"/>
                <w:color w:val="000000"/>
                <w:rtl/>
                <w:lang w:val="pt-PT" w:bidi="he-IL"/>
              </w:rPr>
            </w:pPr>
          </w:p>
        </w:tc>
        <w:tc>
          <w:tcPr>
            <w:tcW w:w="3552" w:type="dxa"/>
          </w:tcPr>
          <w:p w14:paraId="2FB7FC7E" w14:textId="165D20C5" w:rsidR="00E27CEA" w:rsidRPr="009B31C4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E27CEA" w:rsidRPr="00C07B13" w14:paraId="13416D0F" w14:textId="1624D7CE" w:rsidTr="00F51DD1">
        <w:tc>
          <w:tcPr>
            <w:tcW w:w="705" w:type="dxa"/>
          </w:tcPr>
          <w:p w14:paraId="76ECFBB8" w14:textId="1C93A9CE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14 Q</w:t>
            </w: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3552" w:type="dxa"/>
          </w:tcPr>
          <w:p w14:paraId="7C81ABA4" w14:textId="67E5F88C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BB6A02">
              <w:rPr>
                <w:rFonts w:ascii="Times New Roman" w:hAnsi="Times New Roman"/>
              </w:rPr>
              <w:t>Did you have difficulty getting or maintaining an erection?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4707B01D" w14:textId="77777777" w:rsidR="00E27CEA" w:rsidRPr="00E27CEA" w:rsidRDefault="00E27CEA" w:rsidP="00E27CEA">
            <w:pPr>
              <w:tabs>
                <w:tab w:val="left" w:pos="397"/>
                <w:tab w:val="center" w:pos="6521"/>
                <w:tab w:val="center" w:pos="7513"/>
                <w:tab w:val="center" w:pos="8222"/>
                <w:tab w:val="center" w:pos="9214"/>
                <w:tab w:val="center" w:pos="9921"/>
                <w:tab w:val="center" w:pos="11054"/>
                <w:tab w:val="center" w:pos="12188"/>
                <w:tab w:val="center" w:pos="13322"/>
                <w:tab w:val="center" w:pos="14456"/>
                <w:tab w:val="center" w:pos="15590"/>
                <w:tab w:val="center" w:pos="16724"/>
                <w:tab w:val="center" w:pos="17858"/>
                <w:tab w:val="center" w:pos="18992"/>
                <w:tab w:val="center" w:pos="20125"/>
                <w:tab w:val="center" w:pos="21259"/>
                <w:tab w:val="center" w:pos="22393"/>
                <w:tab w:val="center" w:pos="23527"/>
              </w:tabs>
              <w:jc w:val="right"/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</w:pP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>هل كان</w:t>
            </w:r>
            <w:r w:rsidRPr="00E27CEA">
              <w:rPr>
                <w:rFonts w:ascii="Arial" w:eastAsia="Times New Roman" w:hAnsi="Arial" w:hint="cs"/>
                <w:color w:val="000000" w:themeColor="text1"/>
                <w:sz w:val="30"/>
                <w:szCs w:val="30"/>
                <w:shd w:val="clear" w:color="auto" w:fill="FFFFFF"/>
                <w:rtl/>
                <w:lang w:eastAsia="en-US" w:bidi="ar-LB"/>
              </w:rPr>
              <w:t>ت</w:t>
            </w:r>
            <w:r w:rsidRPr="00E27CEA">
              <w:rPr>
                <w:rFonts w:ascii="Arial" w:eastAsia="Times New Roman" w:hAnsi="Arial"/>
                <w:color w:val="000000" w:themeColor="text1"/>
                <w:sz w:val="30"/>
                <w:szCs w:val="30"/>
                <w:shd w:val="clear" w:color="auto" w:fill="FFFFFF"/>
                <w:rtl/>
                <w:lang w:eastAsia="en-US"/>
              </w:rPr>
              <w:t xml:space="preserve"> لديك صعوبة في الانتصاب أو المحافظة عليه؟</w:t>
            </w:r>
          </w:p>
          <w:p w14:paraId="15A29EB4" w14:textId="53119357" w:rsidR="00E27CEA" w:rsidRPr="00E27CEA" w:rsidRDefault="00E27CEA" w:rsidP="00E27CEA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</w:p>
        </w:tc>
        <w:tc>
          <w:tcPr>
            <w:tcW w:w="3552" w:type="dxa"/>
          </w:tcPr>
          <w:p w14:paraId="1AAF1711" w14:textId="644E51DC" w:rsidR="00E27CEA" w:rsidRPr="00D65292" w:rsidRDefault="00E27CEA" w:rsidP="00E27CEA">
            <w:pPr>
              <w:bidi/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en-US" w:bidi="he-IL"/>
              </w:rPr>
            </w:pPr>
          </w:p>
        </w:tc>
        <w:tc>
          <w:tcPr>
            <w:tcW w:w="3552" w:type="dxa"/>
          </w:tcPr>
          <w:p w14:paraId="4A149914" w14:textId="2F2AC1E4" w:rsidR="00E27CEA" w:rsidRPr="00D65292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E27CEA" w:rsidRPr="00C07B13" w14:paraId="2E3F1950" w14:textId="72826DBD" w:rsidTr="00F51DD1">
        <w:tc>
          <w:tcPr>
            <w:tcW w:w="705" w:type="dxa"/>
          </w:tcPr>
          <w:p w14:paraId="42115140" w14:textId="7C7CF799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 R1-R6</w:t>
            </w:r>
          </w:p>
        </w:tc>
        <w:tc>
          <w:tcPr>
            <w:tcW w:w="3552" w:type="dxa"/>
          </w:tcPr>
          <w:p w14:paraId="61339DEB" w14:textId="77777777" w:rsidR="00E27CEA" w:rsidRPr="005462EF" w:rsidRDefault="00E27CEA" w:rsidP="00E27CE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Not at All</w:t>
            </w:r>
          </w:p>
          <w:p w14:paraId="143E2B99" w14:textId="77777777" w:rsidR="00E27CEA" w:rsidRPr="005462EF" w:rsidRDefault="00E27CEA" w:rsidP="00E27CE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A Little</w:t>
            </w:r>
          </w:p>
          <w:p w14:paraId="301B3D49" w14:textId="77777777" w:rsidR="00E27CEA" w:rsidRPr="005462EF" w:rsidRDefault="00E27CEA" w:rsidP="00E27CE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Quite a Bit</w:t>
            </w:r>
          </w:p>
          <w:p w14:paraId="2D66DD0B" w14:textId="200AF5E9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Very Much</w:t>
            </w:r>
          </w:p>
        </w:tc>
        <w:tc>
          <w:tcPr>
            <w:tcW w:w="3552" w:type="dxa"/>
          </w:tcPr>
          <w:p w14:paraId="1C3F27EF" w14:textId="77777777" w:rsidR="00E27CEA" w:rsidRPr="00EE2F7E" w:rsidRDefault="00E27CEA" w:rsidP="00E27CEA">
            <w:pPr>
              <w:spacing w:before="120" w:after="120"/>
              <w:jc w:val="right"/>
              <w:rPr>
                <w:rFonts w:ascii="Sakkal Majalla" w:hAnsi="Sakkal Majalla" w:cs="Sakkal Majalla"/>
                <w:b/>
                <w:sz w:val="32"/>
                <w:szCs w:val="32"/>
                <w:lang w:val="en-US" w:eastAsia="en-US"/>
              </w:rPr>
            </w:pPr>
            <w:r w:rsidRPr="00EE2F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 xml:space="preserve">لا </w:t>
            </w:r>
            <w:r w:rsidRPr="00EE2F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أبدًا</w:t>
            </w:r>
          </w:p>
          <w:p w14:paraId="3DEBB359" w14:textId="77777777" w:rsidR="00E27CEA" w:rsidRPr="00EE2F7E" w:rsidRDefault="00E27CEA" w:rsidP="00E27CE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EE2F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قليلًا</w:t>
            </w:r>
          </w:p>
          <w:p w14:paraId="164C27AA" w14:textId="77777777" w:rsidR="00E27CEA" w:rsidRPr="00EE2F7E" w:rsidRDefault="00E27CEA" w:rsidP="00E27CE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EE2F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كثيرًا</w:t>
            </w:r>
          </w:p>
          <w:p w14:paraId="5E3AABD6" w14:textId="029A5F6E" w:rsidR="00E27CEA" w:rsidRPr="005624CF" w:rsidRDefault="00E27CEA" w:rsidP="00E27CEA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EE2F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كثيرًا جد</w:t>
            </w:r>
            <w:r w:rsidRPr="00EE2F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ًّ</w:t>
            </w:r>
            <w:r w:rsidRPr="00EE2F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ا</w:t>
            </w:r>
          </w:p>
        </w:tc>
        <w:tc>
          <w:tcPr>
            <w:tcW w:w="3552" w:type="dxa"/>
          </w:tcPr>
          <w:p w14:paraId="0BDF1D77" w14:textId="2BA75C49" w:rsidR="00E27CEA" w:rsidRPr="00D65292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rtl/>
                <w:lang w:val="en-US" w:bidi="he-IL"/>
              </w:rPr>
            </w:pPr>
          </w:p>
        </w:tc>
        <w:tc>
          <w:tcPr>
            <w:tcW w:w="3552" w:type="dxa"/>
          </w:tcPr>
          <w:p w14:paraId="097A2737" w14:textId="0E4CA194" w:rsidR="00E27CEA" w:rsidRPr="00D65292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E27CEA" w:rsidRPr="00C07B13" w14:paraId="509F420E" w14:textId="1DC51712" w:rsidTr="00F51DD1">
        <w:tc>
          <w:tcPr>
            <w:tcW w:w="705" w:type="dxa"/>
          </w:tcPr>
          <w:p w14:paraId="71FBCD48" w14:textId="1C5AD10B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52" w:type="dxa"/>
          </w:tcPr>
          <w:p w14:paraId="63FF26BC" w14:textId="2DA48A4F" w:rsidR="00E27CEA" w:rsidRPr="00CD5896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552" w:type="dxa"/>
          </w:tcPr>
          <w:p w14:paraId="4E7DE392" w14:textId="23D88A2E" w:rsidR="00E27CEA" w:rsidRPr="005624CF" w:rsidRDefault="00E27CEA" w:rsidP="00E27CEA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pt-PT"/>
              </w:rPr>
            </w:pPr>
          </w:p>
        </w:tc>
        <w:tc>
          <w:tcPr>
            <w:tcW w:w="3552" w:type="dxa"/>
          </w:tcPr>
          <w:p w14:paraId="4E9039BF" w14:textId="77777777" w:rsidR="00E27CEA" w:rsidRPr="00776B14" w:rsidRDefault="00E27CEA" w:rsidP="00E27CE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0E0428D6" w14:textId="77777777" w:rsidR="00E27CEA" w:rsidRPr="00C4576F" w:rsidRDefault="00E27CEA" w:rsidP="00E27CEA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</w:tbl>
    <w:p w14:paraId="1BDA9D00" w14:textId="77777777" w:rsidR="00A502D9" w:rsidRPr="00C6417B" w:rsidRDefault="00A502D9" w:rsidP="00A502D9">
      <w:pPr>
        <w:spacing w:after="0" w:line="240" w:lineRule="auto"/>
        <w:rPr>
          <w:rFonts w:ascii="Verdana" w:hAnsi="Verdana"/>
          <w:lang w:val="pl-PL"/>
        </w:rPr>
      </w:pPr>
    </w:p>
    <w:p w14:paraId="2CC5CF22" w14:textId="77777777" w:rsidR="00E111F9" w:rsidRPr="00776B14" w:rsidRDefault="00E111F9" w:rsidP="00E111F9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en-GB"/>
        </w:rPr>
      </w:pPr>
      <w:r w:rsidRPr="00776B14">
        <w:rPr>
          <w:rFonts w:eastAsia="Times New Roman" w:cs="Calibri"/>
          <w:b/>
          <w:bCs/>
          <w:color w:val="000000"/>
          <w:sz w:val="20"/>
          <w:szCs w:val="20"/>
          <w:lang w:eastAsia="en-GB"/>
        </w:rPr>
        <w:lastRenderedPageBreak/>
        <w:t>Reference column key</w:t>
      </w:r>
    </w:p>
    <w:p w14:paraId="3BA825CA" w14:textId="77777777" w:rsidR="00E111F9" w:rsidRPr="00776B14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776B14">
        <w:rPr>
          <w:rFonts w:eastAsia="Times New Roman" w:cs="Calibri"/>
          <w:bCs/>
          <w:color w:val="000000"/>
          <w:sz w:val="20"/>
          <w:szCs w:val="20"/>
          <w:lang w:eastAsia="en-GB"/>
        </w:rPr>
        <w:t>Q1 = Question 1</w:t>
      </w:r>
    </w:p>
    <w:p w14:paraId="3CBE9970" w14:textId="77777777" w:rsidR="00E111F9" w:rsidRPr="00776B14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776B14">
        <w:rPr>
          <w:rFonts w:eastAsia="Times New Roman" w:cs="Calibri"/>
          <w:bCs/>
          <w:color w:val="000000"/>
          <w:sz w:val="20"/>
          <w:szCs w:val="20"/>
          <w:lang w:eastAsia="en-GB"/>
        </w:rPr>
        <w:t>R1 = Response options for question 1</w:t>
      </w:r>
    </w:p>
    <w:p w14:paraId="77113C78" w14:textId="77777777" w:rsidR="00E111F9" w:rsidRPr="00E111F9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eastAsia="en-GB"/>
        </w:rPr>
        <w:t>R3-7 = Response options for questions 3 to 7</w:t>
      </w:r>
    </w:p>
    <w:p w14:paraId="6B49BF2D" w14:textId="77777777" w:rsidR="00BF4582" w:rsidRPr="00776B14" w:rsidRDefault="00E111F9" w:rsidP="00E111F9">
      <w:pPr>
        <w:spacing w:after="0" w:line="240" w:lineRule="auto"/>
        <w:rPr>
          <w:rFonts w:ascii="Verdana" w:hAnsi="Verdana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eastAsia="en-GB"/>
        </w:rPr>
        <w:t>* = Text which is repeated in the questionnaire</w:t>
      </w:r>
    </w:p>
    <w:sectPr w:rsidR="00BF4582" w:rsidRPr="00776B14" w:rsidSect="00A50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FCA0" w14:textId="77777777" w:rsidR="00A05D17" w:rsidRDefault="00A05D17" w:rsidP="00A502D9">
      <w:pPr>
        <w:spacing w:after="0" w:line="240" w:lineRule="auto"/>
      </w:pPr>
      <w:r>
        <w:separator/>
      </w:r>
    </w:p>
  </w:endnote>
  <w:endnote w:type="continuationSeparator" w:id="0">
    <w:p w14:paraId="475040AE" w14:textId="77777777" w:rsidR="00A05D17" w:rsidRDefault="00A05D17" w:rsidP="00A5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A9B9" w14:textId="77777777" w:rsidR="00A05D17" w:rsidRDefault="00A05D17" w:rsidP="00A502D9">
      <w:pPr>
        <w:spacing w:after="0" w:line="240" w:lineRule="auto"/>
      </w:pPr>
      <w:r>
        <w:separator/>
      </w:r>
    </w:p>
  </w:footnote>
  <w:footnote w:type="continuationSeparator" w:id="0">
    <w:p w14:paraId="0D2F97DD" w14:textId="77777777" w:rsidR="00A05D17" w:rsidRDefault="00A05D17" w:rsidP="00A5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693"/>
    <w:multiLevelType w:val="hybridMultilevel"/>
    <w:tmpl w:val="79D08B6C"/>
    <w:lvl w:ilvl="0" w:tplc="16924C46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F9"/>
    <w:rsid w:val="00002A36"/>
    <w:rsid w:val="00007430"/>
    <w:rsid w:val="00010702"/>
    <w:rsid w:val="00014809"/>
    <w:rsid w:val="0001542A"/>
    <w:rsid w:val="0001707F"/>
    <w:rsid w:val="000258D8"/>
    <w:rsid w:val="00034D42"/>
    <w:rsid w:val="000368FF"/>
    <w:rsid w:val="00037B88"/>
    <w:rsid w:val="00041083"/>
    <w:rsid w:val="000449CA"/>
    <w:rsid w:val="00050A84"/>
    <w:rsid w:val="00063166"/>
    <w:rsid w:val="00065AB3"/>
    <w:rsid w:val="00077104"/>
    <w:rsid w:val="00095BD7"/>
    <w:rsid w:val="000A0DF4"/>
    <w:rsid w:val="000A4497"/>
    <w:rsid w:val="000C1D4F"/>
    <w:rsid w:val="000D2681"/>
    <w:rsid w:val="000E16D1"/>
    <w:rsid w:val="000E1AD6"/>
    <w:rsid w:val="000F297F"/>
    <w:rsid w:val="0010750E"/>
    <w:rsid w:val="00112B5B"/>
    <w:rsid w:val="00116FF2"/>
    <w:rsid w:val="00117993"/>
    <w:rsid w:val="00146A32"/>
    <w:rsid w:val="00146D59"/>
    <w:rsid w:val="001500EC"/>
    <w:rsid w:val="00151670"/>
    <w:rsid w:val="0015610B"/>
    <w:rsid w:val="00164C9D"/>
    <w:rsid w:val="00181C2C"/>
    <w:rsid w:val="001A489C"/>
    <w:rsid w:val="001B2297"/>
    <w:rsid w:val="001C65D8"/>
    <w:rsid w:val="001D1154"/>
    <w:rsid w:val="001F2FCA"/>
    <w:rsid w:val="001F66F7"/>
    <w:rsid w:val="00201B5C"/>
    <w:rsid w:val="00215CDA"/>
    <w:rsid w:val="00217BAB"/>
    <w:rsid w:val="002309F6"/>
    <w:rsid w:val="00232D6A"/>
    <w:rsid w:val="002339B0"/>
    <w:rsid w:val="00237A41"/>
    <w:rsid w:val="002431A9"/>
    <w:rsid w:val="002475ED"/>
    <w:rsid w:val="00261B10"/>
    <w:rsid w:val="00265FBC"/>
    <w:rsid w:val="00283C78"/>
    <w:rsid w:val="00287402"/>
    <w:rsid w:val="002958FB"/>
    <w:rsid w:val="002A19D8"/>
    <w:rsid w:val="002A70AA"/>
    <w:rsid w:val="002B063E"/>
    <w:rsid w:val="002D28F7"/>
    <w:rsid w:val="002F3963"/>
    <w:rsid w:val="002F610B"/>
    <w:rsid w:val="00304B57"/>
    <w:rsid w:val="00314378"/>
    <w:rsid w:val="003170B9"/>
    <w:rsid w:val="0035716F"/>
    <w:rsid w:val="0036381A"/>
    <w:rsid w:val="003660D3"/>
    <w:rsid w:val="003716D9"/>
    <w:rsid w:val="00371B54"/>
    <w:rsid w:val="003757DA"/>
    <w:rsid w:val="00381817"/>
    <w:rsid w:val="00383E9C"/>
    <w:rsid w:val="003935C8"/>
    <w:rsid w:val="003A784F"/>
    <w:rsid w:val="003B73F9"/>
    <w:rsid w:val="003C64B1"/>
    <w:rsid w:val="003E7A7A"/>
    <w:rsid w:val="003E7B49"/>
    <w:rsid w:val="003F0666"/>
    <w:rsid w:val="003F23E2"/>
    <w:rsid w:val="003F3C8A"/>
    <w:rsid w:val="003F5399"/>
    <w:rsid w:val="00405BC1"/>
    <w:rsid w:val="00406555"/>
    <w:rsid w:val="00417639"/>
    <w:rsid w:val="00421E26"/>
    <w:rsid w:val="004410E9"/>
    <w:rsid w:val="00441EDE"/>
    <w:rsid w:val="00446FE0"/>
    <w:rsid w:val="00461B86"/>
    <w:rsid w:val="0047319F"/>
    <w:rsid w:val="00481F16"/>
    <w:rsid w:val="00491BAE"/>
    <w:rsid w:val="0049587E"/>
    <w:rsid w:val="00497553"/>
    <w:rsid w:val="004A3B46"/>
    <w:rsid w:val="004B2AE4"/>
    <w:rsid w:val="004C1726"/>
    <w:rsid w:val="004C1906"/>
    <w:rsid w:val="004C63A1"/>
    <w:rsid w:val="004F3A74"/>
    <w:rsid w:val="004F45F9"/>
    <w:rsid w:val="005065E6"/>
    <w:rsid w:val="00514B4E"/>
    <w:rsid w:val="00525E62"/>
    <w:rsid w:val="005260A7"/>
    <w:rsid w:val="00527C10"/>
    <w:rsid w:val="0053071E"/>
    <w:rsid w:val="00537921"/>
    <w:rsid w:val="005409BA"/>
    <w:rsid w:val="00545B3A"/>
    <w:rsid w:val="005470A5"/>
    <w:rsid w:val="00550F6B"/>
    <w:rsid w:val="00551897"/>
    <w:rsid w:val="005607DC"/>
    <w:rsid w:val="005624CF"/>
    <w:rsid w:val="00563DB2"/>
    <w:rsid w:val="0057638A"/>
    <w:rsid w:val="00587600"/>
    <w:rsid w:val="00593E87"/>
    <w:rsid w:val="00596870"/>
    <w:rsid w:val="005A1A2B"/>
    <w:rsid w:val="005A3677"/>
    <w:rsid w:val="005C1393"/>
    <w:rsid w:val="005C4659"/>
    <w:rsid w:val="005C7360"/>
    <w:rsid w:val="005D0293"/>
    <w:rsid w:val="005D0896"/>
    <w:rsid w:val="005E7AF2"/>
    <w:rsid w:val="00610054"/>
    <w:rsid w:val="00617B14"/>
    <w:rsid w:val="0063092C"/>
    <w:rsid w:val="00631A16"/>
    <w:rsid w:val="006326A2"/>
    <w:rsid w:val="006371D4"/>
    <w:rsid w:val="00654FBD"/>
    <w:rsid w:val="00676712"/>
    <w:rsid w:val="006C47B3"/>
    <w:rsid w:val="006C79B2"/>
    <w:rsid w:val="006D68E2"/>
    <w:rsid w:val="006E25F7"/>
    <w:rsid w:val="006F007D"/>
    <w:rsid w:val="006F2F9B"/>
    <w:rsid w:val="006F2FEC"/>
    <w:rsid w:val="006F31A2"/>
    <w:rsid w:val="006F5FA1"/>
    <w:rsid w:val="006F67CB"/>
    <w:rsid w:val="00714B52"/>
    <w:rsid w:val="00716163"/>
    <w:rsid w:val="00726EC0"/>
    <w:rsid w:val="00737008"/>
    <w:rsid w:val="00745140"/>
    <w:rsid w:val="00761F11"/>
    <w:rsid w:val="00762079"/>
    <w:rsid w:val="0076573A"/>
    <w:rsid w:val="00774227"/>
    <w:rsid w:val="00775F35"/>
    <w:rsid w:val="0077680E"/>
    <w:rsid w:val="00776B14"/>
    <w:rsid w:val="007854B8"/>
    <w:rsid w:val="007B4641"/>
    <w:rsid w:val="007B51FD"/>
    <w:rsid w:val="007C1A79"/>
    <w:rsid w:val="007D4171"/>
    <w:rsid w:val="007F1217"/>
    <w:rsid w:val="007F2EF1"/>
    <w:rsid w:val="00801AEF"/>
    <w:rsid w:val="008118A5"/>
    <w:rsid w:val="00816754"/>
    <w:rsid w:val="008215D6"/>
    <w:rsid w:val="008216FC"/>
    <w:rsid w:val="00826F43"/>
    <w:rsid w:val="00830FA8"/>
    <w:rsid w:val="00835675"/>
    <w:rsid w:val="00851655"/>
    <w:rsid w:val="0085640B"/>
    <w:rsid w:val="008579B9"/>
    <w:rsid w:val="0087591B"/>
    <w:rsid w:val="0087680F"/>
    <w:rsid w:val="0088064E"/>
    <w:rsid w:val="0088513C"/>
    <w:rsid w:val="00891BAD"/>
    <w:rsid w:val="008946F7"/>
    <w:rsid w:val="008A69BB"/>
    <w:rsid w:val="008B60D7"/>
    <w:rsid w:val="008C5982"/>
    <w:rsid w:val="008D2CB5"/>
    <w:rsid w:val="008E5B14"/>
    <w:rsid w:val="00933FC3"/>
    <w:rsid w:val="0094284C"/>
    <w:rsid w:val="009450F9"/>
    <w:rsid w:val="00950972"/>
    <w:rsid w:val="009572AB"/>
    <w:rsid w:val="00965429"/>
    <w:rsid w:val="00970A09"/>
    <w:rsid w:val="009929D1"/>
    <w:rsid w:val="00993D7C"/>
    <w:rsid w:val="00994CDD"/>
    <w:rsid w:val="009B2C52"/>
    <w:rsid w:val="009B31C4"/>
    <w:rsid w:val="009C45B3"/>
    <w:rsid w:val="009C5760"/>
    <w:rsid w:val="009C763D"/>
    <w:rsid w:val="009E3081"/>
    <w:rsid w:val="009E6E77"/>
    <w:rsid w:val="009F46F4"/>
    <w:rsid w:val="009F637B"/>
    <w:rsid w:val="00A05D17"/>
    <w:rsid w:val="00A11781"/>
    <w:rsid w:val="00A12FBC"/>
    <w:rsid w:val="00A14F3D"/>
    <w:rsid w:val="00A43EAA"/>
    <w:rsid w:val="00A44BBE"/>
    <w:rsid w:val="00A502D9"/>
    <w:rsid w:val="00A5377F"/>
    <w:rsid w:val="00A5379F"/>
    <w:rsid w:val="00A57809"/>
    <w:rsid w:val="00A62791"/>
    <w:rsid w:val="00A74BB6"/>
    <w:rsid w:val="00A831EE"/>
    <w:rsid w:val="00A94CDA"/>
    <w:rsid w:val="00A94ED3"/>
    <w:rsid w:val="00AA3C14"/>
    <w:rsid w:val="00AB43D9"/>
    <w:rsid w:val="00AD0331"/>
    <w:rsid w:val="00AD2D1A"/>
    <w:rsid w:val="00AD61FF"/>
    <w:rsid w:val="00AF2671"/>
    <w:rsid w:val="00B10A7F"/>
    <w:rsid w:val="00B33D31"/>
    <w:rsid w:val="00B34236"/>
    <w:rsid w:val="00B437D5"/>
    <w:rsid w:val="00B61046"/>
    <w:rsid w:val="00B9184A"/>
    <w:rsid w:val="00B919A2"/>
    <w:rsid w:val="00BA47FB"/>
    <w:rsid w:val="00BB0324"/>
    <w:rsid w:val="00BB2F18"/>
    <w:rsid w:val="00BB6371"/>
    <w:rsid w:val="00BB756A"/>
    <w:rsid w:val="00BD078E"/>
    <w:rsid w:val="00BD45A0"/>
    <w:rsid w:val="00BE1656"/>
    <w:rsid w:val="00BE206F"/>
    <w:rsid w:val="00BE7701"/>
    <w:rsid w:val="00BF154B"/>
    <w:rsid w:val="00BF4582"/>
    <w:rsid w:val="00BF48DA"/>
    <w:rsid w:val="00C02009"/>
    <w:rsid w:val="00C04817"/>
    <w:rsid w:val="00C0514B"/>
    <w:rsid w:val="00C07B13"/>
    <w:rsid w:val="00C1163E"/>
    <w:rsid w:val="00C11C83"/>
    <w:rsid w:val="00C17335"/>
    <w:rsid w:val="00C34E21"/>
    <w:rsid w:val="00C360B0"/>
    <w:rsid w:val="00C41D75"/>
    <w:rsid w:val="00C43619"/>
    <w:rsid w:val="00C4576F"/>
    <w:rsid w:val="00C45CFE"/>
    <w:rsid w:val="00C5415C"/>
    <w:rsid w:val="00C55BB5"/>
    <w:rsid w:val="00C57BC2"/>
    <w:rsid w:val="00C61EA9"/>
    <w:rsid w:val="00C64095"/>
    <w:rsid w:val="00C6417B"/>
    <w:rsid w:val="00C64DA6"/>
    <w:rsid w:val="00C663B2"/>
    <w:rsid w:val="00C67811"/>
    <w:rsid w:val="00C7376D"/>
    <w:rsid w:val="00C761C5"/>
    <w:rsid w:val="00CA19CE"/>
    <w:rsid w:val="00CB6DA0"/>
    <w:rsid w:val="00CC06C6"/>
    <w:rsid w:val="00CC590D"/>
    <w:rsid w:val="00CC5AEE"/>
    <w:rsid w:val="00CD1339"/>
    <w:rsid w:val="00CD5896"/>
    <w:rsid w:val="00D3327C"/>
    <w:rsid w:val="00D3727F"/>
    <w:rsid w:val="00D42FC0"/>
    <w:rsid w:val="00D65292"/>
    <w:rsid w:val="00D7519D"/>
    <w:rsid w:val="00DA2948"/>
    <w:rsid w:val="00DB15A1"/>
    <w:rsid w:val="00DB18DF"/>
    <w:rsid w:val="00DC10D7"/>
    <w:rsid w:val="00DC6C0C"/>
    <w:rsid w:val="00DD4CDC"/>
    <w:rsid w:val="00DE016B"/>
    <w:rsid w:val="00DE2B1C"/>
    <w:rsid w:val="00DE4DC1"/>
    <w:rsid w:val="00DF2688"/>
    <w:rsid w:val="00E066E2"/>
    <w:rsid w:val="00E111F9"/>
    <w:rsid w:val="00E1516A"/>
    <w:rsid w:val="00E21854"/>
    <w:rsid w:val="00E2199B"/>
    <w:rsid w:val="00E23CC0"/>
    <w:rsid w:val="00E27CEA"/>
    <w:rsid w:val="00E30F89"/>
    <w:rsid w:val="00E354DB"/>
    <w:rsid w:val="00E4162A"/>
    <w:rsid w:val="00E41C7B"/>
    <w:rsid w:val="00E5153A"/>
    <w:rsid w:val="00E63BFF"/>
    <w:rsid w:val="00E76CED"/>
    <w:rsid w:val="00E8097C"/>
    <w:rsid w:val="00E837B0"/>
    <w:rsid w:val="00EA10E6"/>
    <w:rsid w:val="00EA1BD6"/>
    <w:rsid w:val="00EA2C3C"/>
    <w:rsid w:val="00EB4EDB"/>
    <w:rsid w:val="00ED240E"/>
    <w:rsid w:val="00EE1102"/>
    <w:rsid w:val="00EF2442"/>
    <w:rsid w:val="00EF2C3A"/>
    <w:rsid w:val="00F02683"/>
    <w:rsid w:val="00F05453"/>
    <w:rsid w:val="00F0626D"/>
    <w:rsid w:val="00F2365F"/>
    <w:rsid w:val="00F350AB"/>
    <w:rsid w:val="00F35B8C"/>
    <w:rsid w:val="00F35CD8"/>
    <w:rsid w:val="00F371BE"/>
    <w:rsid w:val="00F414BB"/>
    <w:rsid w:val="00F51DD1"/>
    <w:rsid w:val="00F54B27"/>
    <w:rsid w:val="00F62123"/>
    <w:rsid w:val="00F6453A"/>
    <w:rsid w:val="00F770D0"/>
    <w:rsid w:val="00FA31E1"/>
    <w:rsid w:val="00FB107F"/>
    <w:rsid w:val="00FB50BF"/>
    <w:rsid w:val="00FC02B9"/>
    <w:rsid w:val="00FC5C4C"/>
    <w:rsid w:val="00FD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A211"/>
  <w15:docId w15:val="{8CF62915-B34A-4109-9682-1196286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A8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30F89"/>
    <w:pPr>
      <w:keepNext/>
      <w:spacing w:after="480" w:line="240" w:lineRule="auto"/>
      <w:jc w:val="center"/>
      <w:outlineLvl w:val="0"/>
    </w:pPr>
    <w:rPr>
      <w:rFonts w:ascii="Arial" w:eastAsia="Times New Roman" w:hAnsi="Arial"/>
      <w:b/>
      <w:sz w:val="36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D9"/>
  </w:style>
  <w:style w:type="paragraph" w:styleId="Footer">
    <w:name w:val="footer"/>
    <w:basedOn w:val="Normal"/>
    <w:link w:val="Foot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D9"/>
  </w:style>
  <w:style w:type="table" w:styleId="TableGrid">
    <w:name w:val="Table Grid"/>
    <w:basedOn w:val="TableNormal"/>
    <w:uiPriority w:val="59"/>
    <w:rsid w:val="00A5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30"/>
    <w:rPr>
      <w:rFonts w:ascii="Tahoma" w:hAnsi="Tahoma" w:cs="Tahoma"/>
      <w:sz w:val="16"/>
      <w:szCs w:val="16"/>
      <w:lang w:bidi="ar-SA"/>
    </w:rPr>
  </w:style>
  <w:style w:type="paragraph" w:customStyle="1" w:styleId="Question">
    <w:name w:val="Question"/>
    <w:basedOn w:val="Normal"/>
    <w:qFormat/>
    <w:rsid w:val="007F2EF1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Thankyou">
    <w:name w:val="Thank you"/>
    <w:basedOn w:val="Normal"/>
    <w:rsid w:val="007F2EF1"/>
    <w:pPr>
      <w:spacing w:after="0" w:line="260" w:lineRule="exact"/>
      <w:jc w:val="center"/>
    </w:pPr>
    <w:rPr>
      <w:rFonts w:ascii="Verdana" w:eastAsia="Times New Roman" w:hAnsi="Verdana" w:cs="Times New Roman"/>
      <w:b/>
      <w:bCs/>
      <w:color w:val="333399"/>
      <w:sz w:val="24"/>
      <w:szCs w:val="24"/>
      <w:lang w:eastAsia="en-GB"/>
    </w:rPr>
  </w:style>
  <w:style w:type="paragraph" w:customStyle="1" w:styleId="res-head1">
    <w:name w:val="res-head1"/>
    <w:basedOn w:val="Normal"/>
    <w:rsid w:val="00CC590D"/>
    <w:pPr>
      <w:shd w:val="clear" w:color="auto" w:fill="F0EDED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customStyle="1" w:styleId="babnormaltitle1">
    <w:name w:val="bab_normaltitle1"/>
    <w:basedOn w:val="DefaultParagraphFont"/>
    <w:rsid w:val="00CC590D"/>
    <w:rPr>
      <w:sz w:val="17"/>
      <w:szCs w:val="17"/>
    </w:rPr>
  </w:style>
  <w:style w:type="character" w:customStyle="1" w:styleId="babcpposstyle4">
    <w:name w:val="bab_cpposstyle4"/>
    <w:basedOn w:val="DefaultParagraphFont"/>
    <w:rsid w:val="00CC590D"/>
    <w:rPr>
      <w:b/>
      <w:bCs/>
      <w:sz w:val="17"/>
      <w:szCs w:val="17"/>
      <w:shd w:val="clear" w:color="auto" w:fill="F0EDED"/>
    </w:rPr>
  </w:style>
  <w:style w:type="character" w:customStyle="1" w:styleId="Heading2Char">
    <w:name w:val="Heading 2 Char"/>
    <w:basedOn w:val="DefaultParagraphFont"/>
    <w:link w:val="Heading2"/>
    <w:uiPriority w:val="9"/>
    <w:rsid w:val="00DA2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F54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0F89"/>
    <w:rPr>
      <w:rFonts w:ascii="Arial" w:eastAsia="Times New Roman" w:hAnsi="Arial"/>
      <w:b/>
      <w:sz w:val="36"/>
      <w:szCs w:val="40"/>
      <w:lang w:eastAsia="en-US"/>
    </w:rPr>
  </w:style>
  <w:style w:type="character" w:customStyle="1" w:styleId="question-label2">
    <w:name w:val="question-label2"/>
    <w:rsid w:val="00816754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7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0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80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31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284">
                      <w:marLeft w:val="0"/>
                      <w:marRight w:val="3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407">
                      <w:marLeft w:val="135"/>
                      <w:marRight w:val="16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531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18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D78AF"/>
                        <w:left w:val="single" w:sz="6" w:space="0" w:color="2D78A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875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703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1186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15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6637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6187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5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6597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of\Desktop\File%20Templates\Back%20Translation%20Review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966B-D759-46A8-A32D-701F73E2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Translation Review Report</Template>
  <TotalTime>3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Questionnaire title – Language Back Translation Review Report</vt:lpstr>
      <vt:lpstr>Questionnaire title – Language Back Translation Review Report</vt:lpstr>
      <vt:lpstr>Questionnaire title – Language Back Translation Review Report</vt:lpstr>
      <vt:lpstr>Questionnaire title – Language Back Translation Review Report</vt:lpstr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title – Language Back Translation Review Report</dc:title>
  <dc:creator>Doof</dc:creator>
  <cp:lastModifiedBy>Darren</cp:lastModifiedBy>
  <cp:revision>4</cp:revision>
  <cp:lastPrinted>1901-01-01T00:00:00Z</cp:lastPrinted>
  <dcterms:created xsi:type="dcterms:W3CDTF">2019-10-03T06:56:00Z</dcterms:created>
  <dcterms:modified xsi:type="dcterms:W3CDTF">2019-10-03T07:21:00Z</dcterms:modified>
</cp:coreProperties>
</file>