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9A3DB" w14:textId="77777777" w:rsidR="00820FD1" w:rsidRPr="006C2C0F" w:rsidRDefault="00050B51" w:rsidP="00B637BC">
      <w:pPr>
        <w:pStyle w:val="article-info"/>
      </w:pPr>
      <w:r w:rsidRPr="00B637BC">
        <w:rPr>
          <w:i/>
        </w:rPr>
        <w:t>Bioinformatics</w:t>
      </w:r>
      <w:r w:rsidRPr="006C2C0F">
        <w:t xml:space="preserve">, </w:t>
      </w:r>
      <w:r w:rsidR="00A818B3" w:rsidRPr="006C2C0F">
        <w:t>YYYY</w:t>
      </w:r>
      <w:r w:rsidRPr="006C2C0F">
        <w:t>,</w:t>
      </w:r>
      <w:r w:rsidR="00A818B3" w:rsidRPr="006C2C0F">
        <w:t xml:space="preserve"> 0</w:t>
      </w:r>
      <w:r w:rsidRPr="006C2C0F">
        <w:t>–</w:t>
      </w:r>
      <w:r w:rsidR="00A818B3" w:rsidRPr="006C2C0F">
        <w:t>0</w:t>
      </w:r>
    </w:p>
    <w:p w14:paraId="792FE156" w14:textId="77777777" w:rsidR="00935C57" w:rsidRPr="006C2C0F" w:rsidRDefault="005E41BA" w:rsidP="00B637BC">
      <w:pPr>
        <w:pStyle w:val="article-info"/>
      </w:pPr>
      <w:r w:rsidRPr="006C2C0F">
        <w:t>d</w:t>
      </w:r>
      <w:r w:rsidR="00806CED" w:rsidRPr="006C2C0F">
        <w:t>oi: 10.1093/bioinformatics/xxxxx</w:t>
      </w:r>
    </w:p>
    <w:p w14:paraId="3CE49A87" w14:textId="77777777" w:rsidR="005E41BA" w:rsidRPr="006C2C0F" w:rsidRDefault="005E41BA" w:rsidP="00B637BC">
      <w:pPr>
        <w:pStyle w:val="article-info"/>
      </w:pPr>
      <w:r w:rsidRPr="006C2C0F">
        <w:t>Advance Access Publication Date: DD Month YYYY</w:t>
      </w:r>
    </w:p>
    <w:p w14:paraId="2908F14E" w14:textId="77777777" w:rsidR="006C2C0F" w:rsidRPr="006C2C0F" w:rsidRDefault="006C2C0F" w:rsidP="00B637BC">
      <w:pPr>
        <w:pStyle w:val="article-info"/>
      </w:pPr>
      <w:r w:rsidRPr="006C2C0F">
        <w:t xml:space="preserve">Manuscript </w:t>
      </w:r>
      <w:r w:rsidR="003A4127">
        <w:t>Category</w:t>
      </w:r>
    </w:p>
    <w:p w14:paraId="571E0305" w14:textId="77777777" w:rsidR="00935C57" w:rsidRDefault="00935C57">
      <w:pPr>
        <w:pStyle w:val="AbstractHead"/>
        <w:spacing w:line="14" w:lineRule="exact"/>
      </w:pP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CellMar>
          <w:left w:w="115" w:type="dxa"/>
          <w:bottom w:w="216" w:type="dxa"/>
          <w:right w:w="115" w:type="dxa"/>
        </w:tblCellMar>
        <w:tblLook w:val="04A0" w:firstRow="1" w:lastRow="0" w:firstColumn="1" w:lastColumn="0" w:noHBand="0" w:noVBand="1"/>
      </w:tblPr>
      <w:tblGrid>
        <w:gridCol w:w="8320"/>
      </w:tblGrid>
      <w:tr w:rsidR="00CC64E3" w14:paraId="280FE945" w14:textId="77777777" w:rsidTr="00F137B5">
        <w:tc>
          <w:tcPr>
            <w:tcW w:w="8320" w:type="dxa"/>
          </w:tcPr>
          <w:p w14:paraId="3566ADCF" w14:textId="77777777" w:rsidR="00CC64E3" w:rsidRPr="00F362A7" w:rsidRDefault="003A4127" w:rsidP="00435193">
            <w:pPr>
              <w:pStyle w:val="Subtitle"/>
            </w:pPr>
            <w:r>
              <w:t xml:space="preserve">Subject </w:t>
            </w:r>
            <w:r w:rsidRPr="00435193">
              <w:t>Section</w:t>
            </w:r>
          </w:p>
          <w:p w14:paraId="3F26B39E" w14:textId="77777777" w:rsidR="00CC11FA" w:rsidRPr="007D52D8" w:rsidRDefault="00CC11FA" w:rsidP="00CC11FA">
            <w:pPr>
              <w:pStyle w:val="Title"/>
              <w:rPr>
                <w:highlight w:val="yellow"/>
              </w:rPr>
            </w:pPr>
            <w:r w:rsidRPr="007D52D8">
              <w:t>maTE: Discovering Expressed MicroRNA - Target Interactions</w:t>
            </w:r>
          </w:p>
          <w:p w14:paraId="4AC590EF" w14:textId="77777777" w:rsidR="002942B4" w:rsidRPr="002942B4" w:rsidRDefault="002942B4" w:rsidP="002942B4">
            <w:pPr>
              <w:pStyle w:val="Author-Group"/>
              <w:rPr>
                <w:vertAlign w:val="superscript"/>
              </w:rPr>
            </w:pPr>
            <w:r w:rsidRPr="002942B4">
              <w:t>Malik Yousef</w:t>
            </w:r>
            <w:r w:rsidRPr="002942B4">
              <w:rPr>
                <w:vertAlign w:val="superscript"/>
              </w:rPr>
              <w:t>1</w:t>
            </w:r>
            <w:r>
              <w:rPr>
                <w:vertAlign w:val="superscript"/>
              </w:rPr>
              <w:t>*</w:t>
            </w:r>
            <w:r w:rsidRPr="002942B4">
              <w:t>, Loai Abddallah</w:t>
            </w:r>
            <w:r w:rsidRPr="002942B4">
              <w:rPr>
                <w:vertAlign w:val="superscript"/>
              </w:rPr>
              <w:t>2</w:t>
            </w:r>
            <w:r w:rsidRPr="002942B4">
              <w:t>, and Jens Allmer</w:t>
            </w:r>
            <w:r w:rsidRPr="002942B4">
              <w:rPr>
                <w:vertAlign w:val="superscript"/>
              </w:rPr>
              <w:t>3,4</w:t>
            </w:r>
          </w:p>
          <w:p w14:paraId="1856072E" w14:textId="77777777" w:rsidR="00FC1A87" w:rsidRDefault="00FC1A87" w:rsidP="002942B4">
            <w:pPr>
              <w:pStyle w:val="Affiliation"/>
              <w:spacing w:after="120"/>
              <w:rPr>
                <w:rFonts w:ascii="Helvetica" w:hAnsi="Helvetica" w:cs="Helvetica"/>
                <w:i w:val="0"/>
                <w:iCs/>
                <w:vertAlign w:val="superscript"/>
              </w:rPr>
            </w:pPr>
          </w:p>
          <w:p w14:paraId="375E27D5" w14:textId="77777777" w:rsidR="002942B4" w:rsidRPr="002942B4" w:rsidRDefault="002942B4" w:rsidP="002942B4">
            <w:pPr>
              <w:pStyle w:val="Affiliation"/>
              <w:spacing w:after="120"/>
              <w:rPr>
                <w:rFonts w:ascii="Helvetica" w:hAnsi="Helvetica" w:cs="Helvetica"/>
                <w:i w:val="0"/>
                <w:iCs/>
              </w:rPr>
            </w:pPr>
            <w:r w:rsidRPr="002942B4">
              <w:rPr>
                <w:rFonts w:ascii="Helvetica" w:hAnsi="Helvetica" w:cs="Helvetica"/>
                <w:i w:val="0"/>
                <w:iCs/>
                <w:vertAlign w:val="superscript"/>
              </w:rPr>
              <w:t>1</w:t>
            </w:r>
            <w:r w:rsidRPr="002942B4">
              <w:rPr>
                <w:rFonts w:ascii="Helvetica" w:hAnsi="Helvetica" w:cs="Helvetica"/>
                <w:i w:val="0"/>
                <w:iCs/>
              </w:rPr>
              <w:t xml:space="preserve">Department of Community Information Systems, Zefat Academic College, Zefat, 13206, Israel. </w:t>
            </w:r>
            <w:r w:rsidRPr="002942B4">
              <w:rPr>
                <w:rFonts w:ascii="Helvetica" w:hAnsi="Helvetica" w:cs="Helvetica"/>
                <w:i w:val="0"/>
                <w:iCs/>
              </w:rPr>
              <w:br/>
              <w:t xml:space="preserve">e-mail: </w:t>
            </w:r>
            <w:hyperlink r:id="rId8" w:history="1">
              <w:r w:rsidRPr="002942B4">
                <w:rPr>
                  <w:rStyle w:val="Hyperlink"/>
                  <w:rFonts w:ascii="Helvetica" w:hAnsi="Helvetica" w:cs="Helvetica"/>
                  <w:i w:val="0"/>
                  <w:iCs/>
                </w:rPr>
                <w:t>malik.yousef@gmail.com</w:t>
              </w:r>
            </w:hyperlink>
          </w:p>
          <w:p w14:paraId="322AF218" w14:textId="77777777" w:rsidR="002942B4" w:rsidRPr="002942B4" w:rsidRDefault="002942B4" w:rsidP="002942B4">
            <w:pPr>
              <w:pStyle w:val="Affiliation"/>
              <w:spacing w:after="120"/>
              <w:rPr>
                <w:rFonts w:ascii="Helvetica" w:hAnsi="Helvetica" w:cs="Helvetica"/>
                <w:i w:val="0"/>
                <w:iCs/>
              </w:rPr>
            </w:pPr>
            <w:r w:rsidRPr="002942B4">
              <w:rPr>
                <w:rFonts w:ascii="Helvetica" w:hAnsi="Helvetica" w:cs="Helvetica"/>
                <w:i w:val="0"/>
                <w:iCs/>
                <w:vertAlign w:val="superscript"/>
              </w:rPr>
              <w:t>2</w:t>
            </w:r>
            <w:r w:rsidRPr="002942B4">
              <w:rPr>
                <w:rFonts w:ascii="Helvetica" w:hAnsi="Helvetica" w:cs="Helvetica"/>
                <w:i w:val="0"/>
                <w:iCs/>
              </w:rPr>
              <w:t xml:space="preserve">Department of Information Systems, The Max Stern Yezreel Valley Academic College, Israel. </w:t>
            </w:r>
            <w:r w:rsidRPr="002942B4">
              <w:rPr>
                <w:rFonts w:ascii="Helvetica" w:hAnsi="Helvetica" w:cs="Helvetica"/>
                <w:i w:val="0"/>
                <w:iCs/>
              </w:rPr>
              <w:br/>
              <w:t xml:space="preserve">e-mail: </w:t>
            </w:r>
            <w:hyperlink r:id="rId9" w:history="1">
              <w:r w:rsidRPr="002942B4">
                <w:rPr>
                  <w:rStyle w:val="Hyperlink"/>
                  <w:rFonts w:ascii="Helvetica" w:hAnsi="Helvetica" w:cs="Helvetica"/>
                  <w:i w:val="0"/>
                  <w:iCs/>
                </w:rPr>
                <w:t>Loai1984@gmail.com</w:t>
              </w:r>
            </w:hyperlink>
          </w:p>
          <w:p w14:paraId="349642C9" w14:textId="77777777" w:rsidR="002942B4" w:rsidRPr="002942B4" w:rsidRDefault="002942B4" w:rsidP="002942B4">
            <w:pPr>
              <w:pStyle w:val="Affiliation"/>
              <w:spacing w:after="120"/>
              <w:rPr>
                <w:rFonts w:ascii="Helvetica" w:hAnsi="Helvetica" w:cs="Helvetica"/>
                <w:i w:val="0"/>
                <w:iCs/>
              </w:rPr>
            </w:pPr>
            <w:r w:rsidRPr="002942B4">
              <w:rPr>
                <w:rFonts w:ascii="Helvetica" w:hAnsi="Helvetica" w:cs="Helvetica"/>
                <w:i w:val="0"/>
                <w:iCs/>
                <w:vertAlign w:val="superscript"/>
              </w:rPr>
              <w:t>3</w:t>
            </w:r>
            <w:r w:rsidRPr="002942B4">
              <w:rPr>
                <w:rFonts w:ascii="Helvetica" w:hAnsi="Helvetica" w:cs="Helvetica"/>
                <w:i w:val="0"/>
                <w:iCs/>
              </w:rPr>
              <w:t>Applied Bioinformatics, Bioscience, Wageningen University and Research, Wageningen, the Netherlands.</w:t>
            </w:r>
            <w:r w:rsidRPr="002942B4">
              <w:rPr>
                <w:rFonts w:ascii="Helvetica" w:hAnsi="Helvetica" w:cs="Helvetica"/>
                <w:i w:val="0"/>
                <w:iCs/>
              </w:rPr>
              <w:br/>
              <w:t xml:space="preserve">e-mail: </w:t>
            </w:r>
            <w:hyperlink r:id="rId10" w:history="1">
              <w:r w:rsidRPr="002942B4">
                <w:rPr>
                  <w:rStyle w:val="Hyperlink"/>
                  <w:rFonts w:ascii="Helvetica" w:hAnsi="Helvetica" w:cs="Helvetica"/>
                  <w:i w:val="0"/>
                  <w:iCs/>
                </w:rPr>
                <w:t>jens@allmer.de</w:t>
              </w:r>
            </w:hyperlink>
            <w:r w:rsidRPr="002942B4">
              <w:rPr>
                <w:rFonts w:ascii="Helvetica" w:hAnsi="Helvetica" w:cs="Helvetica"/>
                <w:i w:val="0"/>
                <w:iCs/>
              </w:rPr>
              <w:t xml:space="preserve"> </w:t>
            </w:r>
          </w:p>
          <w:p w14:paraId="038CD81D" w14:textId="77777777" w:rsidR="002942B4" w:rsidRPr="002942B4" w:rsidRDefault="002942B4" w:rsidP="002942B4">
            <w:pPr>
              <w:pStyle w:val="Affiliation"/>
              <w:spacing w:after="120"/>
              <w:rPr>
                <w:rFonts w:ascii="Helvetica" w:hAnsi="Helvetica" w:cs="Helvetica"/>
                <w:i w:val="0"/>
                <w:iCs/>
              </w:rPr>
            </w:pPr>
            <w:r w:rsidRPr="002942B4">
              <w:rPr>
                <w:rFonts w:ascii="Helvetica" w:hAnsi="Helvetica" w:cs="Helvetica"/>
                <w:i w:val="0"/>
                <w:iCs/>
                <w:vertAlign w:val="superscript"/>
              </w:rPr>
              <w:t>4</w:t>
            </w:r>
            <w:r w:rsidRPr="002942B4">
              <w:rPr>
                <w:rFonts w:ascii="Helvetica" w:hAnsi="Helvetica" w:cs="Helvetica"/>
                <w:i w:val="0"/>
                <w:iCs/>
              </w:rPr>
              <w:t>Horticulture, Bioscience, Wageningen University and Research, Wageningen, the Netherlands.</w:t>
            </w:r>
            <w:r w:rsidRPr="002942B4">
              <w:rPr>
                <w:rFonts w:ascii="Helvetica" w:hAnsi="Helvetica" w:cs="Helvetica"/>
                <w:i w:val="0"/>
                <w:iCs/>
              </w:rPr>
              <w:br/>
              <w:t xml:space="preserve">e-mail: </w:t>
            </w:r>
            <w:hyperlink r:id="rId11" w:history="1">
              <w:r w:rsidRPr="002942B4">
                <w:rPr>
                  <w:rStyle w:val="Hyperlink"/>
                  <w:rFonts w:ascii="Helvetica" w:hAnsi="Helvetica" w:cs="Helvetica"/>
                  <w:i w:val="0"/>
                  <w:iCs/>
                </w:rPr>
                <w:t>jens@allmer.de</w:t>
              </w:r>
            </w:hyperlink>
            <w:r w:rsidRPr="002942B4">
              <w:rPr>
                <w:rFonts w:ascii="Helvetica" w:hAnsi="Helvetica" w:cs="Helvetica"/>
                <w:i w:val="0"/>
                <w:iCs/>
              </w:rPr>
              <w:t xml:space="preserve"> </w:t>
            </w:r>
          </w:p>
          <w:p w14:paraId="4D4B81C3" w14:textId="77777777" w:rsidR="00CC64E3" w:rsidRPr="00D65C51" w:rsidRDefault="00CC64E3" w:rsidP="002F4CA8">
            <w:pPr>
              <w:pStyle w:val="corrs-au"/>
            </w:pPr>
            <w:r w:rsidRPr="00D65C51">
              <w:t>*To whom correspondence should be addressed.</w:t>
            </w:r>
          </w:p>
          <w:p w14:paraId="64BDFCA4" w14:textId="77777777" w:rsidR="00CC64E3" w:rsidRPr="00D65C51" w:rsidRDefault="00CC64E3" w:rsidP="002F4CA8">
            <w:pPr>
              <w:pStyle w:val="corrs-au"/>
            </w:pPr>
            <w:r w:rsidRPr="00D65C51">
              <w:t>Associate Editor: XXXXXXX</w:t>
            </w:r>
          </w:p>
          <w:p w14:paraId="67920182" w14:textId="77777777" w:rsidR="00CC64E3" w:rsidRDefault="00CC64E3" w:rsidP="002F4CA8">
            <w:pPr>
              <w:pStyle w:val="History-Dates"/>
            </w:pPr>
            <w:r w:rsidRPr="003B3D09">
              <w:t>Received on XXXXX</w:t>
            </w:r>
            <w:r>
              <w:t>; r</w:t>
            </w:r>
            <w:r w:rsidRPr="003B3D09">
              <w:t>e</w:t>
            </w:r>
            <w:r>
              <w:t>vised</w:t>
            </w:r>
            <w:r w:rsidRPr="003B3D09">
              <w:t xml:space="preserve"> on XXXXX</w:t>
            </w:r>
            <w:r>
              <w:t xml:space="preserve">; accepted </w:t>
            </w:r>
            <w:r w:rsidRPr="003B3D09">
              <w:t>on XXXXX</w:t>
            </w:r>
            <w:r>
              <w:t xml:space="preserve"> </w:t>
            </w:r>
          </w:p>
          <w:p w14:paraId="6750C193" w14:textId="77777777" w:rsidR="00CC64E3" w:rsidRPr="003A1516" w:rsidRDefault="00CC64E3" w:rsidP="00A5432A">
            <w:pPr>
              <w:pStyle w:val="Abstract-Head"/>
              <w:rPr>
                <w:rFonts w:asciiTheme="majorBidi" w:hAnsiTheme="majorBidi" w:cstheme="majorBidi"/>
              </w:rPr>
            </w:pPr>
            <w:r w:rsidRPr="003A1516">
              <w:rPr>
                <w:rFonts w:asciiTheme="majorBidi" w:hAnsiTheme="majorBidi" w:cstheme="majorBidi"/>
              </w:rPr>
              <w:t>Abstract</w:t>
            </w:r>
          </w:p>
          <w:p w14:paraId="201F0D14" w14:textId="00A976F7" w:rsidR="00CE1A37" w:rsidRPr="003A1516" w:rsidRDefault="00CC64E3" w:rsidP="00CE1A37">
            <w:pPr>
              <w:pStyle w:val="Abstract-Text"/>
              <w:rPr>
                <w:rFonts w:asciiTheme="majorBidi" w:hAnsiTheme="majorBidi" w:cstheme="majorBidi"/>
              </w:rPr>
            </w:pPr>
            <w:r w:rsidRPr="003A1516">
              <w:rPr>
                <w:rFonts w:asciiTheme="majorBidi" w:hAnsiTheme="majorBidi" w:cstheme="majorBidi"/>
                <w:b/>
                <w:bCs/>
              </w:rPr>
              <w:t>Motivation:</w:t>
            </w:r>
            <w:r w:rsidRPr="003A1516">
              <w:rPr>
                <w:rFonts w:asciiTheme="majorBidi" w:hAnsiTheme="majorBidi" w:cstheme="majorBidi"/>
              </w:rPr>
              <w:t xml:space="preserve"> </w:t>
            </w:r>
            <w:r w:rsidR="00CE1A37" w:rsidRPr="003A1516">
              <w:rPr>
                <w:rFonts w:asciiTheme="majorBidi" w:hAnsiTheme="majorBidi" w:cstheme="majorBidi"/>
              </w:rPr>
              <w:t xml:space="preserve">Disease is often manifested via changes in transcript and protein abundance. MicroRNAs (miRNAs) are instrumental in regulating protein abundance and may measurably influence transcript levels, as well. MicroRNAs often target more than one mRNA (for human the average is three) and mRNAs are often targeted by more than one miRNA (for the genes considered in this study, </w:t>
            </w:r>
            <w:r w:rsidR="00CE1A37" w:rsidRPr="00EC0412">
              <w:rPr>
                <w:rFonts w:asciiTheme="majorBidi" w:hAnsiTheme="majorBidi" w:cstheme="majorBidi"/>
              </w:rPr>
              <w:t>the average is also three).</w:t>
            </w:r>
            <w:r w:rsidR="00CE1A37" w:rsidRPr="003A1516">
              <w:rPr>
                <w:rFonts w:asciiTheme="majorBidi" w:hAnsiTheme="majorBidi" w:cstheme="majorBidi"/>
              </w:rPr>
              <w:t xml:space="preserve"> </w:t>
            </w:r>
            <w:r w:rsidR="006C13AD">
              <w:rPr>
                <w:rFonts w:asciiTheme="majorBidi" w:hAnsiTheme="majorBidi" w:cstheme="majorBidi"/>
              </w:rPr>
              <w:t>Therefore, it is difficult to deduce the miRNAs that may cause the observed differential gene expression.</w:t>
            </w:r>
          </w:p>
          <w:p w14:paraId="62458896" w14:textId="00458DDE" w:rsidR="00CE1A37" w:rsidRPr="003A1516" w:rsidRDefault="00CE1A37" w:rsidP="009E2B1E">
            <w:pPr>
              <w:pStyle w:val="Abstract-Text"/>
              <w:rPr>
                <w:rFonts w:asciiTheme="majorBidi" w:hAnsiTheme="majorBidi" w:cstheme="majorBidi"/>
              </w:rPr>
            </w:pPr>
            <w:r w:rsidRPr="003A1516">
              <w:rPr>
                <w:rFonts w:asciiTheme="majorBidi" w:hAnsiTheme="majorBidi" w:cstheme="majorBidi"/>
              </w:rPr>
              <w:t>We present a novel approach, maTE, based on machine learning</w:t>
            </w:r>
            <w:r w:rsidR="00573AE3">
              <w:rPr>
                <w:rFonts w:asciiTheme="majorBidi" w:hAnsiTheme="majorBidi" w:cstheme="majorBidi"/>
              </w:rPr>
              <w:t>,</w:t>
            </w:r>
            <w:r w:rsidRPr="003A1516">
              <w:rPr>
                <w:rFonts w:asciiTheme="majorBidi" w:hAnsiTheme="majorBidi" w:cstheme="majorBidi"/>
              </w:rPr>
              <w:t xml:space="preserve"> which integrates </w:t>
            </w:r>
            <w:r w:rsidR="00B56FF1">
              <w:rPr>
                <w:rFonts w:asciiTheme="majorBidi" w:hAnsiTheme="majorBidi" w:cstheme="majorBidi"/>
              </w:rPr>
              <w:t xml:space="preserve">information about </w:t>
            </w:r>
            <w:r w:rsidRPr="003A1516">
              <w:rPr>
                <w:rFonts w:asciiTheme="majorBidi" w:hAnsiTheme="majorBidi" w:cstheme="majorBidi"/>
              </w:rPr>
              <w:t xml:space="preserve">miRNA target genes with gene expression data. maTE depends on the availability of a sufficient amount of patient and control samples. The samples are used to train classifiers to accurately </w:t>
            </w:r>
            <w:r w:rsidR="009E2B1E" w:rsidRPr="003A1516">
              <w:rPr>
                <w:rFonts w:asciiTheme="majorBidi" w:hAnsiTheme="majorBidi" w:cstheme="majorBidi"/>
              </w:rPr>
              <w:t>classify</w:t>
            </w:r>
            <w:r w:rsidRPr="003A1516">
              <w:rPr>
                <w:rFonts w:asciiTheme="majorBidi" w:hAnsiTheme="majorBidi" w:cstheme="majorBidi"/>
              </w:rPr>
              <w:t xml:space="preserve"> the samples on a per miRNA basis. </w:t>
            </w:r>
            <w:r w:rsidR="0090063A">
              <w:rPr>
                <w:rFonts w:asciiTheme="majorBidi" w:hAnsiTheme="majorBidi" w:cstheme="majorBidi"/>
              </w:rPr>
              <w:t>M</w:t>
            </w:r>
            <w:r w:rsidRPr="003A1516">
              <w:rPr>
                <w:rFonts w:asciiTheme="majorBidi" w:hAnsiTheme="majorBidi" w:cstheme="majorBidi"/>
              </w:rPr>
              <w:t xml:space="preserve">ultiple </w:t>
            </w:r>
            <w:r w:rsidR="0090063A">
              <w:rPr>
                <w:rFonts w:asciiTheme="majorBidi" w:hAnsiTheme="majorBidi" w:cstheme="majorBidi"/>
              </w:rPr>
              <w:t xml:space="preserve">high scoring </w:t>
            </w:r>
            <w:r w:rsidRPr="003A1516">
              <w:rPr>
                <w:rFonts w:asciiTheme="majorBidi" w:hAnsiTheme="majorBidi" w:cstheme="majorBidi"/>
              </w:rPr>
              <w:t xml:space="preserve">miRNAs </w:t>
            </w:r>
            <w:r w:rsidR="0090063A">
              <w:rPr>
                <w:rFonts w:asciiTheme="majorBidi" w:hAnsiTheme="majorBidi" w:cstheme="majorBidi"/>
              </w:rPr>
              <w:t xml:space="preserve">are used to build a final classifier </w:t>
            </w:r>
            <w:r w:rsidRPr="003A1516">
              <w:rPr>
                <w:rFonts w:asciiTheme="majorBidi" w:hAnsiTheme="majorBidi" w:cstheme="majorBidi"/>
              </w:rPr>
              <w:t xml:space="preserve">to improve separation. </w:t>
            </w:r>
          </w:p>
          <w:p w14:paraId="2095D7E8" w14:textId="77777777" w:rsidR="00CE1A37" w:rsidRPr="003A1516" w:rsidRDefault="00CC64E3" w:rsidP="00CE1A37">
            <w:pPr>
              <w:pStyle w:val="Abstract-Text"/>
              <w:rPr>
                <w:rFonts w:asciiTheme="majorBidi" w:hAnsiTheme="majorBidi" w:cstheme="majorBidi"/>
              </w:rPr>
            </w:pPr>
            <w:r w:rsidRPr="003A1516">
              <w:rPr>
                <w:rFonts w:asciiTheme="majorBidi" w:hAnsiTheme="majorBidi" w:cstheme="majorBidi"/>
                <w:b/>
              </w:rPr>
              <w:t>Results:</w:t>
            </w:r>
            <w:r w:rsidRPr="003A1516">
              <w:rPr>
                <w:rFonts w:asciiTheme="majorBidi" w:hAnsiTheme="majorBidi" w:cstheme="majorBidi"/>
              </w:rPr>
              <w:t xml:space="preserve"> </w:t>
            </w:r>
            <w:r w:rsidR="00CE1A37" w:rsidRPr="003A1516">
              <w:rPr>
                <w:rFonts w:asciiTheme="majorBidi" w:hAnsiTheme="majorBidi" w:cstheme="majorBidi"/>
              </w:rPr>
              <w:t xml:space="preserve">The aim of the study is to find a set of miRNAs causing regulation of their target genes that best explains the difference between groups (e.g.: cancer vs. control). maTE provides a list of significant groups of genes where each group is targeted by a specific microRNA. For the datasets used in this study, maTE generally achieves an accuracy well above 80%. It is of note, that when the accuracy is much lower (e.g.: ~50%) the set of miRNAs provided is likely not causative for the difference in expression. </w:t>
            </w:r>
          </w:p>
          <w:p w14:paraId="2F88AAF6" w14:textId="77777777" w:rsidR="00CE1A37" w:rsidRPr="003A1516" w:rsidRDefault="00CE1A37" w:rsidP="00CE1A37">
            <w:pPr>
              <w:pStyle w:val="Abstract-Text"/>
              <w:rPr>
                <w:rFonts w:asciiTheme="majorBidi" w:hAnsiTheme="majorBidi" w:cstheme="majorBidi"/>
              </w:rPr>
            </w:pPr>
            <w:r w:rsidRPr="003A1516">
              <w:rPr>
                <w:rFonts w:asciiTheme="majorBidi" w:hAnsiTheme="majorBidi" w:cstheme="majorBidi"/>
              </w:rPr>
              <w:t>This new approach of integrating miRNA regulation with expression data yields powerful results and is independent of external labels and training data. Thereby, it opens up new avenues for exploring miRNA regulation and may pave the way for the development of miRNA-based biomarkers and drugs.</w:t>
            </w:r>
          </w:p>
          <w:p w14:paraId="29136461" w14:textId="77777777" w:rsidR="00CE1A37" w:rsidRPr="003A1516" w:rsidRDefault="003A4127" w:rsidP="00CE1A37">
            <w:pPr>
              <w:pStyle w:val="Abstract-Text"/>
              <w:rPr>
                <w:rFonts w:asciiTheme="majorBidi" w:hAnsiTheme="majorBidi" w:cstheme="majorBidi"/>
              </w:rPr>
            </w:pPr>
            <w:r w:rsidRPr="003A1516">
              <w:rPr>
                <w:rFonts w:asciiTheme="majorBidi" w:hAnsiTheme="majorBidi" w:cstheme="majorBidi"/>
                <w:b/>
                <w:lang w:val="en-GB" w:eastAsia="en-IN"/>
              </w:rPr>
              <w:t>Availability:</w:t>
            </w:r>
            <w:r w:rsidRPr="003A1516">
              <w:rPr>
                <w:rFonts w:asciiTheme="majorBidi" w:hAnsiTheme="majorBidi" w:cstheme="majorBidi"/>
                <w:lang w:val="en-GB" w:eastAsia="en-IN"/>
              </w:rPr>
              <w:t xml:space="preserve"> </w:t>
            </w:r>
            <w:r w:rsidR="00CE1A37" w:rsidRPr="003A1516">
              <w:rPr>
                <w:rFonts w:asciiTheme="majorBidi" w:hAnsiTheme="majorBidi" w:cstheme="majorBidi"/>
              </w:rPr>
              <w:t>The KNIME workflow, implementing maTE, is available at Bioinformatics online.</w:t>
            </w:r>
          </w:p>
          <w:p w14:paraId="67FE9BE0" w14:textId="77777777" w:rsidR="003A4127" w:rsidRPr="003A1516" w:rsidRDefault="003A4127" w:rsidP="00CE1A37">
            <w:pPr>
              <w:pStyle w:val="Abstract-Text"/>
              <w:rPr>
                <w:rFonts w:asciiTheme="majorBidi" w:hAnsiTheme="majorBidi" w:cstheme="majorBidi"/>
                <w:lang w:val="en-GB" w:eastAsia="en-IN"/>
              </w:rPr>
            </w:pPr>
            <w:r w:rsidRPr="003A1516">
              <w:rPr>
                <w:rFonts w:asciiTheme="majorBidi" w:hAnsiTheme="majorBidi" w:cstheme="majorBidi"/>
                <w:b/>
                <w:lang w:val="en-GB" w:eastAsia="en-IN"/>
              </w:rPr>
              <w:t>Contact:</w:t>
            </w:r>
            <w:r w:rsidRPr="003A1516">
              <w:rPr>
                <w:rFonts w:asciiTheme="majorBidi" w:hAnsiTheme="majorBidi" w:cstheme="majorBidi"/>
                <w:lang w:val="en-GB" w:eastAsia="en-IN"/>
              </w:rPr>
              <w:t xml:space="preserve"> </w:t>
            </w:r>
            <w:r w:rsidR="00CE1A37" w:rsidRPr="003A1516">
              <w:rPr>
                <w:rFonts w:asciiTheme="majorBidi" w:hAnsiTheme="majorBidi" w:cstheme="majorBidi"/>
                <w:lang w:val="en-GB" w:eastAsia="en-IN"/>
              </w:rPr>
              <w:t xml:space="preserve">Malik Yousef, </w:t>
            </w:r>
            <w:hyperlink r:id="rId12" w:history="1">
              <w:r w:rsidR="00CE1A37" w:rsidRPr="003A1516">
                <w:rPr>
                  <w:rStyle w:val="Hyperlink"/>
                  <w:rFonts w:asciiTheme="majorBidi" w:hAnsiTheme="majorBidi" w:cstheme="majorBidi"/>
                  <w:lang w:val="en-GB" w:eastAsia="en-IN"/>
                </w:rPr>
                <w:t>malik.yousef@gmail.com</w:t>
              </w:r>
            </w:hyperlink>
            <w:r w:rsidR="00CE1A37" w:rsidRPr="003A1516">
              <w:rPr>
                <w:rFonts w:asciiTheme="majorBidi" w:hAnsiTheme="majorBidi" w:cstheme="majorBidi"/>
                <w:lang w:val="en-GB" w:eastAsia="en-IN"/>
              </w:rPr>
              <w:t xml:space="preserve"> and Jens Allmer, </w:t>
            </w:r>
            <w:hyperlink r:id="rId13" w:history="1">
              <w:r w:rsidR="00CE1A37" w:rsidRPr="003A1516">
                <w:rPr>
                  <w:rStyle w:val="Hyperlink"/>
                  <w:rFonts w:asciiTheme="majorBidi" w:hAnsiTheme="majorBidi" w:cstheme="majorBidi"/>
                  <w:lang w:val="en-GB" w:eastAsia="en-IN"/>
                </w:rPr>
                <w:t>jens@allmer.de</w:t>
              </w:r>
            </w:hyperlink>
            <w:r w:rsidR="00CE1A37" w:rsidRPr="003A1516">
              <w:rPr>
                <w:rFonts w:asciiTheme="majorBidi" w:hAnsiTheme="majorBidi" w:cstheme="majorBidi"/>
                <w:lang w:val="en-GB" w:eastAsia="en-IN"/>
              </w:rPr>
              <w:t xml:space="preserve"> </w:t>
            </w:r>
          </w:p>
          <w:p w14:paraId="2DAEDAE2" w14:textId="77777777" w:rsidR="003A4127" w:rsidRDefault="003A4127" w:rsidP="00A5432A">
            <w:pPr>
              <w:pStyle w:val="Abstract-Text"/>
              <w:rPr>
                <w:sz w:val="28"/>
                <w:szCs w:val="28"/>
              </w:rPr>
            </w:pPr>
            <w:r w:rsidRPr="003A1516">
              <w:rPr>
                <w:rFonts w:asciiTheme="majorBidi" w:hAnsiTheme="majorBidi" w:cstheme="majorBidi"/>
                <w:b/>
                <w:lang w:val="en-GB" w:eastAsia="en-IN"/>
              </w:rPr>
              <w:t>Supplementary information:</w:t>
            </w:r>
            <w:r w:rsidRPr="003A1516">
              <w:rPr>
                <w:rFonts w:asciiTheme="majorBidi" w:hAnsiTheme="majorBidi" w:cstheme="majorBidi"/>
                <w:color w:val="0000FF"/>
                <w:lang w:val="en-GB" w:eastAsia="en-IN"/>
              </w:rPr>
              <w:t xml:space="preserve"> </w:t>
            </w:r>
            <w:r w:rsidRPr="003A1516">
              <w:rPr>
                <w:rFonts w:asciiTheme="majorBidi" w:hAnsiTheme="majorBidi" w:cstheme="majorBidi"/>
                <w:lang w:val="en-GB" w:eastAsia="en-IN"/>
              </w:rPr>
              <w:t xml:space="preserve">Supplementary data </w:t>
            </w:r>
            <w:r w:rsidRPr="003A1516">
              <w:rPr>
                <w:rFonts w:asciiTheme="majorBidi" w:hAnsiTheme="majorBidi" w:cstheme="majorBidi"/>
                <w:color w:val="000000"/>
                <w:lang w:val="en-GB" w:eastAsia="en-IN"/>
              </w:rPr>
              <w:t xml:space="preserve">are available at </w:t>
            </w:r>
            <w:r w:rsidRPr="003A1516">
              <w:rPr>
                <w:rFonts w:asciiTheme="majorBidi" w:hAnsiTheme="majorBidi" w:cstheme="majorBidi"/>
                <w:i/>
                <w:color w:val="000000"/>
                <w:lang w:val="en-GB" w:eastAsia="en-IN"/>
              </w:rPr>
              <w:t>Bioinformatics</w:t>
            </w:r>
            <w:r w:rsidRPr="003A1516">
              <w:rPr>
                <w:rFonts w:asciiTheme="majorBidi" w:hAnsiTheme="majorBidi" w:cstheme="majorBidi"/>
                <w:color w:val="000000"/>
                <w:lang w:val="en-GB" w:eastAsia="en-IN"/>
              </w:rPr>
              <w:t xml:space="preserve"> online.</w:t>
            </w:r>
          </w:p>
        </w:tc>
      </w:tr>
    </w:tbl>
    <w:p w14:paraId="0574B564" w14:textId="77777777" w:rsidR="002C783E" w:rsidRDefault="002C783E">
      <w:pPr>
        <w:pStyle w:val="AbstractHead"/>
        <w:spacing w:line="14" w:lineRule="exact"/>
      </w:pPr>
    </w:p>
    <w:p w14:paraId="695F6F14" w14:textId="77777777" w:rsidR="00400C63" w:rsidRDefault="00400C63">
      <w:pPr>
        <w:pStyle w:val="AbstractHead"/>
        <w:spacing w:line="14" w:lineRule="exact"/>
      </w:pPr>
    </w:p>
    <w:p w14:paraId="0D35437C" w14:textId="77777777" w:rsidR="0019362B" w:rsidRDefault="0019362B" w:rsidP="001A0125">
      <w:pPr>
        <w:pStyle w:val="Heading1"/>
        <w:sectPr w:rsidR="0019362B" w:rsidSect="0019362B">
          <w:pgSz w:w="12240" w:h="15826" w:code="1"/>
          <w:pgMar w:top="1267" w:right="1382" w:bottom="1267" w:left="1094" w:header="706" w:footer="835" w:gutter="0"/>
          <w:cols w:space="360"/>
          <w:titlePg/>
          <w:docGrid w:linePitch="360"/>
        </w:sectPr>
      </w:pPr>
    </w:p>
    <w:p w14:paraId="4F6AB121" w14:textId="77777777" w:rsidR="00AC3A5B" w:rsidRDefault="00AC3A5B" w:rsidP="003A1516">
      <w:pPr>
        <w:pStyle w:val="Heading1"/>
        <w:numPr>
          <w:ilvl w:val="0"/>
          <w:numId w:val="0"/>
        </w:numPr>
        <w:ind w:left="357"/>
      </w:pPr>
    </w:p>
    <w:p w14:paraId="4B1A2AF6" w14:textId="77777777" w:rsidR="00AC3A5B" w:rsidRDefault="00AC3A5B" w:rsidP="003A1516">
      <w:pPr>
        <w:pStyle w:val="Heading1"/>
        <w:numPr>
          <w:ilvl w:val="0"/>
          <w:numId w:val="0"/>
        </w:numPr>
        <w:ind w:left="357"/>
      </w:pPr>
    </w:p>
    <w:p w14:paraId="45EEEF64" w14:textId="77777777" w:rsidR="00A83FE9" w:rsidRDefault="00A83FE9">
      <w:pPr>
        <w:pStyle w:val="Heading1"/>
      </w:pPr>
      <w:r w:rsidRPr="00867BCC">
        <w:lastRenderedPageBreak/>
        <w:t>Introduction</w:t>
      </w:r>
    </w:p>
    <w:p w14:paraId="7A62A8DD" w14:textId="23EDB0C0" w:rsidR="00A83FE9" w:rsidRPr="003A1516" w:rsidRDefault="00A83FE9" w:rsidP="00A83FE9">
      <w:pPr>
        <w:rPr>
          <w:rFonts w:asciiTheme="majorBidi" w:hAnsiTheme="majorBidi" w:cstheme="majorBidi"/>
          <w:sz w:val="16"/>
          <w:szCs w:val="16"/>
        </w:rPr>
      </w:pPr>
      <w:r w:rsidRPr="003A1516">
        <w:rPr>
          <w:rFonts w:asciiTheme="majorBidi" w:hAnsiTheme="majorBidi" w:cstheme="majorBidi"/>
          <w:sz w:val="16"/>
          <w:szCs w:val="16"/>
        </w:rPr>
        <w:t xml:space="preserve">In the past decade it has become clear that microRNAs (miRNAs) are involved in most human diseases </w:t>
      </w:r>
      <w:r w:rsidRPr="003A1516">
        <w:rPr>
          <w:rFonts w:asciiTheme="majorBidi" w:hAnsiTheme="majorBidi" w:cstheme="majorBidi"/>
          <w:sz w:val="16"/>
          <w:szCs w:val="16"/>
        </w:rPr>
        <w:fldChar w:fldCharType="begin" w:fldLock="1"/>
      </w:r>
      <w:r w:rsidR="00B1298B">
        <w:rPr>
          <w:rFonts w:asciiTheme="majorBidi" w:hAnsiTheme="majorBidi" w:cstheme="majorBidi"/>
          <w:sz w:val="16"/>
          <w:szCs w:val="16"/>
        </w:rPr>
        <w:instrText>ADDIN CSL_CITATION {"citationItems":[{"id":"ITEM-1","itemData":{"DOI":"10.1007/978-1-62703-748-8_3","ISSN":"1940-6029","PMID":"24272430","abstract":"About 20 years have passed since the discovery of the first microRNA (miRNA) and by now microRNAs are implicated in a variety of physiological and pathological processes. Since the discovery of the powerful effect miRNAs have on biological processes, it has been suggested that mutations affecting miRNA function may play a role in the pathogenesis of human diseases. Over the past several years microRNAs have been found to play a major role in various human diseases. In addition, many studies aim to apply miRNAs for diagnostic and therapeutic applications in human diseases. In this chapter, we summarize the role of miRNAs in pathological processes and discuss how miRNAs could be used as disease biomarkers.","author":[{"dropping-particle":"","family":"Tüfekci","given":"Kemal Uğur","non-dropping-particle":"","parse-names":false,"suffix":""},{"dropping-particle":"","family":"Oner","given":"Meryem Gülfem","non-dropping-particle":"","parse-names":false,"suffix":""},{"dropping-particle":"","family":"Meuwissen","given":"Ralph Leo Johan","non-dropping-particle":"","parse-names":false,"suffix":""},{"dropping-particle":"","family":"Genç","given":"Sermin","non-dropping-particle":"","parse-names":false,"suffix":""}],"container-title":"Methods in molecular biology (Clifton, N.J.)","id":"ITEM-1","issued":{"date-parts":[["2014","1"]]},"page":"33-50","title":"The role of microRNAs in human diseases.","type":"article-journal","volume":"1107"},"uris":["http://www.mendeley.com/documents/?uuid=ad08624e-d1a0-4076-96a9-9ec955340c2c"]}],"mendeley":{"formattedCitation":"(Tüfekci &lt;i&gt;et al.&lt;/i&gt;, 2014)","plainTextFormattedCitation":"(Tüfekci et al., 2014)","previouslyFormattedCitation":"(Tüfekci &lt;i&gt;et al.&lt;/i&gt;, 2014)"},"properties":{"noteIndex":0},"schema":"https://github.com/citation-style-language/schema/raw/master/csl-citation.json"}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(Tüfekci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2014)</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They are post-transcriptional regulators of protein expression, but recently have been shown to be involved in transcription, as well </w:t>
      </w:r>
      <w:r w:rsidRPr="003A1516">
        <w:rPr>
          <w:rFonts w:asciiTheme="majorBidi" w:hAnsiTheme="majorBidi" w:cstheme="majorBidi"/>
          <w:sz w:val="16"/>
          <w:szCs w:val="16"/>
        </w:rPr>
        <w:fldChar w:fldCharType="begin" w:fldLock="1"/>
      </w:r>
      <w:r w:rsidR="00B1298B">
        <w:rPr>
          <w:rFonts w:asciiTheme="majorBidi" w:hAnsiTheme="majorBidi" w:cstheme="majorBidi"/>
          <w:sz w:val="16"/>
          <w:szCs w:val="16"/>
        </w:rPr>
        <w:instrText>ADDIN CSL_CITATION {"citationItems":[{"id":"ITEM-1","itemData":{"DOI":"10.1186/s12943-018-0765-5","ISSN":"1476-4598","author":[{"dropping-particle":"","family":"Liu","given":"Hongyu","non-dropping-particle":"","parse-names":false,"suffix":""},{"dropping-particle":"","family":"Lei","given":"Cheng","non-dropping-particle":"","parse-names":false,"suffix":""},{"dropping-particle":"","family":"He","given":"Qin","non-dropping-particle":"","parse-names":false,"suffix":""},{"dropping-particle":"","family":"Pan","given":"Zou","non-dropping-particle":"","parse-names":false,"suffix":""},{"dropping-particle":"","family":"Xiao","given":"Desheng","non-dropping-particle":"","parse-names":false,"suffix":""},{"dropping-particle":"","family":"Tao","given":"Yongguang","non-dropping-particle":"","parse-names":false,"suffix":""}],"container-title":"Molecular Cancer","id":"ITEM-1","issue":"1","issued":{"date-parts":[["2018","12","22"]]},"page":"64","title":"Nuclear functions of mammalian MicroRNAs in gene regulation, immunity and cancer","type":"article-journal","volume":"17"},"uris":["http://www.mendeley.com/documents/?uuid=14498cb4-a2eb-4d31-8bae-81a77e91f25a","http://www.mendeley.com/documents/?uuid=9727edf7-1532-40a7-aac6-f0543ddab687"]}],"mendeley":{"formattedCitation":"(Liu &lt;i&gt;et al.&lt;/i&gt;, 2018)","plainTextFormattedCitation":"(Liu et al., 2018)","previouslyFormattedCitation":"(Liu &lt;i&gt;et al.&lt;/i&gt;, 2018)"},"properties":{"noteIndex":0},"schema":"https://github.com/citation-style-language/schema/raw/master/csl-citation.json"}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(Liu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2018)</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Mature miRNAs are short 18-24 </w:t>
      </w:r>
      <w:r w:rsidR="0084122D">
        <w:rPr>
          <w:rFonts w:asciiTheme="majorBidi" w:hAnsiTheme="majorBidi" w:cstheme="majorBidi"/>
          <w:sz w:val="16"/>
          <w:szCs w:val="16"/>
        </w:rPr>
        <w:t xml:space="preserve">nucleotide long </w:t>
      </w:r>
      <w:r w:rsidRPr="003A1516">
        <w:rPr>
          <w:rFonts w:asciiTheme="majorBidi" w:hAnsiTheme="majorBidi" w:cstheme="majorBidi"/>
          <w:sz w:val="16"/>
          <w:szCs w:val="16"/>
        </w:rPr>
        <w:t xml:space="preserve">single stranded RNA sequences derived from larger hairpin structures (pre-miRNAs) via a molecular genesis pathway </w:t>
      </w:r>
      <w:r w:rsidRPr="003A1516">
        <w:rPr>
          <w:rFonts w:asciiTheme="majorBidi" w:hAnsiTheme="majorBidi" w:cstheme="majorBidi"/>
          <w:sz w:val="16"/>
          <w:szCs w:val="16"/>
        </w:rPr>
        <w:fldChar w:fldCharType="begin" w:fldLock="1"/>
      </w:r>
      <w:r w:rsidR="00B1298B">
        <w:rPr>
          <w:rFonts w:asciiTheme="majorBidi" w:hAnsiTheme="majorBidi" w:cstheme="majorBidi"/>
          <w:sz w:val="16"/>
          <w:szCs w:val="16"/>
        </w:rPr>
        <w:instrText>ADDIN CSL_CITATION {"citationItems":[{"id":"ITEM-1","itemData":{"DOI":"10.1007/978-1-62703-748-8_1","ISSN":"1940-6029","PMID":"24272428","abstract":"MicroRNAs are 20-24-nucleotide-long noncoding RNAs that bind to the 3' UTR (untranslated region) of target mRNAs. Since their discovery, microRNAs have been gaining attention for their ability to contribute to gene expression regulation under various physiological conditions. Consequently, deregulated expression of microRNAs has been linked to different disease states. Here, a brief overview of the canonical and alternative microRNA biogenesis pathways and microRNA functions in biological systems is given based on recent developments. In addition, newly emerging regulatory mechanisms, such as alternative polyadenylation, in connection with microRNA-dependent gene expression regulation are discussed.","author":[{"dropping-particle":"","family":"Erson-Bensan","given":"Ayse Elif","non-dropping-particle":"","parse-names":false,"suffix":""}],"container-title":"miRNomics: MicroRNA Biology and Computational Analysis","edition":"1","editor":[{"dropping-particle":"","family":"Yousef","given":"Malik","non-dropping-particle":"","parse-names":false,"suffix":""},{"dropping-particle":"","family":"Allmer","given":"Jens","non-dropping-particle":"","parse-names":false,"suffix":""}],"id":"ITEM-1","issued":{"date-parts":[["2014","1"]]},"page":"1-14","publisher":"Humana Press","publisher-place":"New York","title":"Introduction to MicroRNAs in Biological Systems","type":"chapter","volume":"1107"},"uris":["http://www.mendeley.com/documents/?uuid=e3d02df8-a87a-4d76-a091-eed5ace20dd4"]}],"mendeley":{"formattedCitation":"(Erson-Bensan, 2014)","plainTextFormattedCitation":"(Erson-Bensan, 2014)","previouslyFormattedCitation":"(Erson-Bensan, 2014)"},"properties":{"noteIndex":0},"schema":"https://github.com/citation-style-language/schema/raw/master/csl-citation.json"}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(Erson-Bensan, 2014)</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These mature miRNAs act as recognition sequences for their target mRNAs within the RISC complex. MicroRNAs can have hundreds of target mRNAs and each of these can be targeted by many miRNAs leading to a many to many regulative </w:t>
      </w:r>
      <w:r w:rsidR="0009622F" w:rsidRPr="003A1516">
        <w:rPr>
          <w:rFonts w:asciiTheme="majorBidi" w:hAnsiTheme="majorBidi" w:cstheme="majorBidi"/>
          <w:sz w:val="16"/>
          <w:szCs w:val="16"/>
        </w:rPr>
        <w:t>relationship</w:t>
      </w:r>
      <w:r w:rsidRPr="003A1516">
        <w:rPr>
          <w:rFonts w:asciiTheme="majorBidi" w:hAnsiTheme="majorBidi" w:cstheme="majorBidi"/>
          <w:sz w:val="16"/>
          <w:szCs w:val="16"/>
        </w:rPr>
        <w:t xml:space="preserve">. Actual interactions are only possible when both </w:t>
      </w:r>
      <w:r w:rsidR="0084122D">
        <w:rPr>
          <w:rFonts w:asciiTheme="majorBidi" w:hAnsiTheme="majorBidi" w:cstheme="majorBidi"/>
          <w:sz w:val="16"/>
          <w:szCs w:val="16"/>
        </w:rPr>
        <w:t xml:space="preserve">the </w:t>
      </w:r>
      <w:r w:rsidRPr="003A1516">
        <w:rPr>
          <w:rFonts w:asciiTheme="majorBidi" w:hAnsiTheme="majorBidi" w:cstheme="majorBidi"/>
          <w:sz w:val="16"/>
          <w:szCs w:val="16"/>
        </w:rPr>
        <w:t xml:space="preserve">miRNA and </w:t>
      </w:r>
      <w:r w:rsidR="0084122D">
        <w:rPr>
          <w:rFonts w:asciiTheme="majorBidi" w:hAnsiTheme="majorBidi" w:cstheme="majorBidi"/>
          <w:sz w:val="16"/>
          <w:szCs w:val="16"/>
        </w:rPr>
        <w:t xml:space="preserve">its </w:t>
      </w:r>
      <w:r w:rsidRPr="003A1516">
        <w:rPr>
          <w:rFonts w:asciiTheme="majorBidi" w:hAnsiTheme="majorBidi" w:cstheme="majorBidi"/>
          <w:sz w:val="16"/>
          <w:szCs w:val="16"/>
        </w:rPr>
        <w:t xml:space="preserve">mRNA target are present in the same space and time </w:t>
      </w:r>
      <w:r w:rsidRPr="003A1516">
        <w:rPr>
          <w:rFonts w:asciiTheme="majorBidi" w:hAnsiTheme="majorBidi" w:cstheme="majorBidi"/>
          <w:sz w:val="16"/>
          <w:szCs w:val="16"/>
        </w:rPr>
        <w:fldChar w:fldCharType="begin" w:fldLock="1"/>
      </w:r>
      <w:r w:rsidR="00B1298B">
        <w:rPr>
          <w:rFonts w:asciiTheme="majorBidi" w:hAnsiTheme="majorBidi" w:cstheme="majorBidi"/>
          <w:sz w:val="16"/>
          <w:szCs w:val="16"/>
        </w:rPr>
        <w:instrText>ADDIN CSL_CITATION {"citationItems":[{"id":"ITEM-1","itemData":{"author":[{"dropping-particle":"","family":"Saçar","given":"Müşerref Duygu","non-dropping-particle":"","parse-names":false,"suffix":""},{"dropping-particle":"","family":"Allmer","given":"Jens","non-dropping-particle":"","parse-names":false,"suffix":""}],"container-title":"Pakistan Journal of Clinical and Biomedical Research","id":"ITEM-1","issue":"2","issued":{"date-parts":[["2013"]]},"page":"3-5","title":"Current Limitations for Computational Analysis of miRNAs in Cancer","type":"article-journal","volume":"1"},"uris":["http://www.mendeley.com/documents/?uuid=f7d52bd0-4cf0-4948-bd93-6ed79a258a08"]}],"mendeley":{"formattedCitation":"(Saçar and Allmer, 2013)","plainTextFormattedCitation":"(Saçar and Allmer, 2013)","previouslyFormattedCitation":"(Saçar and Allmer, 2013)"},"properties":{"noteIndex":0},"schema":"https://github.com/citation-style-language/schema/raw/master/csl-citation.json"}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(Saçar and Allmer, 2013)</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Thus miRNA-mRNA interactions are under spatiotemporal control. Transcription of miRNAs seems to be predominantly responsible for controlling possible miRNA-mRNA interactions </w:t>
      </w:r>
      <w:r w:rsidRPr="003A1516">
        <w:rPr>
          <w:rFonts w:asciiTheme="majorBidi" w:hAnsiTheme="majorBidi" w:cstheme="majorBidi"/>
          <w:sz w:val="16"/>
          <w:szCs w:val="16"/>
        </w:rPr>
        <w:fldChar w:fldCharType="begin" w:fldLock="1"/>
      </w:r>
      <w:r w:rsidRPr="003A1516">
        <w:rPr>
          <w:rFonts w:asciiTheme="majorBidi" w:hAnsiTheme="majorBidi" w:cstheme="majorBidi"/>
          <w:sz w:val="16"/>
          <w:szCs w:val="16"/>
        </w:rPr>
        <w:instrText>ADDIN CSL_CITATION {"citationItems":[{"id":"ITEM-1","itemData":{"DOI":"10.1007/978-1-4939-1062-5_20","ISSN":"1940-6029","PMID":"25055915","abstract":"RNA-induced silencing complex is the cytoplasmic effector machine of the microRNA (miRNA) pathway and contains a single-stranded miRNA guiding it to its target mRNAs. The biogenesis of mature miRNAs is a regulatory process achieved by complex machinery composed of few protein components, among which the ribonuclease III Dicer plays a central role. Dicer is essential for miRNA maturation and catalyzes one of the rate-limiting steps of miRNA production. In this chapter, we describe a protocol to study the catalytic activity of Dicer in cell extracts by measuring their ability to process precursor RNA (pre-miRNAs) into functional mature miRNAs. Impairment of the miRNA biogenesis machinery due to loss-of-function mutations in effectors of the pathway such as Dicer has been demonstrated before. Dicing assay can be used in cancer to assess Dicer enzymatic activity compared with healthy controls. Therefore, this experimental approach is likely to be useful to researchers investigating the main steps of miRNA biogenesis and function in human health and diseases.","author":[{"dropping-particle":"","family":"Melo","given":"Carlos A","non-dropping-particle":"","parse-names":false,"suffix":""},{"dropping-particle":"","family":"Melo","given":"Sonia A","non-dropping-particle":"","parse-names":false,"suffix":""}],"container-title":"Methods in molecular biology (Clifton, N.J.)","id":"ITEM-1","issued":{"date-parts":[["2014"]]},"page":"219-26","title":"MicroRNA biogenesis: dicing assay.","type":"article-journal","volume":"1182"},"uris":["http://www.mendeley.com/documents/?uuid=f7ba41f5-5f1c-4d1e-85ef-54227e64532c","http://www.mendeley.com/documents/?uuid=ea95914b-3f09-46f5-9e20-21dbf7c91d55"]}],"mendeley":{"formattedCitation":"(Melo and Melo, 2014)","plainTextFormattedCitation":"(Melo and Melo, 2014)","previouslyFormattedCitation":"(Melo and Melo, 2014)"},"properties":{"noteIndex":0},"schema":"https://github.com/citation-style-language/schema/raw/master/csl-citation.json"}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(Melo and Melo, 2014)</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A large fraction of human genes are under miRNA control </w:t>
      </w:r>
      <w:r w:rsidRPr="003A1516">
        <w:rPr>
          <w:rFonts w:asciiTheme="majorBidi" w:hAnsiTheme="majorBidi" w:cstheme="majorBidi"/>
          <w:sz w:val="16"/>
          <w:szCs w:val="16"/>
        </w:rPr>
        <w:fldChar w:fldCharType="begin" w:fldLock="1"/>
      </w:r>
      <w:r w:rsidR="00B1298B">
        <w:rPr>
          <w:rFonts w:asciiTheme="majorBidi" w:hAnsiTheme="majorBidi" w:cstheme="majorBidi"/>
          <w:sz w:val="16"/>
          <w:szCs w:val="16"/>
        </w:rPr>
        <w:instrText>ADDIN CSL_CITATION {"citationItems":[{"id":"ITEM-1","itemData":{"DOI":"10.1016/j.molcel.2004.05.027","ISSN":"1097-2765","PMID":"15200956","abstract":"MicroRNAs (miRNAs) are approximately 21-nucleotide RNAs, some of which have been shown to play important gene-regulatory roles during plant development. We developed comparative genomic approaches to systematically identify both miRNAs and their targets that are conserved in Arabidopsis thaliana and rice (Oryza sativa). Twenty-three miRNA candidates, representing seven newly identified gene families, were experimentally validated in Arabidopsis, bringing the total number of reported miRNA genes to 92, representing 22 families. Nineteen newly identified target candidates were confirmed by detecting mRNA fragments diagnostic of miRNA-directed cleavage in plants. Overall, plant miRNAs have a strong propensity to target genes controlling development, particularly those of transcription factors and F-box proteins. However, plant miRNAs have conserved regulatory functions extending beyond development, in that they also target superoxide dismutases, laccases, and ATP sulfurylases. The expression of miR395, the sulfurylase-targeting miRNA, increases upon sulfate starvation, showing that miRNAs can be induced by environmental stress.","author":[{"dropping-particle":"","family":"Jones-Rhoades","given":"Matthew W","non-dropping-particle":"","parse-names":false,"suffix":""},{"dropping-particle":"","family":"Bartel","given":"David P","non-dropping-particle":"","parse-names":false,"suffix":""}],"container-title":"Molecular cell","id":"ITEM-1","issue":"6","issued":{"date-parts":[["2004","6","18"]]},"page":"787-99","title":"Computational identification of plant microRNAs and their targets, including a stress-induced miRNA.","type":"article-journal","volume":"14"},"uris":["http://www.mendeley.com/documents/?uuid=ea5013db-ae89-4b31-9be2-8ba62c3c98ec","http://www.mendeley.com/documents/?uuid=cb3ebefd-9361-4747-a846-bf8025eeed1f"]}],"mendeley":{"formattedCitation":"(Jones-Rhoades and Bartel, 2004)","plainTextFormattedCitation":"(Jones-Rhoades and Bartel, 2004)","previouslyFormattedCitation":"(Jones-Rhoades and Bartel, 2004)"},"properties":{"noteIndex":0},"schema":"https://github.com/citation-style-language/schema/raw/master/csl-citation.json"}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(Jones-Rhoades and Bartel, 2004)</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and more than 90% of human KEGG pathways contain genes which either harbor miRNAs or are targeted by miRNAs </w:t>
      </w:r>
      <w:r w:rsidRPr="003A1516">
        <w:rPr>
          <w:rFonts w:asciiTheme="majorBidi" w:hAnsiTheme="majorBidi" w:cstheme="majorBidi"/>
          <w:sz w:val="16"/>
          <w:szCs w:val="16"/>
        </w:rPr>
        <w:fldChar w:fldCharType="begin" w:fldLock="1"/>
      </w:r>
      <w:r w:rsidRPr="003A1516">
        <w:rPr>
          <w:rFonts w:asciiTheme="majorBidi" w:hAnsiTheme="majorBidi" w:cstheme="majorBidi"/>
          <w:sz w:val="16"/>
          <w:szCs w:val="16"/>
        </w:rPr>
        <w:instrText>ADDIN CSL_CITATION {"citationItems":[{"id":"ITEM-1","itemData":{"author":[{"dropping-particle":"","family":"Hamzeiy","given":"Hamid","non-dropping-particle":"","parse-names":false,"suffix":""},{"dropping-particle":"","family":"Janowski","given":"Sebastian Jan","non-dropping-particle":"","parse-names":false,"suffix":""},{"dropping-particle":"","family":"Hofestädt","given":"Ralf","non-dropping-particle":"","parse-names":false,"suffix":""},{"dropping-particle":"","family":"Allmer","given":"Jens","non-dropping-particle":"","parse-names":false,"suffix":""}],"container-title":"6th International German/Turkish/Russian Workshop on Integrative Biological Pathway Analysis and Simulation","id":"ITEM-1","issued":{"date-parts":[["2015"]]},"publisher-place":"Bielefeld, Germany","title":"Visualisation and Analysis of MicroRNAs within KEGG Pathways","type":"paper-conference"},"uris":["http://www.mendeley.com/documents/?uuid=315e72da-384b-45a2-80d3-aea6ca768f94","http://www.mendeley.com/documents/?uuid=5075515d-a719-4703-bf90-1a9c0d893fe0"]},{"id":"ITEM-2","itemData":{"DOI":"10.1515/jib-2016-0004","ISSN":"16134516","abstract":"MicroRNAs (miRNAs) are small RNA molecules which are known to take part in post-transcriptional regulation of gene expression. Here, VANESA, an existing platform for reconstructing, visualizing, and analysis of large biological networks, has been further expanded to include all experimentally validated human miRNAs available within miRBase, TarBase and miRTarBase. This is done by integrating a custom hybrid miRNA database to DAWIS-M.D., VANESA's main data source, enabling the visualization and analysis of miRNAs within large biological pathways such as those found within the Kyoto Encyclopedia of Genes and Genomes (KEGG). Interestingly, 99.15 % of human KEGG pathways either contain genes which are targeted by miRNAs or harbor them. This is mainly due to the high number of interaction partners that each miRNA could have (e.g.: hsa-miR-335-5p targets 2544 genes and 71 miRNAs target NUFIP2). We demonstrate the usability of our system by analyzing the measles virus KEGG pathway as a proof-of-principle model and further highlight the importance of integrating miRNAs (both experimentally validated and predicted) into biological networks for the elucidation of novel miRNA-mRNA interactions of biological importance.","author":[{"dropping-particle":"","family":"Hamzeiy","given":"H.","non-dropping-particle":"","parse-names":false,"suffix":""},{"dropping-particle":"","family":"Suluyayla","given":"R.","non-dropping-particle":"","parse-names":false,"suffix":""},{"dropping-particle":"","family":"Brinkrolf","given":"C.","non-dropping-particle":"","parse-names":false,"suffix":""},{"dropping-particle":"","family":"Janowski","given":"S.J.","non-dropping-particle":"","parse-names":false,"suffix":""},{"dropping-particle":"","family":"Hofestaedt","given":"R.","non-dropping-particle":"","parse-names":false,"suffix":""},{"dropping-particle":"","family":"Allmer","given":"J.","non-dropping-particle":"","parse-names":false,"suffix":""}],"container-title":"Journal of integrative bioinformatics","id":"ITEM-2","issue":"1","issued":{"date-parts":[["2017"]]},"title":"Visualization and Analysis of MicroRNAs within KEGG Pathways using VANESA","type":"article-journal","volume":"14"},"uris":["http://www.mendeley.com/documents/?uuid=e77f843f-394d-32ca-8905-9fb524a35639","http://www.mendeley.com/documents/?uuid=7ead6637-c7e0-4641-9510-c6ed2526f44a"]}],"mendeley":{"formattedCitation":"(Hamzeiy &lt;i&gt;et al.&lt;/i&gt;, 2015, 2017)","plainTextFormattedCitation":"(Hamzeiy et al., 2015, 2017)","previouslyFormattedCitation":"(Hamzeiy &lt;i&gt;et al.&lt;/i&gt;, 2015, 2017)"},"properties":{"noteIndex":0},"schema":"https://github.com/citation-style-language/schema/raw/master/csl-citation.json"}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(Hamzeiy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2015, 2017)</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More than 2000 human miRNAs are available in miRBase </w:t>
      </w:r>
      <w:r w:rsidRPr="003A1516">
        <w:rPr>
          <w:rFonts w:asciiTheme="majorBidi" w:hAnsiTheme="majorBidi" w:cstheme="majorBidi"/>
          <w:sz w:val="16"/>
          <w:szCs w:val="16"/>
        </w:rPr>
        <w:fldChar w:fldCharType="begin" w:fldLock="1"/>
      </w:r>
      <w:r w:rsidR="00B1298B">
        <w:rPr>
          <w:rFonts w:asciiTheme="majorBidi" w:hAnsiTheme="majorBidi" w:cstheme="majorBidi"/>
          <w:sz w:val="16"/>
          <w:szCs w:val="16"/>
        </w:rPr>
        <w:instrText>ADDIN CSL_CITATION {"citationItems":[{"id":"ITEM-1","itemData":{"DOI":"10.1093/nar/gkj112","ISSN":"1362-4962","PMID":"16381832","abstract":"The miRBase database aims to provide integrated interfaces to comprehensive microRNA sequence data, annotation and predicted gene targets. miRBase takes over functionality from the microRNA Registry and fulfils three main roles: the miRBase Registry acts as an independent arbiter of microRNA gene nomenclature, assigning names prior to publication of novel miRNA sequences. miRBase Sequences is the primary online repository for miRNA sequence data and annotation. miRBase Targets is a comprehensive new database of predicted miRNA target genes. miRBase is available at http://microrna.sanger.ac.uk/.","author":[{"dropping-particle":"","family":"Griffiths-Jones","given":"Sam","non-dropping-particle":"","parse-names":false,"suffix":""},{"dropping-particle":"","family":"Grocock","given":"Russell J","non-dropping-particle":"","parse-names":false,"suffix":""},{"dropping-particle":"","family":"Dongen","given":"Stijn","non-dropping-particle":"van","parse-names":false,"suffix":""},{"dropping-particle":"","family":"Bateman","given":"Alex","non-dropping-particle":"","parse-names":false,"suffix":""},{"dropping-particle":"","family":"Enright","given":"Anton J","non-dropping-particle":"","parse-names":false,"suffix":""}],"container-title":"Nucleic acids research","id":"ITEM-1","issue":"Database issue","issued":{"date-parts":[["2006","1","1"]]},"page":"D140-4","title":"miRBase: microRNA sequences, targets and gene nomenclature.","title-short":"miRBase","type":"article-journal","volume":"34"},"uris":["http://www.mendeley.com/documents/?uuid=52c46261-3871-4007-9a17-4f7b9f9b7910"]}],"mendeley":{"formattedCitation":"(Griffiths-Jones &lt;i&gt;et al.&lt;/i&gt;, 2006)","plainTextFormattedCitation":"(Griffiths-Jones et al., 2006)","previouslyFormattedCitation":"(Griffiths-Jones &lt;i&gt;et al.&lt;/i&gt;, 2006)"},"properties":{"noteIndex":0},"schema":"https://github.com/citation-style-language/schema/raw/master/csl-citation.json"}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(Griffiths-Jones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2006)</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w:t>
      </w:r>
      <w:r w:rsidR="0090063A">
        <w:rPr>
          <w:rFonts w:asciiTheme="majorBidi" w:hAnsiTheme="majorBidi" w:cstheme="majorBidi"/>
          <w:sz w:val="16"/>
          <w:szCs w:val="16"/>
        </w:rPr>
        <w:t>taken together with</w:t>
      </w:r>
      <w:r w:rsidR="0090063A" w:rsidRPr="003A1516">
        <w:rPr>
          <w:rFonts w:asciiTheme="majorBidi" w:hAnsiTheme="majorBidi" w:cstheme="majorBidi"/>
          <w:sz w:val="16"/>
          <w:szCs w:val="16"/>
        </w:rPr>
        <w:t xml:space="preserve"> </w:t>
      </w:r>
      <w:r w:rsidRPr="003A1516">
        <w:rPr>
          <w:rFonts w:asciiTheme="majorBidi" w:hAnsiTheme="majorBidi" w:cstheme="majorBidi"/>
          <w:sz w:val="16"/>
          <w:szCs w:val="16"/>
        </w:rPr>
        <w:t>their prevalence throughout pathways</w:t>
      </w:r>
      <w:r w:rsidR="0090063A">
        <w:rPr>
          <w:rFonts w:asciiTheme="majorBidi" w:hAnsiTheme="majorBidi" w:cstheme="majorBidi"/>
          <w:sz w:val="16"/>
          <w:szCs w:val="16"/>
        </w:rPr>
        <w:t xml:space="preserve">, </w:t>
      </w:r>
      <w:r w:rsidRPr="003A1516">
        <w:rPr>
          <w:rFonts w:asciiTheme="majorBidi" w:hAnsiTheme="majorBidi" w:cstheme="majorBidi"/>
          <w:sz w:val="16"/>
          <w:szCs w:val="16"/>
        </w:rPr>
        <w:t>makes these post-transcriptional regulators key elements of gene regulation.</w:t>
      </w:r>
    </w:p>
    <w:p w14:paraId="35F528D0" w14:textId="1979DBC3" w:rsidR="00A83FE9" w:rsidRPr="003A1516" w:rsidRDefault="00A83FE9" w:rsidP="00CB1F83">
      <w:pPr>
        <w:rPr>
          <w:rFonts w:asciiTheme="majorBidi" w:hAnsiTheme="majorBidi" w:cstheme="majorBidi"/>
          <w:sz w:val="16"/>
          <w:szCs w:val="16"/>
        </w:rPr>
      </w:pPr>
      <w:r w:rsidRPr="003A1516">
        <w:rPr>
          <w:rFonts w:asciiTheme="majorBidi" w:hAnsiTheme="majorBidi" w:cstheme="majorBidi"/>
          <w:sz w:val="16"/>
          <w:szCs w:val="16"/>
        </w:rPr>
        <w:t xml:space="preserve">High-throughput approaches for identifying and sequencing RNAs and proteins are available via next generation sequencing and mass spectrometry, respectively. For example, the gene expression omnibus (GEO) provides access to microarray measurements </w:t>
      </w:r>
      <w:r w:rsidRPr="003A1516">
        <w:rPr>
          <w:rFonts w:asciiTheme="majorBidi" w:hAnsiTheme="majorBidi" w:cstheme="majorBidi"/>
          <w:sz w:val="16"/>
          <w:szCs w:val="16"/>
        </w:rPr>
        <w:fldChar w:fldCharType="begin" w:fldLock="1"/>
      </w:r>
      <w:r w:rsidRPr="003A1516">
        <w:rPr>
          <w:rFonts w:asciiTheme="majorBidi" w:hAnsiTheme="majorBidi" w:cstheme="majorBidi"/>
          <w:sz w:val="16"/>
          <w:szCs w:val="16"/>
        </w:rPr>
        <w:instrText>ADDIN CSL_CITATION {"citationItems":[{"id":"ITEM-1","itemData":{"DOI":"10.1093/nar/gkm1000","ISSN":"1362-4962","PMID":"18045790","abstract":"In addition to maintaining the GenBank(R) nucleic acid sequence database, the National Center for Biotechnology Information (NCBI) provides analysis and retrieval resources for the data in GenBank and other biological data available through NCBI's web site. NCBI resources include Entrez, the Entrez Programming Utilities, My NCBI, PubMed, PubMed Central, Entrez Gene, the NCBI Taxonomy Browser, BLAST, BLAST Link, Electronic PCR, OrfFinder, Spidey, Splign, RefSeq, UniGene, HomoloGene, ProtEST, dbMHC, dbSNP, Cancer Chromosomes, Entrez Genome, Genome Project and related tools, the Trace, Assembly, and Short Read Archives, the Map Viewer, Model Maker, Evidence Viewer, Clusters of Orthologous Groups, Influenza Viral Resources, HIV-1/Human Protein Interaction Database, Gene Expression Omnibus, Entrez Probe, GENSAT, Database of Genotype and Phenotype, Online Mendelian Inheritance in Man, Online Mendelian Inheritance in Animals, the Molecular Modeling Database, the Conserved Domain Database, the Conserved Domain Architecture Retrieval Tool and the PubChem suite of small molecule databases. Augmenting the web applications are custom implementations of the BLAST program optimized to search specialized data sets. These resources can be accessed through the NCBI home page at www.ncbi.nlm.nih.gov.","author":[{"dropping-particle":"","family":"Wheeler","given":"David L","non-dropping-particle":"","parse-names":false,"suffix":""},{"dropping-particle":"","family":"Barrett","given":"Tanya","non-dropping-particle":"","parse-names":false,"suffix":""},{"dropping-particle":"","family":"Benson","given":"Dennis A","non-dropping-particle":"","parse-names":false,"suffix":""},{"dropping-particle":"","family":"Bryant","given":"Stephen H","non-dropping-particle":"","parse-names":false,"suffix":""},{"dropping-particle":"","family":"Canese","given":"Kathi","non-dropping-particle":"","parse-names":false,"suffix":""},{"dropping-particle":"","family":"Chetvernin","given":"Vyacheslav","non-dropping-particle":"","parse-names":false,"suffix":""},{"dropping-particle":"","family":"Church","given":"Deanna M","non-dropping-particle":"","parse-names":false,"suffix":""},{"dropping-particle":"","family":"Dicuccio","given":"Michael","non-dropping-particle":"","parse-names":false,"suffix":""},{"dropping-particle":"","family":"Edgar","given":"Ron","non-dropping-particle":"","parse-names":false,"suffix":""},{"dropping-particle":"","family":"Federhen","given":"Scott","non-dropping-particle":"","parse-names":false,"suffix":""},{"dropping-particle":"","family":"Feolo","given":"Michael","non-dropping-particle":"","parse-names":false,"suffix":""},{"dropping-particle":"","family":"Geer","given":"Lewis Y","non-dropping-particle":"","parse-names":false,"suffix":""},{"dropping-particle":"","family":"Helmberg","given":"Wolfgang","non-dropping-particle":"","parse-names":false,"suffix":""},{"dropping-particle":"","family":"Kapustin","given":"Yuri","non-dropping-particle":"","parse-names":false,"suffix":""},{"dropping-particle":"","family":"Khovayko","given":"Oleg","non-dropping-particle":"","parse-names":false,"suffix":""},{"dropping-particle":"","family":"Landsman","given":"David","non-dropping-particle":"","parse-names":false,"suffix":""},{"dropping-particle":"","family":"Lipman","given":"David J","non-dropping-particle":"","parse-names":false,"suffix":""},{"dropping-particle":"","family":"Madden","given":"Thomas L","non-dropping-particle":"","parse-names":false,"suffix":""},{"dropping-particle":"","family":"Maglott","given":"Donna R","non-dropping-particle":"","parse-names":false,"suffix":""},{"dropping-particle":"","family":"Miller","given":"Vadim","non-dropping-particle":"","parse-names":false,"suffix":""},{"dropping-particle":"","family":"Ostell","given":"James","non-dropping-particle":"","parse-names":false,"suffix":""},{"dropping-particle":"","family":"Pruitt","given":"Kim D","non-dropping-particle":"","parse-names":false,"suffix":""},{"dropping-particle":"","family":"Schuler","given":"Gregory D","non-dropping-particle":"","parse-names":false,"suffix":""},{"dropping-particle":"","family":"Shumway","given":"Martin","non-dropping-particle":"","parse-names":false,"suffix":""},{"dropping-particle":"","family":"Sequeira","given":"Edwin","non-dropping-particle":"","parse-names":false,"suffix":""},{"dropping-particle":"","family":"Sherry","given":"Steven T","non-dropping-particle":"","parse-names":false,"suffix":""},{"dropping-particle":"","family":"Sirotkin","given":"Karl","non-dropping-particle":"","parse-names":false,"suffix":""},{"dropping-particle":"","family":"Souvorov","given":"Alexandre","non-dropping-particle":"","parse-names":false,"suffix":""},{"dropping-particle":"","family":"Starchenko","given":"Grigory","non-dropping-particle":"","parse-names":false,"suffix":""},{"dropping-particle":"","family":"Tatusov","given":"Roman L","non-dropping-particle":"","parse-names":false,"suffix":""},{"dropping-particle":"","family":"Tatusova","given":"Tatiana A","non-dropping-particle":"","parse-names":false,"suffix":""},{"dropping-particle":"","family":"Wagner","given":"Lukas","non-dropping-particle":"","parse-names":false,"suffix":""},{"dropping-particle":"","family":"Yaschenko","given":"Eugene","non-dropping-particle":"","parse-names":false,"suffix":""}],"container-title":"Nucleic acids research","id":"ITEM-1","issue":"Database issue","issued":{"date-parts":[["2008","1"]]},"page":"D13-21","title":"Database resources of the National Center for Biotechnology Information.","type":"article-journal","volume":"36"},"uris":["http://www.mendeley.com/documents/?uuid=e4a46692-9f66-47e5-8bde-39eca4dae023","http://www.mendeley.com/documents/?uuid=2861320d-1b5a-4a07-9280-24f38049c379"]}],"mendeley":{"formattedCitation":"(Wheeler &lt;i&gt;et al.&lt;/i&gt;, 2008)","plainTextFormattedCitation":"(Wheeler et al., 2008)","previouslyFormattedCitation":"(Wheeler &lt;i&gt;et al.&lt;/i&gt;, 2008)"},"properties":{"noteIndex":0},"schema":"https://github.com/citation-style-language/schema/raw/master/csl-citation.json"}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(Wheeler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2008)</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and the sequence read archive (SRA) </w:t>
      </w:r>
      <w:r w:rsidR="0084122D">
        <w:rPr>
          <w:rFonts w:asciiTheme="majorBidi" w:hAnsiTheme="majorBidi" w:cstheme="majorBidi"/>
          <w:sz w:val="16"/>
          <w:szCs w:val="16"/>
        </w:rPr>
        <w:t>hosts</w:t>
      </w:r>
      <w:r w:rsidR="0084122D" w:rsidRPr="003A1516">
        <w:rPr>
          <w:rFonts w:asciiTheme="majorBidi" w:hAnsiTheme="majorBidi" w:cstheme="majorBidi"/>
          <w:sz w:val="16"/>
          <w:szCs w:val="16"/>
        </w:rPr>
        <w:t xml:space="preserve"> </w:t>
      </w:r>
      <w:r w:rsidRPr="003A1516">
        <w:rPr>
          <w:rFonts w:asciiTheme="majorBidi" w:hAnsiTheme="majorBidi" w:cstheme="majorBidi"/>
          <w:sz w:val="16"/>
          <w:szCs w:val="16"/>
        </w:rPr>
        <w:t xml:space="preserve">next generation sequencing data </w:t>
      </w:r>
      <w:r w:rsidRPr="003A1516">
        <w:rPr>
          <w:rFonts w:asciiTheme="majorBidi" w:hAnsiTheme="majorBidi" w:cstheme="majorBidi"/>
          <w:sz w:val="16"/>
          <w:szCs w:val="16"/>
        </w:rPr>
        <w:fldChar w:fldCharType="begin" w:fldLock="1"/>
      </w:r>
      <w:r w:rsidRPr="003A1516">
        <w:rPr>
          <w:rFonts w:asciiTheme="majorBidi" w:hAnsiTheme="majorBidi" w:cstheme="majorBidi"/>
          <w:sz w:val="16"/>
          <w:szCs w:val="16"/>
        </w:rPr>
        <w:instrText>ADDIN CSL_CITATION {"citationItems":[{"id":"ITEM-1","itemData":{"DOI":"10.1093/nar/gkq1019","ISSN":"1362-4962","PMID":"21062823","abstract":"The combination of significantly lower cost and increased speed of sequencing has resulted in an explosive growth of data submitted into the primary next-generation sequence data archive, the Sequence Read Archive (SRA). The preservation of experimental data is an important part of the scientific record, and increasing numbers of journals and funding agencies require that next-generation sequence data are deposited into the SRA. The SRA was established as a public repository for the next-generation sequence data and is operated by the International Nucleotide Sequence Database Collaboration (INSDC). INSDC partners include the National Center for Biotechnology Information (NCBI), the European Bioinformatics Institute (EBI) and the DNA Data Bank of Japan (DDBJ). The SRA is accessible at http://www.ncbi.nlm.nih.gov/Traces/sra from NCBI, at http://www.ebi.ac.uk/ena from EBI and at http://trace.ddbj.nig.ac.jp from DDBJ. In this article, we present the content and structure of the SRA, detail our support for sequencing platforms and provide recommended data submission levels and formats. We also briefly outline our response to the challenge of data growth.","author":[{"dropping-particle":"","family":"Leinonen","given":"Rasko","non-dropping-particle":"","parse-names":false,"suffix":""},{"dropping-particle":"","family":"Sugawara","given":"Hideaki","non-dropping-particle":"","parse-names":false,"suffix":""},{"dropping-particle":"","family":"Shumway","given":"Martin","non-dropping-particle":"","parse-names":false,"suffix":""}],"container-title":"Nucleic acids research","id":"ITEM-1","issue":"Database issue","issued":{"date-parts":[["2011","1"]]},"page":"D19-21","title":"The sequence read archive.","type":"article-journal","volume":"39"},"uris":["http://www.mendeley.com/documents/?uuid=c8cbac45-75e9-49ef-baa4-554befa8a6ce","http://www.mendeley.com/documents/?uuid=60eabf24-f2d5-4646-a30b-6ce285ca66c3"]}],"mendeley":{"formattedCitation":"(Leinonen &lt;i&gt;et al.&lt;/i&gt;, 2011)","plainTextFormattedCitation":"(Leinonen et al., 2011)","previouslyFormattedCitation":"(Leinonen &lt;i&gt;et al.&lt;/i&gt;, 2011)"},"properties":{"noteIndex":0},"schema":"https://github.com/citation-style-language/schema/raw/master/csl-citation.json"}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(Leinonen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2011)</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There are also data repositories for proteomics </w:t>
      </w:r>
      <w:r w:rsidR="0084122D">
        <w:rPr>
          <w:rFonts w:asciiTheme="majorBidi" w:hAnsiTheme="majorBidi" w:cstheme="majorBidi"/>
          <w:sz w:val="16"/>
          <w:szCs w:val="16"/>
        </w:rPr>
        <w:t>such as</w:t>
      </w:r>
      <w:r w:rsidR="0084122D" w:rsidRPr="003A1516">
        <w:rPr>
          <w:rFonts w:asciiTheme="majorBidi" w:hAnsiTheme="majorBidi" w:cstheme="majorBidi"/>
          <w:sz w:val="16"/>
          <w:szCs w:val="16"/>
        </w:rPr>
        <w:t xml:space="preserve"> </w:t>
      </w:r>
      <w:r w:rsidRPr="003A1516">
        <w:rPr>
          <w:rFonts w:asciiTheme="majorBidi" w:hAnsiTheme="majorBidi" w:cstheme="majorBidi"/>
          <w:sz w:val="16"/>
          <w:szCs w:val="16"/>
        </w:rPr>
        <w:t xml:space="preserve">PRIDE </w:t>
      </w:r>
      <w:r w:rsidRPr="003A1516">
        <w:rPr>
          <w:rFonts w:asciiTheme="majorBidi" w:hAnsiTheme="majorBidi" w:cstheme="majorBidi"/>
          <w:sz w:val="16"/>
          <w:szCs w:val="16"/>
        </w:rPr>
        <w:fldChar w:fldCharType="begin" w:fldLock="1"/>
      </w:r>
      <w:r w:rsidRPr="003A1516">
        <w:rPr>
          <w:rFonts w:asciiTheme="majorBidi" w:hAnsiTheme="majorBidi" w:cstheme="majorBidi"/>
          <w:sz w:val="16"/>
          <w:szCs w:val="16"/>
        </w:rPr>
        <w:instrText>ADDIN CSL_CITATION {"citationItems":[{"id":"ITEM-1","itemData":{"DOI":"10.1093/nar/gkp964","ISSN":"1362-4962","PMID":"19906717","abstract":"The Proteomics Identifications database (PRIDE, http://www.ebi.ac.uk/pride) at the European Bioinformatics Institute has become one of the main repositories of mass spectrometry-derived proteomics data. For the last 2 years, PRIDE data holdings have grown substantially, comprising 60 different species, more than 2.5 million protein identifications, 11.5 million peptides and over 50 million spectra by September 2009. We here describe several new and improved features in PRIDE, including the revised submission process, which now includes direct submission of fragment ion annotations. Correspondingly, it is now possible to visualize spectrum fragmentation annotations on tandem mass spectra, a key feature for compliance with journal data submission requirements. We also describe recent developments in the PRIDE BioMart interface, which now allows integrative queries that can join PRIDE data to a growing number of biological resources such as Reactome, Ensembl, InterPro and UniProt. This ability to perform extremely powerful across-domain queries will certainly be a cornerstone of future bioinformatics analyses. Finally, we highlight the importance of data sharing in the proteomics field, and the corresponding integration of PRIDE with other databases in the ProteomExchange consortium.","author":[{"dropping-particle":"","family":"Vizcaíno","given":"Juan Antonio","non-dropping-particle":"","parse-names":false,"suffix":""},{"dropping-particle":"","family":"Côté","given":"Richard","non-dropping-particle":"","parse-names":false,"suffix":""},{"dropping-particle":"","family":"Reisinger","given":"Florian","non-dropping-particle":"","parse-names":false,"suffix":""},{"dropping-particle":"","family":"Barsnes","given":"Harald","non-dropping-particle":"","parse-names":false,"suffix":""},{"dropping-particle":"","family":"Foster","given":"Joseph M","non-dropping-particle":"","parse-names":false,"suffix":""},{"dropping-particle":"","family":"Rameseder","given":"Jonathan","non-dropping-particle":"","parse-names":false,"suffix":""},{"dropping-particle":"","family":"Hermjakob","given":"Henning","non-dropping-particle":"","parse-names":false,"suffix":""},{"dropping-particle":"","family":"Martens","given":"Lennart","non-dropping-particle":"","parse-names":false,"suffix":""}],"container-title":"Nucleic acids research","id":"ITEM-1","issue":"Database issue","issued":{"date-parts":[["2010","1"]]},"page":"D736-42","title":"The Proteomics Identifications database: 2010 update.","type":"article-journal","volume":"38"},"uris":["http://www.mendeley.com/documents/?uuid=9d6a2496-c8a0-4e3b-832a-90890a6c34ea","http://www.mendeley.com/documents/?uuid=8203119c-abc0-47d0-b932-f3a24c243fc0"]}],"mendeley":{"formattedCitation":"(Vizcaíno &lt;i&gt;et al.&lt;/i&gt;, 2010)","plainTextFormattedCitation":"(Vizcaíno et al., 2010)","previouslyFormattedCitation":"(Vizcaíno &lt;i&gt;et al.&lt;/i&gt;, 2010)"},"properties":{"noteIndex":0},"schema":"https://github.com/citation-style-language/schema/raw/master/csl-citation.json"}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(Vizcaíno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2010)</w:t>
      </w:r>
      <w:r w:rsidRPr="003A1516">
        <w:rPr>
          <w:rFonts w:asciiTheme="majorBidi" w:hAnsiTheme="majorBidi" w:cstheme="majorBidi"/>
          <w:sz w:val="16"/>
          <w:szCs w:val="16"/>
        </w:rPr>
        <w:fldChar w:fldCharType="end"/>
      </w:r>
      <w:r w:rsidR="0084122D">
        <w:rPr>
          <w:rFonts w:asciiTheme="majorBidi" w:hAnsiTheme="majorBidi" w:cstheme="majorBidi"/>
          <w:sz w:val="16"/>
          <w:szCs w:val="16"/>
        </w:rPr>
        <w:t>.</w:t>
      </w:r>
      <w:r w:rsidRPr="003A1516">
        <w:rPr>
          <w:rFonts w:asciiTheme="majorBidi" w:hAnsiTheme="majorBidi" w:cstheme="majorBidi"/>
          <w:sz w:val="16"/>
          <w:szCs w:val="16"/>
        </w:rPr>
        <w:t xml:space="preserve"> </w:t>
      </w:r>
      <w:r w:rsidR="0084122D">
        <w:rPr>
          <w:rFonts w:asciiTheme="majorBidi" w:hAnsiTheme="majorBidi" w:cstheme="majorBidi"/>
          <w:sz w:val="16"/>
          <w:szCs w:val="16"/>
        </w:rPr>
        <w:t xml:space="preserve">Unfortunately, </w:t>
      </w:r>
      <w:r w:rsidR="008D64CD">
        <w:rPr>
          <w:rFonts w:asciiTheme="majorBidi" w:hAnsiTheme="majorBidi" w:cstheme="majorBidi"/>
          <w:sz w:val="16"/>
          <w:szCs w:val="16"/>
        </w:rPr>
        <w:t>high-throughput measurements</w:t>
      </w:r>
      <w:r w:rsidRPr="003A1516">
        <w:rPr>
          <w:rFonts w:asciiTheme="majorBidi" w:hAnsiTheme="majorBidi" w:cstheme="majorBidi"/>
          <w:sz w:val="16"/>
          <w:szCs w:val="16"/>
        </w:rPr>
        <w:t xml:space="preserve"> </w:t>
      </w:r>
      <w:r w:rsidR="0084122D">
        <w:rPr>
          <w:rFonts w:asciiTheme="majorBidi" w:hAnsiTheme="majorBidi" w:cstheme="majorBidi"/>
          <w:sz w:val="16"/>
          <w:szCs w:val="16"/>
        </w:rPr>
        <w:t>encompassing</w:t>
      </w:r>
      <w:r w:rsidR="0084122D" w:rsidRPr="003A1516">
        <w:rPr>
          <w:rFonts w:asciiTheme="majorBidi" w:hAnsiTheme="majorBidi" w:cstheme="majorBidi"/>
          <w:sz w:val="16"/>
          <w:szCs w:val="16"/>
        </w:rPr>
        <w:t xml:space="preserve"> </w:t>
      </w:r>
      <w:r w:rsidR="0084122D">
        <w:rPr>
          <w:rFonts w:asciiTheme="majorBidi" w:hAnsiTheme="majorBidi" w:cstheme="majorBidi"/>
          <w:sz w:val="16"/>
          <w:szCs w:val="16"/>
        </w:rPr>
        <w:t xml:space="preserve">coordinated measurement of </w:t>
      </w:r>
      <w:r w:rsidRPr="003A1516">
        <w:rPr>
          <w:rFonts w:asciiTheme="majorBidi" w:hAnsiTheme="majorBidi" w:cstheme="majorBidi"/>
          <w:sz w:val="16"/>
          <w:szCs w:val="16"/>
        </w:rPr>
        <w:t xml:space="preserve">protein abundance </w:t>
      </w:r>
      <w:r w:rsidR="0084122D">
        <w:rPr>
          <w:rFonts w:asciiTheme="majorBidi" w:hAnsiTheme="majorBidi" w:cstheme="majorBidi"/>
          <w:sz w:val="16"/>
          <w:szCs w:val="16"/>
        </w:rPr>
        <w:t>and</w:t>
      </w:r>
      <w:r w:rsidRPr="003A1516">
        <w:rPr>
          <w:rFonts w:asciiTheme="majorBidi" w:hAnsiTheme="majorBidi" w:cstheme="majorBidi"/>
          <w:sz w:val="16"/>
          <w:szCs w:val="16"/>
        </w:rPr>
        <w:t xml:space="preserve"> miRNA abundance </w:t>
      </w:r>
      <w:r w:rsidR="008D64CD">
        <w:rPr>
          <w:rFonts w:asciiTheme="majorBidi" w:hAnsiTheme="majorBidi" w:cstheme="majorBidi"/>
          <w:sz w:val="16"/>
          <w:szCs w:val="16"/>
        </w:rPr>
        <w:t>applicable for the present study were not available</w:t>
      </w:r>
      <w:r w:rsidR="0084122D">
        <w:rPr>
          <w:rFonts w:asciiTheme="majorBidi" w:hAnsiTheme="majorBidi" w:cstheme="majorBidi"/>
          <w:sz w:val="16"/>
          <w:szCs w:val="16"/>
        </w:rPr>
        <w:t xml:space="preserve"> in PRIDE</w:t>
      </w:r>
      <w:r w:rsidR="008D64CD">
        <w:rPr>
          <w:rFonts w:asciiTheme="majorBidi" w:hAnsiTheme="majorBidi" w:cstheme="majorBidi"/>
          <w:sz w:val="16"/>
          <w:szCs w:val="16"/>
        </w:rPr>
        <w:t>.</w:t>
      </w:r>
      <w:r w:rsidRPr="003A1516">
        <w:rPr>
          <w:rFonts w:asciiTheme="majorBidi" w:hAnsiTheme="majorBidi" w:cstheme="majorBidi"/>
          <w:sz w:val="16"/>
          <w:szCs w:val="16"/>
        </w:rPr>
        <w:t xml:space="preserve"> </w:t>
      </w:r>
      <w:r w:rsidR="00D54AB0">
        <w:rPr>
          <w:rFonts w:asciiTheme="majorBidi" w:hAnsiTheme="majorBidi" w:cstheme="majorBidi"/>
          <w:sz w:val="16"/>
          <w:szCs w:val="16"/>
        </w:rPr>
        <w:t>Such a dataset</w:t>
      </w:r>
      <w:r w:rsidRPr="003A1516">
        <w:rPr>
          <w:rFonts w:asciiTheme="majorBidi" w:hAnsiTheme="majorBidi" w:cstheme="majorBidi"/>
          <w:sz w:val="16"/>
          <w:szCs w:val="16"/>
        </w:rPr>
        <w:t xml:space="preserve"> would provide a gold standard since one mode of action of miRNAs is translational repression which cannot be queried on the transcriptional level. Another miRNA mode of action, mRNA degradation, however, can be accessed via transcriptomics. For many diseases, measurements of gene expression are available for large patient cohorts. A few examples are collected in </w:t>
      </w:r>
      <w:r w:rsidR="00CB1F83">
        <w:rPr>
          <w:rFonts w:asciiTheme="majorBidi" w:hAnsiTheme="majorBidi" w:cstheme="majorBidi"/>
          <w:sz w:val="16"/>
          <w:szCs w:val="16"/>
        </w:rPr>
        <w:t>Table 1.</w:t>
      </w:r>
    </w:p>
    <w:p w14:paraId="192B773A" w14:textId="4B915DDA" w:rsidR="00A83FE9" w:rsidRPr="003A1516" w:rsidRDefault="00A83FE9" w:rsidP="00A83FE9">
      <w:pPr>
        <w:rPr>
          <w:rFonts w:asciiTheme="majorBidi" w:hAnsiTheme="majorBidi" w:cstheme="majorBidi"/>
          <w:sz w:val="16"/>
          <w:szCs w:val="16"/>
        </w:rPr>
      </w:pPr>
      <w:r w:rsidRPr="003A1516">
        <w:rPr>
          <w:rFonts w:asciiTheme="majorBidi" w:hAnsiTheme="majorBidi" w:cstheme="majorBidi"/>
          <w:sz w:val="16"/>
          <w:szCs w:val="16"/>
        </w:rPr>
        <w:t xml:space="preserve">MicroRNAs are also transcripts and can be measured via dedicated arrays, short read sequencing, or other more specialized methods such as HITS-CLIP </w:t>
      </w:r>
      <w:r w:rsidR="00B1298B" w:rsidRPr="00102121">
        <w:rPr>
          <w:rFonts w:asciiTheme="majorBidi" w:hAnsiTheme="majorBidi" w:cstheme="majorBidi"/>
          <w:sz w:val="16"/>
          <w:szCs w:val="16"/>
        </w:rPr>
        <w:fldChar w:fldCharType="begin" w:fldLock="1"/>
      </w:r>
      <w:r w:rsidR="00102121">
        <w:rPr>
          <w:rFonts w:asciiTheme="majorBidi" w:hAnsiTheme="majorBidi" w:cstheme="majorBidi"/>
          <w:sz w:val="16"/>
          <w:szCs w:val="16"/>
        </w:rPr>
        <w:instrText>ADDIN CSL_CITATION {"citationItems":[{"id":"ITEM-1","itemData":{"DOI":"10.1007/978-1-4939-8982-9_7","ISSN":"1940-6029","PMID":"30635894","abstract":"Proteins have a strong influence on the phenotype and their aberrant expression leads to diseases. MicroRNAs (miRNAs) are short RNA sequences which posttranscriptionally regulate protein expression. This regulation is driven by miRNAs acting as recognition sequences for their target mRNAs within a larger regulatory machinery. A miRNA can have many target mRNAs and an mRNA can be targeted by many miRNAs which makes it difficult to experimentally discover all miRNA-mRNA interactions. Therefore, computational methods have been developed for miRNA detection and miRNA target prediction. An abundance of available computational tools makes selection difficult. Additionally, interactions are not currently the focus of investigation although they more accurately define the regulation than pre-miRNA detection or target prediction could perform alone. We define an interaction including the miRNA source and the mRNA target. We present computational methods allowing the investigation of these interactions as well as how they can be used to extend regulatory pathways. Finally, we present a list of points that should be taken into account when investigating miRNA-mRNA interactions. In the future, this may lead to better understanding of functional interactions which may pave the way for disease marker discovery and design of miRNA-based drugs.","author":[{"dropping-particle":"","family":"Saçar Demirci","given":"Müşerref Duygu","non-dropping-particle":"","parse-names":false,"suffix":""},{"dropping-particle":"","family":"Yousef","given":"Malik","non-dropping-particle":"","parse-names":false,"suffix":""},{"dropping-particle":"","family":"Allmer","given":"Jens","non-dropping-particle":"","parse-names":false,"suffix":""}],"container-title":"Methods in molecular biology (Clifton, N.J.)","id":"ITEM-1","issued":{"date-parts":[["2019"]]},"page":"175-196","title":"Computational Prediction of Functional MicroRNA-mRNA Interactions.","type":"article-journal","volume":"1912"},"uris":["http://www.mendeley.com/documents/?uuid=ab3cbac2-62de-45ca-bcc1-26f9d4185f5a"]}],"mendeley":{"formattedCitation":"(Saçar Demirci &lt;i&gt;et al.&lt;/i&gt;, 2019)","plainTextFormattedCitation":"(Saçar Demirci et al., 2019)","previouslyFormattedCitation":"(Saçar Demirci &lt;i&gt;et al.&lt;/i&gt;, 2019)"},"properties":{"noteIndex":0},"schema":"https://github.com/citation-style-language/schema/raw/master/csl-citation.json"}</w:instrText>
      </w:r>
      <w:r w:rsidR="00B1298B" w:rsidRPr="00102121">
        <w:rPr>
          <w:rFonts w:asciiTheme="majorBidi" w:hAnsiTheme="majorBidi" w:cstheme="majorBidi"/>
          <w:sz w:val="16"/>
          <w:szCs w:val="16"/>
        </w:rPr>
        <w:fldChar w:fldCharType="separate"/>
      </w:r>
      <w:r w:rsidR="00B1298B" w:rsidRPr="00102121">
        <w:rPr>
          <w:rFonts w:asciiTheme="majorBidi" w:hAnsiTheme="majorBidi" w:cstheme="majorBidi"/>
          <w:noProof/>
          <w:sz w:val="16"/>
          <w:szCs w:val="16"/>
        </w:rPr>
        <w:t xml:space="preserve">(Saçar Demirci </w:t>
      </w:r>
      <w:r w:rsidR="00B1298B" w:rsidRPr="00102121">
        <w:rPr>
          <w:rFonts w:asciiTheme="majorBidi" w:hAnsiTheme="majorBidi" w:cstheme="majorBidi"/>
          <w:i/>
          <w:noProof/>
          <w:sz w:val="16"/>
          <w:szCs w:val="16"/>
        </w:rPr>
        <w:t>et al.</w:t>
      </w:r>
      <w:r w:rsidR="00B1298B" w:rsidRPr="00102121">
        <w:rPr>
          <w:rFonts w:asciiTheme="majorBidi" w:hAnsiTheme="majorBidi" w:cstheme="majorBidi"/>
          <w:noProof/>
          <w:sz w:val="16"/>
          <w:szCs w:val="16"/>
        </w:rPr>
        <w:t>, 2019)</w:t>
      </w:r>
      <w:r w:rsidR="00B1298B" w:rsidRPr="00102121">
        <w:rPr>
          <w:rFonts w:asciiTheme="majorBidi" w:hAnsiTheme="majorBidi" w:cstheme="majorBidi"/>
          <w:sz w:val="16"/>
          <w:szCs w:val="16"/>
        </w:rPr>
        <w:fldChar w:fldCharType="end"/>
      </w:r>
      <w:r w:rsidRPr="00102121">
        <w:rPr>
          <w:rFonts w:asciiTheme="majorBidi" w:hAnsiTheme="majorBidi" w:cstheme="majorBidi"/>
          <w:sz w:val="16"/>
          <w:szCs w:val="16"/>
        </w:rPr>
        <w:t>.</w:t>
      </w:r>
      <w:r w:rsidRPr="003A1516">
        <w:rPr>
          <w:rFonts w:asciiTheme="majorBidi" w:hAnsiTheme="majorBidi" w:cstheme="majorBidi"/>
          <w:sz w:val="16"/>
          <w:szCs w:val="16"/>
        </w:rPr>
        <w:t xml:space="preserve"> Some miRNAs are located in transcription units (TUs) and their expression could be inferred from the expression of the enclosing TU. Apart from </w:t>
      </w:r>
      <w:r w:rsidR="0090063A">
        <w:rPr>
          <w:rFonts w:asciiTheme="majorBidi" w:hAnsiTheme="majorBidi" w:cstheme="majorBidi"/>
          <w:sz w:val="16"/>
          <w:szCs w:val="16"/>
        </w:rPr>
        <w:t xml:space="preserve">the </w:t>
      </w:r>
      <w:r w:rsidRPr="003A1516">
        <w:rPr>
          <w:rFonts w:asciiTheme="majorBidi" w:hAnsiTheme="majorBidi" w:cstheme="majorBidi"/>
          <w:sz w:val="16"/>
          <w:szCs w:val="16"/>
        </w:rPr>
        <w:t>miRNA expression levels, their</w:t>
      </w:r>
      <w:r w:rsidR="0090063A">
        <w:rPr>
          <w:rFonts w:asciiTheme="majorBidi" w:hAnsiTheme="majorBidi" w:cstheme="majorBidi"/>
          <w:sz w:val="16"/>
          <w:szCs w:val="16"/>
        </w:rPr>
        <w:t xml:space="preserve"> associated</w:t>
      </w:r>
      <w:r w:rsidRPr="003A1516">
        <w:rPr>
          <w:rFonts w:asciiTheme="majorBidi" w:hAnsiTheme="majorBidi" w:cstheme="majorBidi"/>
          <w:sz w:val="16"/>
          <w:szCs w:val="16"/>
        </w:rPr>
        <w:t xml:space="preserve"> targets are important. Experimentally verified miRNA targets are available in databases such as TarBase </w:t>
      </w:r>
      <w:r w:rsidRPr="003A1516">
        <w:rPr>
          <w:rFonts w:asciiTheme="majorBidi" w:hAnsiTheme="majorBidi" w:cstheme="majorBidi"/>
          <w:sz w:val="16"/>
          <w:szCs w:val="16"/>
        </w:rPr>
        <w:fldChar w:fldCharType="begin" w:fldLock="1"/>
      </w:r>
      <w:r w:rsidR="00B1298B">
        <w:rPr>
          <w:rFonts w:asciiTheme="majorBidi" w:hAnsiTheme="majorBidi" w:cstheme="majorBidi"/>
          <w:sz w:val="16"/>
          <w:szCs w:val="16"/>
        </w:rPr>
        <w:instrText>ADDIN CSL_CITATION {"citationItems":[{"id":"ITEM-1","itemData":{"DOI":"10.1093/nar/gkr1161","ISSN":"1362-4962","PMID":"22135297","abstract":"As the relevant literature and the number of experiments increase at a super linear rate, databases that curate and collect experimentally verified microRNA (miRNA) targets have gradually emerged. These databases attempt to provide efficient access to this wealth of experimental data, which is scattered in thousands of manuscripts. Aim of TarBase 6.0 (http://www.microrna.gr/tarbase) is to face this challenge by providing a significant increase of available miRNA targets derived from all contemporary experimental techniques (gene specific and high-throughput), while incorporating a powerful set of tools in a user-friendly interface. TarBase 6.0 hosts detailed information for each miRNA-gene interaction, ranging from miRNA- and gene-related facts to information specific to their interaction, the experimental validation methodologies and their outcomes. All database entries are enriched with function-related data, as well as general information derived from external databases such as UniProt, Ensembl and RefSeq. DIANA microT miRNA target prediction scores and the relevant prediction details are available for each interaction. TarBase 6.0 hosts the largest collection of manually curated experimentally validated miRNA-gene interactions (more than 65,000 targets), presenting a 16.5-175-fold increase over other available manually curated databases.","author":[{"dropping-particle":"","family":"Vergoulis","given":"Thanasis","non-dropping-particle":"","parse-names":false,"suffix":""},{"dropping-particle":"","family":"Vlachos","given":"Ioannis S","non-dropping-particle":"","parse-names":false,"suffix":""},{"dropping-particle":"","family":"Alexiou","given":"Panagiotis","non-dropping-particle":"","parse-names":false,"suffix":""},{"dropping-particle":"","family":"Georgakilas","given":"George","non-dropping-particle":"","parse-names":false,"suffix":""},{"dropping-particle":"","family":"Maragkakis","given":"Manolis","non-dropping-particle":"","parse-names":false,"suffix":""},{"dropping-particle":"","family":"Reczko","given":"Martin","non-dropping-particle":"","parse-names":false,"suffix":""},{"dropping-particle":"","family":"Gerangelos","given":"Stefanos","non-dropping-particle":"","parse-names":false,"suffix":""},{"dropping-particle":"","family":"Koziris","given":"Nectarios","non-dropping-particle":"","parse-names":false,"suffix":""},{"dropping-particle":"","family":"Dalamagas","given":"Theodore","non-dropping-particle":"","parse-names":false,"suffix":""},{"dropping-particle":"","family":"Hatzigeorgiou","given":"Artemis G","non-dropping-particle":"","parse-names":false,"suffix":""}],"container-title":"Nucleic acids research","id":"ITEM-1","issue":"Database issue","issued":{"date-parts":[["2012","1"]]},"page":"D222-9","title":"TarBase 6.0: capturing the exponential growth of miRNA targets with experimental support.","type":"article-journal","volume":"40"},"uris":["http://www.mendeley.com/documents/?uuid=44ffb4f8-5ceb-403d-ba01-e56dd3c314ba"]}],"mendeley":{"formattedCitation":"(Vergoulis &lt;i&gt;et al.&lt;/i&gt;, 2012)","plainTextFormattedCitation":"(Vergoulis et al., 2012)","previouslyFormattedCitation":"(Vergoulis &lt;i&gt;et al.&lt;/i&gt;, 2012)"},"properties":{"noteIndex":0},"schema":"https://github.com/citation-style-language/schema/raw/master/csl-citation.json"}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(Vergoulis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2012)</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and miRTarBase </w:t>
      </w:r>
      <w:r w:rsidRPr="003A1516">
        <w:rPr>
          <w:rFonts w:asciiTheme="majorBidi" w:hAnsiTheme="majorBidi" w:cstheme="majorBidi"/>
          <w:sz w:val="16"/>
          <w:szCs w:val="16"/>
        </w:rPr>
        <w:fldChar w:fldCharType="begin" w:fldLock="1"/>
      </w:r>
      <w:r w:rsidR="00B1298B">
        <w:rPr>
          <w:rFonts w:asciiTheme="majorBidi" w:hAnsiTheme="majorBidi" w:cstheme="majorBidi"/>
          <w:sz w:val="16"/>
          <w:szCs w:val="16"/>
        </w:rPr>
        <w:instrText xml:space="preserve">ADDIN CSL_CITATION {"citationItems":[{"id":"ITEM-1","itemData":{"DOI":"10.1093/nar/gkx1067","ISSN":"1362-4962","PMID":"29126174","abstract":"MicroRNAs (miRNAs) are small non-coding RNAs of </w:instrText>
      </w:r>
      <w:r w:rsidR="00B1298B">
        <w:rPr>
          <w:rFonts w:ascii="Cambria Math" w:hAnsi="Cambria Math" w:cs="Cambria Math"/>
          <w:sz w:val="16"/>
          <w:szCs w:val="16"/>
        </w:rPr>
        <w:instrText>∼</w:instrText>
      </w:r>
      <w:r w:rsidR="00B1298B">
        <w:rPr>
          <w:rFonts w:asciiTheme="majorBidi" w:hAnsiTheme="majorBidi" w:cstheme="majorBidi"/>
          <w:sz w:val="16"/>
          <w:szCs w:val="16"/>
        </w:rPr>
        <w:instrText xml:space="preserve"> 22 nucleotides that are involved in negative regulation of mRNA at the post-transcriptional level. Previously, we developed miRTarBase which provides information about experimentally validated miRNA-target interactions (MTIs). Here, we describe an updated database containing 422 517 curated MTIs from 4076 miRNAs and 23 054 target genes collected from over 8500 articles. The number of MTIs curated by strong evidence has increased </w:instrText>
      </w:r>
      <w:r w:rsidR="00B1298B">
        <w:rPr>
          <w:rFonts w:ascii="Cambria Math" w:hAnsi="Cambria Math" w:cs="Cambria Math"/>
          <w:sz w:val="16"/>
          <w:szCs w:val="16"/>
        </w:rPr>
        <w:instrText>∼</w:instrText>
      </w:r>
      <w:r w:rsidR="00B1298B">
        <w:rPr>
          <w:rFonts w:asciiTheme="majorBidi" w:hAnsiTheme="majorBidi" w:cstheme="majorBidi"/>
          <w:sz w:val="16"/>
          <w:szCs w:val="16"/>
        </w:rPr>
        <w:instrText>1.4-fold since the last update in 2016. In this updated version, target sites validated by reporter assay that are available in the literature can be downloaded. The target site sequence can extract new features for analysis via a machine learning approach which can help to evaluate the performance of miRNA-target prediction tools. Furthermore, different ways of browsing enhance user browsing specific MTIs. With these improvements, miRTarBase serves as more comprehensively annotated, experimentally validated miRNA-target interactions databases in the field of miRNA related research. miRTarBase is available at http://miRTarBase.mbc.nctu.edu.tw/.","author":[{"dropping-particle":"","family":"Chou","given":"Chih-Hung","non-dropping-particle":"","parse-names":false,"suffix":""},{"dropping-particle":"","family":"Shrestha","given":"Sirjana","non-dropping-particle":"","parse-names":false,"suffix":""},{"dropping-particle":"","family":"Yang","given":"Chi-Dung","non-dropping-particle":"","parse-names":false,"suffix":""},{"dropping-particle":"","family":"Chang","given":"Nai-Wen","non-dropping-particle":"","parse-names":false,"suffix":""},{"dropping-particle":"","family":"Lin","given":"Yu-Ling","non-dropping-particle":"","parse-names":false,"suffix":""},{"dropping-particle":"","family":"Liao","given":"Kuang-Wen","non-dropping-particle":"","parse-names":false,"suffix":""},{"dropping-particle":"","family":"Huang","given":"Wei-Chi","non-dropping-particle":"","parse-names":false,"suffix":""},{"dropping-particle":"","family":"Sun","given":"Ting-Hsuan","non-dropping-particle":"","parse-names":false,"suffix":""},{"dropping-particle":"","family":"Tu","given":"Siang-Jyun","non-dropping-particle":"","parse-names":false,"suffix":""},{"dropping-particle":"","family":"Lee","given":"Wei-Hsiang","non-dropping-particle":"","parse-names":false,"suffix":""},{"dropping-particle":"","family":"Chiew","given":"Men-Yee","non-dropping-particle":"","parse-names":false,"suffix":""},{"dropping-particle":"","family":"Tai","given":"Chun-San","non-dropping-particle":"","parse-names":false,"suffix":""},{"dropping-particle":"","family":"Wei","given":"Ting-Yen","non-dropping-particle":"","parse-names":false,"suffix":""},{"dropping-particle":"","family":"Tsai","given":"Tzi-Ren","non-dropping-particle":"","parse-names":false,"suffix":""},{"dropping-particle":"","family":"Huang","given":"Hsin-Tzu","non-dropping-particle":"","parse-names":false,"suffix":""},{"dropping-particle":"","family":"Wang","given":"Chung-Yu","non-dropping-particle":"","parse-names":false,"suffix":""},{"dropping-particle":"","family":"Wu","given":"Hsin-Yi","non-dropping-particle":"","parse-names":false,"suffix":""},{"dropping-particle":"","family":"Ho","given":"Shu-Yi","non-dropping-particle":"","parse-names":false,"suffix":""},{"dropping-particle":"","family":"Chen","given":"Pin-Rong","non-dropping-particle":"","parse-names":false,"suffix":""},{"dropping-particle":"","family":"Chuang","given":"Cheng-Hsun","non-dropping-particle":"","parse-names":false,"suffix":""},{"dropping-particle":"","family":"Hsieh","given":"Pei-Jung","non-dropping-particle":"","parse-names":false,"suffix":""},{"dropping-particle":"","family":"Wu","given":"Yi-Shin","non-dropping-particle":"","parse-names":false,"suffix":""},{"dropping-particle":"","family":"Chen","given":"Wen-Liang","non-dropping-particle":"","parse-names":false,"suffix":""},{"dropping-particle":"","family":"Li","given":"Meng-Ju","non-dropping-particle":"","parse-names":false,"suffix":""},{"dropping-particle":"","family":"Wu","given":"Yu-Chun","non-dropping-particle":"","parse-names":false,"suffix":""},{"dropping-particle":"","family":"Huang","given":"Xin-Yi","non-dropping-particle":"","parse-names":false,"suffix":""},{"dropping-particle":"","family":"Ng","given":"Fung Ling","non-dropping-particle":"","parse-names":false,"suffix":""},{"dropping-particle":"","family":"Buddhakosai","given":"Waradee","non-dropping-particle":"","parse-names":false,"suffix":""},{"dropping-particle":"","family":"Huang","given":"Pei-Chun","non-dropping-particle":"","parse-names":false,"suffix":""},{"dropping-particle":"","family":"Lan","given":"Kuan-Chun","non-dropping-particle":"","parse-names":false,"suffix":""},{"dropping-particle":"","family":"Huang","given":"Chia-Yen","non-dropping-particle":"","parse-names":false,"suffix":""},{"dropping-particle":"","family":"Weng","given":"Shun-Long","non-dropping-particle":"","parse-names":false,"suffix":""},{"dropping-particle":"","family":"Cheng","given":"Yeong-Nan","non-dropping-particle":"","parse-names":false,"suffix":""},{"dropping-particle":"","family":"Liang","given":"Chao","non-dropping-particle":"","parse-names":false,"suffix":""},{"dropping-particle":"","family":"Hsu","given":"Wen-Lian","non-dropping-particle":"","parse-names":false,"suffix":""},{"dropping-particle":"","family":"Huang","given":"Hsien-Da","non-dropping-particle":"","parse-names":false,"suffix":""}],"container-title":"Nucleic acids research","id":"ITEM-1","issue":"D1","issued":{"date-parts":[["2018","1","4"]]},"page":"D296-D302","title":"miRTarBase update 2018: a resource for experimentally validated microRNA-target interactions.","type":"article-journal","volume":"46"},"uris":["http://www.mendeley.com/documents/?uuid=cce2cc25-42d0-4230-ac1e-679ec8ef2ed5","http://www.mendeley.com/documents/?uuid=ffd5f34b-08a3-41e1-9a52-fda9f794b914"]}],"mendeley":{"formattedCitation":"(Chou &lt;i&gt;et al.&lt;/i&gt;, 2018)","plainTextFormattedCitation":"(Chou et al., 2018)","previouslyFormattedCitation":"(Chou &lt;i&gt;et al.&lt;/i&gt;, 2018)"},"properties":{"noteIndex":0},"schema":"https://github.com/citation-style-language/schema/raw/master/csl-citation.json"}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(Chou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2018)</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Taken together, transcriptomics data can provide information about miRNAs and their targets’ expression levels. </w:t>
      </w:r>
    </w:p>
    <w:p w14:paraId="3389A05F" w14:textId="6945FEB1" w:rsidR="00A83FE9" w:rsidRPr="003A1516" w:rsidRDefault="00A83FE9" w:rsidP="009A280D">
      <w:pPr>
        <w:rPr>
          <w:rFonts w:asciiTheme="majorBidi" w:hAnsiTheme="majorBidi" w:cstheme="majorBidi"/>
          <w:sz w:val="16"/>
          <w:szCs w:val="16"/>
        </w:rPr>
      </w:pPr>
      <w:r w:rsidRPr="003A1516">
        <w:rPr>
          <w:rFonts w:asciiTheme="majorBidi" w:hAnsiTheme="majorBidi" w:cstheme="majorBidi"/>
          <w:sz w:val="16"/>
          <w:szCs w:val="16"/>
        </w:rPr>
        <w:t xml:space="preserve">The need for integration of miRNA and target expression data has been identified previously by Gunaratne et al. </w:t>
      </w:r>
      <w:r w:rsidRPr="003A1516">
        <w:rPr>
          <w:rFonts w:asciiTheme="majorBidi" w:hAnsiTheme="majorBidi" w:cstheme="majorBidi"/>
          <w:sz w:val="16"/>
          <w:szCs w:val="16"/>
        </w:rPr>
        <w:fldChar w:fldCharType="begin" w:fldLock="1"/>
      </w:r>
      <w:r w:rsidRPr="003A1516">
        <w:rPr>
          <w:rFonts w:asciiTheme="majorBidi" w:hAnsiTheme="majorBidi" w:cstheme="majorBidi"/>
          <w:sz w:val="16"/>
          <w:szCs w:val="16"/>
        </w:rPr>
        <w:instrText>ADDIN CSL_CITATION {"citationItems":[{"id":"ITEM-1","itemData":{"DOI":"10.1007/978-1-60761-811-9_20","ISBN":"978-1-60761-810-2","ISSN":"1940-6029 (Electronic)","PMID":"20827542","abstract":"The discovery of microRNAs (miRNAs) revealed a hidden layer of gene regulation that is able to integrate multiple genes into biologically meaningful networks. A number of computational prediction programs have been developed to identify putative miRNA targets. Collectively, the miRNAs that have been discovered so far have the potential to target over 60% of genes in our genome. A minimum of six consecutive nucleotides in the 5'-seed (nucleotides 2-8) in the miRNA must bind through complimentary base pairing to the 3'-untranslated (3'-UTRs) of target genes. Given the small sequence match required, a given miRNA has the potential to target hundreds of genes and a given mRNA can have 0-50 miRNA binding sites. The low-throughput nature of the query design (gene by gene or miRNA by miRNA) and a fairly high rate of false positives and negatives uncovered by the limited number of functional studies remain as the major limitations. Programs that integrate genome-wide gene and miRNA expression data determined by microarray and/or next-generation sequencing (NGS) technologies with the publicly available target prediction algorithms are extremely valuable on two fronts. First, they allow the investigator to fully capitalize on all the data generated to reveal new genes and pathways underlying the biological process under study. Second, these programs allow the investigator to lift a small network of genes they are currently following into a larger network through the integrative properties of miRNAs. In this chapter, we discuss the latest methodologies for determining genome-wide miRNA and gene expression changes and three programs (Sigterms, CORNA, and MMIA) that allow the investigator to generate short lists of enriched miRNA:target mRNA candidates for large-scale miRNA:target mRNA validation. These efforts are essential for determining false positive and negative rates of existing algorithms and refining our knowledge on the rules of miRNA-mRNA relationships.","author":[{"dropping-particle":"","family":"Gunaratne","given":"Preethi H","non-dropping-particle":"","parse-names":false,"suffix":""},{"dropping-particle":"","family":"Creighton","given":"Chad J","non-dropping-particle":"","parse-names":false,"suffix":""},{"dropping-particle":"","family":"Watson","given":"Michael","non-dropping-particle":"","parse-names":false,"suffix":""},{"dropping-particle":"","family":"Tennakoon","given":"Jayantha B","non-dropping-particle":"","parse-names":false,"suffix":""}],"container-title":"Methods in molecular biology (Clifton, N.J.)","id":"ITEM-1","issued":{"date-parts":[["2010"]]},"page":"297-315","title":"Large-scale integration of MicroRNA and gene expression data for identification of enriched microRNA-mRNA associations in biological systems.","type":"article-journal","volume":"667"},"uris":["http://www.mendeley.com/documents/?uuid=cc9bc307-c9c5-4daa-bd87-a1b598ced48b","http://www.mendeley.com/documents/?uuid=0937d76e-a742-490f-986e-719433afd816"]}],"mendeley":{"formattedCitation":"(Gunaratne &lt;i&gt;et al.&lt;/i&gt;, 2010)","plainTextFormattedCitation":"(Gunaratne et al., 2010)","previouslyFormattedCitation":"(Gunaratne &lt;i&gt;et al.&lt;/i&gt;, 2010)"},"properties":{"noteIndex":0},"schema":"https://github.com/citation-style-language/schema/raw/master/csl-citation.json"}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(Gunaratne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2010)</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They also identified a need for computational tools facilitating such analyses for novel and publicly available data.</w:t>
      </w:r>
      <w:r w:rsidR="00CE543A">
        <w:rPr>
          <w:rFonts w:asciiTheme="majorBidi" w:hAnsiTheme="majorBidi" w:cstheme="majorBidi"/>
          <w:sz w:val="16"/>
          <w:szCs w:val="16"/>
        </w:rPr>
        <w:t xml:space="preserve"> Today, although various experimental methods exist for the measurement of miRNA </w:t>
      </w:r>
      <w:r w:rsidR="00CE543A">
        <w:rPr>
          <w:rFonts w:asciiTheme="majorBidi" w:hAnsiTheme="majorBidi" w:cstheme="majorBidi"/>
          <w:sz w:val="16"/>
          <w:szCs w:val="16"/>
        </w:rPr>
        <w:t xml:space="preserve">abundance, the need for computational tools </w:t>
      </w:r>
      <w:r w:rsidR="00D54AB0">
        <w:rPr>
          <w:rFonts w:asciiTheme="majorBidi" w:hAnsiTheme="majorBidi" w:cstheme="majorBidi"/>
          <w:sz w:val="16"/>
          <w:szCs w:val="16"/>
        </w:rPr>
        <w:t>still exists because experimental methods are still involved and expensive</w:t>
      </w:r>
      <w:r w:rsidR="00CE543A">
        <w:rPr>
          <w:rFonts w:asciiTheme="majorBidi" w:hAnsiTheme="majorBidi" w:cstheme="majorBidi"/>
          <w:sz w:val="16"/>
          <w:szCs w:val="16"/>
        </w:rPr>
        <w:t>.</w:t>
      </w:r>
      <w:r w:rsidRPr="003A1516">
        <w:rPr>
          <w:rFonts w:asciiTheme="majorBidi" w:hAnsiTheme="majorBidi" w:cstheme="majorBidi"/>
          <w:sz w:val="16"/>
          <w:szCs w:val="16"/>
        </w:rPr>
        <w:t xml:space="preserve"> A variety of</w:t>
      </w:r>
      <w:r w:rsidR="0003727D">
        <w:rPr>
          <w:rFonts w:asciiTheme="majorBidi" w:hAnsiTheme="majorBidi" w:cstheme="majorBidi"/>
          <w:sz w:val="16"/>
          <w:szCs w:val="16"/>
        </w:rPr>
        <w:t xml:space="preserve"> computational</w:t>
      </w:r>
      <w:r w:rsidRPr="003A1516">
        <w:rPr>
          <w:rFonts w:asciiTheme="majorBidi" w:hAnsiTheme="majorBidi" w:cstheme="majorBidi"/>
          <w:sz w:val="16"/>
          <w:szCs w:val="16"/>
        </w:rPr>
        <w:t xml:space="preserve"> tools for the task exist and they use different resources and approaches to accomplish a specific task. One important component for such research is information about miRNA targets. MiRGator </w:t>
      </w:r>
      <w:r w:rsidRPr="003A1516">
        <w:rPr>
          <w:rFonts w:asciiTheme="majorBidi" w:hAnsiTheme="majorBidi" w:cstheme="majorBidi"/>
          <w:sz w:val="16"/>
          <w:szCs w:val="16"/>
        </w:rPr>
        <w:fldChar w:fldCharType="begin" w:fldLock="1"/>
      </w:r>
      <w:r w:rsidR="00B1298B">
        <w:rPr>
          <w:rFonts w:asciiTheme="majorBidi" w:hAnsiTheme="majorBidi" w:cstheme="majorBidi"/>
          <w:sz w:val="16"/>
          <w:szCs w:val="16"/>
        </w:rPr>
        <w:instrText>ADDIN CSL_CITATION {"citationItems":[{"id":"ITEM-1","itemData":{"DOI":"10.1093/nar/gks1168","ISSN":"1362-4962","PMID":"23193297","abstract":"Biogenesis and molecular function are two key subjects in the field of microRNA (miRNA) research. Deep sequencing has become the principal technique in cataloging of miRNA repertoire and generating expression profiles in an unbiased manner. Here, we describe the miRGator v3.0 update (http://mirgator.kobic.re.kr) that compiled the deep sequencing miRNA data available in public and implemented several novel tools to facilitate exploration of massive data. The miR-seq browser supports users to examine short read alignment with the secondary structure and read count information available in concurrent windows. Features such as sequence editing, sorting, ordering, import and export of user data would be of great utility for studying iso-miRs, miRNA editing and modifications. miRNA-target relation is essential for understanding miRNA function. Coexpression analysis of miRNA and target mRNAs, based on miRNA-seq and RNA-seq data from the same sample, is visualized in the heat-map and network views where users can investigate the inverse correlation of gene expression and target relations, compiled from various databases of predicted and validated targets. By keeping datasets and analytic tools up-to-date, miRGator should continue to serve as an integrated resource for biogenesis and functional investigation of miRNAs.","author":[{"dropping-particle":"","family":"Cho","given":"Sooyoung","non-dropping-particle":"","parse-names":false,"suffix":""},{"dropping-particle":"","family":"Jang","given":"Insu","non-dropping-particle":"","parse-names":false,"suffix":""},{"dropping-particle":"","family":"Jun","given":"Yukyung","non-dropping-particle":"","parse-names":false,"suffix":""},{"dropping-particle":"","family":"Yoon","given":"Suhyeon","non-dropping-particle":"","parse-names":false,"suffix":""},{"dropping-particle":"","family":"Ko","given":"Minjeong","non-dropping-particle":"","parse-names":false,"suffix":""},{"dropping-particle":"","family":"Kwon","given":"Yeajee","non-dropping-particle":"","parse-names":false,"suffix":""},{"dropping-particle":"","family":"Choi","given":"Ikjung","non-dropping-particle":"","parse-names":false,"suffix":""},{"dropping-particle":"","family":"Chang","given":"Hyeshik","non-dropping-particle":"","parse-names":false,"suffix":""},{"dropping-particle":"","family":"Ryu","given":"Daeun","non-dropping-particle":"","parse-names":false,"suffix":""},{"dropping-particle":"","family":"Lee","given":"Byungwook","non-dropping-particle":"","parse-names":false,"suffix":""},{"dropping-particle":"","family":"Kim","given":"V Narry","non-dropping-particle":"","parse-names":false,"suffix":""},{"dropping-particle":"","family":"Kim","given":"Wankyu","non-dropping-particle":"","parse-names":false,"suffix":""},{"dropping-particle":"","family":"Lee","given":"Sanghyuk","non-dropping-particle":"","parse-names":false,"suffix":""}],"container-title":"Nucleic acids research","id":"ITEM-1","issue":"Database issue","issued":{"date-parts":[["2013","1"]]},"page":"D252-7","title":"MiRGator v3.0: a microRNA portal for deep sequencing, expression profiling and mRNA targeting.","type":"article-journal","volume":"41"},"uris":["http://www.mendeley.com/documents/?uuid=130cfad9-2212-4cc2-a6e9-1ba48f4aec35"]}],"mendeley":{"formattedCitation":"(Cho &lt;i&gt;et al.&lt;/i&gt;, 2013)","plainTextFormattedCitation":"(Cho et al., 2013)","previouslyFormattedCitation":"(Cho &lt;i&gt;et al.&lt;/i&gt;, 2013)"},"properties":{"noteIndex":0},"schema":"https://github.com/citation-style-language/schema/raw/master/csl-citation.json"}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(Cho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2013)</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and mirDIP </w:t>
      </w:r>
      <w:r w:rsidRPr="003A1516">
        <w:rPr>
          <w:rFonts w:asciiTheme="majorBidi" w:hAnsiTheme="majorBidi" w:cstheme="majorBidi"/>
          <w:sz w:val="16"/>
          <w:szCs w:val="16"/>
        </w:rPr>
        <w:fldChar w:fldCharType="begin" w:fldLock="1"/>
      </w:r>
      <w:r w:rsidR="00B1298B">
        <w:rPr>
          <w:rFonts w:asciiTheme="majorBidi" w:hAnsiTheme="majorBidi" w:cstheme="majorBidi"/>
          <w:sz w:val="16"/>
          <w:szCs w:val="16"/>
        </w:rPr>
        <w:instrText>ADDIN CSL_CITATION {"citationItems":[{"id":"ITEM-1","itemData":{"DOI":"10.1093/nar/gkx1144","ISSN":"1362-4962","PMID":"29194489","abstract":"MicroRNAs are important regulators of gene expression, achieved by binding to the gene to be regulated. Even with modern high-throughput technologies, it is laborious and expensive to detect all possible microRNA targets. For this reason, several computational microRNA-target prediction tools have been developed, each with its own strengths and limitations. Integration of different tools has been a successful approach to minimize the shortcomings of individual databases. Here, we present mirDIP v4.1, providing nearly 152 million human microRNA-target predictions, which were collected across 30 different resources. We also introduce an integrative score, which was statistically inferred from the obtained predictions, and was assigned to each unique microRNA-target interaction to provide a unified measure of confidence. We demonstrate that integrating predictions across multiple resources does not cumulate prediction bias toward biological processes or pathways. mirDIP v4.1 is freely available at http://ophid.utoronto.ca/mirDIP/.","author":[{"dropping-particle":"","family":"Tokar","given":"Tomas","non-dropping-particle":"","parse-names":false,"suffix":""},{"dropping-particle":"","family":"Pastrello","given":"Chiara","non-dropping-particle":"","parse-names":false,"suffix":""},{"dropping-particle":"","family":"Rossos","given":"Andrea E M","non-dropping-particle":"","parse-names":false,"suffix":""},{"dropping-particle":"","family":"Abovsky","given":"Mark","non-dropping-particle":"","parse-names":false,"suffix":""},{"dropping-particle":"","family":"Hauschild","given":"Anne-Christin","non-dropping-particle":"","parse-names":false,"suffix":""},{"dropping-particle":"","family":"Tsay","given":"Mike","non-dropping-particle":"","parse-names":false,"suffix":""},{"dropping-particle":"","family":"Lu","given":"Richard","non-dropping-particle":"","parse-names":false,"suffix":""},{"dropping-particle":"","family":"Jurisica","given":"Igor","non-dropping-particle":"","parse-names":false,"suffix":""}],"container-title":"Nucleic acids research","id":"ITEM-1","issue":"D1","issued":{"date-parts":[["2018","1","4"]]},"page":"D360-D370","title":"mirDIP 4.1-integrative database of human microRNA target predictions.","type":"article-journal","volume":"46"},"uris":["http://www.mendeley.com/documents/?uuid=d6bd5a11-4f52-4381-adf1-dc1ab5fa56ca","http://www.mendeley.com/documents/?uuid=a22ebfde-7e85-44c1-857a-8ff798558a8b"]}],"mendeley":{"formattedCitation":"(Tokar &lt;i&gt;et al.&lt;/i&gt;, 2018)","plainTextFormattedCitation":"(Tokar et al., 2018)","previouslyFormattedCitation":"(Tokar &lt;i&gt;et al.&lt;/i&gt;, 2018)"},"properties":{"noteIndex":0},"schema":"https://github.com/citation-style-language/schema/raw/master/csl-citation.json"}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(Tokar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2018)</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are two tools which integrate targeting data from multiple resources. Other approaches such as data integration for modeling the miRNA:mRNA regulation have been proposed. NAViGaTing is one such method which explores miRNA</w:t>
      </w:r>
      <w:r w:rsidR="0003727D">
        <w:rPr>
          <w:rFonts w:asciiTheme="majorBidi" w:hAnsiTheme="majorBidi" w:cstheme="majorBidi"/>
          <w:sz w:val="16"/>
          <w:szCs w:val="16"/>
        </w:rPr>
        <w:t>s</w:t>
      </w:r>
      <w:r w:rsidRPr="003A1516">
        <w:rPr>
          <w:rFonts w:asciiTheme="majorBidi" w:hAnsiTheme="majorBidi" w:cstheme="majorBidi"/>
          <w:sz w:val="16"/>
          <w:szCs w:val="16"/>
        </w:rPr>
        <w:t xml:space="preserve"> involvement in well-known signaling pathways and </w:t>
      </w:r>
      <w:r w:rsidR="0003727D">
        <w:rPr>
          <w:rFonts w:asciiTheme="majorBidi" w:hAnsiTheme="majorBidi" w:cstheme="majorBidi"/>
          <w:sz w:val="16"/>
          <w:szCs w:val="16"/>
        </w:rPr>
        <w:t>their</w:t>
      </w:r>
      <w:r w:rsidR="0003727D" w:rsidRPr="003A1516">
        <w:rPr>
          <w:rFonts w:asciiTheme="majorBidi" w:hAnsiTheme="majorBidi" w:cstheme="majorBidi"/>
          <w:sz w:val="16"/>
          <w:szCs w:val="16"/>
        </w:rPr>
        <w:t xml:space="preserve"> </w:t>
      </w:r>
      <w:r w:rsidRPr="003A1516">
        <w:rPr>
          <w:rFonts w:asciiTheme="majorBidi" w:hAnsiTheme="majorBidi" w:cstheme="majorBidi"/>
          <w:sz w:val="16"/>
          <w:szCs w:val="16"/>
        </w:rPr>
        <w:t xml:space="preserve">associations with disease </w:t>
      </w:r>
      <w:r w:rsidRPr="003A1516">
        <w:rPr>
          <w:rFonts w:asciiTheme="majorBidi" w:hAnsiTheme="majorBidi" w:cstheme="majorBidi"/>
          <w:sz w:val="16"/>
          <w:szCs w:val="16"/>
        </w:rPr>
        <w:fldChar w:fldCharType="begin" w:fldLock="1"/>
      </w:r>
      <w:r w:rsidRPr="003A1516">
        <w:rPr>
          <w:rFonts w:asciiTheme="majorBidi" w:hAnsiTheme="majorBidi" w:cstheme="majorBidi"/>
          <w:sz w:val="16"/>
          <w:szCs w:val="16"/>
        </w:rPr>
        <w:instrText>ADDIN CSL_CITATION {"citationItems":[{"id":"ITEM-1","itemData":{"DOI":"10.1371/journal.pone.0017429","ISBN":"1932-6203 (Electronic)\\r1932-6203 (Linking)","ISSN":"19326203","PMID":"21364759","abstract":"MicroRNAs are a class of small RNAs known to regulate gene expression at the transcript level, the protein level, or both. Since microRNA binding is sequence-based but possibly structure-specific, work in this area has resulted in multiple databases storing predicted microRNA:target relationships computed using diverse algorithms. We integrate prediction databases, compare predictions to in vitro data, and use cross-database predictions to model the microRNA:transcript interactome--referred to as the micronome--to study microRNA involvement in well-known signalling pathways as well as associations with disease. We make this data freely available with a flexible user interface as our microRNA Data Integration Portal--mirDIP (http://ophid.utoronto.ca/mirDIP).","author":[{"dropping-particle":"","family":"Shirdel","given":"Elize A.","non-dropping-particle":"","parse-names":false,"suffix":""},{"dropping-particle":"","family":"Xie","given":"Wing","non-dropping-particle":"","parse-names":false,"suffix":""},{"dropping-particle":"","family":"Mak","given":"Tak W.","non-dropping-particle":"","parse-names":false,"suffix":""},{"dropping-particle":"","family":"Jurisica","given":"Igor","non-dropping-particle":"","parse-names":false,"suffix":""}],"container-title":"PLoS ONE","id":"ITEM-1","issue":"2","issued":{"date-parts":[["2011"]]},"title":"NAViGaTing the micronome - using multiple microRNA prediction databases to identify signalling pathway-associated microRNAs","type":"article-journal","volume":"6"},"uris":["http://www.mendeley.com/documents/?uuid=041100b6-37df-416a-905b-af474e3f95ce","http://www.mendeley.com/documents/?uuid=259cc3e6-c711-4ce2-ae2a-f487fde21050"]}],"mendeley":{"formattedCitation":"(Shirdel &lt;i&gt;et al.&lt;/i&gt;, 2011)","plainTextFormattedCitation":"(Shirdel et al., 2011)","previouslyFormattedCitation":"(Shirdel &lt;i&gt;et al.&lt;/i&gt;, 2011)"},"properties":{"noteIndex":0},"schema":"https://github.com/citation-style-language/schema/raw/master/csl-citation.json"}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(Shirdel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2011)</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w:t>
      </w:r>
      <w:r w:rsidRPr="003A1516">
        <w:rPr>
          <w:rFonts w:asciiTheme="majorBidi" w:hAnsiTheme="majorBidi" w:cstheme="majorBidi"/>
          <w:noProof/>
          <w:sz w:val="16"/>
          <w:szCs w:val="16"/>
        </w:rPr>
        <w:t>Chen &amp; Yan</w:t>
      </w:r>
      <w:r w:rsidRPr="003A1516">
        <w:rPr>
          <w:rFonts w:asciiTheme="majorBidi" w:hAnsiTheme="majorBidi" w:cstheme="majorBidi"/>
          <w:sz w:val="16"/>
          <w:szCs w:val="16"/>
        </w:rPr>
        <w:t xml:space="preserve"> developed regularized least squares for miRNA-disease association, using semi-supervised learning, to uncover the relationship between diseases and miRNAs </w:t>
      </w:r>
      <w:r w:rsidRPr="003A1516">
        <w:rPr>
          <w:rFonts w:asciiTheme="majorBidi" w:hAnsiTheme="majorBidi" w:cstheme="majorBidi"/>
          <w:sz w:val="16"/>
          <w:szCs w:val="16"/>
        </w:rPr>
        <w:fldChar w:fldCharType="begin" w:fldLock="1"/>
      </w:r>
      <w:r w:rsidR="00B1298B">
        <w:rPr>
          <w:rFonts w:asciiTheme="majorBidi" w:hAnsiTheme="majorBidi" w:cstheme="majorBidi"/>
          <w:sz w:val="16"/>
          <w:szCs w:val="16"/>
        </w:rPr>
        <w:instrText>ADDIN CSL_CITATION {"citationItems":[{"id":"ITEM-1","itemData":{"DOI":"10.1038/srep05501","ISSN":"2045-2322","author":[{"dropping-particle":"","family":"Chen","given":"Xing","non-dropping-particle":"","parse-names":false,"suffix":""},{"dropping-particle":"","family":"Yan","given":"Gui-Ying","non-dropping-particle":"","parse-names":false,"suffix":""}],"container-title":"Scientific Reports","id":"ITEM-1","issue":"1","issued":{"date-parts":[["2015","5","30"]]},"page":"5501","title":"Semi-supervised learning for potential human microRNA-disease associations inference","type":"article-journal","volume":"4"},"uris":["http://www.mendeley.com/documents/?uuid=6a494f23-96d4-43de-a7c8-3aa0d5de7912","http://www.mendeley.com/documents/?uuid=e1c8d765-bfed-4056-8065-d4fcdf345add"]}],"mendeley":{"formattedCitation":"(Chen and Yan, 2015)","plainTextFormattedCitation":"(Chen and Yan, 2015)","previouslyFormattedCitation":"(Chen and Yan, 2015)"},"properties":{"noteIndex":0},"schema":"https://github.com/citation-style-language/schema/raw/master/csl-citation.json"}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(Chen and Yan, 2015)</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w:t>
      </w:r>
      <w:r w:rsidRPr="003A1516">
        <w:rPr>
          <w:rFonts w:asciiTheme="majorBidi" w:hAnsiTheme="majorBidi" w:cstheme="majorBidi"/>
          <w:noProof/>
          <w:sz w:val="16"/>
          <w:szCs w:val="16"/>
        </w:rPr>
        <w:t>Steinfeld</w:t>
      </w:r>
      <w:r w:rsidRPr="003A1516">
        <w:rPr>
          <w:rFonts w:asciiTheme="majorBidi" w:hAnsiTheme="majorBidi" w:cstheme="majorBidi"/>
          <w:sz w:val="16"/>
          <w:szCs w:val="16"/>
        </w:rPr>
        <w:t xml:space="preserve"> et al. introduced a computational approach </w:t>
      </w:r>
      <w:r w:rsidR="003966EF">
        <w:rPr>
          <w:rFonts w:asciiTheme="majorBidi" w:hAnsiTheme="majorBidi" w:cstheme="majorBidi"/>
          <w:sz w:val="16"/>
          <w:szCs w:val="16"/>
        </w:rPr>
        <w:t xml:space="preserve">(miTEA) </w:t>
      </w:r>
      <w:r w:rsidRPr="003A1516">
        <w:rPr>
          <w:rFonts w:asciiTheme="majorBidi" w:hAnsiTheme="majorBidi" w:cstheme="majorBidi"/>
          <w:sz w:val="16"/>
          <w:szCs w:val="16"/>
        </w:rPr>
        <w:t xml:space="preserve">that infers miRNA activity from high-throughput data using a novel statistical methodology, called minimum-mHG </w:t>
      </w:r>
      <w:r w:rsidRPr="003A1516">
        <w:rPr>
          <w:rFonts w:asciiTheme="majorBidi" w:hAnsiTheme="majorBidi" w:cstheme="majorBidi"/>
          <w:sz w:val="16"/>
          <w:szCs w:val="16"/>
        </w:rPr>
        <w:fldChar w:fldCharType="begin" w:fldLock="1"/>
      </w:r>
      <w:r w:rsidRPr="003A1516">
        <w:rPr>
          <w:rFonts w:asciiTheme="majorBidi" w:hAnsiTheme="majorBidi" w:cstheme="majorBidi"/>
          <w:sz w:val="16"/>
          <w:szCs w:val="16"/>
        </w:rPr>
        <w:instrText>ADDIN CSL_CITATION {"citationItems":[{"id":"ITEM-1","itemData":{"DOI":"10.1093/nar/gks1142","ISBN":"1362-4962 (Electronic)\\r0305-1048 (Linking)","ISSN":"03051048","PMID":"23209027","abstract":"microRNAs (miRNAs) are short non-coding regulatory RNA molecules. The activity of a miRNA in a biological process can often be reflected in the expression program that characterizes the outcome of the activity. We introduce a computational approach that infers such activity from high-throughput data using a novel statistical methodology, called minimum-mHG (mmHG), that examines mutual enrichment in two ranked lists. Based on this methodology, we provide a user-friendly web application that supports the statistical assessment of miRNA target enrichment analysis (miTEA) in the top of a ranked list of genes or proteins. Using miTEA, we analyze several target prediction tools by examining performance on public miRNA constitutive expression data. We also apply miTEA to analyze several integrative biology data sets, including a novel matched miRNA/mRNA data set covering nine human tissue types. Our novel findings include proposed direct activity of miR-519 in placenta, a direct activity of the oncogenic miR-15 in different healthy tissue types and a direct activity of the poorly characterized miR-768 in both healthy tissue types and cancer cell lines. The miTEA web application is available at http://cbl-gorilla.cs.technion.ac.il/miTEA/.","author":[{"dropping-particle":"","family":"Steinfeld","given":"Israel","non-dropping-particle":"","parse-names":false,"suffix":""},{"dropping-particle":"","family":"Navon","given":"Roy","non-dropping-particle":"","parse-names":false,"suffix":""},{"dropping-particle":"","family":"Ach","given":"Robert","non-dropping-particle":"","parse-names":false,"suffix":""},{"dropping-particle":"","family":"Yakhini","given":"Zohar","non-dropping-particle":"","parse-names":false,"suffix":""}],"container-title":"Nucleic Acids Research","id":"ITEM-1","issue":"3","issued":{"date-parts":[["2013"]]},"title":"MiRNA target enrichment analysis reveals directly active miRNAs in health and disease","type":"article-journal","volume":"41"},"uris":["http://www.mendeley.com/documents/?uuid=98ac809a-b940-48e9-9a5d-ba0152f18132","http://www.mendeley.com/documents/?uuid=0089c357-69e5-47b8-8b72-472d5e5a5d30"]}],"mendeley":{"formattedCitation":"(Steinfeld &lt;i&gt;et al.&lt;/i&gt;, 2013)","plainTextFormattedCitation":"(Steinfeld et al., 2013)","previouslyFormattedCitation":"(Steinfeld &lt;i&gt;et al.&lt;/i&gt;, 2013)"},"properties":{"noteIndex":0},"schema":"https://github.com/citation-style-language/schema/raw/master/csl-citation.json"}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(Steinfeld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2013)</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They apply their approach </w:t>
      </w:r>
      <w:r w:rsidR="0003727D">
        <w:rPr>
          <w:rFonts w:asciiTheme="majorBidi" w:hAnsiTheme="majorBidi" w:cstheme="majorBidi"/>
          <w:sz w:val="16"/>
          <w:szCs w:val="16"/>
        </w:rPr>
        <w:t>to</w:t>
      </w:r>
      <w:r w:rsidR="0003727D" w:rsidRPr="003A1516">
        <w:rPr>
          <w:rFonts w:asciiTheme="majorBidi" w:hAnsiTheme="majorBidi" w:cstheme="majorBidi"/>
          <w:sz w:val="16"/>
          <w:szCs w:val="16"/>
        </w:rPr>
        <w:t xml:space="preserve"> </w:t>
      </w:r>
      <w:r w:rsidRPr="003A1516">
        <w:rPr>
          <w:rFonts w:asciiTheme="majorBidi" w:hAnsiTheme="majorBidi" w:cstheme="majorBidi"/>
          <w:sz w:val="16"/>
          <w:szCs w:val="16"/>
        </w:rPr>
        <w:t xml:space="preserve">matched mRNA and miRNA expression profiles for cancer cell lines to </w:t>
      </w:r>
      <w:r w:rsidR="002230FE">
        <w:rPr>
          <w:rFonts w:asciiTheme="majorBidi" w:hAnsiTheme="majorBidi" w:cstheme="majorBidi"/>
          <w:sz w:val="16"/>
          <w:szCs w:val="16"/>
        </w:rPr>
        <w:t>achieve</w:t>
      </w:r>
      <w:r w:rsidR="0003727D" w:rsidRPr="003A1516">
        <w:rPr>
          <w:rFonts w:asciiTheme="majorBidi" w:hAnsiTheme="majorBidi" w:cstheme="majorBidi"/>
          <w:sz w:val="16"/>
          <w:szCs w:val="16"/>
        </w:rPr>
        <w:t xml:space="preserve"> </w:t>
      </w:r>
      <w:r w:rsidRPr="003A1516">
        <w:rPr>
          <w:rFonts w:asciiTheme="majorBidi" w:hAnsiTheme="majorBidi" w:cstheme="majorBidi"/>
          <w:sz w:val="16"/>
          <w:szCs w:val="16"/>
        </w:rPr>
        <w:t>mutual enrichment in two ranked lists.</w:t>
      </w:r>
      <w:r w:rsidR="00C428AC">
        <w:rPr>
          <w:rFonts w:asciiTheme="majorBidi" w:hAnsiTheme="majorBidi" w:cstheme="majorBidi"/>
          <w:sz w:val="16"/>
          <w:szCs w:val="16"/>
        </w:rPr>
        <w:t xml:space="preserve"> </w:t>
      </w:r>
      <w:r w:rsidR="00C428AC" w:rsidRPr="00C428AC">
        <w:rPr>
          <w:rFonts w:asciiTheme="majorBidi" w:hAnsiTheme="majorBidi" w:cstheme="majorBidi"/>
          <w:sz w:val="16"/>
          <w:szCs w:val="16"/>
        </w:rPr>
        <w:t>MULSEA</w:t>
      </w:r>
      <w:r w:rsidR="006C13AD">
        <w:rPr>
          <w:rFonts w:asciiTheme="majorBidi" w:hAnsiTheme="majorBidi" w:cstheme="majorBidi"/>
          <w:sz w:val="16"/>
          <w:szCs w:val="16"/>
        </w:rPr>
        <w:t xml:space="preserve"> </w:t>
      </w:r>
      <w:r w:rsidR="00C428AC">
        <w:rPr>
          <w:rFonts w:asciiTheme="majorBidi" w:hAnsiTheme="majorBidi" w:cstheme="majorBidi"/>
          <w:sz w:val="16"/>
          <w:szCs w:val="16"/>
        </w:rPr>
        <w:fldChar w:fldCharType="begin" w:fldLock="1"/>
      </w:r>
      <w:r w:rsidR="00B1298B">
        <w:rPr>
          <w:rFonts w:asciiTheme="majorBidi" w:hAnsiTheme="majorBidi" w:cstheme="majorBidi"/>
          <w:sz w:val="16"/>
          <w:szCs w:val="16"/>
        </w:rPr>
        <w:instrText>ADDIN CSL_CITATION {"citationItems":[{"id":"ITEM-1","itemData":{"DOI":"10.1093/bioinformatics/btw435","ISBN":"00346527","ISSN":"14602059","PMID":"27587663","abstract":"No abstract is available for this item.","author":[{"dropping-particle":"","family":"Cohn-Alperovich","given":"Dalia","non-dropping-particle":"","parse-names":false,"suffix":""},{"dropping-particle":"","family":"Rabner","given":"Alona","non-dropping-particle":"","parse-names":false,"suffix":""},{"dropping-particle":"","family":"Kifer","given":"Ilona","non-dropping-particle":"","parse-names":false,"suffix":""},{"dropping-particle":"","family":"Mandel-Gutfreund","given":"Yael","non-dropping-particle":"","parse-names":false,"suffix":""},{"dropping-particle":"","family":"Yakhini","given":"Zohar","non-dropping-particle":"","parse-names":false,"suffix":""}],"container-title":"Bioinformatics","id":"ITEM-1","issued":{"date-parts":[["2016"]]},"title":"Mutual enrichment in aggregated ranked lists with applications to gene expression regulation","type":"paper-conference"},"uris":["http://www.mendeley.com/documents/?uuid=b28a0db2-aa97-4e60-bcd6-fc8fda35adcd","http://www.mendeley.com/documents/?uuid=b254b018-cc86-4908-89dc-4ee54977d618"]}],"mendeley":{"formattedCitation":"(Cohn-Alperovich &lt;i&gt;et al.&lt;/i&gt;, 2016)","plainTextFormattedCitation":"(Cohn-Alperovich et al., 2016)","previouslyFormattedCitation":"(Cohn-Alperovich &lt;i&gt;et al.&lt;/i&gt;, 2016)"},"properties":{"noteIndex":0},"schema":"https://github.com/citation-style-language/schema/raw/master/csl-citation.json"}</w:instrText>
      </w:r>
      <w:r w:rsidR="00C428AC">
        <w:rPr>
          <w:rFonts w:asciiTheme="majorBidi" w:hAnsiTheme="majorBidi" w:cstheme="majorBidi"/>
          <w:sz w:val="16"/>
          <w:szCs w:val="16"/>
        </w:rPr>
        <w:fldChar w:fldCharType="separate"/>
      </w:r>
      <w:r w:rsidR="00C428AC" w:rsidRPr="00C428AC">
        <w:rPr>
          <w:rFonts w:asciiTheme="majorBidi" w:hAnsiTheme="majorBidi" w:cstheme="majorBidi"/>
          <w:noProof/>
          <w:sz w:val="16"/>
          <w:szCs w:val="16"/>
        </w:rPr>
        <w:t xml:space="preserve">(Cohn-Alperovich </w:t>
      </w:r>
      <w:r w:rsidR="00C428AC" w:rsidRPr="00C428AC">
        <w:rPr>
          <w:rFonts w:asciiTheme="majorBidi" w:hAnsiTheme="majorBidi" w:cstheme="majorBidi"/>
          <w:i/>
          <w:noProof/>
          <w:sz w:val="16"/>
          <w:szCs w:val="16"/>
        </w:rPr>
        <w:t>et al.</w:t>
      </w:r>
      <w:r w:rsidR="00C428AC" w:rsidRPr="00C428AC">
        <w:rPr>
          <w:rFonts w:asciiTheme="majorBidi" w:hAnsiTheme="majorBidi" w:cstheme="majorBidi"/>
          <w:noProof/>
          <w:sz w:val="16"/>
          <w:szCs w:val="16"/>
        </w:rPr>
        <w:t>, 2016)</w:t>
      </w:r>
      <w:r w:rsidR="00C428AC">
        <w:rPr>
          <w:rFonts w:asciiTheme="majorBidi" w:hAnsiTheme="majorBidi" w:cstheme="majorBidi"/>
          <w:sz w:val="16"/>
          <w:szCs w:val="16"/>
        </w:rPr>
        <w:fldChar w:fldCharType="end"/>
      </w:r>
      <w:r w:rsidR="00C428AC">
        <w:rPr>
          <w:rFonts w:asciiTheme="majorBidi" w:hAnsiTheme="majorBidi" w:cstheme="majorBidi"/>
          <w:sz w:val="16"/>
          <w:szCs w:val="16"/>
        </w:rPr>
        <w:t xml:space="preserve"> is a similar approach to </w:t>
      </w:r>
      <w:r w:rsidRPr="003A1516">
        <w:rPr>
          <w:rFonts w:asciiTheme="majorBidi" w:hAnsiTheme="majorBidi" w:cstheme="majorBidi"/>
          <w:sz w:val="16"/>
          <w:szCs w:val="16"/>
        </w:rPr>
        <w:t xml:space="preserve"> </w:t>
      </w:r>
      <w:r w:rsidR="00C428AC" w:rsidRPr="00C428AC">
        <w:rPr>
          <w:rFonts w:asciiTheme="majorBidi" w:hAnsiTheme="majorBidi" w:cstheme="majorBidi"/>
          <w:sz w:val="16"/>
          <w:szCs w:val="16"/>
        </w:rPr>
        <w:t>miTEA</w:t>
      </w:r>
      <w:r w:rsidR="003966EF">
        <w:rPr>
          <w:rFonts w:asciiTheme="majorBidi" w:hAnsiTheme="majorBidi" w:cstheme="majorBidi"/>
          <w:sz w:val="16"/>
          <w:szCs w:val="16"/>
        </w:rPr>
        <w:t xml:space="preserve">. It features an algorithm </w:t>
      </w:r>
      <w:r w:rsidR="009A280D" w:rsidRPr="009A280D">
        <w:rPr>
          <w:rFonts w:asciiTheme="majorBidi" w:hAnsiTheme="majorBidi" w:cstheme="majorBidi"/>
          <w:sz w:val="16"/>
          <w:szCs w:val="16"/>
        </w:rPr>
        <w:t>collecti</w:t>
      </w:r>
      <w:r w:rsidR="003966EF">
        <w:rPr>
          <w:rFonts w:asciiTheme="majorBidi" w:hAnsiTheme="majorBidi" w:cstheme="majorBidi"/>
          <w:sz w:val="16"/>
          <w:szCs w:val="16"/>
        </w:rPr>
        <w:t>ng</w:t>
      </w:r>
      <w:r w:rsidR="009A280D" w:rsidRPr="009A280D">
        <w:rPr>
          <w:rFonts w:asciiTheme="majorBidi" w:hAnsiTheme="majorBidi" w:cstheme="majorBidi"/>
          <w:sz w:val="16"/>
          <w:szCs w:val="16"/>
        </w:rPr>
        <w:t xml:space="preserve"> factors that can be aggregated into one ranked list</w:t>
      </w:r>
      <w:r w:rsidR="003966EF">
        <w:rPr>
          <w:rFonts w:asciiTheme="majorBidi" w:hAnsiTheme="majorBidi" w:cstheme="majorBidi"/>
          <w:sz w:val="16"/>
          <w:szCs w:val="16"/>
        </w:rPr>
        <w:t xml:space="preserve"> which is strongly </w:t>
      </w:r>
      <w:r w:rsidR="009A280D" w:rsidRPr="009A280D">
        <w:rPr>
          <w:rFonts w:asciiTheme="majorBidi" w:hAnsiTheme="majorBidi" w:cstheme="majorBidi"/>
          <w:sz w:val="16"/>
          <w:szCs w:val="16"/>
        </w:rPr>
        <w:t>associated with an input ranked list</w:t>
      </w:r>
      <w:r w:rsidR="00C428AC">
        <w:rPr>
          <w:rFonts w:asciiTheme="majorBidi" w:hAnsiTheme="majorBidi" w:cstheme="majorBidi"/>
          <w:sz w:val="16"/>
          <w:szCs w:val="16"/>
        </w:rPr>
        <w:t>.</w:t>
      </w:r>
      <w:r w:rsidR="001A7FE9">
        <w:rPr>
          <w:rFonts w:asciiTheme="majorBidi" w:hAnsiTheme="majorBidi" w:cstheme="majorBidi"/>
          <w:sz w:val="16"/>
          <w:szCs w:val="16"/>
        </w:rPr>
        <w:t xml:space="preserve"> </w:t>
      </w:r>
      <w:r w:rsidRPr="003A1516">
        <w:rPr>
          <w:rFonts w:asciiTheme="majorBidi" w:hAnsiTheme="majorBidi" w:cstheme="majorBidi"/>
          <w:sz w:val="16"/>
          <w:szCs w:val="16"/>
        </w:rPr>
        <w:t xml:space="preserve">Zeng et al. summarized different computational approaches for predicting potential disease-related miRNA based on networks </w:t>
      </w:r>
      <w:r w:rsidRPr="003A1516">
        <w:rPr>
          <w:rFonts w:asciiTheme="majorBidi" w:hAnsiTheme="majorBidi" w:cstheme="majorBidi"/>
          <w:sz w:val="16"/>
          <w:szCs w:val="16"/>
        </w:rPr>
        <w:fldChar w:fldCharType="begin" w:fldLock="1"/>
      </w:r>
      <w:r w:rsidR="00B1298B">
        <w:rPr>
          <w:rFonts w:asciiTheme="majorBidi" w:hAnsiTheme="majorBidi" w:cstheme="majorBidi"/>
          <w:sz w:val="16"/>
          <w:szCs w:val="16"/>
        </w:rPr>
        <w:instrText>ADDIN CSL_CITATION {"citationItems":[{"id":"ITEM-1","itemData":{"DOI":"10.1093/bib/bbv033","ISBN":"1477-4054 (Electronic) 1467-5463 (Linking)","ISSN":"14774054","PMID":"26059461","abstract":"MicroRNAs (miRNA) play critical roles in regulating gene expressions at the posttranscriptional levels. The prediction of disease-related miRNA is vital to the further investigation of miRNA's involvement in the pathogenesis of disease. In previous years, biological experimentation is the main method used to identify whether miRNA was associated with a given disease. With increasing biological information and the appearance of new miRNAs every year, experimental identification of disease-related miRNAs poses considerable difficulties (e.g. time-consumption and high cost). Because of the limitations of experimental methods in determining the relationship between miRNAs and diseases, computational methods have been proposed. A key to predict potential disease-related miRNA based on networks is the calculation of similarity among diseases and miRNA over the networks. Different strategies lead to different results. In this review, we summarize the existing computational approaches and present the confronted difficulties that help understand the research status. We also discuss the principles, efficiency and differences among these methods. The comprehensive comparison and discussion elucidated in this work provide constructive insights into the matter.","author":[{"dropping-particle":"","family":"Zeng","given":"Xiangxiang","non-dropping-particle":"","parse-names":false,"suffix":""},{"dropping-particle":"","family":"Zhang","given":"Xuan","non-dropping-particle":"","parse-names":false,"suffix":""},{"dropping-particle":"","family":"Zou","given":"Quan","non-dropping-particle":"","parse-names":false,"suffix":""}],"container-title":"Briefings in Bioinformatics","id":"ITEM-1","issue":"2","issued":{"date-parts":[["2016"]]},"page":"193-203","title":"Integrative approaches for predicting microRNA function and prioritizing disease-related microRNA using biological interaction networks","type":"article-journal","volume":"17"},"uris":["http://www.mendeley.com/documents/?uuid=063c1325-95e3-46d5-bbc1-312f3f84e25c"]}],"mendeley":{"formattedCitation":"(Zeng &lt;i&gt;et al.&lt;/i&gt;, 2016)","plainTextFormattedCitation":"(Zeng et al., 2016)","previouslyFormattedCitation":"(Zeng &lt;i&gt;et al.&lt;/i&gt;, 2016)"},"properties":{"noteIndex":0},"schema":"https://github.com/citation-style-language/schema/raw/master/csl-citation.json"}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(Zeng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2016)</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They point out that the main principle of those approaches is the calculation of similarity among disease and miRNA in the expression networks. They further categorized the approaches into two groups: similarity measure-based and machine learning-based. The latter mainly aims to distinguish positive miRNA–disease associations from large-scale negative miRNA–disease associations. The data used for this kind of research are miRNA–disease, disease-phenotype, miRNA association, gene interaction, and protein interaction networks. </w:t>
      </w:r>
      <w:r w:rsidR="0003727D">
        <w:rPr>
          <w:rFonts w:asciiTheme="majorBidi" w:hAnsiTheme="majorBidi" w:cstheme="majorBidi"/>
          <w:sz w:val="16"/>
          <w:szCs w:val="16"/>
        </w:rPr>
        <w:t>Such d</w:t>
      </w:r>
      <w:r w:rsidRPr="003A1516">
        <w:rPr>
          <w:rFonts w:asciiTheme="majorBidi" w:hAnsiTheme="majorBidi" w:cstheme="majorBidi"/>
          <w:sz w:val="16"/>
          <w:szCs w:val="16"/>
        </w:rPr>
        <w:t>ata is</w:t>
      </w:r>
      <w:r w:rsidR="0003727D">
        <w:rPr>
          <w:rFonts w:asciiTheme="majorBidi" w:hAnsiTheme="majorBidi" w:cstheme="majorBidi"/>
          <w:sz w:val="16"/>
          <w:szCs w:val="16"/>
        </w:rPr>
        <w:t xml:space="preserve"> </w:t>
      </w:r>
      <w:r w:rsidRPr="003A1516">
        <w:rPr>
          <w:rFonts w:asciiTheme="majorBidi" w:hAnsiTheme="majorBidi" w:cstheme="majorBidi"/>
          <w:sz w:val="16"/>
          <w:szCs w:val="16"/>
        </w:rPr>
        <w:t xml:space="preserve">transformed into a network and used to compute the similarities among nodes, particularly between a miRNA and a disease to infer associations. For example, mirConnX </w:t>
      </w:r>
      <w:r w:rsidRPr="003A1516">
        <w:rPr>
          <w:rFonts w:asciiTheme="majorBidi" w:hAnsiTheme="majorBidi" w:cstheme="majorBidi"/>
          <w:sz w:val="16"/>
          <w:szCs w:val="16"/>
        </w:rPr>
        <w:fldChar w:fldCharType="begin" w:fldLock="1"/>
      </w:r>
      <w:r w:rsidR="00B1298B">
        <w:rPr>
          <w:rFonts w:asciiTheme="majorBidi" w:hAnsiTheme="majorBidi" w:cstheme="majorBidi"/>
          <w:sz w:val="16"/>
          <w:szCs w:val="16"/>
        </w:rPr>
        <w:instrText>ADDIN CSL_CITATION {"citationItems":[{"id":"ITEM-1","itemData":{"DOI":"10.1093/nar/gkr276","ISSN":"0305-1048","author":[{"dropping-particle":"","family":"Huang","given":"G. T.","non-dropping-particle":"","parse-names":false,"suffix":""},{"dropping-particle":"","family":"Athanassiou","given":"C.","non-dropping-particle":"","parse-names":false,"suffix":""},{"dropping-particle":"V.","family":"Benos","given":"P.","non-dropping-particle":"","parse-names":false,"suffix":""}],"container-title":"Nucleic Acids Research","id":"ITEM-1","issue":"suppl","issued":{"date-parts":[["2011","7","1"]]},"page":"W416-W423","title":"mirConnX: condition-specific mRNA-microRNA network integrator","type":"article-journal","volume":"39"},"uris":["http://www.mendeley.com/documents/?uuid=34ba22f2-5a4b-4f35-81cc-fc86e8790422","http://www.mendeley.com/documents/?uuid=5232aeb7-45d9-41ce-a468-810f59c675e1"]}],"mendeley":{"formattedCitation":"(Huang &lt;i&gt;et al.&lt;/i&gt;, 2011)","plainTextFormattedCitation":"(Huang et al., 2011)","previouslyFormattedCitation":"(Huang &lt;i&gt;et al.&lt;/i&gt;, 2011)"},"properties":{"noteIndex":0},"schema":"https://github.com/citation-style-language/schema/raw/master/csl-citation.json"}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(Huang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2011)</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creates a disease specific regulatory network by integrating gene expression data, sequence information, miRNA targeting, and transcription factor binding information. Another tool for the reconstruction of regulatory networks is MAGIA2 </w:t>
      </w:r>
      <w:r w:rsidRPr="003A1516">
        <w:rPr>
          <w:rFonts w:asciiTheme="majorBidi" w:hAnsiTheme="majorBidi" w:cstheme="majorBidi"/>
          <w:sz w:val="16"/>
          <w:szCs w:val="16"/>
        </w:rPr>
        <w:fldChar w:fldCharType="begin" w:fldLock="1"/>
      </w:r>
      <w:r w:rsidR="00B1298B">
        <w:rPr>
          <w:rFonts w:asciiTheme="majorBidi" w:hAnsiTheme="majorBidi" w:cstheme="majorBidi"/>
          <w:sz w:val="16"/>
          <w:szCs w:val="16"/>
        </w:rPr>
        <w:instrText>ADDIN CSL_CITATION {"citationItems":[{"id":"ITEM-1","itemData":{"DOI":"10.1093/nar/gks460","ISSN":"1362-4962","PMID":"22618880","abstract":"MAGIA(2) (http://gencomp.bio.unipd.it/magia2) is an update, extension and evolution of the MAGIA web tool. It is dedicated to the integrated analysis of in silico target prediction, microRNA (miRNA) and gene expression data for the reconstruction of post-transcriptional regulatory networks. miRNAs are fundamental post-transcriptional regulators of several key biological and pathological processes. As miRNAs act prevalently through target degradation, their expression profiles are expected to be inversely correlated to those of the target genes. Low specificity of target prediction algorithms makes integration approaches an interesting solution for target prediction refinement. MAGIA(2) performs this integrative approach supporting different association measures, multiple organisms and almost all target predictions algorithms. Nevertheless, miRNAs activity should be viewed as part of a more complex scenario where regulatory elements and their interactors generate a highly connected network and where gene expression profiles are the result of different levels of regulation. The updated MAGIA(2) tries to dissect this complexity by reconstructing mixed regulatory circuits involving either miRNA or transcription factor (TF) as regulators. Two types of circuits are identified: (i) a TF that regulates both a miRNA and its target and (ii) a miRNA that regulates both a TF and its target.","author":[{"dropping-particle":"","family":"Bisognin","given":"Andrea","non-dropping-particle":"","parse-names":false,"suffix":""},{"dropping-particle":"","family":"Sales","given":"Gabriele","non-dropping-particle":"","parse-names":false,"suffix":""},{"dropping-particle":"","family":"Coppe","given":"Alessandro","non-dropping-particle":"","parse-names":false,"suffix":""},{"dropping-particle":"","family":"Bortoluzzi","given":"Stefania","non-dropping-particle":"","parse-names":false,"suffix":""},{"dropping-particle":"","family":"Romualdi","given":"Chiara","non-dropping-particle":"","parse-names":false,"suffix":""}],"container-title":"Nucleic acids research","id":"ITEM-1","issue":"Web Server issue","issued":{"date-parts":[["2012","7"]]},"page":"W13-21","title":"MAGIA²: from miRNA and genes expression data integrative analysis to microRNA-transcription factor mixed regulatory circuits (2012 update).","type":"article-journal","volume":"40"},"uris":["http://www.mendeley.com/documents/?uuid=b3374660-f275-4222-99ba-1b6632000989"]}],"mendeley":{"formattedCitation":"(Bisognin &lt;i&gt;et al.&lt;/i&gt;, 2012)","plainTextFormattedCitation":"(Bisognin et al., 2012)","previouslyFormattedCitation":"(Bisognin &lt;i&gt;et al.&lt;/i&gt;, 2012)"},"properties":{"noteIndex":0},"schema":"https://github.com/citation-style-language/schema/raw/master/csl-citation.json"}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(Bisognin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2012)</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It integrates miRNA target prediction and gene expression data to compile the networks. MiSEA </w:t>
      </w:r>
      <w:r w:rsidRPr="003A1516">
        <w:rPr>
          <w:rFonts w:asciiTheme="majorBidi" w:hAnsiTheme="majorBidi" w:cstheme="majorBidi"/>
          <w:sz w:val="16"/>
          <w:szCs w:val="16"/>
        </w:rPr>
        <w:fldChar w:fldCharType="begin" w:fldLock="1"/>
      </w:r>
      <w:r w:rsidR="00102121">
        <w:rPr>
          <w:rFonts w:asciiTheme="majorBidi" w:hAnsiTheme="majorBidi" w:cstheme="majorBidi"/>
          <w:sz w:val="16"/>
          <w:szCs w:val="16"/>
        </w:rPr>
        <w:instrText>ADDIN CSL_CITATION {"citationItems":[{"id":"ITEM-1","itemData":{"DOI":"10.1016/j.biosystems.2015.05.004","ISSN":"1872-8324","PMID":"26093049","abstract":"UNLABELLED We introduce a novel web-based tool, miSEA, for evaluating the enrichment of relevant microRNA sets from microarray and miRNA-Seq experiments on paired samples, e.g. control vs. TREATMENT In addition to a group of previously annotated microRNA sets embedded in the system, this tool enables users to import new microRNA sets obtained from their own research. miSEA allows users to select from a large variety of microRNA grouping categories, such as family classification, disease association, common regulation, and genome coordinates, based on their requirements. miSEA therefore provides a knowledge-driven representation scheme for microRNA experiments. The usability of this platform was discerned with a cancer type-classification task performed on a set of real microRNA expression profiling experiments. The miSEA web server is available at http://www.baskent.edu.tr/</w:instrText>
      </w:r>
      <w:r w:rsidR="00102121">
        <w:rPr>
          <w:rFonts w:ascii="Cambria Math" w:hAnsi="Cambria Math" w:cs="Cambria Math"/>
          <w:sz w:val="16"/>
          <w:szCs w:val="16"/>
        </w:rPr>
        <w:instrText>∼</w:instrText>
      </w:r>
      <w:r w:rsidR="00102121">
        <w:rPr>
          <w:rFonts w:asciiTheme="majorBidi" w:hAnsiTheme="majorBidi" w:cstheme="majorBidi"/>
          <w:sz w:val="16"/>
          <w:szCs w:val="16"/>
        </w:rPr>
        <w:instrText>hogul/misea.","author":[{"dropping-particle":"","family":"</w:instrText>
      </w:r>
      <w:r w:rsidR="00102121">
        <w:rPr>
          <w:rFonts w:ascii="Times New Roman" w:hAnsi="Times New Roman"/>
          <w:sz w:val="16"/>
          <w:szCs w:val="16"/>
        </w:rPr>
        <w:instrText>Ç</w:instrText>
      </w:r>
      <w:r w:rsidR="00102121">
        <w:rPr>
          <w:rFonts w:asciiTheme="majorBidi" w:hAnsiTheme="majorBidi" w:cstheme="majorBidi"/>
          <w:sz w:val="16"/>
          <w:szCs w:val="16"/>
        </w:rPr>
        <w:instrText>orap</w:instrText>
      </w:r>
      <w:r w:rsidR="00102121">
        <w:rPr>
          <w:rFonts w:ascii="Times New Roman" w:hAnsi="Times New Roman"/>
          <w:sz w:val="16"/>
          <w:szCs w:val="16"/>
        </w:rPr>
        <w:instrText>çı</w:instrText>
      </w:r>
      <w:r w:rsidR="00102121">
        <w:rPr>
          <w:rFonts w:asciiTheme="majorBidi" w:hAnsiTheme="majorBidi" w:cstheme="majorBidi"/>
          <w:sz w:val="16"/>
          <w:szCs w:val="16"/>
        </w:rPr>
        <w:instrText>o</w:instrText>
      </w:r>
      <w:r w:rsidR="00102121">
        <w:rPr>
          <w:rFonts w:ascii="Times New Roman" w:hAnsi="Times New Roman"/>
          <w:sz w:val="16"/>
          <w:szCs w:val="16"/>
        </w:rPr>
        <w:instrText>ğ</w:instrText>
      </w:r>
      <w:r w:rsidR="00102121">
        <w:rPr>
          <w:rFonts w:asciiTheme="majorBidi" w:hAnsiTheme="majorBidi" w:cstheme="majorBidi"/>
          <w:sz w:val="16"/>
          <w:szCs w:val="16"/>
        </w:rPr>
        <w:instrText>lu","given":"M Erdem","non-dropping-particle":"","parse-names":false,"suffix":""},{"dropping-particle":"","family":"Oğul","given":"Hasan","non-dropping-particle":"","parse-names":false,"suffix":""}],"container-title":"Bio Systems","id":"ITEM-1","issued":{"date-parts":[["2015","8"]]},"page":"37-42","title":"miSEA: microRNA set enrichment analysis.","type":"article-journal","volume":"134"},"uris":["http://www.mendeley.com/documents/?uuid=c5c10bbf-014a-4def-bdcd-afdab634a32f"]}],"mendeley":{"formattedCitation":"(Çorapçıoğlu and Oğul, 2015)","plainTextFormattedCitation":"(Çorapçıoğlu and Oğul, 2015)","previouslyFormattedCitation":"(Çorapçıoğlu and Oğul, 2015)"},"properties":{"noteIndex":0},"schema":"https://github.com/citation-style-language/schema/raw/master/csl-citation.json"}</w:instrText>
      </w:r>
      <w:r w:rsidRPr="003A1516">
        <w:rPr>
          <w:rFonts w:asciiTheme="majorBidi" w:hAnsiTheme="majorBidi" w:cstheme="majorBidi"/>
          <w:sz w:val="16"/>
          <w:szCs w:val="16"/>
        </w:rPr>
        <w:fldChar w:fldCharType="separate"/>
      </w:r>
      <w:r w:rsidR="00B1298B" w:rsidRPr="00B1298B">
        <w:rPr>
          <w:rFonts w:asciiTheme="majorBidi" w:hAnsiTheme="majorBidi" w:cstheme="majorBidi"/>
          <w:noProof/>
          <w:sz w:val="16"/>
          <w:szCs w:val="16"/>
        </w:rPr>
        <w:t>(Çorapçıoğlu and Oğul, 2015)</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uses gene expression and miRNA-seq </w:t>
      </w:r>
      <w:r w:rsidR="0080586E">
        <w:rPr>
          <w:rFonts w:asciiTheme="majorBidi" w:hAnsiTheme="majorBidi" w:cstheme="majorBidi"/>
          <w:sz w:val="16"/>
          <w:szCs w:val="16"/>
        </w:rPr>
        <w:t xml:space="preserve">data </w:t>
      </w:r>
      <w:r w:rsidRPr="003A1516">
        <w:rPr>
          <w:rFonts w:asciiTheme="majorBidi" w:hAnsiTheme="majorBidi" w:cstheme="majorBidi"/>
          <w:sz w:val="16"/>
          <w:szCs w:val="16"/>
        </w:rPr>
        <w:t xml:space="preserve">for </w:t>
      </w:r>
      <w:r w:rsidR="0080586E">
        <w:rPr>
          <w:rFonts w:asciiTheme="majorBidi" w:hAnsiTheme="majorBidi" w:cstheme="majorBidi"/>
          <w:sz w:val="16"/>
          <w:szCs w:val="16"/>
        </w:rPr>
        <w:t xml:space="preserve">the </w:t>
      </w:r>
      <w:r w:rsidRPr="003A1516">
        <w:rPr>
          <w:rFonts w:asciiTheme="majorBidi" w:hAnsiTheme="majorBidi" w:cstheme="majorBidi"/>
          <w:sz w:val="16"/>
          <w:szCs w:val="16"/>
        </w:rPr>
        <w:t xml:space="preserve">enrichment of miRNAs. MiSEA allows further analysis and grouping by, for example, family classification and disease association. Different from the other tools above, CSmiRTar </w:t>
      </w:r>
      <w:r w:rsidRPr="003A1516">
        <w:rPr>
          <w:rFonts w:asciiTheme="majorBidi" w:hAnsiTheme="majorBidi" w:cstheme="majorBidi"/>
          <w:sz w:val="16"/>
          <w:szCs w:val="16"/>
        </w:rPr>
        <w:fldChar w:fldCharType="begin" w:fldLock="1"/>
      </w:r>
      <w:r w:rsidR="003C6D70">
        <w:rPr>
          <w:rFonts w:asciiTheme="majorBidi" w:hAnsiTheme="majorBidi" w:cstheme="majorBidi"/>
          <w:sz w:val="16"/>
          <w:szCs w:val="16"/>
        </w:rPr>
        <w:instrText>ADDIN CSL_CITATION {"citationItems":[{"id":"ITEM-1","itemData":{"DOI":"10.1371/journal.pone.0181231","ISSN":"1932-6203","PMID":"28704505","abstract":"MicroRNAs (miRNAs) are functional RNA molecules which play important roles in the post-transcriptional regulation. miRNAs regulate their target genes by repressing translation or inducing degradation of the target genes' mRNAs. Many databases have been constructed to provide computationally predicted miRNA targets. However, they cannot provide the miRNA targets expressed in a specific tissue and related to a specific disease at the same time. Moreover, they cannot provide the common targets of multiple miRNAs and the common miRNAs of multiple genes at the same time. To solve these two problems, we construct a database called CSmiRTar (Condition-Specific miRNA Targets). CSmiRTar collects computationally predicted targets of 2588 human miRNAs and 1945 mouse miRNAs from four most widely used miRNA target prediction databases (miRDB, TargetScan, microRNA.org and DIANA-microT) and implements functional filters which allows users to search (i) a miRNA's targets expressed in a specific tissue or/and related to a specific disease, (ii) multiple miRNAs' common targets expressed in a specific tissue or/and related to a specific disease, (iii) a gene's miRNAs related to a specific disease, and (iv) multiple genes' common miRNAs related to a specific disease. We believe that CSmiRTar will be a useful database for biologists to study the molecular mechanisms of post-transcriptional regulation in human or mouse. CSmiRTar is available at http://cosbi.ee.ncku.edu.tw/CSmiRTar/ or http://cosbi4.ee.ncku.edu.tw/CSmiRTar/.","author":[{"dropping-particle":"","family":"Wu","given":"Wei-Sheng","non-dropping-particle":"","parse-names":false,"suffix":""},{"dropping-particle":"","family":"Tu","given":"Bor-Wen","non-dropping-particle":"","parse-names":false,"suffix":""},{"dropping-particle":"","family":"Chen","given":"Tsung-Te","non-dropping-particle":"","parse-names":false,"suffix":""},{"dropping-particle":"","family":"Hou","given":"Shang-Wei","non-dropping-particle":"","parse-names":false,"suffix":""},{"dropping-particle":"","family":"Tseng","given":"Joseph T","non-dropping-particle":"","parse-names":false,"suffix":""}],"container-title":"PloS one","id":"ITEM-1","issue":"7","issued":{"date-parts":[["2017"]]},"page":"e0181231","title":"CSmiRTar: Condition-Specific microRNA targets database.","type":"article-journal","volume":"12"},"uris":["http://www.mendeley.com/documents/?uuid=18d8d31f-5ed8-4110-9477-3f36b08c9f60","http://www.mendeley.com/documents/?uuid=c2e69678-8a38-43d2-a025-16888fec914f"]}],"mendeley":{"formattedCitation":"(Wu &lt;i&gt;et al.&lt;/i&gt;, 2017)","plainTextFormattedCitation":"(Wu et al., 2017)","previouslyFormattedCitation":"(Wu &lt;i&gt;et al.&lt;/i&gt;, 2017)"},"properties":{"noteIndex":0},"schema":"https://github.com/citation-style-language/schema/raw/master/csl-citation.json"}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 xml:space="preserve">(Wu </w:t>
      </w:r>
      <w:r w:rsidRPr="003A1516">
        <w:rPr>
          <w:rFonts w:asciiTheme="majorBidi" w:hAnsiTheme="majorBidi" w:cstheme="majorBidi"/>
          <w:i/>
          <w:noProof/>
          <w:sz w:val="16"/>
          <w:szCs w:val="16"/>
        </w:rPr>
        <w:t>et al.</w:t>
      </w:r>
      <w:r w:rsidRPr="003A1516">
        <w:rPr>
          <w:rFonts w:asciiTheme="majorBidi" w:hAnsiTheme="majorBidi" w:cstheme="majorBidi"/>
          <w:noProof/>
          <w:sz w:val="16"/>
          <w:szCs w:val="16"/>
        </w:rPr>
        <w:t>, 2017)</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allows the mining of gene expression dataset using miRNA and miRNA target filtering.</w:t>
      </w:r>
    </w:p>
    <w:p w14:paraId="41DA2E1C" w14:textId="1C250C1B" w:rsidR="00A83FE9" w:rsidRPr="003A1516" w:rsidRDefault="00A83FE9" w:rsidP="00A83FE9">
      <w:pPr>
        <w:rPr>
          <w:rFonts w:asciiTheme="majorBidi" w:hAnsiTheme="majorBidi" w:cstheme="majorBidi"/>
          <w:sz w:val="16"/>
          <w:szCs w:val="16"/>
        </w:rPr>
      </w:pPr>
      <w:r w:rsidRPr="003A1516">
        <w:rPr>
          <w:rFonts w:asciiTheme="majorBidi" w:hAnsiTheme="majorBidi" w:cstheme="majorBidi"/>
          <w:sz w:val="16"/>
          <w:szCs w:val="16"/>
        </w:rPr>
        <w:t>None of these tools are similar to the system that we present here although the approach employed in this study uses, similar</w:t>
      </w:r>
      <w:r w:rsidR="00D0680B">
        <w:rPr>
          <w:rFonts w:asciiTheme="majorBidi" w:hAnsiTheme="majorBidi" w:cstheme="majorBidi"/>
          <w:sz w:val="16"/>
          <w:szCs w:val="16"/>
        </w:rPr>
        <w:t>ly</w:t>
      </w:r>
      <w:r w:rsidRPr="003A1516">
        <w:rPr>
          <w:rFonts w:asciiTheme="majorBidi" w:hAnsiTheme="majorBidi" w:cstheme="majorBidi"/>
          <w:sz w:val="16"/>
          <w:szCs w:val="16"/>
        </w:rPr>
        <w:t xml:space="preserve"> to the above methods, mRNA expression data. The expression data is integrated via miRNA target association drawn from databases such as miRTarBase. Specifically, the objective is to find a set of miRNAs that best explains differential mRNA expression among samples. To achieve this, we developed a novel machine learning-based approach </w:t>
      </w:r>
      <w:r w:rsidRPr="003A1516">
        <w:rPr>
          <w:rFonts w:asciiTheme="majorBidi" w:hAnsiTheme="majorBidi" w:cstheme="majorBidi"/>
          <w:sz w:val="16"/>
          <w:szCs w:val="16"/>
        </w:rPr>
        <w:lastRenderedPageBreak/>
        <w:t xml:space="preserve">using two class classification. However, apart from patient and control data no other data annotation is necessary and no additional negative data needs to be created. Instead, we use Monte Carlo cross validation </w:t>
      </w:r>
      <w:r w:rsidRPr="003A1516">
        <w:rPr>
          <w:rFonts w:asciiTheme="majorBidi" w:hAnsiTheme="majorBidi" w:cstheme="majorBidi"/>
          <w:sz w:val="16"/>
          <w:szCs w:val="16"/>
        </w:rPr>
        <w:fldChar w:fldCharType="begin" w:fldLock="1"/>
      </w:r>
      <w:r w:rsidR="00B1298B">
        <w:rPr>
          <w:rFonts w:asciiTheme="majorBidi" w:hAnsiTheme="majorBidi" w:cstheme="majorBidi"/>
          <w:sz w:val="16"/>
          <w:szCs w:val="16"/>
        </w:rPr>
        <w:instrText>ADDIN CSL_CITATION {"citationItems":[{"id":"ITEM-1","itemData":{"DOI":"10.1016/S0169-7439(00)00122-2","ISBN":"0169-7439","ISSN":"01697439","abstract":"In order to choose correctly the dimension of calibration model in chemistry, a new simple and effective method named Monte Carlo cross validation (MCCV) is introduced in the present work. Unlike leave-one-out procedure commonly used in chemometrics for cross validation (CV), the Monte Carlo cross validation developed in this paper is an asymptotically consistent method in determining the number of components in calibration model. It can avoid an unnecessary large model and therefore decreases the risk of over-fitting for the calibration model. The results obtained from simulation study showed that MCCV has an obviously larger probability than leave-one-out CV in choosing the correct number of components that the model should contain. The results from real data sets demonstrated that MCCV could successfully choose the appropriate model, but leave-one-out CV could not.","author":[{"dropping-particle":"","family":"Xu","given":"Qing-Song","non-dropping-particle":"","parse-names":false,"suffix":""},{"dropping-particle":"","family":"Liang","given":"Yi-Zeng","non-dropping-particle":"","parse-names":false,"suffix":""}],"container-title":"Chemometrics and Intelligent Laboratory Systems","id":"ITEM-1","issue":"1","issued":{"date-parts":[["2001","4"]]},"page":"1-11","title":"Monte Carlo cross validation","type":"article-journal","volume":"56"},"uris":["http://www.mendeley.com/documents/?uuid=40014124-7e06-453a-ba0d-f3a2c79a614c"]}],"mendeley":{"formattedCitation":"(Xu and Liang, 2001)","plainTextFormattedCitation":"(Xu and Liang, 2001)","previouslyFormattedCitation":"(Xu and Liang, 2001)"},"properties":{"noteIndex":0},"schema":"https://github.com/citation-style-language/schema/raw/master/csl-citation.json"}</w:instrText>
      </w:r>
      <w:r w:rsidRPr="003A1516">
        <w:rPr>
          <w:rFonts w:asciiTheme="majorBidi" w:hAnsiTheme="majorBidi" w:cstheme="majorBidi"/>
          <w:sz w:val="16"/>
          <w:szCs w:val="16"/>
        </w:rPr>
        <w:fldChar w:fldCharType="separate"/>
      </w:r>
      <w:r w:rsidRPr="003A1516">
        <w:rPr>
          <w:rFonts w:asciiTheme="majorBidi" w:hAnsiTheme="majorBidi" w:cstheme="majorBidi"/>
          <w:noProof/>
          <w:sz w:val="16"/>
          <w:szCs w:val="16"/>
        </w:rPr>
        <w:t>(Xu and Liang, 2001)</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xml:space="preserve"> for repeated random sampling of the dataset and training of predictive models. In each round the miRNAs which generate the most accurate models are combined and an integrated miRNA group model is trained. After at least 25 iterations (here we use 100), an approximation of the set of miRNAs which best explains the difference in mRNA expression is determined. </w:t>
      </w:r>
    </w:p>
    <w:p w14:paraId="6A27BA97" w14:textId="77777777" w:rsidR="00914CB6" w:rsidRPr="007A49B8" w:rsidRDefault="00A83FE9">
      <w:r w:rsidRPr="007A49B8">
        <w:rPr>
          <w:rFonts w:asciiTheme="majorBidi" w:hAnsiTheme="majorBidi" w:cstheme="majorBidi"/>
          <w:sz w:val="16"/>
          <w:szCs w:val="16"/>
        </w:rPr>
        <w:t>The results are compared to our previous method SVM-RCE</w:t>
      </w:r>
      <w:r w:rsidR="007A3EAE">
        <w:rPr>
          <w:rFonts w:asciiTheme="majorBidi" w:hAnsiTheme="majorBidi" w:cstheme="majorBidi"/>
          <w:sz w:val="16"/>
          <w:szCs w:val="16"/>
        </w:rPr>
        <w:t>, which is conceptually similar</w:t>
      </w:r>
      <w:r w:rsidRPr="007A49B8">
        <w:rPr>
          <w:rFonts w:asciiTheme="majorBidi" w:hAnsiTheme="majorBidi" w:cstheme="majorBidi"/>
          <w:sz w:val="16"/>
          <w:szCs w:val="16"/>
        </w:rPr>
        <w:t xml:space="preserve"> to maTE. The average accuracy for the selected</w:t>
      </w:r>
      <w:r w:rsidRPr="003A1516">
        <w:rPr>
          <w:rFonts w:asciiTheme="majorBidi" w:hAnsiTheme="majorBidi" w:cstheme="majorBidi"/>
          <w:b/>
          <w:bCs/>
          <w:sz w:val="16"/>
          <w:szCs w:val="16"/>
        </w:rPr>
        <w:t xml:space="preserve"> </w:t>
      </w:r>
      <w:r w:rsidRPr="007A49B8">
        <w:rPr>
          <w:rFonts w:asciiTheme="majorBidi" w:hAnsiTheme="majorBidi" w:cstheme="majorBidi"/>
          <w:sz w:val="16"/>
          <w:szCs w:val="16"/>
        </w:rPr>
        <w:t>datasets is 0.17 points less for maTE. However, it is our contention that maTE, when assigning a lower accuracy indicates that the difference in mRNA expression is not caused by the set of miRNAs and their targets used in the experiment. Furthermore, maTE found, on average, 13 more differentially expressed mRNAs than SVM-RCE and was able to associate them with miRNAs. The much higher variance in average score generated by maTE when compared to SVM-RCE (Table 3) seems to be useful as a quality measure, as well. In the future, we aim to further evaluate the novel algorithm and amend it with an optimization approach to improve on the selection of the best combination of miRNAs explaining the difference in mRNA expression. Taken together with the ability of maTE to assign low scores to cases where miRNA involvement is unlikely, this algorithm will facilitate future research associating miRNAs with disease</w:t>
      </w:r>
      <w:r w:rsidRPr="007A49B8">
        <w:rPr>
          <w:rFonts w:asciiTheme="majorBidi" w:hAnsiTheme="majorBidi" w:cstheme="majorBidi"/>
        </w:rPr>
        <w:t>.</w:t>
      </w:r>
    </w:p>
    <w:p w14:paraId="112E2B91" w14:textId="77777777" w:rsidR="0076591B" w:rsidRPr="00D05B33" w:rsidRDefault="0076591B">
      <w:pPr>
        <w:pStyle w:val="Heading1"/>
      </w:pPr>
      <w:r>
        <w:t>Materials and Methods</w:t>
      </w:r>
    </w:p>
    <w:p w14:paraId="334A250E" w14:textId="77777777" w:rsidR="0076591B" w:rsidRPr="00B2692F" w:rsidRDefault="00D573FC" w:rsidP="00D573FC">
      <w:pPr>
        <w:pStyle w:val="Heading2"/>
        <w:rPr>
          <w:rtl/>
        </w:rPr>
      </w:pPr>
      <w:r>
        <w:t>2</w:t>
      </w:r>
      <w:r w:rsidR="00AD01C8" w:rsidRPr="00B2692F">
        <w:t xml:space="preserve">.1 </w:t>
      </w:r>
      <w:r w:rsidR="0076591B" w:rsidRPr="00D573FC">
        <w:t>Data</w:t>
      </w:r>
    </w:p>
    <w:p w14:paraId="3E7C5996" w14:textId="77777777" w:rsidR="0076591B" w:rsidRPr="00B2692F" w:rsidRDefault="00D573FC" w:rsidP="002C3BA8">
      <w:pPr>
        <w:pStyle w:val="Heading3"/>
        <w:rPr>
          <w:rFonts w:ascii="Helvetica" w:hAnsi="Helvetica" w:cs="Helvetica"/>
        </w:rPr>
      </w:pPr>
      <w:r>
        <w:rPr>
          <w:rFonts w:ascii="Helvetica" w:hAnsi="Helvetica" w:cs="Helvetica"/>
        </w:rPr>
        <w:t>2</w:t>
      </w:r>
      <w:r w:rsidR="00AD01C8" w:rsidRPr="00B2692F">
        <w:rPr>
          <w:rFonts w:ascii="Helvetica" w:hAnsi="Helvetica" w:cs="Helvetica"/>
        </w:rPr>
        <w:t>.</w:t>
      </w:r>
      <w:r w:rsidR="002C3BA8" w:rsidRPr="00B2692F">
        <w:rPr>
          <w:rFonts w:ascii="Helvetica" w:hAnsi="Helvetica" w:cs="Helvetica"/>
        </w:rPr>
        <w:t>1.1</w:t>
      </w:r>
      <w:r w:rsidR="00AD01C8" w:rsidRPr="00B2692F">
        <w:rPr>
          <w:rFonts w:ascii="Helvetica" w:hAnsi="Helvetica" w:cs="Helvetica"/>
        </w:rPr>
        <w:t xml:space="preserve"> </w:t>
      </w:r>
      <w:r w:rsidR="0076591B" w:rsidRPr="00B2692F">
        <w:rPr>
          <w:rFonts w:ascii="Helvetica" w:hAnsi="Helvetica" w:cs="Helvetica"/>
        </w:rPr>
        <w:t>Gene Expression Data</w:t>
      </w:r>
    </w:p>
    <w:p w14:paraId="43859E9E" w14:textId="2E3BC5F5" w:rsidR="0076591B" w:rsidRDefault="0076591B" w:rsidP="001F18B9">
      <w:pPr>
        <w:spacing w:line="240" w:lineRule="auto"/>
        <w:rPr>
          <w:rFonts w:asciiTheme="majorBidi" w:hAnsiTheme="majorBidi"/>
          <w:sz w:val="16"/>
          <w:szCs w:val="16"/>
        </w:rPr>
      </w:pPr>
      <w:r w:rsidRPr="003A1516">
        <w:rPr>
          <w:rFonts w:asciiTheme="majorBidi" w:hAnsiTheme="majorBidi"/>
          <w:sz w:val="16"/>
          <w:szCs w:val="16"/>
        </w:rPr>
        <w:t xml:space="preserve">10 human gene expression datasets were downloaded from the gene expression omnibus </w:t>
      </w:r>
      <w:r w:rsidRPr="003A1516">
        <w:rPr>
          <w:rFonts w:asciiTheme="majorBidi" w:hAnsiTheme="majorBidi"/>
          <w:sz w:val="16"/>
          <w:szCs w:val="16"/>
        </w:rPr>
        <w:fldChar w:fldCharType="begin" w:fldLock="1"/>
      </w:r>
      <w:r w:rsidRPr="003A1516">
        <w:rPr>
          <w:rFonts w:asciiTheme="majorBidi" w:hAnsiTheme="majorBidi"/>
          <w:sz w:val="16"/>
          <w:szCs w:val="16"/>
        </w:rPr>
        <w:instrText>ADDIN CSL_CITATION {"citationItems":[{"id":"ITEM-1","itemData":{"DOI":"10.1007/978-1-4939-3578-9_5","ISSN":"1940-6029","PMID":"27008011","abstract":"The Gene Expression Omnibus (GEO) database is an international public repository that archives and freely distributes high-throughput gene expression and other functional genomics data sets. Created in 2000 as a worldwide resource for gene expression studies, GEO has evolved with rapidly changing technologies and now accepts high-throughput data for many other data applications, including those that examine genome methylation, chromatin structure, and genome-protein interactions. GEO supports community-derived reporting standards that specify provision of several critical study elements including raw data, processed data, and descriptive metadata. The database not only provides access to data for tens of thousands of studies, but also offers various Web-based tools and strategies that enable users to locate data relevant to their specific interests, as well as to visualize and analyze the data. This chapter includes detailed descriptions of methods to query and download GEO data and use the analysis and visualization tools. The GEO homepage is at http://www.ncbi.nlm.nih.gov/geo/.","author":[{"dropping-particle":"","family":"Clough","given":"Emily","non-dropping-particle":"","parse-names":false,"suffix":""},{"dropping-particle":"","family":"Barrett","given":"Tanya","non-dropping-particle":"","parse-names":false,"suffix":""}],"container-title":"Methods in molecular biology (Clifton, N.J.)","id":"ITEM-1","issued":{"date-parts":[["2016"]]},"page":"93-110","title":"The Gene Expression Omnibus Database.","type":"article-journal","volume":"1418"},"uris":["http://www.mendeley.com/documents/?uuid=71576ec7-269e-4972-a65c-bf7bf24c37e0","http://www.mendeley.com/documents/?uuid=9d299355-80a0-4df5-a826-10b263c97783"]}],"mendeley":{"formattedCitation":"(Clough and Barrett, 2016)","plainTextFormattedCitation":"(Clough and Barrett, 2016)","previouslyFormattedCitation":"(Clough and Barrett, 2016)"},"properties":{"noteIndex":0},"schema":"https://github.com/citation-style-language/schema/raw/master/csl-citation.json"}</w:instrText>
      </w:r>
      <w:r w:rsidRPr="003A1516">
        <w:rPr>
          <w:rFonts w:asciiTheme="majorBidi" w:hAnsiTheme="majorBidi"/>
          <w:sz w:val="16"/>
          <w:szCs w:val="16"/>
        </w:rPr>
        <w:fldChar w:fldCharType="separate"/>
      </w:r>
      <w:r w:rsidRPr="003A1516">
        <w:rPr>
          <w:rFonts w:asciiTheme="majorBidi" w:hAnsiTheme="majorBidi"/>
          <w:noProof/>
          <w:sz w:val="16"/>
          <w:szCs w:val="16"/>
        </w:rPr>
        <w:t>(Clough and Barrett, 2016)</w:t>
      </w:r>
      <w:r w:rsidRPr="003A1516">
        <w:rPr>
          <w:rFonts w:asciiTheme="majorBidi" w:hAnsiTheme="majorBidi"/>
          <w:sz w:val="16"/>
          <w:szCs w:val="16"/>
        </w:rPr>
        <w:fldChar w:fldCharType="end"/>
      </w:r>
      <w:r w:rsidRPr="003A1516">
        <w:rPr>
          <w:rFonts w:asciiTheme="majorBidi" w:hAnsiTheme="majorBidi"/>
          <w:sz w:val="16"/>
          <w:szCs w:val="16"/>
        </w:rPr>
        <w:t>. For all datasets disease (positive) and control (negative) data was available (</w:t>
      </w:r>
      <w:r w:rsidR="001F18B9">
        <w:rPr>
          <w:rFonts w:asciiTheme="majorBidi" w:hAnsiTheme="majorBidi"/>
          <w:sz w:val="16"/>
          <w:szCs w:val="16"/>
        </w:rPr>
        <w:t>Table 1</w:t>
      </w:r>
      <w:r w:rsidRPr="003A1516">
        <w:rPr>
          <w:rFonts w:asciiTheme="majorBidi" w:hAnsiTheme="majorBidi"/>
          <w:sz w:val="16"/>
          <w:szCs w:val="16"/>
        </w:rPr>
        <w:t xml:space="preserve">). Additionally, a dataset (GSE19536) containing both mRNA and microRNA measurements </w:t>
      </w:r>
      <w:r w:rsidRPr="003A1516">
        <w:rPr>
          <w:rFonts w:asciiTheme="majorBidi" w:hAnsiTheme="majorBidi"/>
          <w:sz w:val="16"/>
          <w:szCs w:val="16"/>
        </w:rPr>
        <w:fldChar w:fldCharType="begin" w:fldLock="1"/>
      </w:r>
      <w:r w:rsidR="00B1298B">
        <w:rPr>
          <w:rFonts w:asciiTheme="majorBidi" w:hAnsiTheme="majorBidi"/>
          <w:sz w:val="16"/>
          <w:szCs w:val="16"/>
        </w:rPr>
        <w:instrText>ADDIN CSL_CITATION {"citationItems":[{"id":"ITEM-1","itemData":{"DOI":"10.1371/journal.pone.0016915","ISBN":"1932-6203 (Electronic)\\n1932-6203 (Linking)","ISSN":"19326203","PMID":"21364938","abstract":"INTRODUCTION Few studies have performed expression profiling of both miRNA and mRNA from the same primary breast carcinomas. In this study we present and analyze data derived from expression profiling of 799 miRNAs in 101 primary human breast tumors, along with genome-wide mRNA profiles and extensive clinical information. METHODS We investigate the relationship between these molecular components, in terms of their correlation with each other and with clinical characteristics. We use a systems biology approach to examine the correlative relationship between miRNA and mRNAs using statistical enrichment methods. RESULTS We identify statistical significant differential expression of miRNAs between molecular intrinsic subtypes, and between samples with different levels of proliferation. Specifically, we point to miRNAs significantly associated with TP53 and ER status. We also show that several cellular processes, such as proliferation, cell adhesion and immune response, are strongly associated with certain miRNAs. We validate the role of miRNAs in regulating proliferation using high-throughput lysate-microarrays on cell lines and point to potential drivers of this process. CONCLUSION This study provides a comprehensive dataset as well as methods and system-level results that jointly form a basis for further work on understanding the role of miRNA in primary breast cancer.","author":[{"dropping-particle":"","family":"Enerly","given":"Espen","non-dropping-particle":"","parse-names":false,"suffix":""},{"dropping-particle":"","family":"Steinfeld","given":"Israel","non-dropping-particle":"","parse-names":false,"suffix":""},{"dropping-particle":"","family":"Kleivi","given":"Kristine","non-dropping-particle":"","parse-names":false,"suffix":""},{"dropping-particle":"","family":"Leivonen","given":"Suvi Katri","non-dropping-particle":"","parse-names":false,"suffix":""},{"dropping-particle":"","family":"Aure","given":"Miriam R.","non-dropping-particle":"","parse-names":false,"suffix":""},{"dropping-particle":"","family":"Russnes","given":"Hege G.","non-dropping-particle":"","parse-names":false,"suffix":""},{"dropping-particle":"","family":"Rønneberg","given":"Jo Anders","non-dropping-particle":"","parse-names":false,"suffix":""},{"dropping-particle":"","family":"Johnsen","given":"Hilde","non-dropping-particle":"","parse-names":false,"suffix":""},{"dropping-particle":"","family":"Navon","given":"Roy","non-dropping-particle":"","parse-names":false,"suffix":""},{"dropping-particle":"","family":"Rødland","given":"Einar","non-dropping-particle":"","parse-names":false,"suffix":""},{"dropping-particle":"","family":"Mäkelä","given":"Rami","non-dropping-particle":"","parse-names":false,"suffix":""},{"dropping-particle":"","family":"Naume","given":"Bjørn","non-dropping-particle":"","parse-names":false,"suffix":""},{"dropping-particle":"","family":"Perälä","given":"Merja","non-dropping-particle":"","parse-names":false,"suffix":""},{"dropping-particle":"","family":"Kallioniemi","given":"Olli","non-dropping-particle":"","parse-names":false,"suffix":""},{"dropping-particle":"","family":"Kristensen","given":"Vessela N.","non-dropping-particle":"","parse-names":false,"suffix":""},{"dropping-particle":"","family":"Yakhini","given":"Zohar","non-dropping-particle":"","parse-names":false,"suffix":""},{"dropping-particle":"","family":"Børresen-Dale","given":"Anne Lise","non-dropping-particle":"","parse-names":false,"suffix":""}],"container-title":"PLoS ONE","id":"ITEM-1","issue":"2","issued":{"date-parts":[["2011"]]},"title":"miRNA-mRNA integrated analysis reveals roles for mirnas in primary breast tumors","type":"article-journal","volume":"6"},"uris":["http://www.mendeley.com/documents/?uuid=07a52373-0089-4f50-9f5d-82f38a76d269"]}],"mendeley":{"formattedCitation":"(Enerly &lt;i&gt;et al.&lt;/i&gt;, 2011)","plainTextFormattedCitation":"(Enerly et al., 2011)","previouslyFormattedCitation":"(Enerly &lt;i&gt;et al.&lt;/i&gt;, 2011)"},"properties":{"noteIndex":0},"schema":"https://github.com/citation-style-language/schema/raw/master/csl-citation.json"}</w:instrText>
      </w:r>
      <w:r w:rsidRPr="003A1516">
        <w:rPr>
          <w:rFonts w:asciiTheme="majorBidi" w:hAnsiTheme="majorBidi"/>
          <w:sz w:val="16"/>
          <w:szCs w:val="16"/>
        </w:rPr>
        <w:fldChar w:fldCharType="separate"/>
      </w:r>
      <w:r w:rsidRPr="003A1516">
        <w:rPr>
          <w:rFonts w:asciiTheme="majorBidi" w:hAnsiTheme="majorBidi"/>
          <w:noProof/>
          <w:sz w:val="16"/>
          <w:szCs w:val="16"/>
        </w:rPr>
        <w:t>(Enerly et al., 2011)</w:t>
      </w:r>
      <w:r w:rsidRPr="003A1516">
        <w:rPr>
          <w:rFonts w:asciiTheme="majorBidi" w:hAnsiTheme="majorBidi"/>
          <w:sz w:val="16"/>
          <w:szCs w:val="16"/>
        </w:rPr>
        <w:fldChar w:fldCharType="end"/>
      </w:r>
      <w:r w:rsidRPr="003A1516">
        <w:rPr>
          <w:rFonts w:asciiTheme="majorBidi" w:hAnsiTheme="majorBidi"/>
          <w:sz w:val="16"/>
          <w:szCs w:val="16"/>
        </w:rPr>
        <w:t xml:space="preserve"> was used </w:t>
      </w:r>
      <w:bookmarkStart w:id="0" w:name="_GoBack"/>
      <w:bookmarkEnd w:id="0"/>
      <w:r w:rsidRPr="003A1516">
        <w:rPr>
          <w:rFonts w:asciiTheme="majorBidi" w:hAnsiTheme="majorBidi"/>
          <w:sz w:val="16"/>
          <w:szCs w:val="16"/>
        </w:rPr>
        <w:t>to validate maTE.</w:t>
      </w:r>
    </w:p>
    <w:p w14:paraId="7822E60B" w14:textId="40467DD2" w:rsidR="0076591B" w:rsidRDefault="002E1382" w:rsidP="0076591B">
      <w:pPr>
        <w:rPr>
          <w:b/>
          <w:bCs/>
          <w:sz w:val="16"/>
          <w:szCs w:val="16"/>
        </w:rPr>
      </w:pPr>
      <w:r>
        <w:rPr>
          <w:noProof/>
          <w:lang w:val="de-DE" w:eastAsia="de-DE"/>
        </w:rPr>
        <mc:AlternateContent>
          <mc:Choice Requires="wps">
            <w:drawing>
              <wp:anchor distT="0" distB="0" distL="114300" distR="114300" simplePos="0" relativeHeight="251703296" behindDoc="0" locked="0" layoutInCell="1" allowOverlap="1" wp14:anchorId="6C4D88B9" wp14:editId="0134001F">
                <wp:simplePos x="0" y="0"/>
                <wp:positionH relativeFrom="column">
                  <wp:posOffset>-11430</wp:posOffset>
                </wp:positionH>
                <wp:positionV relativeFrom="paragraph">
                  <wp:posOffset>154940</wp:posOffset>
                </wp:positionV>
                <wp:extent cx="3023235" cy="494030"/>
                <wp:effectExtent l="0" t="0" r="5715" b="1270"/>
                <wp:wrapThrough wrapText="bothSides">
                  <wp:wrapPolygon edited="0">
                    <wp:start x="0" y="0"/>
                    <wp:lineTo x="0" y="20823"/>
                    <wp:lineTo x="21505" y="20823"/>
                    <wp:lineTo x="21505"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3023235" cy="494030"/>
                        </a:xfrm>
                        <a:prstGeom prst="rect">
                          <a:avLst/>
                        </a:prstGeom>
                        <a:noFill/>
                        <a:ln>
                          <a:noFill/>
                        </a:ln>
                      </wps:spPr>
                      <wps:txbx>
                        <w:txbxContent>
                          <w:p w14:paraId="7BB7E6F4" w14:textId="72244C12" w:rsidR="00B1298B" w:rsidRPr="003A1516" w:rsidRDefault="00B1298B" w:rsidP="0021229E">
                            <w:pPr>
                              <w:pStyle w:val="Caption"/>
                              <w:rPr>
                                <w:rFonts w:asciiTheme="majorBidi" w:hAnsiTheme="majorBidi" w:cstheme="majorBidi"/>
                                <w:sz w:val="16"/>
                                <w:szCs w:val="16"/>
                              </w:rPr>
                            </w:pPr>
                            <w:r w:rsidRPr="003A1516">
                              <w:rPr>
                                <w:rFonts w:asciiTheme="majorBidi" w:hAnsiTheme="majorBidi" w:cstheme="majorBidi"/>
                                <w:sz w:val="16"/>
                                <w:szCs w:val="16"/>
                              </w:rPr>
                              <w:t xml:space="preserve">Table </w:t>
                            </w:r>
                            <w:r w:rsidRPr="003A1516">
                              <w:rPr>
                                <w:rFonts w:asciiTheme="majorBidi" w:hAnsiTheme="majorBidi" w:cstheme="majorBidi"/>
                                <w:sz w:val="16"/>
                                <w:szCs w:val="16"/>
                              </w:rPr>
                              <w:fldChar w:fldCharType="begin"/>
                            </w:r>
                            <w:r w:rsidRPr="003A1516">
                              <w:rPr>
                                <w:rFonts w:asciiTheme="majorBidi" w:hAnsiTheme="majorBidi" w:cstheme="majorBidi"/>
                                <w:sz w:val="16"/>
                                <w:szCs w:val="16"/>
                              </w:rPr>
                              <w:instrText xml:space="preserve"> SEQ Table \* ARABIC </w:instrText>
                            </w:r>
                            <w:r w:rsidRPr="003A1516">
                              <w:rPr>
                                <w:rFonts w:asciiTheme="majorBidi" w:hAnsiTheme="majorBidi" w:cstheme="majorBidi"/>
                                <w:sz w:val="16"/>
                                <w:szCs w:val="16"/>
                              </w:rPr>
                              <w:fldChar w:fldCharType="separate"/>
                            </w:r>
                            <w:r w:rsidR="00102121">
                              <w:rPr>
                                <w:rFonts w:asciiTheme="majorBidi" w:hAnsiTheme="majorBidi" w:cstheme="majorBidi"/>
                                <w:noProof/>
                                <w:sz w:val="16"/>
                                <w:szCs w:val="16"/>
                              </w:rPr>
                              <w:t>1</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Description of the 10 data sets used in our study. The data sets are obtained from GEO. Each entry has the GEO code the name of the data, the number of samples</w:t>
                            </w:r>
                            <w:r>
                              <w:rPr>
                                <w:rFonts w:asciiTheme="majorBidi" w:hAnsiTheme="majorBidi" w:cstheme="majorBidi"/>
                                <w:sz w:val="16"/>
                                <w:szCs w:val="16"/>
                              </w:rPr>
                              <w:t>, the number of genes that were measured</w:t>
                            </w:r>
                            <w:r w:rsidRPr="003A1516">
                              <w:rPr>
                                <w:rFonts w:asciiTheme="majorBidi" w:hAnsiTheme="majorBidi" w:cstheme="majorBidi"/>
                                <w:sz w:val="16"/>
                                <w:szCs w:val="16"/>
                              </w:rPr>
                              <w:t xml:space="preserve"> and the classes of the data</w:t>
                            </w:r>
                            <w:r>
                              <w:rPr>
                                <w:rFonts w:asciiTheme="majorBidi" w:hAnsiTheme="majorBidi" w:cstheme="majorBidi"/>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D88B9" id="_x0000_t202" coordsize="21600,21600" o:spt="202" path="m,l,21600r21600,l21600,xe">
                <v:stroke joinstyle="miter"/>
                <v:path gradientshapeok="t" o:connecttype="rect"/>
              </v:shapetype>
              <v:shape id="Text Box 5" o:spid="_x0000_s1026" type="#_x0000_t202" style="position:absolute;margin-left:-.9pt;margin-top:12.2pt;width:238.05pt;height:38.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" filled="f" stroked="f">
                <v:textbox inset="0,0,0,0">
                  <w:txbxContent>
                    <w:p w14:paraId="7BB7E6F4" w14:textId="72244C12" w:rsidR="00B1298B" w:rsidRPr="003A1516" w:rsidRDefault="00B1298B" w:rsidP="0021229E">
                      <w:pPr>
                        <w:pStyle w:val="Caption"/>
                        <w:rPr>
                          <w:rFonts w:asciiTheme="majorBidi" w:hAnsiTheme="majorBidi" w:cstheme="majorBidi"/>
                          <w:sz w:val="16"/>
                          <w:szCs w:val="16"/>
                        </w:rPr>
                      </w:pPr>
                      <w:r w:rsidRPr="003A1516">
                        <w:rPr>
                          <w:rFonts w:asciiTheme="majorBidi" w:hAnsiTheme="majorBidi" w:cstheme="majorBidi"/>
                          <w:sz w:val="16"/>
                          <w:szCs w:val="16"/>
                        </w:rPr>
                        <w:t xml:space="preserve">Table </w:t>
                      </w:r>
                      <w:r w:rsidRPr="003A1516">
                        <w:rPr>
                          <w:rFonts w:asciiTheme="majorBidi" w:hAnsiTheme="majorBidi" w:cstheme="majorBidi"/>
                          <w:sz w:val="16"/>
                          <w:szCs w:val="16"/>
                        </w:rPr>
                        <w:fldChar w:fldCharType="begin"/>
                      </w:r>
                      <w:r w:rsidRPr="003A1516">
                        <w:rPr>
                          <w:rFonts w:asciiTheme="majorBidi" w:hAnsiTheme="majorBidi" w:cstheme="majorBidi"/>
                          <w:sz w:val="16"/>
                          <w:szCs w:val="16"/>
                        </w:rPr>
                        <w:instrText xml:space="preserve"> SEQ Table \* ARABIC </w:instrText>
                      </w:r>
                      <w:r w:rsidRPr="003A1516">
                        <w:rPr>
                          <w:rFonts w:asciiTheme="majorBidi" w:hAnsiTheme="majorBidi" w:cstheme="majorBidi"/>
                          <w:sz w:val="16"/>
                          <w:szCs w:val="16"/>
                        </w:rPr>
                        <w:fldChar w:fldCharType="separate"/>
                      </w:r>
                      <w:r w:rsidR="00102121">
                        <w:rPr>
                          <w:rFonts w:asciiTheme="majorBidi" w:hAnsiTheme="majorBidi" w:cstheme="majorBidi"/>
                          <w:noProof/>
                          <w:sz w:val="16"/>
                          <w:szCs w:val="16"/>
                        </w:rPr>
                        <w:t>1</w:t>
                      </w:r>
                      <w:r w:rsidRPr="003A1516">
                        <w:rPr>
                          <w:rFonts w:asciiTheme="majorBidi" w:hAnsiTheme="majorBidi" w:cstheme="majorBidi"/>
                          <w:sz w:val="16"/>
                          <w:szCs w:val="16"/>
                        </w:rPr>
                        <w:fldChar w:fldCharType="end"/>
                      </w:r>
                      <w:r w:rsidRPr="003A1516">
                        <w:rPr>
                          <w:rFonts w:asciiTheme="majorBidi" w:hAnsiTheme="majorBidi" w:cstheme="majorBidi"/>
                          <w:sz w:val="16"/>
                          <w:szCs w:val="16"/>
                        </w:rPr>
                        <w:t>: Description of the 10 data sets used in our study. The data sets are obtained from GEO. Each entry has the GEO code the name of the data, the number of samples</w:t>
                      </w:r>
                      <w:r>
                        <w:rPr>
                          <w:rFonts w:asciiTheme="majorBidi" w:hAnsiTheme="majorBidi" w:cstheme="majorBidi"/>
                          <w:sz w:val="16"/>
                          <w:szCs w:val="16"/>
                        </w:rPr>
                        <w:t>, the number of genes that were measured</w:t>
                      </w:r>
                      <w:r w:rsidRPr="003A1516">
                        <w:rPr>
                          <w:rFonts w:asciiTheme="majorBidi" w:hAnsiTheme="majorBidi" w:cstheme="majorBidi"/>
                          <w:sz w:val="16"/>
                          <w:szCs w:val="16"/>
                        </w:rPr>
                        <w:t xml:space="preserve"> and the classes of the data</w:t>
                      </w:r>
                      <w:r>
                        <w:rPr>
                          <w:rFonts w:asciiTheme="majorBidi" w:hAnsiTheme="majorBidi" w:cstheme="majorBidi"/>
                          <w:sz w:val="16"/>
                          <w:szCs w:val="16"/>
                        </w:rPr>
                        <w:t>.</w:t>
                      </w:r>
                    </w:p>
                  </w:txbxContent>
                </v:textbox>
                <w10:wrap type="through"/>
              </v:shape>
            </w:pict>
          </mc:Fallback>
        </mc:AlternateConten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95"/>
        <w:gridCol w:w="1166"/>
        <w:gridCol w:w="2470"/>
      </w:tblGrid>
      <w:tr w:rsidR="0021229E" w:rsidRPr="00C30C53" w14:paraId="46E655C1" w14:textId="77777777" w:rsidTr="00A5583D">
        <w:trPr>
          <w:cantSplit/>
          <w:trHeight w:val="562"/>
        </w:trPr>
        <w:tc>
          <w:tcPr>
            <w:tcW w:w="895" w:type="dxa"/>
            <w:shd w:val="clear" w:color="auto" w:fill="auto"/>
            <w:noWrap/>
            <w:vAlign w:val="center"/>
          </w:tcPr>
          <w:p w14:paraId="4982256A" w14:textId="77777777" w:rsidR="0021229E" w:rsidRPr="000C43F8" w:rsidRDefault="0021229E" w:rsidP="0007262E">
            <w:pPr>
              <w:spacing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GEO</w:t>
            </w:r>
            <w:r>
              <w:rPr>
                <w:rFonts w:asciiTheme="majorBidi" w:hAnsiTheme="majorBidi" w:cstheme="majorBidi"/>
                <w:b/>
                <w:color w:val="000000"/>
                <w:sz w:val="16"/>
                <w:szCs w:val="16"/>
              </w:rPr>
              <w:br/>
            </w:r>
            <w:r w:rsidRPr="000C43F8">
              <w:rPr>
                <w:rFonts w:asciiTheme="majorBidi" w:hAnsiTheme="majorBidi" w:cstheme="majorBidi"/>
                <w:b/>
                <w:color w:val="000000"/>
                <w:sz w:val="16"/>
                <w:szCs w:val="16"/>
              </w:rPr>
              <w:t>Accession</w:t>
            </w:r>
          </w:p>
        </w:tc>
        <w:tc>
          <w:tcPr>
            <w:tcW w:w="1166" w:type="dxa"/>
            <w:vAlign w:val="center"/>
          </w:tcPr>
          <w:p w14:paraId="20E23225" w14:textId="77777777" w:rsidR="0021229E" w:rsidRPr="000C43F8" w:rsidRDefault="0021229E" w:rsidP="0007262E">
            <w:pPr>
              <w:spacing w:line="240" w:lineRule="auto"/>
              <w:jc w:val="center"/>
              <w:rPr>
                <w:rFonts w:asciiTheme="majorBidi" w:hAnsiTheme="majorBidi" w:cstheme="majorBidi"/>
                <w:b/>
                <w:bCs/>
                <w:color w:val="000000"/>
                <w:sz w:val="16"/>
                <w:szCs w:val="16"/>
              </w:rPr>
            </w:pPr>
            <w:r w:rsidRPr="000C43F8">
              <w:rPr>
                <w:rFonts w:asciiTheme="majorBidi" w:hAnsiTheme="majorBidi" w:cstheme="majorBidi"/>
                <w:b/>
                <w:bCs/>
                <w:color w:val="000000"/>
                <w:sz w:val="16"/>
                <w:szCs w:val="16"/>
              </w:rPr>
              <w:t>Title</w:t>
            </w:r>
          </w:p>
        </w:tc>
        <w:tc>
          <w:tcPr>
            <w:tcW w:w="2470" w:type="dxa"/>
            <w:vAlign w:val="center"/>
          </w:tcPr>
          <w:p w14:paraId="20AA78BB" w14:textId="4DFEBA86" w:rsidR="0021229E" w:rsidRPr="000C43F8" w:rsidRDefault="0021229E" w:rsidP="0007262E">
            <w:pPr>
              <w:spacing w:line="240" w:lineRule="auto"/>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#Samples/</w:t>
            </w:r>
            <w:r w:rsidRPr="000C43F8">
              <w:rPr>
                <w:rFonts w:asciiTheme="majorBidi" w:hAnsiTheme="majorBidi" w:cstheme="majorBidi"/>
                <w:b/>
                <w:bCs/>
                <w:color w:val="000000"/>
                <w:sz w:val="16"/>
                <w:szCs w:val="16"/>
              </w:rPr>
              <w:t>Classes</w:t>
            </w:r>
            <w:r>
              <w:rPr>
                <w:rFonts w:asciiTheme="majorBidi" w:hAnsiTheme="majorBidi" w:cstheme="majorBidi"/>
                <w:b/>
                <w:bCs/>
                <w:color w:val="000000"/>
                <w:sz w:val="16"/>
                <w:szCs w:val="16"/>
              </w:rPr>
              <w:t>/#Genes</w:t>
            </w:r>
          </w:p>
        </w:tc>
      </w:tr>
      <w:tr w:rsidR="0021229E" w:rsidRPr="00C30C53" w14:paraId="666DEFEF" w14:textId="77777777" w:rsidTr="00A5583D">
        <w:trPr>
          <w:trHeight w:val="26"/>
        </w:trPr>
        <w:tc>
          <w:tcPr>
            <w:tcW w:w="895" w:type="dxa"/>
            <w:shd w:val="clear" w:color="auto" w:fill="auto"/>
            <w:noWrap/>
            <w:hideMark/>
          </w:tcPr>
          <w:p w14:paraId="0D74B352" w14:textId="77777777" w:rsidR="0021229E" w:rsidRPr="000C43F8" w:rsidRDefault="0021229E" w:rsidP="00856066">
            <w:pPr>
              <w:spacing w:line="240" w:lineRule="auto"/>
              <w:jc w:val="both"/>
              <w:rPr>
                <w:rFonts w:asciiTheme="majorBidi" w:hAnsiTheme="majorBidi" w:cstheme="majorBidi"/>
                <w:color w:val="000000"/>
                <w:sz w:val="16"/>
                <w:szCs w:val="16"/>
              </w:rPr>
            </w:pPr>
            <w:r w:rsidRPr="000C43F8">
              <w:rPr>
                <w:rFonts w:asciiTheme="majorBidi" w:hAnsiTheme="majorBidi" w:cstheme="majorBidi"/>
                <w:color w:val="000000"/>
                <w:sz w:val="16"/>
                <w:szCs w:val="16"/>
              </w:rPr>
              <w:t>GDS1962</w:t>
            </w:r>
          </w:p>
        </w:tc>
        <w:tc>
          <w:tcPr>
            <w:tcW w:w="1166" w:type="dxa"/>
          </w:tcPr>
          <w:p w14:paraId="510FFAF9" w14:textId="77777777" w:rsidR="0021229E" w:rsidRPr="000C43F8" w:rsidRDefault="0021229E" w:rsidP="0076591B">
            <w:pPr>
              <w:spacing w:line="240" w:lineRule="auto"/>
              <w:rPr>
                <w:rFonts w:asciiTheme="majorBidi" w:hAnsiTheme="majorBidi" w:cstheme="majorBidi"/>
                <w:color w:val="000000"/>
                <w:sz w:val="16"/>
                <w:szCs w:val="16"/>
              </w:rPr>
            </w:pPr>
            <w:r w:rsidRPr="000C43F8">
              <w:rPr>
                <w:rFonts w:asciiTheme="majorBidi" w:hAnsiTheme="majorBidi" w:cstheme="majorBidi"/>
                <w:color w:val="000000"/>
                <w:sz w:val="16"/>
                <w:szCs w:val="16"/>
              </w:rPr>
              <w:t>Glioma-derived stem cell factor effect on angiogenesis in the brain</w:t>
            </w:r>
            <w:r w:rsidRPr="000C43F8">
              <w:rPr>
                <w:rFonts w:asciiTheme="majorBidi" w:hAnsiTheme="majorBidi" w:cstheme="majorBidi"/>
                <w:color w:val="000000"/>
                <w:sz w:val="16"/>
                <w:szCs w:val="16"/>
              </w:rPr>
              <w:tab/>
            </w:r>
          </w:p>
        </w:tc>
        <w:tc>
          <w:tcPr>
            <w:tcW w:w="2470" w:type="dxa"/>
          </w:tcPr>
          <w:p w14:paraId="6D1C0669" w14:textId="77777777" w:rsidR="0021229E" w:rsidRPr="00E814AF" w:rsidRDefault="009746E6"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#Samples=</w:t>
            </w:r>
            <w:r w:rsidR="0021229E" w:rsidRPr="00E814AF">
              <w:rPr>
                <w:rFonts w:asciiTheme="majorBidi" w:hAnsiTheme="majorBidi" w:cstheme="majorBidi"/>
                <w:color w:val="000000"/>
                <w:sz w:val="16"/>
                <w:szCs w:val="16"/>
              </w:rPr>
              <w:t>180</w:t>
            </w:r>
          </w:p>
          <w:p w14:paraId="672ECFD2"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non-tumor=23 (neg)</w:t>
            </w:r>
          </w:p>
          <w:p w14:paraId="09E797DD"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astrocytomas=26 (pos)</w:t>
            </w:r>
          </w:p>
          <w:p w14:paraId="14B9B455"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glioblastomas=131 (pos)</w:t>
            </w:r>
          </w:p>
          <w:p w14:paraId="3347D973"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#genes=54613</w:t>
            </w:r>
          </w:p>
        </w:tc>
      </w:tr>
      <w:tr w:rsidR="0021229E" w:rsidRPr="00C30C53" w14:paraId="0BD25D71" w14:textId="77777777" w:rsidTr="00A5583D">
        <w:trPr>
          <w:trHeight w:val="16"/>
        </w:trPr>
        <w:tc>
          <w:tcPr>
            <w:tcW w:w="895" w:type="dxa"/>
            <w:shd w:val="clear" w:color="auto" w:fill="auto"/>
            <w:noWrap/>
            <w:hideMark/>
          </w:tcPr>
          <w:p w14:paraId="229A97E4" w14:textId="77777777" w:rsidR="0021229E" w:rsidRPr="000C43F8" w:rsidRDefault="0021229E" w:rsidP="00856066">
            <w:pPr>
              <w:spacing w:line="240" w:lineRule="auto"/>
              <w:jc w:val="both"/>
              <w:rPr>
                <w:rFonts w:asciiTheme="majorBidi" w:hAnsiTheme="majorBidi" w:cstheme="majorBidi"/>
                <w:color w:val="000000"/>
                <w:sz w:val="16"/>
                <w:szCs w:val="16"/>
              </w:rPr>
            </w:pPr>
            <w:r w:rsidRPr="000C43F8">
              <w:rPr>
                <w:rFonts w:asciiTheme="majorBidi" w:hAnsiTheme="majorBidi" w:cstheme="majorBidi"/>
                <w:color w:val="000000"/>
                <w:sz w:val="16"/>
                <w:szCs w:val="16"/>
              </w:rPr>
              <w:t>GDS2519</w:t>
            </w:r>
          </w:p>
        </w:tc>
        <w:tc>
          <w:tcPr>
            <w:tcW w:w="1166" w:type="dxa"/>
          </w:tcPr>
          <w:p w14:paraId="1FC1C72B" w14:textId="77777777" w:rsidR="0021229E" w:rsidRPr="000C43F8" w:rsidRDefault="0021229E" w:rsidP="0076591B">
            <w:pPr>
              <w:spacing w:line="240" w:lineRule="auto"/>
              <w:rPr>
                <w:rFonts w:asciiTheme="majorBidi" w:hAnsiTheme="majorBidi" w:cstheme="majorBidi"/>
                <w:color w:val="000000"/>
                <w:sz w:val="16"/>
                <w:szCs w:val="16"/>
              </w:rPr>
            </w:pPr>
            <w:r w:rsidRPr="000C43F8">
              <w:rPr>
                <w:rFonts w:asciiTheme="majorBidi" w:hAnsiTheme="majorBidi" w:cstheme="majorBidi"/>
                <w:color w:val="000000"/>
                <w:sz w:val="16"/>
                <w:szCs w:val="16"/>
              </w:rPr>
              <w:t>Early-stage Parkinson's disease: whole blood</w:t>
            </w:r>
            <w:r w:rsidRPr="000C43F8">
              <w:rPr>
                <w:rFonts w:asciiTheme="majorBidi" w:hAnsiTheme="majorBidi" w:cstheme="majorBidi"/>
                <w:color w:val="000000"/>
                <w:sz w:val="16"/>
                <w:szCs w:val="16"/>
              </w:rPr>
              <w:tab/>
            </w:r>
          </w:p>
        </w:tc>
        <w:tc>
          <w:tcPr>
            <w:tcW w:w="2470" w:type="dxa"/>
          </w:tcPr>
          <w:p w14:paraId="68027F15" w14:textId="77777777" w:rsidR="0021229E" w:rsidRPr="00E814AF" w:rsidRDefault="009746E6" w:rsidP="0076591B">
            <w:pPr>
              <w:spacing w:line="240" w:lineRule="auto"/>
              <w:rPr>
                <w:rFonts w:asciiTheme="majorBidi" w:hAnsiTheme="majorBidi" w:cstheme="majorBidi"/>
                <w:color w:val="000000"/>
                <w:sz w:val="16"/>
                <w:szCs w:val="16"/>
              </w:rPr>
            </w:pPr>
            <w:bookmarkStart w:id="1" w:name="OLE_LINK1"/>
            <w:bookmarkStart w:id="2" w:name="OLE_LINK2"/>
            <w:r w:rsidRPr="00E814AF">
              <w:rPr>
                <w:rFonts w:asciiTheme="majorBidi" w:hAnsiTheme="majorBidi" w:cstheme="majorBidi"/>
                <w:color w:val="000000"/>
                <w:sz w:val="16"/>
                <w:szCs w:val="16"/>
              </w:rPr>
              <w:t>#Samples=</w:t>
            </w:r>
            <w:r w:rsidR="0021229E" w:rsidRPr="00E814AF">
              <w:rPr>
                <w:rFonts w:asciiTheme="majorBidi" w:hAnsiTheme="majorBidi" w:cstheme="majorBidi"/>
                <w:color w:val="000000"/>
                <w:sz w:val="16"/>
                <w:szCs w:val="16"/>
              </w:rPr>
              <w:t>105</w:t>
            </w:r>
          </w:p>
          <w:p w14:paraId="42D226E4"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healthy control=22(neg)</w:t>
            </w:r>
          </w:p>
          <w:p w14:paraId="132ABFA3"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neurodegenerative disease control=33(neg)</w:t>
            </w:r>
          </w:p>
          <w:p w14:paraId="6A069CA4"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Parkinson disease=50 (pos)</w:t>
            </w:r>
            <w:bookmarkEnd w:id="1"/>
            <w:bookmarkEnd w:id="2"/>
          </w:p>
          <w:p w14:paraId="1AB423E9"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#genes=22282</w:t>
            </w:r>
          </w:p>
        </w:tc>
      </w:tr>
      <w:tr w:rsidR="0021229E" w:rsidRPr="00C30C53" w14:paraId="294E8832" w14:textId="77777777" w:rsidTr="00A5583D">
        <w:trPr>
          <w:trHeight w:val="16"/>
        </w:trPr>
        <w:tc>
          <w:tcPr>
            <w:tcW w:w="895" w:type="dxa"/>
            <w:shd w:val="clear" w:color="auto" w:fill="auto"/>
            <w:noWrap/>
            <w:hideMark/>
          </w:tcPr>
          <w:p w14:paraId="20576995" w14:textId="77777777" w:rsidR="0021229E" w:rsidRPr="000C43F8" w:rsidRDefault="0021229E" w:rsidP="00856066">
            <w:pPr>
              <w:spacing w:line="240" w:lineRule="auto"/>
              <w:jc w:val="both"/>
              <w:rPr>
                <w:rFonts w:asciiTheme="majorBidi" w:hAnsiTheme="majorBidi" w:cstheme="majorBidi"/>
                <w:color w:val="000000"/>
                <w:sz w:val="16"/>
                <w:szCs w:val="16"/>
              </w:rPr>
            </w:pPr>
            <w:r w:rsidRPr="000C43F8">
              <w:rPr>
                <w:rFonts w:asciiTheme="majorBidi" w:hAnsiTheme="majorBidi" w:cstheme="majorBidi"/>
                <w:color w:val="000000"/>
                <w:sz w:val="16"/>
                <w:szCs w:val="16"/>
              </w:rPr>
              <w:t>GDS3268</w:t>
            </w:r>
          </w:p>
        </w:tc>
        <w:tc>
          <w:tcPr>
            <w:tcW w:w="1166" w:type="dxa"/>
          </w:tcPr>
          <w:p w14:paraId="547A2F14" w14:textId="77777777" w:rsidR="0021229E" w:rsidRPr="000C43F8" w:rsidRDefault="0021229E" w:rsidP="0076591B">
            <w:pPr>
              <w:spacing w:line="240" w:lineRule="auto"/>
              <w:rPr>
                <w:rFonts w:asciiTheme="majorBidi" w:hAnsiTheme="majorBidi" w:cstheme="majorBidi"/>
                <w:color w:val="000000"/>
                <w:sz w:val="16"/>
                <w:szCs w:val="16"/>
              </w:rPr>
            </w:pPr>
            <w:r w:rsidRPr="000C43F8">
              <w:rPr>
                <w:rFonts w:asciiTheme="majorBidi" w:hAnsiTheme="majorBidi" w:cstheme="majorBidi"/>
                <w:color w:val="000000"/>
                <w:sz w:val="16"/>
                <w:szCs w:val="16"/>
              </w:rPr>
              <w:t>Colon epithelial biopsies of ulcerative colitis patients</w:t>
            </w:r>
            <w:r w:rsidRPr="000C43F8">
              <w:rPr>
                <w:rFonts w:asciiTheme="majorBidi" w:hAnsiTheme="majorBidi" w:cstheme="majorBidi"/>
                <w:color w:val="000000"/>
                <w:sz w:val="16"/>
                <w:szCs w:val="16"/>
              </w:rPr>
              <w:tab/>
            </w:r>
          </w:p>
        </w:tc>
        <w:tc>
          <w:tcPr>
            <w:tcW w:w="2470" w:type="dxa"/>
          </w:tcPr>
          <w:p w14:paraId="6E6CE3B6" w14:textId="77777777" w:rsidR="0021229E" w:rsidRPr="00E814AF" w:rsidRDefault="009746E6"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#Samples=</w:t>
            </w:r>
            <w:r w:rsidR="0021229E" w:rsidRPr="00E814AF">
              <w:rPr>
                <w:rFonts w:asciiTheme="majorBidi" w:hAnsiTheme="majorBidi" w:cstheme="majorBidi"/>
                <w:color w:val="000000"/>
                <w:sz w:val="16"/>
                <w:szCs w:val="16"/>
              </w:rPr>
              <w:t>202</w:t>
            </w:r>
          </w:p>
          <w:p w14:paraId="6268A7F7"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normal=73 (pos)</w:t>
            </w:r>
          </w:p>
          <w:p w14:paraId="64008977"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ulcerative colitis=129 (neg)</w:t>
            </w:r>
          </w:p>
          <w:p w14:paraId="03A6992A"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#genes=44289</w:t>
            </w:r>
          </w:p>
        </w:tc>
      </w:tr>
      <w:tr w:rsidR="0021229E" w:rsidRPr="00C30C53" w14:paraId="4F8B49AB" w14:textId="77777777" w:rsidTr="00A5583D">
        <w:trPr>
          <w:trHeight w:val="16"/>
        </w:trPr>
        <w:tc>
          <w:tcPr>
            <w:tcW w:w="895" w:type="dxa"/>
            <w:shd w:val="clear" w:color="auto" w:fill="auto"/>
            <w:noWrap/>
            <w:hideMark/>
          </w:tcPr>
          <w:p w14:paraId="44CBB8E3" w14:textId="77777777" w:rsidR="0021229E" w:rsidRPr="000C43F8" w:rsidRDefault="0021229E" w:rsidP="00856066">
            <w:pPr>
              <w:spacing w:line="240" w:lineRule="auto"/>
              <w:jc w:val="both"/>
              <w:rPr>
                <w:rFonts w:asciiTheme="majorBidi" w:hAnsiTheme="majorBidi" w:cstheme="majorBidi"/>
                <w:color w:val="000000"/>
                <w:sz w:val="16"/>
                <w:szCs w:val="16"/>
              </w:rPr>
            </w:pPr>
            <w:r w:rsidRPr="000C43F8">
              <w:rPr>
                <w:rFonts w:asciiTheme="majorBidi" w:hAnsiTheme="majorBidi" w:cstheme="majorBidi"/>
                <w:color w:val="000000"/>
                <w:sz w:val="16"/>
                <w:szCs w:val="16"/>
              </w:rPr>
              <w:t>GDS3900</w:t>
            </w:r>
          </w:p>
        </w:tc>
        <w:tc>
          <w:tcPr>
            <w:tcW w:w="1166" w:type="dxa"/>
          </w:tcPr>
          <w:p w14:paraId="5680A452" w14:textId="3D48B3C7" w:rsidR="0021229E" w:rsidRPr="000C43F8" w:rsidRDefault="0021229E" w:rsidP="0076591B">
            <w:pPr>
              <w:spacing w:line="240" w:lineRule="auto"/>
              <w:rPr>
                <w:rFonts w:asciiTheme="majorBidi" w:hAnsiTheme="majorBidi" w:cstheme="majorBidi"/>
                <w:color w:val="000000"/>
                <w:sz w:val="16"/>
                <w:szCs w:val="16"/>
              </w:rPr>
            </w:pPr>
            <w:r w:rsidRPr="000C43F8">
              <w:rPr>
                <w:rFonts w:asciiTheme="majorBidi" w:hAnsiTheme="majorBidi" w:cstheme="majorBidi"/>
                <w:color w:val="000000"/>
                <w:sz w:val="16"/>
                <w:szCs w:val="16"/>
              </w:rPr>
              <w:t>Fear conditioning effect on hybrid mouse diversity panel: hippocampus and striatum</w:t>
            </w:r>
          </w:p>
        </w:tc>
        <w:tc>
          <w:tcPr>
            <w:tcW w:w="2470" w:type="dxa"/>
          </w:tcPr>
          <w:p w14:paraId="202CBF0C" w14:textId="77777777" w:rsidR="0021229E" w:rsidRPr="00E814AF" w:rsidRDefault="009746E6"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#Samples=</w:t>
            </w:r>
            <w:r w:rsidR="0021229E" w:rsidRPr="00E814AF">
              <w:rPr>
                <w:rFonts w:asciiTheme="majorBidi" w:hAnsiTheme="majorBidi" w:cstheme="majorBidi"/>
                <w:color w:val="000000"/>
                <w:sz w:val="16"/>
                <w:szCs w:val="16"/>
              </w:rPr>
              <w:t>198</w:t>
            </w:r>
          </w:p>
          <w:p w14:paraId="6FAA005B"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hippocampus=100 (pos)</w:t>
            </w:r>
          </w:p>
          <w:p w14:paraId="67DC8A75"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striatum=98 (neg)</w:t>
            </w:r>
          </w:p>
          <w:p w14:paraId="12B89DD2"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#genes=25696</w:t>
            </w:r>
          </w:p>
        </w:tc>
      </w:tr>
      <w:tr w:rsidR="0021229E" w:rsidRPr="00C30C53" w14:paraId="5B4C2D1F" w14:textId="77777777" w:rsidTr="00A5583D">
        <w:trPr>
          <w:trHeight w:val="16"/>
        </w:trPr>
        <w:tc>
          <w:tcPr>
            <w:tcW w:w="895" w:type="dxa"/>
            <w:shd w:val="clear" w:color="auto" w:fill="auto"/>
            <w:noWrap/>
            <w:hideMark/>
          </w:tcPr>
          <w:p w14:paraId="2D9610CB" w14:textId="77777777" w:rsidR="0021229E" w:rsidRPr="000C43F8" w:rsidRDefault="0021229E" w:rsidP="00856066">
            <w:pPr>
              <w:spacing w:line="240" w:lineRule="auto"/>
              <w:jc w:val="both"/>
              <w:rPr>
                <w:rFonts w:asciiTheme="majorBidi" w:hAnsiTheme="majorBidi" w:cstheme="majorBidi"/>
                <w:color w:val="000000"/>
                <w:sz w:val="16"/>
                <w:szCs w:val="16"/>
              </w:rPr>
            </w:pPr>
            <w:r w:rsidRPr="000C43F8">
              <w:rPr>
                <w:rFonts w:asciiTheme="majorBidi" w:hAnsiTheme="majorBidi" w:cstheme="majorBidi"/>
                <w:color w:val="000000"/>
                <w:sz w:val="16"/>
                <w:szCs w:val="16"/>
              </w:rPr>
              <w:t>GDS3929</w:t>
            </w:r>
          </w:p>
        </w:tc>
        <w:tc>
          <w:tcPr>
            <w:tcW w:w="1166" w:type="dxa"/>
          </w:tcPr>
          <w:p w14:paraId="710F1642" w14:textId="77777777" w:rsidR="0021229E" w:rsidRPr="000C43F8" w:rsidRDefault="0021229E" w:rsidP="0076591B">
            <w:pPr>
              <w:spacing w:line="240" w:lineRule="auto"/>
              <w:rPr>
                <w:rFonts w:asciiTheme="majorBidi" w:hAnsiTheme="majorBidi" w:cstheme="majorBidi"/>
                <w:color w:val="000000"/>
                <w:sz w:val="16"/>
                <w:szCs w:val="16"/>
              </w:rPr>
            </w:pPr>
            <w:r w:rsidRPr="000C43F8">
              <w:rPr>
                <w:rFonts w:asciiTheme="majorBidi" w:hAnsiTheme="majorBidi" w:cstheme="majorBidi"/>
                <w:color w:val="000000"/>
                <w:sz w:val="16"/>
                <w:szCs w:val="16"/>
              </w:rPr>
              <w:t>Tobacco smoke effect on maternal and fetal cells</w:t>
            </w:r>
            <w:r w:rsidRPr="000C43F8">
              <w:rPr>
                <w:rFonts w:asciiTheme="majorBidi" w:hAnsiTheme="majorBidi" w:cstheme="majorBidi"/>
                <w:color w:val="000000"/>
                <w:sz w:val="16"/>
                <w:szCs w:val="16"/>
              </w:rPr>
              <w:tab/>
            </w:r>
          </w:p>
        </w:tc>
        <w:tc>
          <w:tcPr>
            <w:tcW w:w="2470" w:type="dxa"/>
          </w:tcPr>
          <w:p w14:paraId="6AD5CBFF" w14:textId="77777777" w:rsidR="0021229E" w:rsidRPr="00E814AF" w:rsidRDefault="009746E6"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#Samples=</w:t>
            </w:r>
            <w:r w:rsidR="0021229E" w:rsidRPr="00E814AF">
              <w:rPr>
                <w:rFonts w:asciiTheme="majorBidi" w:hAnsiTheme="majorBidi" w:cstheme="majorBidi"/>
                <w:color w:val="000000"/>
                <w:sz w:val="16"/>
                <w:szCs w:val="16"/>
              </w:rPr>
              <w:t>183</w:t>
            </w:r>
          </w:p>
          <w:p w14:paraId="26FFF6BD"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non-smoker=128 (pos)</w:t>
            </w:r>
          </w:p>
          <w:p w14:paraId="44A9894D"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smoker=55 (neg)</w:t>
            </w:r>
          </w:p>
          <w:p w14:paraId="3705243E"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#genes=18253</w:t>
            </w:r>
          </w:p>
        </w:tc>
      </w:tr>
      <w:tr w:rsidR="0021229E" w:rsidRPr="00C30C53" w14:paraId="74E62D91" w14:textId="77777777" w:rsidTr="00A5583D">
        <w:trPr>
          <w:trHeight w:val="16"/>
        </w:trPr>
        <w:tc>
          <w:tcPr>
            <w:tcW w:w="895" w:type="dxa"/>
            <w:shd w:val="clear" w:color="auto" w:fill="auto"/>
            <w:noWrap/>
            <w:hideMark/>
          </w:tcPr>
          <w:p w14:paraId="146BECDC" w14:textId="77777777" w:rsidR="0021229E" w:rsidRPr="000C43F8" w:rsidRDefault="0021229E" w:rsidP="00856066">
            <w:pPr>
              <w:spacing w:line="240" w:lineRule="auto"/>
              <w:jc w:val="both"/>
              <w:rPr>
                <w:rFonts w:asciiTheme="majorBidi" w:hAnsiTheme="majorBidi" w:cstheme="majorBidi"/>
                <w:color w:val="000000"/>
                <w:sz w:val="16"/>
                <w:szCs w:val="16"/>
              </w:rPr>
            </w:pPr>
            <w:r w:rsidRPr="000C43F8">
              <w:rPr>
                <w:rFonts w:asciiTheme="majorBidi" w:hAnsiTheme="majorBidi" w:cstheme="majorBidi"/>
                <w:color w:val="000000"/>
                <w:sz w:val="16"/>
                <w:szCs w:val="16"/>
              </w:rPr>
              <w:t>GDS2547</w:t>
            </w:r>
          </w:p>
        </w:tc>
        <w:tc>
          <w:tcPr>
            <w:tcW w:w="1166" w:type="dxa"/>
          </w:tcPr>
          <w:p w14:paraId="0B6A6B4C" w14:textId="77777777" w:rsidR="0021229E" w:rsidRPr="000C43F8" w:rsidRDefault="0021229E" w:rsidP="0076591B">
            <w:pPr>
              <w:spacing w:line="240" w:lineRule="auto"/>
              <w:rPr>
                <w:rFonts w:asciiTheme="majorBidi" w:hAnsiTheme="majorBidi" w:cstheme="majorBidi"/>
                <w:color w:val="000000"/>
                <w:sz w:val="16"/>
                <w:szCs w:val="16"/>
              </w:rPr>
            </w:pPr>
            <w:r w:rsidRPr="000C43F8">
              <w:rPr>
                <w:rFonts w:asciiTheme="majorBidi" w:hAnsiTheme="majorBidi" w:cstheme="majorBidi"/>
                <w:color w:val="000000"/>
                <w:sz w:val="16"/>
                <w:szCs w:val="16"/>
              </w:rPr>
              <w:t>Metastatic prostate cancer (HG-U95C)</w:t>
            </w:r>
            <w:r w:rsidRPr="000C43F8">
              <w:rPr>
                <w:rFonts w:asciiTheme="majorBidi" w:hAnsiTheme="majorBidi" w:cstheme="majorBidi"/>
                <w:color w:val="000000"/>
                <w:sz w:val="16"/>
                <w:szCs w:val="16"/>
              </w:rPr>
              <w:tab/>
            </w:r>
          </w:p>
        </w:tc>
        <w:tc>
          <w:tcPr>
            <w:tcW w:w="2470" w:type="dxa"/>
          </w:tcPr>
          <w:p w14:paraId="0CA2FF01" w14:textId="77777777" w:rsidR="0021229E" w:rsidRPr="00E814AF" w:rsidRDefault="009746E6"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#Samples=</w:t>
            </w:r>
            <w:r w:rsidR="0021229E" w:rsidRPr="00E814AF">
              <w:rPr>
                <w:rFonts w:asciiTheme="majorBidi" w:hAnsiTheme="majorBidi" w:cstheme="majorBidi"/>
                <w:color w:val="000000"/>
                <w:sz w:val="16"/>
                <w:szCs w:val="16"/>
              </w:rPr>
              <w:t>164</w:t>
            </w:r>
          </w:p>
          <w:p w14:paraId="641D8C46"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normal=75 (pos)</w:t>
            </w:r>
          </w:p>
          <w:p w14:paraId="5C9B3B22"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tumor=89 (neg)</w:t>
            </w:r>
          </w:p>
          <w:p w14:paraId="4A388229"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#genes=12645</w:t>
            </w:r>
          </w:p>
        </w:tc>
      </w:tr>
      <w:tr w:rsidR="0021229E" w:rsidRPr="00C30C53" w14:paraId="0E9B7632" w14:textId="77777777" w:rsidTr="00A5583D">
        <w:trPr>
          <w:trHeight w:val="16"/>
        </w:trPr>
        <w:tc>
          <w:tcPr>
            <w:tcW w:w="895" w:type="dxa"/>
            <w:shd w:val="clear" w:color="auto" w:fill="auto"/>
            <w:noWrap/>
            <w:hideMark/>
          </w:tcPr>
          <w:p w14:paraId="3D6F093D" w14:textId="77777777" w:rsidR="0021229E" w:rsidRPr="000C43F8" w:rsidRDefault="0021229E" w:rsidP="00856066">
            <w:pPr>
              <w:spacing w:line="240" w:lineRule="auto"/>
              <w:jc w:val="both"/>
              <w:rPr>
                <w:rFonts w:asciiTheme="majorBidi" w:hAnsiTheme="majorBidi" w:cstheme="majorBidi"/>
                <w:color w:val="000000"/>
                <w:sz w:val="16"/>
                <w:szCs w:val="16"/>
              </w:rPr>
            </w:pPr>
            <w:r w:rsidRPr="000C43F8">
              <w:rPr>
                <w:rFonts w:asciiTheme="majorBidi" w:hAnsiTheme="majorBidi" w:cstheme="majorBidi"/>
                <w:color w:val="000000"/>
                <w:sz w:val="16"/>
                <w:szCs w:val="16"/>
              </w:rPr>
              <w:t>GDS5499</w:t>
            </w:r>
          </w:p>
        </w:tc>
        <w:tc>
          <w:tcPr>
            <w:tcW w:w="1166" w:type="dxa"/>
          </w:tcPr>
          <w:p w14:paraId="67C242D9" w14:textId="77777777" w:rsidR="0021229E" w:rsidRPr="000C43F8" w:rsidRDefault="0021229E" w:rsidP="0076591B">
            <w:pPr>
              <w:spacing w:line="240" w:lineRule="auto"/>
              <w:rPr>
                <w:rFonts w:asciiTheme="majorBidi" w:hAnsiTheme="majorBidi" w:cstheme="majorBidi"/>
                <w:color w:val="000000"/>
                <w:sz w:val="16"/>
                <w:szCs w:val="16"/>
              </w:rPr>
            </w:pPr>
            <w:r w:rsidRPr="000C43F8">
              <w:rPr>
                <w:rFonts w:asciiTheme="majorBidi" w:hAnsiTheme="majorBidi" w:cstheme="majorBidi"/>
                <w:color w:val="000000"/>
                <w:sz w:val="16"/>
                <w:szCs w:val="16"/>
              </w:rPr>
              <w:t>Pulmonary hypertensions: PBMCs</w:t>
            </w:r>
          </w:p>
        </w:tc>
        <w:tc>
          <w:tcPr>
            <w:tcW w:w="2470" w:type="dxa"/>
          </w:tcPr>
          <w:p w14:paraId="228B68EF" w14:textId="77777777" w:rsidR="0021229E" w:rsidRPr="00E814AF" w:rsidRDefault="009746E6" w:rsidP="00856066">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#Samples=</w:t>
            </w:r>
            <w:r w:rsidR="0021229E" w:rsidRPr="00E814AF">
              <w:rPr>
                <w:rFonts w:asciiTheme="majorBidi" w:hAnsiTheme="majorBidi" w:cstheme="majorBidi"/>
                <w:color w:val="000000"/>
                <w:sz w:val="16"/>
                <w:szCs w:val="16"/>
              </w:rPr>
              <w:t>140</w:t>
            </w:r>
          </w:p>
          <w:p w14:paraId="59455417" w14:textId="77777777" w:rsidR="0021229E" w:rsidRPr="00E814AF" w:rsidRDefault="0021229E" w:rsidP="00856066">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control=41 (neg)</w:t>
            </w:r>
          </w:p>
          <w:p w14:paraId="53B7EA32" w14:textId="77777777" w:rsidR="0021229E" w:rsidRPr="00E814AF" w:rsidRDefault="0021229E" w:rsidP="00856066">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idiopathic pulmonary arterial hypertension=30 (pos)</w:t>
            </w:r>
            <w:r w:rsidRPr="00E814AF">
              <w:rPr>
                <w:rFonts w:asciiTheme="majorBidi" w:hAnsiTheme="majorBidi" w:cstheme="majorBidi"/>
                <w:color w:val="000000"/>
                <w:sz w:val="16"/>
                <w:szCs w:val="16"/>
              </w:rPr>
              <w:br/>
              <w:t>scleroderma-associated pulm. arterial hypert.=42(pos)</w:t>
            </w:r>
            <w:r w:rsidRPr="00E814AF">
              <w:rPr>
                <w:rFonts w:asciiTheme="majorBidi" w:hAnsiTheme="majorBidi" w:cstheme="majorBidi"/>
                <w:color w:val="000000"/>
                <w:sz w:val="16"/>
                <w:szCs w:val="16"/>
              </w:rPr>
              <w:br/>
              <w:t>systemic sclerosis (SSc) without pulm. hypert.=19(pos)</w:t>
            </w:r>
            <w:r w:rsidRPr="00E814AF">
              <w:rPr>
                <w:rFonts w:asciiTheme="majorBidi" w:hAnsiTheme="majorBidi" w:cstheme="majorBidi"/>
                <w:color w:val="000000"/>
                <w:sz w:val="16"/>
                <w:szCs w:val="16"/>
              </w:rPr>
              <w:br/>
              <w:t>SSc, interstitial lung disease &amp; pulm. hypert.=8(pos)</w:t>
            </w:r>
          </w:p>
          <w:p w14:paraId="51A052F6" w14:textId="77777777" w:rsidR="0021229E" w:rsidRPr="00E814AF" w:rsidRDefault="0021229E" w:rsidP="00856066">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#genes=49575</w:t>
            </w:r>
          </w:p>
        </w:tc>
      </w:tr>
      <w:tr w:rsidR="0021229E" w:rsidRPr="00C30C53" w14:paraId="145284CC" w14:textId="77777777" w:rsidTr="00A5583D">
        <w:trPr>
          <w:trHeight w:val="16"/>
        </w:trPr>
        <w:tc>
          <w:tcPr>
            <w:tcW w:w="895" w:type="dxa"/>
            <w:shd w:val="clear" w:color="auto" w:fill="auto"/>
            <w:noWrap/>
            <w:hideMark/>
          </w:tcPr>
          <w:p w14:paraId="7D1212EF" w14:textId="77777777" w:rsidR="0021229E" w:rsidRPr="000C43F8" w:rsidRDefault="0021229E" w:rsidP="0076591B">
            <w:pPr>
              <w:spacing w:line="240" w:lineRule="auto"/>
              <w:rPr>
                <w:rFonts w:asciiTheme="majorBidi" w:hAnsiTheme="majorBidi" w:cstheme="majorBidi"/>
                <w:color w:val="000000"/>
                <w:sz w:val="16"/>
                <w:szCs w:val="16"/>
              </w:rPr>
            </w:pPr>
            <w:r w:rsidRPr="000C43F8">
              <w:rPr>
                <w:rFonts w:asciiTheme="majorBidi" w:hAnsiTheme="majorBidi" w:cstheme="majorBidi"/>
                <w:color w:val="000000"/>
                <w:sz w:val="16"/>
                <w:szCs w:val="16"/>
              </w:rPr>
              <w:t>GDS3646</w:t>
            </w:r>
          </w:p>
        </w:tc>
        <w:tc>
          <w:tcPr>
            <w:tcW w:w="1166" w:type="dxa"/>
          </w:tcPr>
          <w:p w14:paraId="396D528F" w14:textId="77777777" w:rsidR="0021229E" w:rsidRPr="000C43F8" w:rsidRDefault="0021229E" w:rsidP="0076591B">
            <w:pPr>
              <w:spacing w:line="240" w:lineRule="auto"/>
              <w:rPr>
                <w:rFonts w:asciiTheme="majorBidi" w:hAnsiTheme="majorBidi" w:cstheme="majorBidi"/>
                <w:color w:val="000000"/>
                <w:sz w:val="16"/>
                <w:szCs w:val="16"/>
              </w:rPr>
            </w:pPr>
            <w:r w:rsidRPr="000C43F8">
              <w:rPr>
                <w:rFonts w:asciiTheme="majorBidi" w:hAnsiTheme="majorBidi" w:cstheme="majorBidi"/>
                <w:color w:val="000000"/>
                <w:sz w:val="16"/>
                <w:szCs w:val="16"/>
              </w:rPr>
              <w:t>Celiac disease: primary leukocytes</w:t>
            </w:r>
          </w:p>
        </w:tc>
        <w:tc>
          <w:tcPr>
            <w:tcW w:w="2470" w:type="dxa"/>
          </w:tcPr>
          <w:p w14:paraId="32051BFB" w14:textId="77777777" w:rsidR="0021229E" w:rsidRPr="00E814AF" w:rsidRDefault="009746E6"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#Samples=</w:t>
            </w:r>
            <w:r w:rsidR="0021229E" w:rsidRPr="00E814AF">
              <w:rPr>
                <w:rFonts w:asciiTheme="majorBidi" w:hAnsiTheme="majorBidi" w:cstheme="majorBidi"/>
                <w:color w:val="000000"/>
                <w:sz w:val="16"/>
                <w:szCs w:val="16"/>
              </w:rPr>
              <w:t>132</w:t>
            </w:r>
          </w:p>
          <w:p w14:paraId="090F3278" w14:textId="77777777" w:rsidR="0021229E" w:rsidRPr="00E814AF" w:rsidRDefault="009746E6"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healthy control</w:t>
            </w:r>
            <w:r w:rsidR="0021229E" w:rsidRPr="00E814AF">
              <w:rPr>
                <w:rFonts w:asciiTheme="majorBidi" w:hAnsiTheme="majorBidi" w:cstheme="majorBidi"/>
                <w:color w:val="000000"/>
                <w:sz w:val="16"/>
                <w:szCs w:val="16"/>
              </w:rPr>
              <w:t>=22(neg)</w:t>
            </w:r>
          </w:p>
          <w:p w14:paraId="270FE79C"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celiac disease==110 (pos)</w:t>
            </w:r>
          </w:p>
          <w:p w14:paraId="28350020"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#genes=22184</w:t>
            </w:r>
          </w:p>
        </w:tc>
      </w:tr>
      <w:tr w:rsidR="0021229E" w:rsidRPr="00C30C53" w14:paraId="7994F6B1" w14:textId="77777777" w:rsidTr="00A5583D">
        <w:trPr>
          <w:trHeight w:val="16"/>
        </w:trPr>
        <w:tc>
          <w:tcPr>
            <w:tcW w:w="895" w:type="dxa"/>
            <w:shd w:val="clear" w:color="auto" w:fill="auto"/>
            <w:noWrap/>
            <w:hideMark/>
          </w:tcPr>
          <w:p w14:paraId="3CBD504A" w14:textId="77777777" w:rsidR="0021229E" w:rsidRPr="000C43F8" w:rsidRDefault="0021229E" w:rsidP="0076591B">
            <w:pPr>
              <w:spacing w:line="240" w:lineRule="auto"/>
              <w:rPr>
                <w:rFonts w:asciiTheme="majorBidi" w:hAnsiTheme="majorBidi" w:cstheme="majorBidi"/>
                <w:color w:val="000000"/>
                <w:sz w:val="16"/>
                <w:szCs w:val="16"/>
              </w:rPr>
            </w:pPr>
            <w:r w:rsidRPr="000C43F8">
              <w:rPr>
                <w:rFonts w:asciiTheme="majorBidi" w:hAnsiTheme="majorBidi" w:cstheme="majorBidi"/>
                <w:color w:val="000000"/>
                <w:sz w:val="16"/>
                <w:szCs w:val="16"/>
              </w:rPr>
              <w:t>GDS3874</w:t>
            </w:r>
          </w:p>
        </w:tc>
        <w:tc>
          <w:tcPr>
            <w:tcW w:w="1166" w:type="dxa"/>
          </w:tcPr>
          <w:p w14:paraId="45BDF9FA" w14:textId="77777777" w:rsidR="0021229E" w:rsidRPr="000C43F8" w:rsidRDefault="0021229E" w:rsidP="0076591B">
            <w:pPr>
              <w:spacing w:line="240" w:lineRule="auto"/>
              <w:rPr>
                <w:rFonts w:asciiTheme="majorBidi" w:hAnsiTheme="majorBidi" w:cstheme="majorBidi"/>
                <w:color w:val="000000"/>
                <w:sz w:val="16"/>
                <w:szCs w:val="16"/>
              </w:rPr>
            </w:pPr>
            <w:r w:rsidRPr="000C43F8">
              <w:rPr>
                <w:rFonts w:asciiTheme="majorBidi" w:hAnsiTheme="majorBidi" w:cstheme="majorBidi"/>
                <w:color w:val="000000"/>
                <w:sz w:val="16"/>
                <w:szCs w:val="16"/>
              </w:rPr>
              <w:t>Diabetic children: peripheral blood mononuclear cells (U133A)</w:t>
            </w:r>
          </w:p>
        </w:tc>
        <w:tc>
          <w:tcPr>
            <w:tcW w:w="2470" w:type="dxa"/>
          </w:tcPr>
          <w:p w14:paraId="242BD685" w14:textId="77777777" w:rsidR="0021229E" w:rsidRPr="00E814AF" w:rsidRDefault="009746E6"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#Samples=</w:t>
            </w:r>
            <w:r w:rsidR="0021229E" w:rsidRPr="00E814AF">
              <w:rPr>
                <w:rFonts w:asciiTheme="majorBidi" w:hAnsiTheme="majorBidi" w:cstheme="majorBidi"/>
                <w:color w:val="000000"/>
                <w:sz w:val="16"/>
                <w:szCs w:val="16"/>
              </w:rPr>
              <w:t>117</w:t>
            </w:r>
          </w:p>
          <w:p w14:paraId="40D178F8"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healthy</w:t>
            </w:r>
            <w:r w:rsidRPr="00E814AF">
              <w:rPr>
                <w:rFonts w:asciiTheme="majorBidi" w:hAnsiTheme="majorBidi" w:cstheme="majorBidi"/>
                <w:color w:val="000000"/>
                <w:sz w:val="16"/>
                <w:szCs w:val="16"/>
              </w:rPr>
              <w:tab/>
              <w:t>= 24 (neg)</w:t>
            </w:r>
          </w:p>
          <w:p w14:paraId="3F1A94F7"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type 1,2 diabetes =93(pos)</w:t>
            </w:r>
          </w:p>
          <w:p w14:paraId="79D19D85"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#genes=22282</w:t>
            </w:r>
          </w:p>
        </w:tc>
      </w:tr>
      <w:tr w:rsidR="0021229E" w:rsidRPr="00C30C53" w14:paraId="69C45B11" w14:textId="77777777" w:rsidTr="00A5583D">
        <w:trPr>
          <w:trHeight w:val="16"/>
        </w:trPr>
        <w:tc>
          <w:tcPr>
            <w:tcW w:w="895" w:type="dxa"/>
            <w:shd w:val="clear" w:color="auto" w:fill="auto"/>
            <w:noWrap/>
          </w:tcPr>
          <w:p w14:paraId="62C8DC69" w14:textId="1E97CD57" w:rsidR="0021229E" w:rsidRPr="000C43F8" w:rsidRDefault="0021229E" w:rsidP="0076591B">
            <w:pPr>
              <w:spacing w:line="240" w:lineRule="auto"/>
              <w:rPr>
                <w:rFonts w:asciiTheme="majorBidi" w:hAnsiTheme="majorBidi" w:cstheme="majorBidi"/>
                <w:color w:val="000000"/>
                <w:sz w:val="16"/>
                <w:szCs w:val="16"/>
              </w:rPr>
            </w:pPr>
            <w:r w:rsidRPr="000C43F8">
              <w:rPr>
                <w:rFonts w:asciiTheme="majorBidi" w:hAnsiTheme="majorBidi" w:cstheme="majorBidi"/>
                <w:color w:val="000000"/>
                <w:sz w:val="16"/>
                <w:szCs w:val="16"/>
              </w:rPr>
              <w:t>GDS3837</w:t>
            </w:r>
          </w:p>
        </w:tc>
        <w:tc>
          <w:tcPr>
            <w:tcW w:w="1166" w:type="dxa"/>
          </w:tcPr>
          <w:p w14:paraId="4EBC8894" w14:textId="77777777" w:rsidR="0021229E" w:rsidRPr="000C43F8" w:rsidRDefault="0021229E" w:rsidP="0076591B">
            <w:pPr>
              <w:spacing w:line="240" w:lineRule="auto"/>
              <w:rPr>
                <w:rFonts w:asciiTheme="majorBidi" w:hAnsiTheme="majorBidi" w:cstheme="majorBidi"/>
                <w:color w:val="000000"/>
                <w:sz w:val="16"/>
                <w:szCs w:val="16"/>
              </w:rPr>
            </w:pPr>
            <w:r w:rsidRPr="000C43F8">
              <w:rPr>
                <w:rFonts w:asciiTheme="majorBidi" w:hAnsiTheme="majorBidi" w:cstheme="majorBidi"/>
                <w:color w:val="000000"/>
                <w:sz w:val="16"/>
                <w:szCs w:val="16"/>
              </w:rPr>
              <w:t>Non-small cell lung carcinoma in female nonsmokers</w:t>
            </w:r>
            <w:r w:rsidRPr="000C43F8">
              <w:rPr>
                <w:rFonts w:asciiTheme="majorBidi" w:hAnsiTheme="majorBidi" w:cstheme="majorBidi"/>
                <w:color w:val="000000"/>
                <w:sz w:val="16"/>
                <w:szCs w:val="16"/>
              </w:rPr>
              <w:tab/>
            </w:r>
          </w:p>
        </w:tc>
        <w:tc>
          <w:tcPr>
            <w:tcW w:w="2470" w:type="dxa"/>
          </w:tcPr>
          <w:p w14:paraId="31D066D7" w14:textId="77777777" w:rsidR="0021229E" w:rsidRPr="00E814AF" w:rsidRDefault="009746E6"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#Samples=</w:t>
            </w:r>
            <w:r w:rsidR="0021229E" w:rsidRPr="00E814AF">
              <w:rPr>
                <w:rFonts w:asciiTheme="majorBidi" w:hAnsiTheme="majorBidi" w:cstheme="majorBidi"/>
                <w:color w:val="000000"/>
                <w:sz w:val="16"/>
                <w:szCs w:val="16"/>
              </w:rPr>
              <w:t>120</w:t>
            </w:r>
          </w:p>
          <w:p w14:paraId="23060E1D"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Lung Cancer = 60 (pos)</w:t>
            </w:r>
          </w:p>
          <w:p w14:paraId="3A58375E"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Control = 60 (neg)</w:t>
            </w:r>
          </w:p>
          <w:p w14:paraId="6550D9E7" w14:textId="77777777" w:rsidR="0021229E" w:rsidRPr="00E814AF" w:rsidRDefault="0021229E" w:rsidP="0076591B">
            <w:pPr>
              <w:spacing w:line="240" w:lineRule="auto"/>
              <w:rPr>
                <w:rFonts w:asciiTheme="majorBidi" w:hAnsiTheme="majorBidi" w:cstheme="majorBidi"/>
                <w:color w:val="000000"/>
                <w:sz w:val="16"/>
                <w:szCs w:val="16"/>
              </w:rPr>
            </w:pPr>
            <w:r w:rsidRPr="00E814AF">
              <w:rPr>
                <w:rFonts w:asciiTheme="majorBidi" w:hAnsiTheme="majorBidi" w:cstheme="majorBidi"/>
                <w:color w:val="000000"/>
                <w:sz w:val="16"/>
                <w:szCs w:val="16"/>
              </w:rPr>
              <w:t>#genes=30621</w:t>
            </w:r>
          </w:p>
        </w:tc>
      </w:tr>
    </w:tbl>
    <w:p w14:paraId="2CE68773" w14:textId="32D5CFF3" w:rsidR="0076591B" w:rsidRDefault="0076591B" w:rsidP="001F2FBE">
      <w:pPr>
        <w:rPr>
          <w:rtl/>
        </w:rPr>
      </w:pPr>
    </w:p>
    <w:p w14:paraId="22E70C50" w14:textId="77777777" w:rsidR="0076591B" w:rsidRPr="00B2692F" w:rsidRDefault="00D573FC" w:rsidP="0076591B">
      <w:pPr>
        <w:pStyle w:val="Heading3"/>
        <w:rPr>
          <w:rFonts w:ascii="Helvetica" w:hAnsi="Helvetica" w:cs="Helvetica"/>
        </w:rPr>
      </w:pPr>
      <w:r>
        <w:rPr>
          <w:rFonts w:ascii="Helvetica" w:hAnsi="Helvetica" w:cs="Helvetica"/>
        </w:rPr>
        <w:t>2</w:t>
      </w:r>
      <w:r w:rsidR="00C70E06" w:rsidRPr="00B2692F">
        <w:rPr>
          <w:rFonts w:ascii="Helvetica" w:hAnsi="Helvetica" w:cs="Helvetica"/>
        </w:rPr>
        <w:t>.1.2</w:t>
      </w:r>
      <w:r w:rsidR="00835F49" w:rsidRPr="00B2692F">
        <w:rPr>
          <w:rFonts w:ascii="Helvetica" w:hAnsi="Helvetica" w:cs="Helvetica"/>
        </w:rPr>
        <w:t xml:space="preserve"> </w:t>
      </w:r>
      <w:r w:rsidR="0076591B" w:rsidRPr="00B2692F">
        <w:rPr>
          <w:rFonts w:ascii="Helvetica" w:hAnsi="Helvetica" w:cs="Helvetica"/>
        </w:rPr>
        <w:t>MicorRNA Targets</w:t>
      </w:r>
    </w:p>
    <w:p w14:paraId="50749FDA" w14:textId="2572DB3E" w:rsidR="001F2FBE" w:rsidRDefault="0076591B" w:rsidP="0076591B">
      <w:pPr>
        <w:rPr>
          <w:sz w:val="16"/>
          <w:szCs w:val="16"/>
        </w:rPr>
      </w:pPr>
      <w:r w:rsidRPr="0076591B">
        <w:rPr>
          <w:sz w:val="16"/>
          <w:szCs w:val="16"/>
        </w:rPr>
        <w:t xml:space="preserve">MicroRNA targeting data was downloaded from miRTarBase release 7.0 </w:t>
      </w:r>
      <w:r w:rsidRPr="0076591B">
        <w:rPr>
          <w:sz w:val="16"/>
          <w:szCs w:val="16"/>
        </w:rPr>
        <w:fldChar w:fldCharType="begin" w:fldLock="1"/>
      </w:r>
      <w:r w:rsidRPr="0076591B">
        <w:rPr>
          <w:sz w:val="16"/>
          <w:szCs w:val="16"/>
        </w:rPr>
        <w:instrText>ADDIN CSL_CITATION {"citationItems":[{"id":"ITEM-1","itemData":{"DOI":"10.1093/nar/gkv1258","ISBN":"13624962 (Electronic)","ISSN":"13624962","PMID":"26590260","abstract":"MicroRNAs (miRNAs) are small non-coding RNAs of approximately 22 nucleotides, which negatively regulate the gene expression at the post-transcriptional level. This study describes an update of the miRTarBase (http://miRTarBase.mbc.nctu.edu.tw/) that provides information about experimentally validated miRNA-target interactions (MTIs). The latest update of the miRTarBase expanded it to identify systematically Argonaute-miRNA-RNA interactions from 138 crosslinking and immunoprecipitation sequencing (CLIP-seq) data sets that were generated by 21 independent studies. The database contains 4966 articles, 7439 strongly validated MTIs (using reporter assays or western blots) and 348 007 MTIs from CLIP-seq. The number of MTIs in the miRTarBase has increased around 7-fold since the 2014 miRTarBase update. The miRNA and gene expression profiles from The Cancer Genome Atlas (TCGA) are integrated to provide an effective overview of this exponential growth in the miRNA experimental data. These improvements make the miRTarBase one of the more comprehensively annotated, experimentally validated miRNA-target interactions databases and motivate additional miRNA research efforts.","author":[{"dropping-particle":"","family":"Chou","given":"Chih Hung","non-dropping-particle":"","parse-names":false,"suffix":""},{"dropping-particle":"","family":"Chang","given":"Nai Wen","non-dropping-particle":"","parse-names":false,"suffix":""},{"dropping-particle":"","family":"Shrestha","given":"Sirjana","non-dropping-particle":"","parse-names":false,"suffix":""},{"dropping-particle":"Da","family":"Hsu","given":"Sheng","non-dropping-particle":"","parse-names":false,"suffix":""},{"dropping-particle":"","family":"Lin","given":"Yu Ling","non-dropping-particle":"","parse-names":false,"suffix":""},{"dropping-particle":"","family":"Lee","given":"Wei Hsiang","non-dropping-particle":"","parse-names":false,"suffix":""},{"dropping-particle":"","family":"Yang","given":"Chi Dung","non-dropping-particle":"","parse-names":false,"suffix":""},{"dropping-particle":"","family":"Hong","given":"Hsiao Chin","non-dropping-particle":"","parse-names":false,"suffix":""},{"dropping-particle":"","family":"Wei","given":"Ting Yen","non-dropping-particle":"","parse-names":false,"suffix":""},{"dropping-particle":"","family":"Tu","given":"Siang Jyun","non-dropping-particle":"","parse-names":false,"suffix":""},{"dropping-particle":"","family":"Tsai","given":"Tzi Ren","non-dropping-particle":"","parse-names":false,"suffix":""},{"dropping-particle":"","family":"Ho","given":"Shu Yi","non-dropping-particle":"","parse-names":false,"suffix":""},{"dropping-particle":"","family":"Jian","given":"Ting Yan","non-dropping-particle":"","parse-names":false,"suffix":""},{"dropping-particle":"","family":"Wu","given":"Hsin Yi","non-dropping-particle":"","parse-names":false,"suffix":""},{"dropping-particle":"","family":"Chen","given":"Pin Rong","non-dropping-particle":"","parse-names":false,"suffix":""},{"dropping-particle":"","family":"Lin","given":"Nai Chieh","non-dropping-particle":"","parse-names":false,"suffix":""},{"dropping-particle":"","family":"Huang","given":"Hsin Tzu","non-dropping-particle":"","parse-names":false,"suffix":""},{"dropping-particle":"","family":"Yang","given":"Tzu Ling","non-dropping-particle":"","parse-names":false,"suffix":""},{"dropping-particle":"","family":"Pai","given":"Chung Yuan","non-dropping-particle":"","parse-names":false,"suffix":""},{"dropping-particle":"","family":"Tai","given":"Chun San","non-dropping-particle":"","parse-names":false,"suffix":""},{"dropping-particle":"","family":"Chen","given":"Wen Liang","non-dropping-particle":"","parse-names":false,"suffix":""},{"dropping-particle":"","family":"Huang","given":"Chia Yen","non-dropping-particle":"","parse-names":false,"suffix":""},{"dropping-particle":"","family":"Liu","given":"Chun Chi","non-dropping-particle":"","parse-names":false,"suffix":""},{"dropping-particle":"","family":"Weng","given":"Shun Long","non-dropping-particle":"","parse-names":false,"suffix":""},{"dropping-particle":"","family":"Liao","given":"Kuang Wen","non-dropping-particle":"","parse-names":false,"suffix":""},{"dropping-particle":"","family":"Hsu","given":"Wen Lian","non-dropping-particle":"","parse-names":false,"suffix":""},{"dropping-particle":"Da","family":"Huang","given":"Hsien","non-dropping-particle":"","parse-names":false,"suffix":""}],"container-title":"Nucleic Acids Research","id":"ITEM-1","issue":"D1","issued":{"date-parts":[["2016"]]},"title":"miRTarBase 2016: Updates to the experimentally validated miRNA-target interactions database","type":"article-journal","volume":"44"},"uris":["http://www.mendeley.com/documents/?uuid=67d8ef64-1986-38a0-99bc-924fe3313874","http://www.mendeley.com/documents/?uuid=425e5a8d-3e38-49b0-a6df-3bb25990c8ee"]}],"mendeley":{"formattedCitation":"(Chou &lt;i&gt;et al.&lt;/i&gt;, 2016)","plainTextFormattedCitation":"(Chou et al., 2016)","previouslyFormattedCitation":"(Chou &lt;i&gt;et al.&lt;/i&gt;, 2016)"},"properties":{"noteIndex":0},"schema":"https://github.com/citation-style-language/schema/raw/master/csl-citation.json"}</w:instrText>
      </w:r>
      <w:r w:rsidRPr="0076591B">
        <w:rPr>
          <w:sz w:val="16"/>
          <w:szCs w:val="16"/>
        </w:rPr>
        <w:fldChar w:fldCharType="separate"/>
      </w:r>
      <w:r w:rsidRPr="0076591B">
        <w:rPr>
          <w:noProof/>
          <w:sz w:val="16"/>
          <w:szCs w:val="16"/>
        </w:rPr>
        <w:t xml:space="preserve">(Chou </w:t>
      </w:r>
      <w:r w:rsidRPr="0076591B">
        <w:rPr>
          <w:i/>
          <w:noProof/>
          <w:sz w:val="16"/>
          <w:szCs w:val="16"/>
        </w:rPr>
        <w:t>et al.</w:t>
      </w:r>
      <w:r w:rsidRPr="0076591B">
        <w:rPr>
          <w:noProof/>
          <w:sz w:val="16"/>
          <w:szCs w:val="16"/>
        </w:rPr>
        <w:t>, 2016)</w:t>
      </w:r>
      <w:r w:rsidRPr="0076591B">
        <w:rPr>
          <w:sz w:val="16"/>
          <w:szCs w:val="16"/>
        </w:rPr>
        <w:fldChar w:fldCharType="end"/>
      </w:r>
      <w:r w:rsidRPr="0076591B">
        <w:rPr>
          <w:sz w:val="16"/>
          <w:szCs w:val="16"/>
        </w:rPr>
        <w:t xml:space="preserve">. For compatibility with the gene expression data, only human miRNAs and their targets were considered. All data without experimental evidence from either Reporter assay, Western blot, or both were discarded. In total </w:t>
      </w:r>
      <w:r w:rsidRPr="0076591B">
        <w:rPr>
          <w:rFonts w:hint="cs"/>
          <w:sz w:val="16"/>
          <w:szCs w:val="16"/>
          <w:rtl/>
        </w:rPr>
        <w:t>740</w:t>
      </w:r>
      <w:r w:rsidRPr="0076591B">
        <w:rPr>
          <w:sz w:val="16"/>
          <w:szCs w:val="16"/>
        </w:rPr>
        <w:t xml:space="preserve"> human miRNAs with 8496 targets remained after filtering (File S1). </w:t>
      </w:r>
      <w:r w:rsidRPr="0076591B">
        <w:rPr>
          <w:sz w:val="16"/>
          <w:szCs w:val="16"/>
        </w:rPr>
        <w:fldChar w:fldCharType="begin"/>
      </w:r>
      <w:r w:rsidRPr="0076591B">
        <w:rPr>
          <w:sz w:val="16"/>
          <w:szCs w:val="16"/>
        </w:rPr>
        <w:instrText xml:space="preserve"> REF _Ref513041181 \h </w:instrText>
      </w:r>
      <w:r>
        <w:rPr>
          <w:sz w:val="16"/>
          <w:szCs w:val="16"/>
        </w:rPr>
        <w:instrText xml:space="preserve"> \* MERGEFORMAT </w:instrText>
      </w:r>
      <w:r w:rsidRPr="0076591B">
        <w:rPr>
          <w:sz w:val="16"/>
          <w:szCs w:val="16"/>
        </w:rPr>
      </w:r>
      <w:r w:rsidRPr="0076591B">
        <w:rPr>
          <w:sz w:val="16"/>
          <w:szCs w:val="16"/>
        </w:rPr>
        <w:fldChar w:fldCharType="separate"/>
      </w:r>
      <w:r w:rsidR="00F048C0" w:rsidRPr="00F048C0">
        <w:rPr>
          <w:sz w:val="16"/>
          <w:szCs w:val="16"/>
        </w:rPr>
        <w:t xml:space="preserve">Table </w:t>
      </w:r>
      <w:r w:rsidR="00F048C0" w:rsidRPr="00F048C0">
        <w:rPr>
          <w:noProof/>
          <w:sz w:val="16"/>
          <w:szCs w:val="16"/>
        </w:rPr>
        <w:t>2</w:t>
      </w:r>
      <w:r w:rsidRPr="0076591B">
        <w:rPr>
          <w:sz w:val="16"/>
          <w:szCs w:val="16"/>
        </w:rPr>
        <w:fldChar w:fldCharType="end"/>
      </w:r>
      <w:r w:rsidRPr="0076591B">
        <w:rPr>
          <w:sz w:val="16"/>
          <w:szCs w:val="16"/>
        </w:rPr>
        <w:t xml:space="preserve"> provides a subset of the data for illustration.</w:t>
      </w:r>
    </w:p>
    <w:p w14:paraId="0FB9B690" w14:textId="77777777" w:rsidR="00A167DE" w:rsidRPr="0076591B" w:rsidRDefault="00A167DE" w:rsidP="0076591B">
      <w:pPr>
        <w:rPr>
          <w:sz w:val="16"/>
          <w:szCs w:val="16"/>
        </w:rPr>
      </w:pPr>
    </w:p>
    <w:p w14:paraId="629D67BC" w14:textId="520C0AED" w:rsidR="0076591B" w:rsidRPr="003A1516" w:rsidRDefault="0076591B" w:rsidP="0076591B">
      <w:pPr>
        <w:pStyle w:val="Caption"/>
        <w:keepNext/>
        <w:rPr>
          <w:rFonts w:asciiTheme="majorBidi" w:hAnsiTheme="majorBidi" w:cstheme="majorBidi"/>
          <w:sz w:val="16"/>
          <w:szCs w:val="16"/>
        </w:rPr>
      </w:pPr>
      <w:bookmarkStart w:id="3" w:name="_Ref513041181"/>
      <w:r w:rsidRPr="003A1516">
        <w:rPr>
          <w:rFonts w:asciiTheme="majorBidi" w:hAnsiTheme="majorBidi" w:cstheme="majorBidi"/>
          <w:sz w:val="16"/>
          <w:szCs w:val="16"/>
        </w:rPr>
        <w:t xml:space="preserve">Table </w:t>
      </w:r>
      <w:r w:rsidRPr="003A1516">
        <w:rPr>
          <w:rFonts w:asciiTheme="majorBidi" w:hAnsiTheme="majorBidi" w:cstheme="majorBidi"/>
          <w:noProof/>
          <w:sz w:val="16"/>
          <w:szCs w:val="16"/>
        </w:rPr>
        <w:fldChar w:fldCharType="begin"/>
      </w:r>
      <w:r w:rsidRPr="003A1516">
        <w:rPr>
          <w:rFonts w:asciiTheme="majorBidi" w:hAnsiTheme="majorBidi" w:cstheme="majorBidi"/>
          <w:noProof/>
          <w:sz w:val="16"/>
          <w:szCs w:val="16"/>
        </w:rPr>
        <w:instrText xml:space="preserve"> SEQ Table \* ARABIC </w:instrText>
      </w:r>
      <w:r w:rsidRPr="003A1516">
        <w:rPr>
          <w:rFonts w:asciiTheme="majorBidi" w:hAnsiTheme="majorBidi" w:cstheme="majorBidi"/>
          <w:noProof/>
          <w:sz w:val="16"/>
          <w:szCs w:val="16"/>
        </w:rPr>
        <w:fldChar w:fldCharType="separate"/>
      </w:r>
      <w:r w:rsidR="00102121">
        <w:rPr>
          <w:rFonts w:asciiTheme="majorBidi" w:hAnsiTheme="majorBidi" w:cstheme="majorBidi"/>
          <w:noProof/>
          <w:sz w:val="16"/>
          <w:szCs w:val="16"/>
        </w:rPr>
        <w:t>2</w:t>
      </w:r>
      <w:r w:rsidRPr="003A1516">
        <w:rPr>
          <w:rFonts w:asciiTheme="majorBidi" w:hAnsiTheme="majorBidi" w:cstheme="majorBidi"/>
          <w:noProof/>
          <w:sz w:val="16"/>
          <w:szCs w:val="16"/>
        </w:rPr>
        <w:fldChar w:fldCharType="end"/>
      </w:r>
      <w:bookmarkEnd w:id="3"/>
      <w:r w:rsidR="00F72542" w:rsidRPr="003A1516">
        <w:rPr>
          <w:rFonts w:asciiTheme="majorBidi" w:hAnsiTheme="majorBidi" w:cstheme="majorBidi"/>
          <w:noProof/>
          <w:sz w:val="16"/>
          <w:szCs w:val="16"/>
        </w:rPr>
        <w:t>:</w:t>
      </w:r>
      <w:r w:rsidRPr="003A1516">
        <w:rPr>
          <w:rFonts w:asciiTheme="majorBidi" w:hAnsiTheme="majorBidi" w:cstheme="majorBidi"/>
          <w:sz w:val="16"/>
          <w:szCs w:val="16"/>
        </w:rPr>
        <w:t xml:space="preserve"> Part of the miRNA-Target </w:t>
      </w:r>
      <w:r w:rsidR="0080586E">
        <w:rPr>
          <w:rFonts w:asciiTheme="majorBidi" w:hAnsiTheme="majorBidi" w:cstheme="majorBidi"/>
          <w:sz w:val="16"/>
          <w:szCs w:val="16"/>
        </w:rPr>
        <w:t>gene</w:t>
      </w:r>
      <w:r w:rsidRPr="003A1516">
        <w:rPr>
          <w:rFonts w:asciiTheme="majorBidi" w:hAnsiTheme="majorBidi" w:cstheme="majorBidi"/>
          <w:sz w:val="16"/>
          <w:szCs w:val="16"/>
        </w:rPr>
        <w:t xml:space="preserve"> table; complete data can be found in the supplement (File S1).</w:t>
      </w:r>
    </w:p>
    <w:tbl>
      <w:tblPr>
        <w:tblStyle w:val="TableGrid"/>
        <w:tblW w:w="4297" w:type="dxa"/>
        <w:tblLook w:val="04A0" w:firstRow="1" w:lastRow="0" w:firstColumn="1" w:lastColumn="0" w:noHBand="0" w:noVBand="1"/>
      </w:tblPr>
      <w:tblGrid>
        <w:gridCol w:w="1617"/>
        <w:gridCol w:w="2680"/>
      </w:tblGrid>
      <w:tr w:rsidR="0076591B" w:rsidRPr="008C5057" w14:paraId="6E042DD1" w14:textId="77777777" w:rsidTr="00A167DE">
        <w:tc>
          <w:tcPr>
            <w:tcW w:w="1617" w:type="dxa"/>
          </w:tcPr>
          <w:p w14:paraId="4BA184B1" w14:textId="572D55B5" w:rsidR="0076591B" w:rsidRPr="003A1516" w:rsidRDefault="0076591B" w:rsidP="0076591B">
            <w:pPr>
              <w:rPr>
                <w:rFonts w:asciiTheme="majorBidi" w:hAnsiTheme="majorBidi" w:cstheme="majorBidi"/>
                <w:b/>
                <w:bCs/>
                <w:sz w:val="16"/>
                <w:szCs w:val="16"/>
              </w:rPr>
            </w:pPr>
            <w:r w:rsidRPr="003A1516">
              <w:rPr>
                <w:rFonts w:asciiTheme="majorBidi" w:hAnsiTheme="majorBidi" w:cstheme="majorBidi"/>
                <w:b/>
                <w:bCs/>
                <w:sz w:val="16"/>
                <w:szCs w:val="16"/>
              </w:rPr>
              <w:t>MicroRNA</w:t>
            </w:r>
          </w:p>
        </w:tc>
        <w:tc>
          <w:tcPr>
            <w:tcW w:w="2680" w:type="dxa"/>
          </w:tcPr>
          <w:p w14:paraId="0E6C5BA3" w14:textId="77777777" w:rsidR="0076591B" w:rsidRPr="003A1516" w:rsidRDefault="0076591B" w:rsidP="0076591B">
            <w:pPr>
              <w:rPr>
                <w:rFonts w:asciiTheme="majorBidi" w:hAnsiTheme="majorBidi" w:cstheme="majorBidi"/>
                <w:b/>
                <w:bCs/>
                <w:sz w:val="16"/>
                <w:szCs w:val="16"/>
              </w:rPr>
            </w:pPr>
            <w:r w:rsidRPr="003A1516">
              <w:rPr>
                <w:rFonts w:asciiTheme="majorBidi" w:hAnsiTheme="majorBidi" w:cstheme="majorBidi"/>
                <w:b/>
                <w:bCs/>
                <w:sz w:val="16"/>
                <w:szCs w:val="16"/>
              </w:rPr>
              <w:t>Target Genes List</w:t>
            </w:r>
          </w:p>
        </w:tc>
      </w:tr>
      <w:tr w:rsidR="0076591B" w:rsidRPr="008C5057" w14:paraId="09F67CDD" w14:textId="77777777" w:rsidTr="00A167DE">
        <w:tc>
          <w:tcPr>
            <w:tcW w:w="1617" w:type="dxa"/>
          </w:tcPr>
          <w:p w14:paraId="315E8E35" w14:textId="77777777" w:rsidR="0076591B" w:rsidRPr="003A1516" w:rsidRDefault="0076591B" w:rsidP="0076591B">
            <w:pPr>
              <w:rPr>
                <w:rFonts w:asciiTheme="majorBidi" w:hAnsiTheme="majorBidi" w:cstheme="majorBidi"/>
                <w:color w:val="000000"/>
                <w:sz w:val="16"/>
                <w:szCs w:val="16"/>
              </w:rPr>
            </w:pPr>
            <w:r w:rsidRPr="003A1516">
              <w:rPr>
                <w:rFonts w:asciiTheme="majorBidi" w:hAnsiTheme="majorBidi" w:cstheme="majorBidi"/>
                <w:color w:val="000000"/>
                <w:sz w:val="16"/>
                <w:szCs w:val="16"/>
              </w:rPr>
              <w:t>HSA-LET-7A-3P</w:t>
            </w:r>
          </w:p>
        </w:tc>
        <w:tc>
          <w:tcPr>
            <w:tcW w:w="2680" w:type="dxa"/>
          </w:tcPr>
          <w:p w14:paraId="138254A8" w14:textId="77777777" w:rsidR="0076591B" w:rsidRPr="003A1516" w:rsidRDefault="0076591B" w:rsidP="0076591B">
            <w:pPr>
              <w:rPr>
                <w:rFonts w:asciiTheme="majorBidi" w:hAnsiTheme="majorBidi" w:cstheme="majorBidi"/>
                <w:sz w:val="16"/>
                <w:szCs w:val="16"/>
              </w:rPr>
            </w:pPr>
            <w:r w:rsidRPr="003A1516">
              <w:rPr>
                <w:rFonts w:asciiTheme="majorBidi" w:hAnsiTheme="majorBidi" w:cstheme="majorBidi"/>
                <w:sz w:val="16"/>
                <w:szCs w:val="16"/>
              </w:rPr>
              <w:t>CCND1, CCND2, E2F2</w:t>
            </w:r>
          </w:p>
        </w:tc>
      </w:tr>
      <w:tr w:rsidR="0076591B" w:rsidRPr="008C5057" w14:paraId="505E15C1" w14:textId="77777777" w:rsidTr="00A167DE">
        <w:tc>
          <w:tcPr>
            <w:tcW w:w="1617" w:type="dxa"/>
          </w:tcPr>
          <w:p w14:paraId="5020D6DE" w14:textId="77777777" w:rsidR="0076591B" w:rsidRPr="003A1516" w:rsidRDefault="0076591B" w:rsidP="0076591B">
            <w:pPr>
              <w:rPr>
                <w:rFonts w:asciiTheme="majorBidi" w:hAnsiTheme="majorBidi" w:cstheme="majorBidi"/>
                <w:color w:val="000000"/>
                <w:sz w:val="16"/>
                <w:szCs w:val="16"/>
              </w:rPr>
            </w:pPr>
            <w:r w:rsidRPr="003A1516">
              <w:rPr>
                <w:rFonts w:asciiTheme="majorBidi" w:hAnsiTheme="majorBidi" w:cstheme="majorBidi"/>
                <w:color w:val="000000"/>
                <w:sz w:val="16"/>
                <w:szCs w:val="16"/>
              </w:rPr>
              <w:t>HSA-LET-7D-5P</w:t>
            </w:r>
          </w:p>
          <w:p w14:paraId="16DFDF6A" w14:textId="77777777" w:rsidR="0076591B" w:rsidRPr="003A1516" w:rsidRDefault="0076591B" w:rsidP="0076591B">
            <w:pPr>
              <w:rPr>
                <w:rFonts w:asciiTheme="majorBidi" w:hAnsiTheme="majorBidi" w:cstheme="majorBidi"/>
                <w:sz w:val="16"/>
                <w:szCs w:val="16"/>
              </w:rPr>
            </w:pPr>
          </w:p>
        </w:tc>
        <w:tc>
          <w:tcPr>
            <w:tcW w:w="2680" w:type="dxa"/>
          </w:tcPr>
          <w:p w14:paraId="258A940A" w14:textId="77777777" w:rsidR="0076591B" w:rsidRPr="003A1516" w:rsidRDefault="0076591B" w:rsidP="0076591B">
            <w:pPr>
              <w:rPr>
                <w:rFonts w:asciiTheme="majorBidi" w:hAnsiTheme="majorBidi" w:cstheme="majorBidi"/>
                <w:sz w:val="16"/>
                <w:szCs w:val="16"/>
              </w:rPr>
            </w:pPr>
            <w:r w:rsidRPr="003A1516">
              <w:rPr>
                <w:rFonts w:asciiTheme="majorBidi" w:hAnsiTheme="majorBidi" w:cstheme="majorBidi"/>
                <w:sz w:val="16"/>
                <w:szCs w:val="16"/>
              </w:rPr>
              <w:t>HMGA2, APP, DICER1, SLC11A2, IL13, MPL, AGO1, TNFRSF10B, COL3A1</w:t>
            </w:r>
          </w:p>
        </w:tc>
      </w:tr>
      <w:tr w:rsidR="0076591B" w:rsidRPr="008C5057" w14:paraId="33EF667A" w14:textId="77777777" w:rsidTr="00A167DE">
        <w:tc>
          <w:tcPr>
            <w:tcW w:w="1617" w:type="dxa"/>
          </w:tcPr>
          <w:p w14:paraId="447569F3" w14:textId="77777777" w:rsidR="0076591B" w:rsidRPr="003A1516" w:rsidRDefault="0076591B" w:rsidP="0076591B">
            <w:pPr>
              <w:rPr>
                <w:rFonts w:asciiTheme="majorBidi" w:hAnsiTheme="majorBidi" w:cstheme="majorBidi"/>
                <w:color w:val="000000"/>
                <w:sz w:val="16"/>
                <w:szCs w:val="16"/>
              </w:rPr>
            </w:pPr>
            <w:r w:rsidRPr="003A1516">
              <w:rPr>
                <w:rFonts w:asciiTheme="majorBidi" w:hAnsiTheme="majorBidi" w:cstheme="majorBidi"/>
                <w:color w:val="000000"/>
                <w:sz w:val="16"/>
                <w:szCs w:val="16"/>
              </w:rPr>
              <w:t>HSA-MIR-103A-2-5P</w:t>
            </w:r>
          </w:p>
          <w:p w14:paraId="676E6B23" w14:textId="77777777" w:rsidR="0076591B" w:rsidRPr="003A1516" w:rsidRDefault="0076591B" w:rsidP="0076591B">
            <w:pPr>
              <w:rPr>
                <w:rFonts w:asciiTheme="majorBidi" w:hAnsiTheme="majorBidi" w:cstheme="majorBidi"/>
                <w:sz w:val="16"/>
                <w:szCs w:val="16"/>
              </w:rPr>
            </w:pPr>
          </w:p>
        </w:tc>
        <w:tc>
          <w:tcPr>
            <w:tcW w:w="2680" w:type="dxa"/>
          </w:tcPr>
          <w:p w14:paraId="12111215" w14:textId="77777777" w:rsidR="0076591B" w:rsidRPr="003A1516" w:rsidRDefault="0076591B" w:rsidP="0076591B">
            <w:pPr>
              <w:rPr>
                <w:rFonts w:asciiTheme="majorBidi" w:hAnsiTheme="majorBidi" w:cstheme="majorBidi"/>
                <w:sz w:val="16"/>
                <w:szCs w:val="16"/>
              </w:rPr>
            </w:pPr>
            <w:r w:rsidRPr="003A1516">
              <w:rPr>
                <w:rFonts w:asciiTheme="majorBidi" w:hAnsiTheme="majorBidi" w:cstheme="majorBidi"/>
                <w:sz w:val="16"/>
                <w:szCs w:val="16"/>
              </w:rPr>
              <w:t>PDCD10</w:t>
            </w:r>
          </w:p>
        </w:tc>
      </w:tr>
      <w:tr w:rsidR="0076591B" w:rsidRPr="008C5057" w14:paraId="7ACA0758" w14:textId="77777777" w:rsidTr="00A167DE">
        <w:tc>
          <w:tcPr>
            <w:tcW w:w="1617" w:type="dxa"/>
          </w:tcPr>
          <w:p w14:paraId="023B2EAA" w14:textId="77777777" w:rsidR="0076591B" w:rsidRPr="003A1516" w:rsidRDefault="0076591B" w:rsidP="0076591B">
            <w:pPr>
              <w:rPr>
                <w:rFonts w:asciiTheme="majorBidi" w:hAnsiTheme="majorBidi" w:cstheme="majorBidi"/>
                <w:color w:val="000000"/>
                <w:sz w:val="16"/>
                <w:szCs w:val="16"/>
              </w:rPr>
            </w:pPr>
            <w:r w:rsidRPr="003A1516">
              <w:rPr>
                <w:rFonts w:asciiTheme="majorBidi" w:hAnsiTheme="majorBidi" w:cstheme="majorBidi"/>
                <w:color w:val="000000"/>
                <w:sz w:val="16"/>
                <w:szCs w:val="16"/>
              </w:rPr>
              <w:t>HSA-MIR-129-2-3P</w:t>
            </w:r>
          </w:p>
          <w:p w14:paraId="3379E927" w14:textId="77777777" w:rsidR="0076591B" w:rsidRPr="003A1516" w:rsidRDefault="0076591B" w:rsidP="0076591B">
            <w:pPr>
              <w:rPr>
                <w:rFonts w:asciiTheme="majorBidi" w:hAnsiTheme="majorBidi" w:cstheme="majorBidi"/>
                <w:sz w:val="16"/>
                <w:szCs w:val="16"/>
              </w:rPr>
            </w:pPr>
          </w:p>
        </w:tc>
        <w:tc>
          <w:tcPr>
            <w:tcW w:w="2680" w:type="dxa"/>
          </w:tcPr>
          <w:p w14:paraId="66F25C41" w14:textId="77777777" w:rsidR="0076591B" w:rsidRPr="003A1516" w:rsidRDefault="0076591B" w:rsidP="0076591B">
            <w:pPr>
              <w:rPr>
                <w:rFonts w:asciiTheme="majorBidi" w:hAnsiTheme="majorBidi" w:cstheme="majorBidi"/>
                <w:sz w:val="16"/>
                <w:szCs w:val="16"/>
              </w:rPr>
            </w:pPr>
            <w:r w:rsidRPr="003A1516">
              <w:rPr>
                <w:rFonts w:asciiTheme="majorBidi" w:hAnsiTheme="majorBidi" w:cstheme="majorBidi"/>
                <w:sz w:val="16"/>
                <w:szCs w:val="16"/>
              </w:rPr>
              <w:t>SOX4, UBE2F, CCP110, BCL2L2, MYC, CDK6</w:t>
            </w:r>
          </w:p>
        </w:tc>
      </w:tr>
      <w:tr w:rsidR="0076591B" w:rsidRPr="008C5057" w14:paraId="645D5F5E" w14:textId="77777777" w:rsidTr="00A167DE">
        <w:tc>
          <w:tcPr>
            <w:tcW w:w="1617" w:type="dxa"/>
          </w:tcPr>
          <w:p w14:paraId="3388C417" w14:textId="77777777" w:rsidR="0076591B" w:rsidRPr="003A1516" w:rsidRDefault="0076591B" w:rsidP="0076591B">
            <w:pPr>
              <w:rPr>
                <w:rFonts w:asciiTheme="majorBidi" w:hAnsiTheme="majorBidi" w:cstheme="majorBidi"/>
                <w:color w:val="000000"/>
                <w:sz w:val="16"/>
                <w:szCs w:val="16"/>
              </w:rPr>
            </w:pPr>
            <w:r w:rsidRPr="003A1516">
              <w:rPr>
                <w:rFonts w:asciiTheme="majorBidi" w:hAnsiTheme="majorBidi" w:cstheme="majorBidi"/>
                <w:color w:val="000000"/>
                <w:sz w:val="16"/>
                <w:szCs w:val="16"/>
              </w:rPr>
              <w:t>HSA-MIR-140-5P</w:t>
            </w:r>
          </w:p>
          <w:p w14:paraId="20D7696B" w14:textId="77777777" w:rsidR="0076591B" w:rsidRPr="003A1516" w:rsidRDefault="0076591B" w:rsidP="0076591B">
            <w:pPr>
              <w:rPr>
                <w:rFonts w:asciiTheme="majorBidi" w:hAnsiTheme="majorBidi" w:cstheme="majorBidi"/>
                <w:sz w:val="16"/>
                <w:szCs w:val="16"/>
              </w:rPr>
            </w:pPr>
          </w:p>
        </w:tc>
        <w:tc>
          <w:tcPr>
            <w:tcW w:w="2680" w:type="dxa"/>
          </w:tcPr>
          <w:p w14:paraId="02F3F728" w14:textId="77777777" w:rsidR="0076591B" w:rsidRPr="003A1516" w:rsidRDefault="0076591B" w:rsidP="0076591B">
            <w:pPr>
              <w:rPr>
                <w:rFonts w:asciiTheme="majorBidi" w:hAnsiTheme="majorBidi" w:cstheme="majorBidi"/>
                <w:sz w:val="16"/>
                <w:szCs w:val="16"/>
              </w:rPr>
            </w:pPr>
            <w:r w:rsidRPr="003A1516">
              <w:rPr>
                <w:rFonts w:asciiTheme="majorBidi" w:hAnsiTheme="majorBidi" w:cstheme="majorBidi"/>
                <w:sz w:val="16"/>
                <w:szCs w:val="16"/>
              </w:rPr>
              <w:t xml:space="preserve">HDAC4, VEGFA, PDGFRA, DNMT1, DNPEP, SOX2, OSTM1, </w:t>
            </w:r>
            <w:r w:rsidRPr="003A1516">
              <w:rPr>
                <w:rFonts w:asciiTheme="majorBidi" w:hAnsiTheme="majorBidi" w:cstheme="majorBidi"/>
                <w:sz w:val="16"/>
                <w:szCs w:val="16"/>
              </w:rPr>
              <w:lastRenderedPageBreak/>
              <w:t>FGF9, TGFBR1, ALDH1A1, SOX9, IGF1R, FZD6, RALA, PAX6, HDAC7, LAMC1, ADA, MMD, PIN1, STAT1, GALC, HMGN5, SOX4, FGFRL1, SMURF1</w:t>
            </w:r>
          </w:p>
        </w:tc>
      </w:tr>
      <w:tr w:rsidR="0076591B" w:rsidRPr="008C5057" w14:paraId="6501602E" w14:textId="77777777" w:rsidTr="00A167DE">
        <w:tc>
          <w:tcPr>
            <w:tcW w:w="1617" w:type="dxa"/>
          </w:tcPr>
          <w:p w14:paraId="6D208EF0" w14:textId="77777777" w:rsidR="0076591B" w:rsidRPr="003A1516" w:rsidRDefault="0076591B" w:rsidP="0076591B">
            <w:pPr>
              <w:rPr>
                <w:rFonts w:asciiTheme="majorBidi" w:hAnsiTheme="majorBidi" w:cstheme="majorBidi"/>
                <w:sz w:val="16"/>
                <w:szCs w:val="16"/>
              </w:rPr>
            </w:pPr>
            <w:r w:rsidRPr="003A1516">
              <w:rPr>
                <w:rFonts w:asciiTheme="majorBidi" w:hAnsiTheme="majorBidi" w:cstheme="majorBidi"/>
                <w:sz w:val="16"/>
                <w:szCs w:val="16"/>
              </w:rPr>
              <w:lastRenderedPageBreak/>
              <w:t>HSA-MIR-638</w:t>
            </w:r>
          </w:p>
        </w:tc>
        <w:tc>
          <w:tcPr>
            <w:tcW w:w="2680" w:type="dxa"/>
          </w:tcPr>
          <w:p w14:paraId="15186C59" w14:textId="77777777" w:rsidR="0076591B" w:rsidRPr="003A1516" w:rsidRDefault="0076591B" w:rsidP="0076591B">
            <w:pPr>
              <w:rPr>
                <w:rFonts w:asciiTheme="majorBidi" w:hAnsiTheme="majorBidi" w:cstheme="majorBidi"/>
                <w:sz w:val="16"/>
                <w:szCs w:val="16"/>
              </w:rPr>
            </w:pPr>
            <w:r w:rsidRPr="003A1516">
              <w:rPr>
                <w:rFonts w:asciiTheme="majorBidi" w:hAnsiTheme="majorBidi" w:cstheme="majorBidi"/>
                <w:sz w:val="16"/>
                <w:szCs w:val="16"/>
              </w:rPr>
              <w:t>OSCP1, SP2, SOX2, CDK2, STARD10, PLD1, PTEN</w:t>
            </w:r>
          </w:p>
        </w:tc>
      </w:tr>
      <w:tr w:rsidR="0076591B" w:rsidRPr="008C5057" w14:paraId="14489805" w14:textId="77777777" w:rsidTr="00A167DE">
        <w:tc>
          <w:tcPr>
            <w:tcW w:w="1617" w:type="dxa"/>
          </w:tcPr>
          <w:p w14:paraId="00D3BA5A" w14:textId="77777777" w:rsidR="0076591B" w:rsidRPr="003A1516" w:rsidRDefault="0076591B" w:rsidP="0076591B">
            <w:pPr>
              <w:rPr>
                <w:rFonts w:asciiTheme="majorBidi" w:hAnsiTheme="majorBidi" w:cstheme="majorBidi"/>
                <w:sz w:val="16"/>
                <w:szCs w:val="16"/>
              </w:rPr>
            </w:pPr>
            <w:r w:rsidRPr="003A1516">
              <w:rPr>
                <w:rFonts w:asciiTheme="majorBidi" w:hAnsiTheme="majorBidi" w:cstheme="majorBidi"/>
                <w:sz w:val="16"/>
                <w:szCs w:val="16"/>
              </w:rPr>
              <w:t>HSA-MIR-944</w:t>
            </w:r>
          </w:p>
        </w:tc>
        <w:tc>
          <w:tcPr>
            <w:tcW w:w="2680" w:type="dxa"/>
          </w:tcPr>
          <w:p w14:paraId="55A0C8EA" w14:textId="77777777" w:rsidR="0076591B" w:rsidRPr="003A1516" w:rsidRDefault="0076591B" w:rsidP="0076591B">
            <w:pPr>
              <w:rPr>
                <w:rFonts w:asciiTheme="majorBidi" w:hAnsiTheme="majorBidi" w:cstheme="majorBidi"/>
                <w:sz w:val="16"/>
                <w:szCs w:val="16"/>
              </w:rPr>
            </w:pPr>
            <w:r w:rsidRPr="003A1516">
              <w:rPr>
                <w:rFonts w:asciiTheme="majorBidi" w:hAnsiTheme="majorBidi" w:cstheme="majorBidi"/>
                <w:sz w:val="16"/>
                <w:szCs w:val="16"/>
              </w:rPr>
              <w:t>S100PBP, HECW2</w:t>
            </w:r>
          </w:p>
        </w:tc>
      </w:tr>
    </w:tbl>
    <w:p w14:paraId="3FFCC30B" w14:textId="20EB30C4" w:rsidR="0076591B" w:rsidRDefault="00F90B87" w:rsidP="0076591B">
      <w:r>
        <w:rPr>
          <w:rFonts w:ascii="Helvetica" w:hAnsi="Helvetica" w:cs="Helvetica"/>
          <w:b/>
          <w:bCs/>
          <w:noProof/>
          <w:color w:val="000000"/>
          <w:sz w:val="16"/>
          <w:szCs w:val="16"/>
          <w:lang w:val="de-DE" w:eastAsia="de-DE"/>
        </w:rPr>
        <mc:AlternateContent>
          <mc:Choice Requires="wpg">
            <w:drawing>
              <wp:anchor distT="0" distB="0" distL="114300" distR="114300" simplePos="0" relativeHeight="251715584" behindDoc="0" locked="0" layoutInCell="1" allowOverlap="1" wp14:anchorId="1BBA7893" wp14:editId="28F1FFC7">
                <wp:simplePos x="0" y="0"/>
                <wp:positionH relativeFrom="margin">
                  <wp:posOffset>3103245</wp:posOffset>
                </wp:positionH>
                <wp:positionV relativeFrom="paragraph">
                  <wp:posOffset>-1244600</wp:posOffset>
                </wp:positionV>
                <wp:extent cx="2844800" cy="4201795"/>
                <wp:effectExtent l="0" t="0" r="12700" b="27305"/>
                <wp:wrapTopAndBottom/>
                <wp:docPr id="19" name="Group 19"/>
                <wp:cNvGraphicFramePr/>
                <a:graphic xmlns:a="http://schemas.openxmlformats.org/drawingml/2006/main">
                  <a:graphicData uri="http://schemas.microsoft.com/office/word/2010/wordprocessingGroup">
                    <wpg:wgp>
                      <wpg:cNvGrpSpPr/>
                      <wpg:grpSpPr>
                        <a:xfrm>
                          <a:off x="0" y="0"/>
                          <a:ext cx="2844800" cy="4201795"/>
                          <a:chOff x="0" y="0"/>
                          <a:chExt cx="3519114" cy="2987721"/>
                        </a:xfrm>
                      </wpg:grpSpPr>
                      <wps:wsp>
                        <wps:cNvPr id="20" name="Text Box 2"/>
                        <wps:cNvSpPr txBox="1">
                          <a:spLocks noChangeArrowheads="1"/>
                        </wps:cNvSpPr>
                        <wps:spPr bwMode="auto">
                          <a:xfrm>
                            <a:off x="0" y="200966"/>
                            <a:ext cx="3514090" cy="2786755"/>
                          </a:xfrm>
                          <a:prstGeom prst="rect">
                            <a:avLst/>
                          </a:prstGeom>
                          <a:solidFill>
                            <a:srgbClr val="FFFFFF"/>
                          </a:solidFill>
                          <a:ln w="9525">
                            <a:solidFill>
                              <a:schemeClr val="tx1"/>
                            </a:solidFill>
                            <a:miter lim="800000"/>
                            <a:headEnd/>
                            <a:tailEnd/>
                          </a:ln>
                        </wps:spPr>
                        <wps:txbx>
                          <w:txbxContent>
                            <w:p w14:paraId="6719B8CC" w14:textId="77777777" w:rsidR="00C90381" w:rsidRPr="0076591B" w:rsidRDefault="00C90381" w:rsidP="00C90381">
                              <w:pPr>
                                <w:rPr>
                                  <w:rFonts w:eastAsiaTheme="minorEastAsia"/>
                                  <w:b/>
                                  <w:bCs/>
                                  <w:sz w:val="16"/>
                                  <w:szCs w:val="16"/>
                                </w:rPr>
                              </w:pPr>
                              <w:r w:rsidRPr="0076591B">
                                <w:rPr>
                                  <w:b/>
                                  <w:bCs/>
                                  <w:sz w:val="16"/>
                                  <w:szCs w:val="16"/>
                                </w:rPr>
                                <w:t xml:space="preserve">Ranking Algorithm - </w:t>
                              </w:r>
                              <m:oMath>
                                <m:r>
                                  <m:rPr>
                                    <m:sty m:val="bi"/>
                                  </m:rPr>
                                  <w:rPr>
                                    <w:rFonts w:ascii="Cambria Math" w:hAnsi="Cambria Math"/>
                                    <w:sz w:val="16"/>
                                    <w:szCs w:val="16"/>
                                  </w:rPr>
                                  <m:t>R(</m:t>
                                </m:r>
                                <m:sSub>
                                  <m:sSubPr>
                                    <m:ctrlPr>
                                      <w:rPr>
                                        <w:rFonts w:ascii="Cambria Math" w:hAnsi="Cambria Math"/>
                                        <w:b/>
                                        <w:bCs/>
                                        <w:i/>
                                        <w:sz w:val="16"/>
                                        <w:szCs w:val="16"/>
                                      </w:rPr>
                                    </m:ctrlPr>
                                  </m:sSubPr>
                                  <m:e>
                                    <m:r>
                                      <m:rPr>
                                        <m:sty m:val="bi"/>
                                      </m:rPr>
                                      <w:rPr>
                                        <w:rFonts w:ascii="Cambria Math" w:hAnsi="Cambria Math"/>
                                        <w:sz w:val="16"/>
                                        <w:szCs w:val="16"/>
                                      </w:rPr>
                                      <m:t>X</m:t>
                                    </m:r>
                                  </m:e>
                                  <m:sub>
                                    <m:r>
                                      <m:rPr>
                                        <m:sty m:val="bi"/>
                                      </m:rPr>
                                      <w:rPr>
                                        <w:rFonts w:ascii="Cambria Math" w:hAnsi="Cambria Math"/>
                                        <w:sz w:val="16"/>
                                        <w:szCs w:val="16"/>
                                      </w:rPr>
                                      <m:t>s</m:t>
                                    </m:r>
                                  </m:sub>
                                </m:sSub>
                                <m:r>
                                  <m:rPr>
                                    <m:sty m:val="bi"/>
                                  </m:rPr>
                                  <w:rPr>
                                    <w:rFonts w:ascii="Cambria Math" w:hAnsi="Cambria Math"/>
                                    <w:sz w:val="16"/>
                                    <w:szCs w:val="16"/>
                                  </w:rPr>
                                  <m:t>,g(M)</m:t>
                                </m:r>
                                <m:r>
                                  <m:rPr>
                                    <m:sty m:val="bi"/>
                                  </m:rPr>
                                  <w:rPr>
                                    <w:rFonts w:ascii="Cambria Math" w:eastAsiaTheme="minorEastAsia" w:hAnsi="Cambria Math"/>
                                    <w:sz w:val="16"/>
                                    <w:szCs w:val="16"/>
                                  </w:rPr>
                                  <m:t>,f,r)</m:t>
                                </m:r>
                              </m:oMath>
                            </w:p>
                            <w:p w14:paraId="60D34CF0" w14:textId="77777777" w:rsidR="00C90381" w:rsidRPr="003A1516" w:rsidRDefault="00C90381" w:rsidP="00C90381">
                              <w:pPr>
                                <w:ind w:left="284"/>
                                <w:rPr>
                                  <w:rFonts w:eastAsiaTheme="minorEastAsia"/>
                                  <w:sz w:val="16"/>
                                  <w:szCs w:val="16"/>
                                </w:rPr>
                              </w:pPr>
                              <w:r w:rsidRPr="003A1516">
                                <w:rPr>
                                  <w:rFonts w:eastAsiaTheme="minorEastAsia"/>
                                  <w:b/>
                                  <w:bCs/>
                                  <w:sz w:val="16"/>
                                  <w:szCs w:val="16"/>
                                </w:rPr>
                                <w:t>X</w:t>
                              </w:r>
                              <w:r w:rsidRPr="0076591B">
                                <w:rPr>
                                  <w:rFonts w:eastAsiaTheme="minorEastAsia"/>
                                  <w:sz w:val="16"/>
                                  <w:szCs w:val="16"/>
                                  <w:vertAlign w:val="subscript"/>
                                </w:rPr>
                                <w:t>s</w:t>
                              </w:r>
                              <w:r w:rsidRPr="0076591B">
                                <w:rPr>
                                  <w:rFonts w:eastAsiaTheme="minorEastAsia"/>
                                  <w:sz w:val="16"/>
                                  <w:szCs w:val="16"/>
                                </w:rPr>
                                <w:t>: any subset of the input gene expression data X</w:t>
                              </w:r>
                              <w:r>
                                <w:rPr>
                                  <w:rFonts w:eastAsiaTheme="minorEastAsia"/>
                                  <w:sz w:val="16"/>
                                  <w:szCs w:val="16"/>
                                </w:rPr>
                                <w:t>, the features are gene expression values</w:t>
                              </w:r>
                            </w:p>
                            <w:p w14:paraId="253B836F" w14:textId="77777777" w:rsidR="00C90381" w:rsidRDefault="00C90381" w:rsidP="00C90381">
                              <w:pPr>
                                <w:ind w:left="284"/>
                                <w:rPr>
                                  <w:rFonts w:eastAsiaTheme="minorEastAsia"/>
                                  <w:sz w:val="16"/>
                                  <w:szCs w:val="16"/>
                                </w:rPr>
                              </w:pPr>
                              <w:r w:rsidRPr="003A1516">
                                <w:rPr>
                                  <w:b/>
                                  <w:bCs/>
                                  <w:sz w:val="16"/>
                                  <w:szCs w:val="16"/>
                                </w:rPr>
                                <w:t>M {</w:t>
                              </w:r>
                              <m:oMath>
                                <m:sSub>
                                  <m:sSubPr>
                                    <m:ctrlPr>
                                      <w:rPr>
                                        <w:rFonts w:ascii="Cambria Math" w:hAnsi="Cambria Math" w:cstheme="minorHAnsi"/>
                                        <w:b/>
                                        <w:bCs/>
                                        <w:i/>
                                        <w:sz w:val="16"/>
                                        <w:szCs w:val="16"/>
                                      </w:rPr>
                                    </m:ctrlPr>
                                  </m:sSubPr>
                                  <m:e>
                                    <m:r>
                                      <m:rPr>
                                        <m:sty m:val="bi"/>
                                      </m:rPr>
                                      <w:rPr>
                                        <w:rFonts w:ascii="Cambria Math" w:hAnsi="Cambria Math" w:cstheme="minorHAnsi"/>
                                        <w:sz w:val="16"/>
                                        <w:szCs w:val="16"/>
                                      </w:rPr>
                                      <m:t>m</m:t>
                                    </m:r>
                                  </m:e>
                                  <m:sub>
                                    <m:r>
                                      <m:rPr>
                                        <m:sty m:val="bi"/>
                                      </m:rPr>
                                      <w:rPr>
                                        <w:rFonts w:ascii="Cambria Math" w:hAnsi="Cambria Math" w:cstheme="minorHAnsi"/>
                                        <w:sz w:val="16"/>
                                        <w:szCs w:val="16"/>
                                      </w:rPr>
                                      <m:t>1</m:t>
                                    </m:r>
                                  </m:sub>
                                </m:sSub>
                                <m:r>
                                  <m:rPr>
                                    <m:sty m:val="bi"/>
                                  </m:rPr>
                                  <w:rPr>
                                    <w:rFonts w:ascii="Cambria Math" w:hAnsi="Cambria Math" w:cstheme="minorHAnsi"/>
                                    <w:sz w:val="16"/>
                                    <w:szCs w:val="16"/>
                                  </w:rPr>
                                  <m:t>,</m:t>
                                </m:r>
                                <m:sSub>
                                  <m:sSubPr>
                                    <m:ctrlPr>
                                      <w:rPr>
                                        <w:rFonts w:ascii="Cambria Math" w:hAnsi="Cambria Math" w:cstheme="minorHAnsi"/>
                                        <w:b/>
                                        <w:bCs/>
                                        <w:i/>
                                        <w:sz w:val="16"/>
                                        <w:szCs w:val="16"/>
                                      </w:rPr>
                                    </m:ctrlPr>
                                  </m:sSubPr>
                                  <m:e>
                                    <m:r>
                                      <m:rPr>
                                        <m:sty m:val="bi"/>
                                      </m:rPr>
                                      <w:rPr>
                                        <w:rFonts w:ascii="Cambria Math" w:hAnsi="Cambria Math" w:cstheme="minorHAnsi"/>
                                        <w:sz w:val="16"/>
                                        <w:szCs w:val="16"/>
                                      </w:rPr>
                                      <m:t>m</m:t>
                                    </m:r>
                                  </m:e>
                                  <m:sub>
                                    <m:r>
                                      <m:rPr>
                                        <m:sty m:val="bi"/>
                                      </m:rPr>
                                      <w:rPr>
                                        <w:rFonts w:ascii="Cambria Math" w:hAnsi="Cambria Math" w:cstheme="minorHAnsi"/>
                                        <w:sz w:val="16"/>
                                        <w:szCs w:val="16"/>
                                      </w:rPr>
                                      <m:t>2</m:t>
                                    </m:r>
                                  </m:sub>
                                </m:sSub>
                                <m:r>
                                  <m:rPr>
                                    <m:sty m:val="bi"/>
                                  </m:rPr>
                                  <w:rPr>
                                    <w:rFonts w:ascii="Cambria Math" w:hAnsi="Cambria Math" w:cstheme="minorHAnsi"/>
                                    <w:sz w:val="16"/>
                                    <w:szCs w:val="16"/>
                                  </w:rPr>
                                  <m:t>,…,</m:t>
                                </m:r>
                                <m:sSub>
                                  <m:sSubPr>
                                    <m:ctrlPr>
                                      <w:rPr>
                                        <w:rFonts w:ascii="Cambria Math" w:hAnsi="Cambria Math" w:cstheme="minorHAnsi"/>
                                        <w:b/>
                                        <w:bCs/>
                                        <w:i/>
                                        <w:sz w:val="16"/>
                                        <w:szCs w:val="16"/>
                                      </w:rPr>
                                    </m:ctrlPr>
                                  </m:sSubPr>
                                  <m:e>
                                    <m:r>
                                      <m:rPr>
                                        <m:sty m:val="bi"/>
                                      </m:rPr>
                                      <w:rPr>
                                        <w:rFonts w:ascii="Cambria Math" w:hAnsi="Cambria Math" w:cstheme="minorHAnsi"/>
                                        <w:sz w:val="16"/>
                                        <w:szCs w:val="16"/>
                                      </w:rPr>
                                      <m:t>m</m:t>
                                    </m:r>
                                  </m:e>
                                  <m:sub>
                                    <m:r>
                                      <m:rPr>
                                        <m:sty m:val="bi"/>
                                      </m:rPr>
                                      <w:rPr>
                                        <w:rFonts w:ascii="Cambria Math" w:hAnsi="Cambria Math" w:cstheme="minorHAnsi"/>
                                        <w:sz w:val="16"/>
                                        <w:szCs w:val="16"/>
                                      </w:rPr>
                                      <m:t>p</m:t>
                                    </m:r>
                                  </m:sub>
                                </m:sSub>
                                <m:r>
                                  <m:rPr>
                                    <m:sty m:val="bi"/>
                                  </m:rPr>
                                  <w:rPr>
                                    <w:rFonts w:ascii="Cambria Math" w:hAnsi="Cambria Math" w:cstheme="minorHAnsi"/>
                                    <w:sz w:val="16"/>
                                    <w:szCs w:val="16"/>
                                  </w:rPr>
                                  <m:t>}</m:t>
                                </m:r>
                              </m:oMath>
                              <w:r>
                                <w:rPr>
                                  <w:rFonts w:eastAsiaTheme="minorEastAsia"/>
                                  <w:sz w:val="16"/>
                                  <w:szCs w:val="16"/>
                                </w:rPr>
                                <w:t xml:space="preserve"> is a</w:t>
                              </w:r>
                              <w:r w:rsidRPr="0076591B">
                                <w:rPr>
                                  <w:rFonts w:eastAsiaTheme="minorEastAsia"/>
                                  <w:sz w:val="16"/>
                                  <w:szCs w:val="16"/>
                                </w:rPr>
                                <w:t xml:space="preserve"> list of microRNAs</w:t>
                              </w:r>
                            </w:p>
                            <w:p w14:paraId="772DF08B" w14:textId="77777777" w:rsidR="00C90381" w:rsidRPr="000F2241" w:rsidRDefault="00C90381" w:rsidP="00C90381">
                              <w:pPr>
                                <w:ind w:left="284"/>
                                <w:rPr>
                                  <w:rFonts w:eastAsiaTheme="minorEastAsia"/>
                                  <w:sz w:val="16"/>
                                  <w:szCs w:val="16"/>
                                </w:rPr>
                              </w:pPr>
                              <w:r w:rsidRPr="003A1516">
                                <w:rPr>
                                  <w:rFonts w:eastAsiaTheme="minorEastAsia"/>
                                  <w:b/>
                                  <w:bCs/>
                                  <w:sz w:val="16"/>
                                  <w:szCs w:val="16"/>
                                </w:rPr>
                                <w:t>Grouping function</w:t>
                              </w:r>
                              <w:r w:rsidRPr="003A1516">
                                <w:rPr>
                                  <w:b/>
                                  <w:bCs/>
                                  <w:sz w:val="16"/>
                                  <w:szCs w:val="16"/>
                                </w:rPr>
                                <w:t xml:space="preserve"> g(M)</w:t>
                              </w:r>
                              <w:r w:rsidRPr="00EF32B2">
                                <w:rPr>
                                  <w:rFonts w:eastAsiaTheme="minorEastAsia"/>
                                  <w:sz w:val="16"/>
                                  <w:szCs w:val="16"/>
                                </w:rPr>
                                <w:t>-</w:t>
                              </w:r>
                              <w:r>
                                <w:rPr>
                                  <w:rFonts w:eastAsiaTheme="minorEastAsia"/>
                                  <w:sz w:val="16"/>
                                  <w:szCs w:val="16"/>
                                </w:rPr>
                                <w:t xml:space="preserve"> for each </w:t>
                              </w:r>
                              <w:r w:rsidRPr="00592F69">
                                <w:rPr>
                                  <w:rFonts w:eastAsiaTheme="minorEastAsia"/>
                                  <w:i/>
                                  <w:iCs/>
                                  <w:sz w:val="16"/>
                                  <w:szCs w:val="16"/>
                                </w:rPr>
                                <w:t>m</w:t>
                              </w:r>
                              <w:r w:rsidRPr="00592F69">
                                <w:rPr>
                                  <w:rFonts w:eastAsiaTheme="minorEastAsia"/>
                                  <w:i/>
                                  <w:iCs/>
                                  <w:sz w:val="16"/>
                                  <w:szCs w:val="16"/>
                                  <w:vertAlign w:val="subscript"/>
                                </w:rPr>
                                <w:t>i</w:t>
                              </w:r>
                              <w:r>
                                <w:rPr>
                                  <w:rFonts w:eastAsiaTheme="minorEastAsia"/>
                                  <w:sz w:val="16"/>
                                  <w:szCs w:val="16"/>
                                  <w:vertAlign w:val="subscript"/>
                                </w:rPr>
                                <w:t xml:space="preserve"> </w:t>
                              </w:r>
                              <w:r>
                                <w:rPr>
                                  <w:rFonts w:eastAsiaTheme="minorEastAsia"/>
                                  <w:sz w:val="16"/>
                                  <w:szCs w:val="16"/>
                                </w:rPr>
                                <w:t xml:space="preserve">associate the names of genes (Genes ID) that targeted by microRNA </w:t>
                              </w:r>
                              <w:r w:rsidRPr="00EF32B2">
                                <w:rPr>
                                  <w:rFonts w:eastAsiaTheme="minorEastAsia"/>
                                  <w:i/>
                                  <w:iCs/>
                                  <w:sz w:val="16"/>
                                  <w:szCs w:val="16"/>
                                </w:rPr>
                                <w:t>m</w:t>
                              </w:r>
                              <w:r w:rsidRPr="00EF32B2">
                                <w:rPr>
                                  <w:rFonts w:eastAsiaTheme="minorEastAsia"/>
                                  <w:i/>
                                  <w:iCs/>
                                  <w:sz w:val="16"/>
                                  <w:szCs w:val="16"/>
                                  <w:vertAlign w:val="subscript"/>
                                </w:rPr>
                                <w:t>i</w:t>
                              </w:r>
                              <w:r>
                                <w:rPr>
                                  <w:rFonts w:eastAsiaTheme="minorEastAsia"/>
                                  <w:i/>
                                  <w:iCs/>
                                  <w:sz w:val="16"/>
                                  <w:szCs w:val="16"/>
                                  <w:vertAlign w:val="subscript"/>
                                </w:rPr>
                                <w:t xml:space="preserve"> </w:t>
                              </w:r>
                              <w:r w:rsidRPr="00EF32B2">
                                <w:rPr>
                                  <w:rFonts w:eastAsiaTheme="minorEastAsia"/>
                                  <w:sz w:val="16"/>
                                  <w:szCs w:val="16"/>
                                </w:rPr>
                                <w:t xml:space="preserve">(See Table </w:t>
                              </w:r>
                              <w:r w:rsidRPr="00775E4D">
                                <w:rPr>
                                  <w:rFonts w:eastAsiaTheme="minorEastAsia"/>
                                  <w:sz w:val="16"/>
                                  <w:szCs w:val="16"/>
                                </w:rPr>
                                <w:t>2)</w:t>
                              </w:r>
                              <w:r w:rsidRPr="00EF32B2">
                                <w:rPr>
                                  <w:rFonts w:eastAsiaTheme="minorEastAsia"/>
                                  <w:sz w:val="16"/>
                                  <w:szCs w:val="16"/>
                                </w:rPr>
                                <w:t>.</w:t>
                              </w:r>
                              <w:r>
                                <w:rPr>
                                  <w:rFonts w:eastAsiaTheme="minorEastAsia"/>
                                  <w:sz w:val="16"/>
                                  <w:szCs w:val="16"/>
                                </w:rPr>
                                <w:t xml:space="preserve"> </w:t>
                              </w:r>
                            </w:p>
                            <w:p w14:paraId="3871FFAE" w14:textId="77777777" w:rsidR="00C90381" w:rsidRDefault="00C90381" w:rsidP="00C90381">
                              <w:pPr>
                                <w:ind w:left="284"/>
                                <w:rPr>
                                  <w:rFonts w:eastAsiaTheme="minorEastAsia"/>
                                  <w:sz w:val="16"/>
                                  <w:szCs w:val="16"/>
                                </w:rPr>
                              </w:pPr>
                              <w:r w:rsidRPr="0076591B">
                                <w:rPr>
                                  <w:rFonts w:eastAsiaTheme="minorEastAsia"/>
                                  <w:sz w:val="16"/>
                                  <w:szCs w:val="16"/>
                                </w:rPr>
                                <w:t xml:space="preserve"> </w:t>
                              </w:r>
                              <w:r w:rsidRPr="003A1516">
                                <w:rPr>
                                  <w:rFonts w:eastAsiaTheme="minorEastAsia"/>
                                  <w:b/>
                                  <w:bCs/>
                                  <w:i/>
                                  <w:sz w:val="16"/>
                                  <w:szCs w:val="16"/>
                                </w:rPr>
                                <w:t xml:space="preserve">f </w:t>
                              </w:r>
                              <w:r>
                                <w:rPr>
                                  <w:rFonts w:eastAsiaTheme="minorEastAsia"/>
                                  <w:i/>
                                  <w:sz w:val="16"/>
                                  <w:szCs w:val="16"/>
                                </w:rPr>
                                <w:t>is a scalar (</w:t>
                              </w:r>
                              <w:r w:rsidRPr="00334845">
                                <w:rPr>
                                  <w:rFonts w:eastAsiaTheme="minorEastAsia"/>
                                  <w:i/>
                                  <w:position w:val="-10"/>
                                  <w:sz w:val="16"/>
                                  <w:szCs w:val="16"/>
                                </w:rPr>
                                <w:object w:dxaOrig="599" w:dyaOrig="221" w14:anchorId="77508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0.95pt" o:ole="">
                                    <v:imagedata r:id="rId14" o:title=""/>
                                  </v:shape>
                                  <o:OLEObject Type="Embed" ProgID="Equation.3" ShapeID="_x0000_i1025" DrawAspect="Content" ObjectID="_1610651738" r:id="rId15"/>
                                </w:object>
                              </w:r>
                              <w:r>
                                <w:rPr>
                                  <w:rFonts w:eastAsiaTheme="minorEastAsia"/>
                                  <w:i/>
                                  <w:sz w:val="16"/>
                                  <w:szCs w:val="16"/>
                                </w:rPr>
                                <w:t>)</w:t>
                              </w:r>
                              <w:r w:rsidRPr="0076591B">
                                <w:rPr>
                                  <w:rFonts w:eastAsiaTheme="minorEastAsia"/>
                                  <w:sz w:val="16"/>
                                  <w:szCs w:val="16"/>
                                </w:rPr>
                                <w:t>: split into train and test data</w:t>
                              </w:r>
                            </w:p>
                            <w:p w14:paraId="086A815E" w14:textId="77777777" w:rsidR="00C90381" w:rsidRDefault="00C90381" w:rsidP="00C90381">
                              <w:pPr>
                                <w:ind w:left="284"/>
                                <w:rPr>
                                  <w:rFonts w:eastAsiaTheme="minorEastAsia"/>
                                  <w:sz w:val="16"/>
                                  <w:szCs w:val="16"/>
                                </w:rPr>
                              </w:pPr>
                              <w:r w:rsidRPr="003A1516">
                                <w:rPr>
                                  <w:rFonts w:eastAsiaTheme="minorEastAsia"/>
                                  <w:b/>
                                  <w:bCs/>
                                  <w:sz w:val="16"/>
                                  <w:szCs w:val="16"/>
                                </w:rPr>
                                <w:t xml:space="preserve"> r</w:t>
                              </w:r>
                              <w:r>
                                <w:rPr>
                                  <w:rFonts w:eastAsiaTheme="minorEastAsia"/>
                                  <w:b/>
                                  <w:bCs/>
                                  <w:sz w:val="16"/>
                                  <w:szCs w:val="16"/>
                                </w:rPr>
                                <w:t xml:space="preserve">: </w:t>
                              </w:r>
                              <w:r>
                                <w:rPr>
                                  <w:rFonts w:eastAsiaTheme="minorEastAsia"/>
                                  <w:sz w:val="16"/>
                                  <w:szCs w:val="16"/>
                                </w:rPr>
                                <w:t>repeated times (iteration)</w:t>
                              </w:r>
                            </w:p>
                            <w:p w14:paraId="78F1ADBD" w14:textId="77777777" w:rsidR="00C90381" w:rsidRDefault="00C90381" w:rsidP="00C90381">
                              <w:pPr>
                                <w:ind w:left="284"/>
                                <w:rPr>
                                  <w:rFonts w:eastAsiaTheme="minorEastAsia"/>
                                  <w:i/>
                                  <w:iCs/>
                                  <w:sz w:val="16"/>
                                  <w:szCs w:val="16"/>
                                </w:rPr>
                              </w:pPr>
                              <w:r w:rsidRPr="003A1516">
                                <w:rPr>
                                  <w:rFonts w:eastAsiaTheme="minorEastAsia"/>
                                  <w:b/>
                                  <w:bCs/>
                                  <w:sz w:val="16"/>
                                  <w:szCs w:val="16"/>
                                </w:rPr>
                                <w:t>res={}</w:t>
                              </w:r>
                              <w:r>
                                <w:rPr>
                                  <w:rFonts w:eastAsiaTheme="minorEastAsia"/>
                                  <w:sz w:val="16"/>
                                  <w:szCs w:val="16"/>
                                </w:rPr>
                                <w:t xml:space="preserve"> for aggregation the scores for each </w:t>
                              </w:r>
                              <w:r w:rsidRPr="003A1516">
                                <w:rPr>
                                  <w:rFonts w:eastAsiaTheme="minorEastAsia"/>
                                  <w:i/>
                                  <w:iCs/>
                                  <w:sz w:val="16"/>
                                  <w:szCs w:val="16"/>
                                </w:rPr>
                                <w:t>m</w:t>
                              </w:r>
                              <w:r w:rsidRPr="003A1516">
                                <w:rPr>
                                  <w:rFonts w:eastAsiaTheme="minorEastAsia"/>
                                  <w:i/>
                                  <w:iCs/>
                                  <w:sz w:val="16"/>
                                  <w:szCs w:val="16"/>
                                  <w:vertAlign w:val="subscript"/>
                                </w:rPr>
                                <w:t>i</w:t>
                              </w:r>
                            </w:p>
                            <w:p w14:paraId="6AA32D82" w14:textId="77777777" w:rsidR="00C90381" w:rsidRPr="003A1516" w:rsidRDefault="00C90381" w:rsidP="00C90381">
                              <w:pPr>
                                <w:rPr>
                                  <w:rFonts w:eastAsiaTheme="minorEastAsia"/>
                                  <w:b/>
                                  <w:bCs/>
                                  <w:sz w:val="16"/>
                                  <w:szCs w:val="16"/>
                                </w:rPr>
                              </w:pPr>
                              <w:r w:rsidRPr="003A1516">
                                <w:rPr>
                                  <w:rFonts w:eastAsiaTheme="minorEastAsia"/>
                                  <w:b/>
                                  <w:bCs/>
                                  <w:sz w:val="16"/>
                                  <w:szCs w:val="16"/>
                                </w:rPr>
                                <w:t xml:space="preserve">Generate </w:t>
                              </w:r>
                              <w:r>
                                <w:rPr>
                                  <w:rFonts w:eastAsiaTheme="minorEastAsia"/>
                                  <w:b/>
                                  <w:bCs/>
                                  <w:sz w:val="16"/>
                                  <w:szCs w:val="16"/>
                                </w:rPr>
                                <w:t>Rank</w:t>
                              </w:r>
                              <w:r w:rsidRPr="003A1516">
                                <w:rPr>
                                  <w:rFonts w:eastAsiaTheme="minorEastAsia"/>
                                  <w:b/>
                                  <w:bCs/>
                                  <w:sz w:val="16"/>
                                  <w:szCs w:val="16"/>
                                </w:rPr>
                                <w:t xml:space="preserve"> for each </w:t>
                              </w:r>
                              <w:r w:rsidRPr="003A1516">
                                <w:rPr>
                                  <w:rFonts w:eastAsiaTheme="minorEastAsia"/>
                                  <w:b/>
                                  <w:bCs/>
                                  <w:i/>
                                  <w:iCs/>
                                  <w:sz w:val="16"/>
                                  <w:szCs w:val="16"/>
                                </w:rPr>
                                <w:t>m</w:t>
                              </w:r>
                              <w:r w:rsidRPr="003A1516">
                                <w:rPr>
                                  <w:rFonts w:eastAsiaTheme="minorEastAsia"/>
                                  <w:b/>
                                  <w:bCs/>
                                  <w:i/>
                                  <w:iCs/>
                                  <w:sz w:val="16"/>
                                  <w:szCs w:val="16"/>
                                  <w:vertAlign w:val="subscript"/>
                                </w:rPr>
                                <w:t>i</w:t>
                              </w:r>
                              <w:r>
                                <w:rPr>
                                  <w:rFonts w:eastAsiaTheme="minorEastAsia"/>
                                  <w:b/>
                                  <w:bCs/>
                                  <w:i/>
                                  <w:iCs/>
                                  <w:sz w:val="16"/>
                                  <w:szCs w:val="16"/>
                                </w:rPr>
                                <w:t>-Rank(m</w:t>
                              </w:r>
                              <w:r>
                                <w:rPr>
                                  <w:rFonts w:eastAsiaTheme="minorEastAsia"/>
                                  <w:b/>
                                  <w:bCs/>
                                  <w:i/>
                                  <w:iCs/>
                                  <w:sz w:val="16"/>
                                  <w:szCs w:val="16"/>
                                  <w:vertAlign w:val="subscript"/>
                                </w:rPr>
                                <w:t>i</w:t>
                              </w:r>
                              <w:r>
                                <w:rPr>
                                  <w:rFonts w:eastAsiaTheme="minorEastAsia"/>
                                  <w:b/>
                                  <w:bCs/>
                                  <w:i/>
                                  <w:iCs/>
                                  <w:sz w:val="16"/>
                                  <w:szCs w:val="16"/>
                                </w:rPr>
                                <w:t>):</w:t>
                              </w:r>
                            </w:p>
                            <w:p w14:paraId="1115CC31" w14:textId="77777777" w:rsidR="00C90381" w:rsidRDefault="00C90381" w:rsidP="00C90381">
                              <w:pPr>
                                <w:ind w:left="142"/>
                                <w:rPr>
                                  <w:rFonts w:eastAsiaTheme="minorEastAsia"/>
                                  <w:sz w:val="16"/>
                                  <w:szCs w:val="16"/>
                                </w:rPr>
                              </w:pPr>
                              <w:r w:rsidRPr="003A1516">
                                <w:rPr>
                                  <w:rFonts w:eastAsiaTheme="minorEastAsia"/>
                                  <w:sz w:val="16"/>
                                  <w:szCs w:val="16"/>
                                </w:rPr>
                                <w:t xml:space="preserve">For each </w:t>
                              </w:r>
                              <w:r w:rsidRPr="003A1516">
                                <w:rPr>
                                  <w:rFonts w:eastAsiaTheme="minorEastAsia"/>
                                  <w:i/>
                                  <w:iCs/>
                                  <w:sz w:val="16"/>
                                  <w:szCs w:val="16"/>
                                </w:rPr>
                                <w:t>m</w:t>
                              </w:r>
                              <w:r w:rsidRPr="003A1516">
                                <w:rPr>
                                  <w:rFonts w:eastAsiaTheme="minorEastAsia"/>
                                  <w:i/>
                                  <w:iCs/>
                                  <w:sz w:val="16"/>
                                  <w:szCs w:val="16"/>
                                  <w:vertAlign w:val="subscript"/>
                                </w:rPr>
                                <w:t>i</w:t>
                              </w:r>
                              <w:r w:rsidRPr="003A1516">
                                <w:rPr>
                                  <w:rFonts w:eastAsiaTheme="minorEastAsia"/>
                                  <w:sz w:val="16"/>
                                  <w:szCs w:val="16"/>
                                </w:rPr>
                                <w:t xml:space="preserve"> in M</w:t>
                              </w:r>
                            </w:p>
                            <w:p w14:paraId="0C471FDD" w14:textId="77777777" w:rsidR="00C90381" w:rsidRPr="003A1516" w:rsidRDefault="00C90381" w:rsidP="00C90381">
                              <w:pPr>
                                <w:ind w:left="142"/>
                                <w:rPr>
                                  <w:rFonts w:eastAsiaTheme="minorEastAsia"/>
                                  <w:sz w:val="16"/>
                                  <w:szCs w:val="16"/>
                                </w:rPr>
                              </w:pPr>
                              <w:r>
                                <w:rPr>
                                  <w:rFonts w:eastAsiaTheme="minorEastAsia"/>
                                  <w:sz w:val="16"/>
                                  <w:szCs w:val="16"/>
                                </w:rPr>
                                <w:t xml:space="preserve">   </w:t>
                              </w:r>
                              <w:r w:rsidRPr="003A1516">
                                <w:rPr>
                                  <w:rFonts w:eastAsiaTheme="minorEastAsia"/>
                                  <w:i/>
                                  <w:iCs/>
                                  <w:sz w:val="16"/>
                                  <w:szCs w:val="16"/>
                                </w:rPr>
                                <w:t>sm</w:t>
                              </w:r>
                              <w:r w:rsidRPr="003A1516">
                                <w:rPr>
                                  <w:rFonts w:eastAsiaTheme="minorEastAsia"/>
                                  <w:i/>
                                  <w:iCs/>
                                  <w:sz w:val="16"/>
                                  <w:szCs w:val="16"/>
                                  <w:vertAlign w:val="subscript"/>
                                </w:rPr>
                                <w:t>i</w:t>
                              </w:r>
                              <w:r>
                                <w:rPr>
                                  <w:rFonts w:eastAsiaTheme="minorEastAsia"/>
                                  <w:sz w:val="16"/>
                                  <w:szCs w:val="16"/>
                                </w:rPr>
                                <w:t>=0;</w:t>
                              </w:r>
                            </w:p>
                            <w:p w14:paraId="1F9E0D45" w14:textId="77777777" w:rsidR="00C90381" w:rsidRPr="003A1516" w:rsidRDefault="00C90381" w:rsidP="00C90381">
                              <w:pPr>
                                <w:ind w:left="284"/>
                                <w:rPr>
                                  <w:sz w:val="16"/>
                                  <w:szCs w:val="16"/>
                                </w:rPr>
                              </w:pPr>
                              <w:r w:rsidRPr="003A1516">
                                <w:rPr>
                                  <w:sz w:val="16"/>
                                  <w:szCs w:val="16"/>
                                </w:rPr>
                                <w:t xml:space="preserve">Perform </w:t>
                              </w:r>
                              <w:r w:rsidRPr="003A1516">
                                <w:rPr>
                                  <w:i/>
                                  <w:iCs/>
                                  <w:sz w:val="16"/>
                                  <w:szCs w:val="16"/>
                                </w:rPr>
                                <w:t>r</w:t>
                              </w:r>
                              <w:r>
                                <w:rPr>
                                  <w:i/>
                                  <w:iCs/>
                                  <w:sz w:val="16"/>
                                  <w:szCs w:val="16"/>
                                </w:rPr>
                                <w:t xml:space="preserve"> </w:t>
                              </w:r>
                              <w:r w:rsidRPr="00E17B48">
                                <w:rPr>
                                  <w:sz w:val="16"/>
                                  <w:szCs w:val="16"/>
                                </w:rPr>
                                <w:t>time</w:t>
                              </w:r>
                              <w:r w:rsidRPr="003A1516">
                                <w:rPr>
                                  <w:sz w:val="16"/>
                                  <w:szCs w:val="16"/>
                                </w:rPr>
                                <w:t xml:space="preserve"> (here r=5)</w:t>
                              </w:r>
                              <w:r>
                                <w:rPr>
                                  <w:sz w:val="16"/>
                                  <w:szCs w:val="16"/>
                                </w:rPr>
                                <w:t xml:space="preserve"> steps 1-5:</w:t>
                              </w:r>
                            </w:p>
                            <w:p w14:paraId="0D6FDB73" w14:textId="77777777" w:rsidR="00C90381" w:rsidRPr="003A1516" w:rsidRDefault="00C90381" w:rsidP="00C90381">
                              <w:pPr>
                                <w:pStyle w:val="ListParagraph"/>
                                <w:numPr>
                                  <w:ilvl w:val="0"/>
                                  <w:numId w:val="20"/>
                                </w:numPr>
                                <w:rPr>
                                  <w:sz w:val="16"/>
                                  <w:szCs w:val="16"/>
                                </w:rPr>
                              </w:pPr>
                              <w:r w:rsidRPr="003A1516">
                                <w:rPr>
                                  <w:sz w:val="16"/>
                                  <w:szCs w:val="16"/>
                                </w:rPr>
                                <w:t>Perform stratified random sampling to split X</w:t>
                              </w:r>
                              <w:r w:rsidRPr="003A1516">
                                <w:rPr>
                                  <w:sz w:val="16"/>
                                  <w:szCs w:val="16"/>
                                  <w:vertAlign w:val="subscript"/>
                                </w:rPr>
                                <w:t>s</w:t>
                              </w:r>
                              <w:r w:rsidRPr="003A1516">
                                <w:rPr>
                                  <w:sz w:val="16"/>
                                  <w:szCs w:val="16"/>
                                </w:rPr>
                                <w:t xml:space="preserve"> into train X</w:t>
                              </w:r>
                              <w:r w:rsidRPr="003A1516">
                                <w:rPr>
                                  <w:sz w:val="16"/>
                                  <w:szCs w:val="16"/>
                                  <w:vertAlign w:val="subscript"/>
                                </w:rPr>
                                <w:t>t</w:t>
                              </w:r>
                              <w:r w:rsidRPr="003A1516">
                                <w:rPr>
                                  <w:sz w:val="16"/>
                                  <w:szCs w:val="16"/>
                                </w:rPr>
                                <w:t xml:space="preserve"> and test X</w:t>
                              </w:r>
                              <w:r w:rsidRPr="003A1516">
                                <w:rPr>
                                  <w:sz w:val="16"/>
                                  <w:szCs w:val="16"/>
                                  <w:vertAlign w:val="subscript"/>
                                </w:rPr>
                                <w:t>v</w:t>
                              </w:r>
                              <w:r w:rsidRPr="003A1516">
                                <w:rPr>
                                  <w:sz w:val="16"/>
                                  <w:szCs w:val="16"/>
                                </w:rPr>
                                <w:t xml:space="preserve"> data sets according to </w:t>
                              </w:r>
                              <w:r w:rsidRPr="003A1516">
                                <w:rPr>
                                  <w:i/>
                                  <w:sz w:val="16"/>
                                  <w:szCs w:val="16"/>
                                </w:rPr>
                                <w:t>f</w:t>
                              </w:r>
                              <w:r w:rsidRPr="003A1516">
                                <w:rPr>
                                  <w:sz w:val="16"/>
                                  <w:szCs w:val="16"/>
                                </w:rPr>
                                <w:t xml:space="preserve"> (here 80:20)</w:t>
                              </w:r>
                            </w:p>
                            <w:p w14:paraId="174273EA" w14:textId="77777777" w:rsidR="00C90381" w:rsidRPr="003A1516" w:rsidRDefault="00C90381" w:rsidP="00C90381">
                              <w:pPr>
                                <w:pStyle w:val="ListParagraph"/>
                                <w:numPr>
                                  <w:ilvl w:val="0"/>
                                  <w:numId w:val="20"/>
                                </w:numPr>
                                <w:rPr>
                                  <w:sz w:val="16"/>
                                  <w:szCs w:val="16"/>
                                </w:rPr>
                              </w:pPr>
                              <w:r w:rsidRPr="003A1516">
                                <w:rPr>
                                  <w:sz w:val="16"/>
                                  <w:szCs w:val="16"/>
                                </w:rPr>
                                <w:t>Remove all genes (features) from X</w:t>
                              </w:r>
                              <w:r w:rsidRPr="003A1516">
                                <w:rPr>
                                  <w:sz w:val="16"/>
                                  <w:szCs w:val="16"/>
                                  <w:vertAlign w:val="subscript"/>
                                </w:rPr>
                                <w:t>t</w:t>
                              </w:r>
                              <w:r w:rsidRPr="003A1516">
                                <w:rPr>
                                  <w:sz w:val="16"/>
                                  <w:szCs w:val="16"/>
                                </w:rPr>
                                <w:t xml:space="preserve"> and X</w:t>
                              </w:r>
                              <w:r w:rsidRPr="003A1516">
                                <w:rPr>
                                  <w:sz w:val="16"/>
                                  <w:szCs w:val="16"/>
                                  <w:vertAlign w:val="subscript"/>
                                </w:rPr>
                                <w:t>v</w:t>
                              </w:r>
                              <w:r w:rsidRPr="003A1516">
                                <w:rPr>
                                  <w:sz w:val="16"/>
                                  <w:szCs w:val="16"/>
                                </w:rPr>
                                <w:t xml:space="preserve"> which are not targets of </w:t>
                              </w:r>
                              <w:r w:rsidRPr="003A1516">
                                <w:rPr>
                                  <w:i/>
                                  <w:iCs/>
                                  <w:sz w:val="16"/>
                                  <w:szCs w:val="16"/>
                                </w:rPr>
                                <w:t>m</w:t>
                              </w:r>
                              <w:r w:rsidRPr="003A1516">
                                <w:rPr>
                                  <w:i/>
                                  <w:iCs/>
                                  <w:sz w:val="16"/>
                                  <w:szCs w:val="16"/>
                                  <w:vertAlign w:val="subscript"/>
                                </w:rPr>
                                <w:t>i</w:t>
                              </w:r>
                              <w:r w:rsidRPr="003A1516">
                                <w:rPr>
                                  <w:sz w:val="16"/>
                                  <w:szCs w:val="16"/>
                                </w:rPr>
                                <w:t xml:space="preserve"> </w:t>
                              </w:r>
                            </w:p>
                            <w:p w14:paraId="6B65A721" w14:textId="77777777" w:rsidR="00C90381" w:rsidRPr="003A1516" w:rsidRDefault="00C90381" w:rsidP="00C90381">
                              <w:pPr>
                                <w:pStyle w:val="ListParagraph"/>
                                <w:numPr>
                                  <w:ilvl w:val="0"/>
                                  <w:numId w:val="20"/>
                                </w:numPr>
                                <w:rPr>
                                  <w:sz w:val="16"/>
                                  <w:szCs w:val="16"/>
                                </w:rPr>
                              </w:pPr>
                              <w:r w:rsidRPr="003A1516">
                                <w:rPr>
                                  <w:sz w:val="16"/>
                                  <w:szCs w:val="16"/>
                                </w:rPr>
                                <w:t>Train classifier on X</w:t>
                              </w:r>
                              <w:r w:rsidRPr="003A1516">
                                <w:rPr>
                                  <w:sz w:val="16"/>
                                  <w:szCs w:val="16"/>
                                  <w:vertAlign w:val="subscript"/>
                                </w:rPr>
                                <w:t>t</w:t>
                              </w:r>
                              <w:r w:rsidRPr="003A1516">
                                <w:rPr>
                                  <w:sz w:val="16"/>
                                  <w:szCs w:val="16"/>
                                </w:rPr>
                                <w:t xml:space="preserve"> (here Random Forest)</w:t>
                              </w:r>
                            </w:p>
                            <w:p w14:paraId="35C99600" w14:textId="77777777" w:rsidR="00C90381" w:rsidRPr="003A1516" w:rsidRDefault="00C90381" w:rsidP="00C90381">
                              <w:pPr>
                                <w:pStyle w:val="ListParagraph"/>
                                <w:numPr>
                                  <w:ilvl w:val="0"/>
                                  <w:numId w:val="20"/>
                                </w:numPr>
                                <w:rPr>
                                  <w:sz w:val="16"/>
                                  <w:szCs w:val="16"/>
                                </w:rPr>
                              </w:pPr>
                              <w:r w:rsidRPr="003A1516">
                                <w:rPr>
                                  <w:i/>
                                  <w:iCs/>
                                  <w:sz w:val="16"/>
                                  <w:szCs w:val="16"/>
                                </w:rPr>
                                <w:t>t</w:t>
                              </w:r>
                              <w:r w:rsidRPr="003A1516">
                                <w:rPr>
                                  <w:sz w:val="16"/>
                                  <w:szCs w:val="16"/>
                                </w:rPr>
                                <w:t xml:space="preserve"> = Test classifier on X</w:t>
                              </w:r>
                              <w:r w:rsidRPr="003A1516">
                                <w:rPr>
                                  <w:sz w:val="16"/>
                                  <w:szCs w:val="16"/>
                                  <w:vertAlign w:val="subscript"/>
                                </w:rPr>
                                <w:t>v</w:t>
                              </w:r>
                              <w:r w:rsidRPr="003A1516">
                                <w:rPr>
                                  <w:sz w:val="16"/>
                                  <w:szCs w:val="16"/>
                                </w:rPr>
                                <w:t xml:space="preserve"> –calculate performance</w:t>
                              </w:r>
                            </w:p>
                            <w:p w14:paraId="118C3EF7" w14:textId="77777777" w:rsidR="00C90381" w:rsidRPr="003A1516" w:rsidRDefault="00C90381" w:rsidP="00C90381">
                              <w:pPr>
                                <w:pStyle w:val="ListParagraph"/>
                                <w:numPr>
                                  <w:ilvl w:val="0"/>
                                  <w:numId w:val="20"/>
                                </w:numPr>
                                <w:rPr>
                                  <w:sz w:val="16"/>
                                  <w:szCs w:val="16"/>
                                </w:rPr>
                              </w:pPr>
                              <w:r w:rsidRPr="003A1516">
                                <w:rPr>
                                  <w:rFonts w:eastAsiaTheme="minorEastAsia"/>
                                  <w:i/>
                                  <w:iCs/>
                                  <w:sz w:val="16"/>
                                  <w:szCs w:val="16"/>
                                </w:rPr>
                                <w:t>sm</w:t>
                              </w:r>
                              <w:r w:rsidRPr="003A1516">
                                <w:rPr>
                                  <w:rFonts w:eastAsiaTheme="minorEastAsia"/>
                                  <w:i/>
                                  <w:iCs/>
                                  <w:sz w:val="16"/>
                                  <w:szCs w:val="16"/>
                                  <w:vertAlign w:val="subscript"/>
                                </w:rPr>
                                <w:t xml:space="preserve">i </w:t>
                              </w:r>
                              <w:r w:rsidRPr="003A1516">
                                <w:rPr>
                                  <w:rFonts w:eastAsiaTheme="minorEastAsia"/>
                                  <w:i/>
                                  <w:iCs/>
                                  <w:sz w:val="16"/>
                                  <w:szCs w:val="16"/>
                                </w:rPr>
                                <w:t xml:space="preserve"> = sm</w:t>
                              </w:r>
                              <w:r w:rsidRPr="003A1516">
                                <w:rPr>
                                  <w:rFonts w:eastAsiaTheme="minorEastAsia"/>
                                  <w:i/>
                                  <w:iCs/>
                                  <w:sz w:val="16"/>
                                  <w:szCs w:val="16"/>
                                  <w:vertAlign w:val="subscript"/>
                                </w:rPr>
                                <w:t>i</w:t>
                              </w:r>
                              <w:r w:rsidRPr="003A1516">
                                <w:rPr>
                                  <w:rFonts w:eastAsiaTheme="minorEastAsia"/>
                                  <w:i/>
                                  <w:iCs/>
                                  <w:sz w:val="16"/>
                                  <w:szCs w:val="16"/>
                                </w:rPr>
                                <w:t xml:space="preserve"> + t;</w:t>
                              </w:r>
                            </w:p>
                            <w:p w14:paraId="4C584FB7" w14:textId="77777777" w:rsidR="00C90381" w:rsidRDefault="00C90381" w:rsidP="00C90381">
                              <w:pPr>
                                <w:ind w:left="142"/>
                                <w:rPr>
                                  <w:sz w:val="16"/>
                                  <w:szCs w:val="16"/>
                                </w:rPr>
                              </w:pPr>
                              <w:r w:rsidRPr="00EF32B2">
                                <w:rPr>
                                  <w:i/>
                                  <w:iCs/>
                                  <w:sz w:val="16"/>
                                  <w:szCs w:val="16"/>
                                </w:rPr>
                                <w:t>Score(m</w:t>
                              </w:r>
                              <w:r w:rsidRPr="00EF32B2">
                                <w:rPr>
                                  <w:i/>
                                  <w:iCs/>
                                  <w:sz w:val="16"/>
                                  <w:szCs w:val="16"/>
                                  <w:vertAlign w:val="subscript"/>
                                </w:rPr>
                                <w:t>i</w:t>
                              </w:r>
                              <w:r w:rsidRPr="00EF32B2">
                                <w:rPr>
                                  <w:i/>
                                  <w:iCs/>
                                  <w:sz w:val="16"/>
                                  <w:szCs w:val="16"/>
                                </w:rPr>
                                <w:t>)</w:t>
                              </w:r>
                              <w:r>
                                <w:rPr>
                                  <w:sz w:val="16"/>
                                  <w:szCs w:val="16"/>
                                </w:rPr>
                                <w:t xml:space="preserve">= </w:t>
                              </w:r>
                              <w:r w:rsidRPr="008C53EB">
                                <w:rPr>
                                  <w:rFonts w:eastAsiaTheme="minorEastAsia"/>
                                  <w:i/>
                                  <w:iCs/>
                                  <w:sz w:val="16"/>
                                  <w:szCs w:val="16"/>
                                </w:rPr>
                                <w:t>sm</w:t>
                              </w:r>
                              <w:r w:rsidRPr="008C53EB">
                                <w:rPr>
                                  <w:rFonts w:eastAsiaTheme="minorEastAsia"/>
                                  <w:i/>
                                  <w:iCs/>
                                  <w:sz w:val="16"/>
                                  <w:szCs w:val="16"/>
                                  <w:vertAlign w:val="subscript"/>
                                </w:rPr>
                                <w:t>i</w:t>
                              </w:r>
                              <w:r w:rsidRPr="0076591B">
                                <w:rPr>
                                  <w:sz w:val="16"/>
                                  <w:szCs w:val="16"/>
                                </w:rPr>
                                <w:t xml:space="preserve"> </w:t>
                              </w:r>
                              <w:r>
                                <w:rPr>
                                  <w:sz w:val="16"/>
                                  <w:szCs w:val="16"/>
                                </w:rPr>
                                <w:t>/</w:t>
                              </w:r>
                              <w:r w:rsidRPr="003A1516">
                                <w:rPr>
                                  <w:i/>
                                  <w:iCs/>
                                  <w:sz w:val="16"/>
                                  <w:szCs w:val="16"/>
                                </w:rPr>
                                <w:t>r</w:t>
                              </w:r>
                              <w:r>
                                <w:rPr>
                                  <w:sz w:val="16"/>
                                  <w:szCs w:val="16"/>
                                </w:rPr>
                                <w:t xml:space="preserve"> ; </w:t>
                              </w:r>
                              <w:r w:rsidRPr="0076591B">
                                <w:rPr>
                                  <w:sz w:val="16"/>
                                  <w:szCs w:val="16"/>
                                </w:rPr>
                                <w:t>Aggregate performance</w:t>
                              </w:r>
                            </w:p>
                            <w:p w14:paraId="72F6EBFB" w14:textId="77777777" w:rsidR="00C90381" w:rsidRPr="00C45C69" w:rsidRDefault="00C90381" w:rsidP="00C90381">
                              <w:pPr>
                                <w:ind w:left="142"/>
                                <w:rPr>
                                  <w:sz w:val="16"/>
                                  <w:szCs w:val="16"/>
                                </w:rPr>
                              </w:pPr>
                              <w:r w:rsidRPr="003A1516">
                                <w:rPr>
                                  <w:i/>
                                  <w:iCs/>
                                  <w:sz w:val="16"/>
                                  <w:szCs w:val="16"/>
                                </w:rPr>
                                <w:t>res</w:t>
                              </w:r>
                              <w:r>
                                <w:rPr>
                                  <w:sz w:val="16"/>
                                  <w:szCs w:val="16"/>
                                </w:rPr>
                                <w:t xml:space="preserve">= </w:t>
                              </w:r>
                              <m:oMath>
                                <m:nary>
                                  <m:naryPr>
                                    <m:chr m:val="⋃"/>
                                    <m:limLoc m:val="undOvr"/>
                                    <m:ctrlPr>
                                      <w:rPr>
                                        <w:rFonts w:ascii="Cambria Math" w:eastAsiaTheme="minorEastAsia" w:hAnsi="Cambria Math"/>
                                        <w:i/>
                                        <w:sz w:val="16"/>
                                        <w:szCs w:val="16"/>
                                      </w:rPr>
                                    </m:ctrlPr>
                                  </m:naryPr>
                                  <m:sub>
                                    <m:r>
                                      <w:rPr>
                                        <w:rFonts w:ascii="Cambria Math" w:eastAsiaTheme="minorEastAsia" w:hAnsi="Cambria Math"/>
                                        <w:sz w:val="16"/>
                                        <w:szCs w:val="16"/>
                                      </w:rPr>
                                      <m:t>i=1</m:t>
                                    </m:r>
                                  </m:sub>
                                  <m:sup>
                                    <m:r>
                                      <w:rPr>
                                        <w:rFonts w:ascii="Cambria Math" w:eastAsiaTheme="minorEastAsia" w:hAnsi="Cambria Math"/>
                                        <w:sz w:val="16"/>
                                        <w:szCs w:val="16"/>
                                      </w:rPr>
                                      <m:t>p</m:t>
                                    </m:r>
                                  </m:sup>
                                  <m:e>
                                    <m:r>
                                      <w:rPr>
                                        <w:rFonts w:ascii="Cambria Math" w:eastAsiaTheme="minorEastAsia" w:hAnsi="Cambria Math"/>
                                        <w:sz w:val="16"/>
                                        <w:szCs w:val="16"/>
                                      </w:rPr>
                                      <m:t>Score(</m:t>
                                    </m:r>
                                    <m:sSub>
                                      <m:sSubPr>
                                        <m:ctrlPr>
                                          <w:rPr>
                                            <w:rFonts w:ascii="Cambria Math" w:eastAsiaTheme="minorEastAsia" w:hAnsi="Cambria Math"/>
                                            <w:i/>
                                            <w:sz w:val="16"/>
                                            <w:szCs w:val="16"/>
                                          </w:rPr>
                                        </m:ctrlPr>
                                      </m:sSubPr>
                                      <m:e>
                                        <m:r>
                                          <w:rPr>
                                            <w:rFonts w:ascii="Cambria Math" w:eastAsiaTheme="minorEastAsia" w:hAnsi="Cambria Math"/>
                                            <w:sz w:val="16"/>
                                            <w:szCs w:val="16"/>
                                          </w:rPr>
                                          <m:t>m</m:t>
                                        </m:r>
                                      </m:e>
                                      <m:sub>
                                        <m:r>
                                          <w:rPr>
                                            <w:rFonts w:ascii="Cambria Math" w:eastAsiaTheme="minorEastAsia" w:hAnsi="Cambria Math"/>
                                            <w:sz w:val="16"/>
                                            <w:szCs w:val="16"/>
                                          </w:rPr>
                                          <m:t>i</m:t>
                                        </m:r>
                                      </m:sub>
                                    </m:sSub>
                                    <m:r>
                                      <w:rPr>
                                        <w:rFonts w:ascii="Cambria Math" w:eastAsiaTheme="minorEastAsia" w:hAnsi="Cambria Math"/>
                                        <w:sz w:val="16"/>
                                        <w:szCs w:val="16"/>
                                      </w:rPr>
                                      <m:t>)</m:t>
                                    </m:r>
                                  </m:e>
                                </m:nary>
                              </m:oMath>
                            </w:p>
                            <w:p w14:paraId="05C7E77C" w14:textId="77777777" w:rsidR="00C90381" w:rsidRPr="003A1516" w:rsidRDefault="00C90381" w:rsidP="00C90381">
                              <w:pPr>
                                <w:rPr>
                                  <w:b/>
                                  <w:bCs/>
                                  <w:sz w:val="16"/>
                                  <w:szCs w:val="16"/>
                                </w:rPr>
                              </w:pPr>
                              <w:r>
                                <w:rPr>
                                  <w:i/>
                                  <w:iCs/>
                                  <w:sz w:val="16"/>
                                  <w:szCs w:val="16"/>
                                </w:rPr>
                                <w:t xml:space="preserve"> </w:t>
                              </w:r>
                              <w:r>
                                <w:rPr>
                                  <w:b/>
                                  <w:bCs/>
                                  <w:sz w:val="16"/>
                                  <w:szCs w:val="16"/>
                                </w:rPr>
                                <w:t>Output</w:t>
                              </w:r>
                            </w:p>
                            <w:p w14:paraId="610837B8" w14:textId="77777777" w:rsidR="00C90381" w:rsidRPr="003A1516" w:rsidRDefault="00C90381" w:rsidP="00C90381">
                              <w:pPr>
                                <w:rPr>
                                  <w:i/>
                                  <w:iCs/>
                                  <w:sz w:val="16"/>
                                  <w:szCs w:val="16"/>
                                </w:rPr>
                              </w:pPr>
                              <w:r>
                                <w:rPr>
                                  <w:i/>
                                  <w:iCs/>
                                  <w:sz w:val="16"/>
                                  <w:szCs w:val="16"/>
                                </w:rPr>
                                <w:t>Return res ( res = {Rank(m</w:t>
                              </w:r>
                              <w:r>
                                <w:rPr>
                                  <w:i/>
                                  <w:iCs/>
                                  <w:sz w:val="16"/>
                                  <w:szCs w:val="16"/>
                                  <w:vertAlign w:val="subscript"/>
                                </w:rPr>
                                <w:t>1</w:t>
                              </w:r>
                              <w:r>
                                <w:rPr>
                                  <w:i/>
                                  <w:iCs/>
                                  <w:sz w:val="16"/>
                                  <w:szCs w:val="16"/>
                                </w:rPr>
                                <w:t>),Rank(m</w:t>
                              </w:r>
                              <w:r>
                                <w:rPr>
                                  <w:i/>
                                  <w:iCs/>
                                  <w:sz w:val="16"/>
                                  <w:szCs w:val="16"/>
                                  <w:vertAlign w:val="subscript"/>
                                </w:rPr>
                                <w:t>2</w:t>
                              </w:r>
                              <w:r>
                                <w:rPr>
                                  <w:i/>
                                  <w:iCs/>
                                  <w:sz w:val="16"/>
                                  <w:szCs w:val="16"/>
                                </w:rPr>
                                <w:t>),…,Rank(m</w:t>
                              </w:r>
                              <w:r>
                                <w:rPr>
                                  <w:i/>
                                  <w:iCs/>
                                  <w:sz w:val="16"/>
                                  <w:szCs w:val="16"/>
                                  <w:vertAlign w:val="subscript"/>
                                </w:rPr>
                                <w:t>p</w:t>
                              </w:r>
                              <w:r>
                                <w:rPr>
                                  <w:i/>
                                  <w:iCs/>
                                  <w:sz w:val="16"/>
                                  <w:szCs w:val="16"/>
                                </w:rPr>
                                <w:t>)} )</w:t>
                              </w:r>
                            </w:p>
                          </w:txbxContent>
                        </wps:txbx>
                        <wps:bodyPr rot="0" vert="horz" wrap="square" lIns="91440" tIns="0" rIns="91440" bIns="0" anchor="t" anchorCtr="0">
                          <a:noAutofit/>
                        </wps:bodyPr>
                      </wps:wsp>
                      <wps:wsp>
                        <wps:cNvPr id="21" name="Text Box 21"/>
                        <wps:cNvSpPr txBox="1"/>
                        <wps:spPr>
                          <a:xfrm>
                            <a:off x="5024" y="0"/>
                            <a:ext cx="3514090" cy="180340"/>
                          </a:xfrm>
                          <a:prstGeom prst="rect">
                            <a:avLst/>
                          </a:prstGeom>
                          <a:solidFill>
                            <a:prstClr val="white"/>
                          </a:solidFill>
                          <a:ln>
                            <a:noFill/>
                          </a:ln>
                        </wps:spPr>
                        <wps:txbx>
                          <w:txbxContent>
                            <w:p w14:paraId="134E661D" w14:textId="77777777" w:rsidR="00C90381" w:rsidRPr="00BC4C4B" w:rsidRDefault="00C90381" w:rsidP="00C90381">
                              <w:pPr>
                                <w:pStyle w:val="Caption"/>
                                <w:rPr>
                                  <w:rFonts w:asciiTheme="majorBidi" w:hAnsiTheme="majorBidi" w:cstheme="majorBidi"/>
                                  <w:noProof/>
                                  <w:color w:val="000000"/>
                                  <w:sz w:val="16"/>
                                  <w:szCs w:val="16"/>
                                </w:rPr>
                              </w:pPr>
                              <w:r w:rsidRPr="00104E9C">
                                <w:rPr>
                                  <w:sz w:val="16"/>
                                  <w:szCs w:val="16"/>
                                </w:rPr>
                                <w:t xml:space="preserve">Algorithm </w:t>
                              </w:r>
                              <w:r w:rsidRPr="00104E9C">
                                <w:rPr>
                                  <w:sz w:val="16"/>
                                  <w:szCs w:val="16"/>
                                </w:rPr>
                                <w:fldChar w:fldCharType="begin"/>
                              </w:r>
                              <w:r w:rsidRPr="00104E9C">
                                <w:rPr>
                                  <w:sz w:val="16"/>
                                  <w:szCs w:val="16"/>
                                </w:rPr>
                                <w:instrText xml:space="preserve"> SEQ Algorithm \* ARABIC </w:instrText>
                              </w:r>
                              <w:r w:rsidRPr="00104E9C">
                                <w:rPr>
                                  <w:sz w:val="16"/>
                                  <w:szCs w:val="16"/>
                                </w:rPr>
                                <w:fldChar w:fldCharType="separate"/>
                              </w:r>
                              <w:r>
                                <w:rPr>
                                  <w:noProof/>
                                  <w:sz w:val="16"/>
                                  <w:szCs w:val="16"/>
                                </w:rPr>
                                <w:t>1</w:t>
                              </w:r>
                              <w:r w:rsidRPr="00104E9C">
                                <w:rPr>
                                  <w:sz w:val="16"/>
                                  <w:szCs w:val="16"/>
                                </w:rPr>
                                <w:fldChar w:fldCharType="end"/>
                              </w:r>
                              <w:r w:rsidRPr="00104E9C">
                                <w:rPr>
                                  <w:sz w:val="16"/>
                                  <w:szCs w:val="16"/>
                                </w:rPr>
                                <w:t xml:space="preserve">:The Ranking method R(), a </w:t>
                              </w:r>
                              <w:r w:rsidRPr="00BC4C4B">
                                <w:rPr>
                                  <w:sz w:val="16"/>
                                  <w:szCs w:val="16"/>
                                </w:rPr>
                                <w:t>main component of the maTE algo</w:t>
                              </w:r>
                              <w:r w:rsidRPr="00104E9C">
                                <w:rPr>
                                  <w:sz w:val="16"/>
                                  <w:szCs w:val="16"/>
                                </w:rPr>
                                <w:t>rithm.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BA7893" id="Group 19" o:spid="_x0000_s1027" style="position:absolute;margin-left:244.35pt;margin-top:-98pt;width:224pt;height:330.85pt;z-index:251715584;mso-position-horizontal-relative:margin;mso-width-relative:margin;mso-height-relative:margin" coordsize="35191,29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">
                <v:shape id="_x0000_s1028" type="#_x0000_t202" style="position:absolute;top:2009;width:35140;height:27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V58IA&#10;AADbAAAADwAAAGRycy9kb3ducmV2LnhtbERPTWsCMRC9C/0PYYTeNKuUKqtRxLbQHnqoil7HzbhZ&#10;3EziJtXd/vrmIHh8vO/5srW1uFITKscKRsMMBHHhdMWlgt32YzAFESKyxtoxKegowHLx1Jtjrt2N&#10;f+i6iaVIIRxyVGBi9LmUoTBkMQydJ07cyTUWY4JNKXWDtxRuaznOsldpseLUYNDT2lBx3vxaBd9v&#10;L9747utg9+9/tLtcuuPkuFbqud+uZiAitfEhvrs/tYJxWp++p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iZXnwgAAANsAAAAPAAAAAAAAAAAAAAAAAJgCAABkcnMvZG93&#10;bnJldi54bWxQSwUGAAAAAAQABAD1AAAAhwMAAAAA&#10;" strokecolor="black [3213]">
                  <v:textbox inset=",0,,0">
                    <w:txbxContent>
                      <w:p w14:paraId="6719B8CC" w14:textId="77777777" w:rsidR="00C90381" w:rsidRPr="0076591B" w:rsidRDefault="00C90381" w:rsidP="00C90381">
                        <w:pPr>
                          <w:rPr>
                            <w:rFonts w:eastAsiaTheme="minorEastAsia"/>
                            <w:b/>
                            <w:bCs/>
                            <w:sz w:val="16"/>
                            <w:szCs w:val="16"/>
                          </w:rPr>
                        </w:pPr>
                        <w:r w:rsidRPr="0076591B">
                          <w:rPr>
                            <w:b/>
                            <w:bCs/>
                            <w:sz w:val="16"/>
                            <w:szCs w:val="16"/>
                          </w:rPr>
                          <w:t xml:space="preserve">Ranking Algorithm - </w:t>
                        </w:r>
                        <m:oMath>
                          <m:r>
                            <m:rPr>
                              <m:sty m:val="bi"/>
                            </m:rPr>
                            <w:rPr>
                              <w:rFonts w:ascii="Cambria Math" w:hAnsi="Cambria Math"/>
                              <w:sz w:val="16"/>
                              <w:szCs w:val="16"/>
                            </w:rPr>
                            <m:t>R(</m:t>
                          </m:r>
                          <m:sSub>
                            <m:sSubPr>
                              <m:ctrlPr>
                                <w:rPr>
                                  <w:rFonts w:ascii="Cambria Math" w:hAnsi="Cambria Math"/>
                                  <w:b/>
                                  <w:bCs/>
                                  <w:i/>
                                  <w:sz w:val="16"/>
                                  <w:szCs w:val="16"/>
                                </w:rPr>
                              </m:ctrlPr>
                            </m:sSubPr>
                            <m:e>
                              <m:r>
                                <m:rPr>
                                  <m:sty m:val="bi"/>
                                </m:rPr>
                                <w:rPr>
                                  <w:rFonts w:ascii="Cambria Math" w:hAnsi="Cambria Math"/>
                                  <w:sz w:val="16"/>
                                  <w:szCs w:val="16"/>
                                </w:rPr>
                                <m:t>X</m:t>
                              </m:r>
                            </m:e>
                            <m:sub>
                              <m:r>
                                <m:rPr>
                                  <m:sty m:val="bi"/>
                                </m:rPr>
                                <w:rPr>
                                  <w:rFonts w:ascii="Cambria Math" w:hAnsi="Cambria Math"/>
                                  <w:sz w:val="16"/>
                                  <w:szCs w:val="16"/>
                                </w:rPr>
                                <m:t>s</m:t>
                              </m:r>
                            </m:sub>
                          </m:sSub>
                          <m:r>
                            <m:rPr>
                              <m:sty m:val="bi"/>
                            </m:rPr>
                            <w:rPr>
                              <w:rFonts w:ascii="Cambria Math" w:hAnsi="Cambria Math"/>
                              <w:sz w:val="16"/>
                              <w:szCs w:val="16"/>
                            </w:rPr>
                            <m:t>,g(M)</m:t>
                          </m:r>
                          <m:r>
                            <m:rPr>
                              <m:sty m:val="bi"/>
                            </m:rPr>
                            <w:rPr>
                              <w:rFonts w:ascii="Cambria Math" w:eastAsiaTheme="minorEastAsia" w:hAnsi="Cambria Math"/>
                              <w:sz w:val="16"/>
                              <w:szCs w:val="16"/>
                            </w:rPr>
                            <m:t>,f,r)</m:t>
                          </m:r>
                        </m:oMath>
                      </w:p>
                      <w:p w14:paraId="60D34CF0" w14:textId="77777777" w:rsidR="00C90381" w:rsidRPr="003A1516" w:rsidRDefault="00C90381" w:rsidP="00C90381">
                        <w:pPr>
                          <w:ind w:left="284"/>
                          <w:rPr>
                            <w:rFonts w:eastAsiaTheme="minorEastAsia"/>
                            <w:sz w:val="16"/>
                            <w:szCs w:val="16"/>
                          </w:rPr>
                        </w:pPr>
                        <w:r w:rsidRPr="003A1516">
                          <w:rPr>
                            <w:rFonts w:eastAsiaTheme="minorEastAsia"/>
                            <w:b/>
                            <w:bCs/>
                            <w:sz w:val="16"/>
                            <w:szCs w:val="16"/>
                          </w:rPr>
                          <w:t>X</w:t>
                        </w:r>
                        <w:r w:rsidRPr="0076591B">
                          <w:rPr>
                            <w:rFonts w:eastAsiaTheme="minorEastAsia"/>
                            <w:sz w:val="16"/>
                            <w:szCs w:val="16"/>
                            <w:vertAlign w:val="subscript"/>
                          </w:rPr>
                          <w:t>s</w:t>
                        </w:r>
                        <w:r w:rsidRPr="0076591B">
                          <w:rPr>
                            <w:rFonts w:eastAsiaTheme="minorEastAsia"/>
                            <w:sz w:val="16"/>
                            <w:szCs w:val="16"/>
                          </w:rPr>
                          <w:t>: any subset of the input gene expression data X</w:t>
                        </w:r>
                        <w:r>
                          <w:rPr>
                            <w:rFonts w:eastAsiaTheme="minorEastAsia"/>
                            <w:sz w:val="16"/>
                            <w:szCs w:val="16"/>
                          </w:rPr>
                          <w:t>, the features are gene expression values</w:t>
                        </w:r>
                      </w:p>
                      <w:p w14:paraId="253B836F" w14:textId="77777777" w:rsidR="00C90381" w:rsidRDefault="00C90381" w:rsidP="00C90381">
                        <w:pPr>
                          <w:ind w:left="284"/>
                          <w:rPr>
                            <w:rFonts w:eastAsiaTheme="minorEastAsia"/>
                            <w:sz w:val="16"/>
                            <w:szCs w:val="16"/>
                          </w:rPr>
                        </w:pPr>
                        <w:r w:rsidRPr="003A1516">
                          <w:rPr>
                            <w:b/>
                            <w:bCs/>
                            <w:sz w:val="16"/>
                            <w:szCs w:val="16"/>
                          </w:rPr>
                          <w:t>M {</w:t>
                        </w:r>
                        <m:oMath>
                          <m:sSub>
                            <m:sSubPr>
                              <m:ctrlPr>
                                <w:rPr>
                                  <w:rFonts w:ascii="Cambria Math" w:hAnsi="Cambria Math" w:cstheme="minorHAnsi"/>
                                  <w:b/>
                                  <w:bCs/>
                                  <w:i/>
                                  <w:sz w:val="16"/>
                                  <w:szCs w:val="16"/>
                                </w:rPr>
                              </m:ctrlPr>
                            </m:sSubPr>
                            <m:e>
                              <m:r>
                                <m:rPr>
                                  <m:sty m:val="bi"/>
                                </m:rPr>
                                <w:rPr>
                                  <w:rFonts w:ascii="Cambria Math" w:hAnsi="Cambria Math" w:cstheme="minorHAnsi"/>
                                  <w:sz w:val="16"/>
                                  <w:szCs w:val="16"/>
                                </w:rPr>
                                <m:t>m</m:t>
                              </m:r>
                            </m:e>
                            <m:sub>
                              <m:r>
                                <m:rPr>
                                  <m:sty m:val="bi"/>
                                </m:rPr>
                                <w:rPr>
                                  <w:rFonts w:ascii="Cambria Math" w:hAnsi="Cambria Math" w:cstheme="minorHAnsi"/>
                                  <w:sz w:val="16"/>
                                  <w:szCs w:val="16"/>
                                </w:rPr>
                                <m:t>1</m:t>
                              </m:r>
                            </m:sub>
                          </m:sSub>
                          <m:r>
                            <m:rPr>
                              <m:sty m:val="bi"/>
                            </m:rPr>
                            <w:rPr>
                              <w:rFonts w:ascii="Cambria Math" w:hAnsi="Cambria Math" w:cstheme="minorHAnsi"/>
                              <w:sz w:val="16"/>
                              <w:szCs w:val="16"/>
                            </w:rPr>
                            <m:t>,</m:t>
                          </m:r>
                          <m:sSub>
                            <m:sSubPr>
                              <m:ctrlPr>
                                <w:rPr>
                                  <w:rFonts w:ascii="Cambria Math" w:hAnsi="Cambria Math" w:cstheme="minorHAnsi"/>
                                  <w:b/>
                                  <w:bCs/>
                                  <w:i/>
                                  <w:sz w:val="16"/>
                                  <w:szCs w:val="16"/>
                                </w:rPr>
                              </m:ctrlPr>
                            </m:sSubPr>
                            <m:e>
                              <m:r>
                                <m:rPr>
                                  <m:sty m:val="bi"/>
                                </m:rPr>
                                <w:rPr>
                                  <w:rFonts w:ascii="Cambria Math" w:hAnsi="Cambria Math" w:cstheme="minorHAnsi"/>
                                  <w:sz w:val="16"/>
                                  <w:szCs w:val="16"/>
                                </w:rPr>
                                <m:t>m</m:t>
                              </m:r>
                            </m:e>
                            <m:sub>
                              <m:r>
                                <m:rPr>
                                  <m:sty m:val="bi"/>
                                </m:rPr>
                                <w:rPr>
                                  <w:rFonts w:ascii="Cambria Math" w:hAnsi="Cambria Math" w:cstheme="minorHAnsi"/>
                                  <w:sz w:val="16"/>
                                  <w:szCs w:val="16"/>
                                </w:rPr>
                                <m:t>2</m:t>
                              </m:r>
                            </m:sub>
                          </m:sSub>
                          <m:r>
                            <m:rPr>
                              <m:sty m:val="bi"/>
                            </m:rPr>
                            <w:rPr>
                              <w:rFonts w:ascii="Cambria Math" w:hAnsi="Cambria Math" w:cstheme="minorHAnsi"/>
                              <w:sz w:val="16"/>
                              <w:szCs w:val="16"/>
                            </w:rPr>
                            <m:t>,…,</m:t>
                          </m:r>
                          <m:sSub>
                            <m:sSubPr>
                              <m:ctrlPr>
                                <w:rPr>
                                  <w:rFonts w:ascii="Cambria Math" w:hAnsi="Cambria Math" w:cstheme="minorHAnsi"/>
                                  <w:b/>
                                  <w:bCs/>
                                  <w:i/>
                                  <w:sz w:val="16"/>
                                  <w:szCs w:val="16"/>
                                </w:rPr>
                              </m:ctrlPr>
                            </m:sSubPr>
                            <m:e>
                              <m:r>
                                <m:rPr>
                                  <m:sty m:val="bi"/>
                                </m:rPr>
                                <w:rPr>
                                  <w:rFonts w:ascii="Cambria Math" w:hAnsi="Cambria Math" w:cstheme="minorHAnsi"/>
                                  <w:sz w:val="16"/>
                                  <w:szCs w:val="16"/>
                                </w:rPr>
                                <m:t>m</m:t>
                              </m:r>
                            </m:e>
                            <m:sub>
                              <m:r>
                                <m:rPr>
                                  <m:sty m:val="bi"/>
                                </m:rPr>
                                <w:rPr>
                                  <w:rFonts w:ascii="Cambria Math" w:hAnsi="Cambria Math" w:cstheme="minorHAnsi"/>
                                  <w:sz w:val="16"/>
                                  <w:szCs w:val="16"/>
                                </w:rPr>
                                <m:t>p</m:t>
                              </m:r>
                            </m:sub>
                          </m:sSub>
                          <m:r>
                            <m:rPr>
                              <m:sty m:val="bi"/>
                            </m:rPr>
                            <w:rPr>
                              <w:rFonts w:ascii="Cambria Math" w:hAnsi="Cambria Math" w:cstheme="minorHAnsi"/>
                              <w:sz w:val="16"/>
                              <w:szCs w:val="16"/>
                            </w:rPr>
                            <m:t>}</m:t>
                          </m:r>
                        </m:oMath>
                        <w:r>
                          <w:rPr>
                            <w:rFonts w:eastAsiaTheme="minorEastAsia"/>
                            <w:sz w:val="16"/>
                            <w:szCs w:val="16"/>
                          </w:rPr>
                          <w:t xml:space="preserve"> is a</w:t>
                        </w:r>
                        <w:r w:rsidRPr="0076591B">
                          <w:rPr>
                            <w:rFonts w:eastAsiaTheme="minorEastAsia"/>
                            <w:sz w:val="16"/>
                            <w:szCs w:val="16"/>
                          </w:rPr>
                          <w:t xml:space="preserve"> list of microRNAs</w:t>
                        </w:r>
                      </w:p>
                      <w:p w14:paraId="772DF08B" w14:textId="77777777" w:rsidR="00C90381" w:rsidRPr="000F2241" w:rsidRDefault="00C90381" w:rsidP="00C90381">
                        <w:pPr>
                          <w:ind w:left="284"/>
                          <w:rPr>
                            <w:rFonts w:eastAsiaTheme="minorEastAsia"/>
                            <w:sz w:val="16"/>
                            <w:szCs w:val="16"/>
                          </w:rPr>
                        </w:pPr>
                        <w:r w:rsidRPr="003A1516">
                          <w:rPr>
                            <w:rFonts w:eastAsiaTheme="minorEastAsia"/>
                            <w:b/>
                            <w:bCs/>
                            <w:sz w:val="16"/>
                            <w:szCs w:val="16"/>
                          </w:rPr>
                          <w:t>Grouping function</w:t>
                        </w:r>
                        <w:r w:rsidRPr="003A1516">
                          <w:rPr>
                            <w:b/>
                            <w:bCs/>
                            <w:sz w:val="16"/>
                            <w:szCs w:val="16"/>
                          </w:rPr>
                          <w:t xml:space="preserve"> g(M)</w:t>
                        </w:r>
                        <w:r w:rsidRPr="00EF32B2">
                          <w:rPr>
                            <w:rFonts w:eastAsiaTheme="minorEastAsia"/>
                            <w:sz w:val="16"/>
                            <w:szCs w:val="16"/>
                          </w:rPr>
                          <w:t>-</w:t>
                        </w:r>
                        <w:r>
                          <w:rPr>
                            <w:rFonts w:eastAsiaTheme="minorEastAsia"/>
                            <w:sz w:val="16"/>
                            <w:szCs w:val="16"/>
                          </w:rPr>
                          <w:t xml:space="preserve"> for each </w:t>
                        </w:r>
                        <w:r w:rsidRPr="00592F69">
                          <w:rPr>
                            <w:rFonts w:eastAsiaTheme="minorEastAsia"/>
                            <w:i/>
                            <w:iCs/>
                            <w:sz w:val="16"/>
                            <w:szCs w:val="16"/>
                          </w:rPr>
                          <w:t>m</w:t>
                        </w:r>
                        <w:r w:rsidRPr="00592F69">
                          <w:rPr>
                            <w:rFonts w:eastAsiaTheme="minorEastAsia"/>
                            <w:i/>
                            <w:iCs/>
                            <w:sz w:val="16"/>
                            <w:szCs w:val="16"/>
                            <w:vertAlign w:val="subscript"/>
                          </w:rPr>
                          <w:t>i</w:t>
                        </w:r>
                        <w:r>
                          <w:rPr>
                            <w:rFonts w:eastAsiaTheme="minorEastAsia"/>
                            <w:sz w:val="16"/>
                            <w:szCs w:val="16"/>
                            <w:vertAlign w:val="subscript"/>
                          </w:rPr>
                          <w:t xml:space="preserve"> </w:t>
                        </w:r>
                        <w:r>
                          <w:rPr>
                            <w:rFonts w:eastAsiaTheme="minorEastAsia"/>
                            <w:sz w:val="16"/>
                            <w:szCs w:val="16"/>
                          </w:rPr>
                          <w:t xml:space="preserve">associate the names of genes (Genes ID) that targeted by microRNA </w:t>
                        </w:r>
                        <w:r w:rsidRPr="00EF32B2">
                          <w:rPr>
                            <w:rFonts w:eastAsiaTheme="minorEastAsia"/>
                            <w:i/>
                            <w:iCs/>
                            <w:sz w:val="16"/>
                            <w:szCs w:val="16"/>
                          </w:rPr>
                          <w:t>m</w:t>
                        </w:r>
                        <w:r w:rsidRPr="00EF32B2">
                          <w:rPr>
                            <w:rFonts w:eastAsiaTheme="minorEastAsia"/>
                            <w:i/>
                            <w:iCs/>
                            <w:sz w:val="16"/>
                            <w:szCs w:val="16"/>
                            <w:vertAlign w:val="subscript"/>
                          </w:rPr>
                          <w:t>i</w:t>
                        </w:r>
                        <w:r>
                          <w:rPr>
                            <w:rFonts w:eastAsiaTheme="minorEastAsia"/>
                            <w:i/>
                            <w:iCs/>
                            <w:sz w:val="16"/>
                            <w:szCs w:val="16"/>
                            <w:vertAlign w:val="subscript"/>
                          </w:rPr>
                          <w:t xml:space="preserve"> </w:t>
                        </w:r>
                        <w:r w:rsidRPr="00EF32B2">
                          <w:rPr>
                            <w:rFonts w:eastAsiaTheme="minorEastAsia"/>
                            <w:sz w:val="16"/>
                            <w:szCs w:val="16"/>
                          </w:rPr>
                          <w:t xml:space="preserve">(See Table </w:t>
                        </w:r>
                        <w:r w:rsidRPr="00775E4D">
                          <w:rPr>
                            <w:rFonts w:eastAsiaTheme="minorEastAsia"/>
                            <w:sz w:val="16"/>
                            <w:szCs w:val="16"/>
                          </w:rPr>
                          <w:t>2)</w:t>
                        </w:r>
                        <w:r w:rsidRPr="00EF32B2">
                          <w:rPr>
                            <w:rFonts w:eastAsiaTheme="minorEastAsia"/>
                            <w:sz w:val="16"/>
                            <w:szCs w:val="16"/>
                          </w:rPr>
                          <w:t>.</w:t>
                        </w:r>
                        <w:r>
                          <w:rPr>
                            <w:rFonts w:eastAsiaTheme="minorEastAsia"/>
                            <w:sz w:val="16"/>
                            <w:szCs w:val="16"/>
                          </w:rPr>
                          <w:t xml:space="preserve"> </w:t>
                        </w:r>
                      </w:p>
                      <w:p w14:paraId="3871FFAE" w14:textId="77777777" w:rsidR="00C90381" w:rsidRDefault="00C90381" w:rsidP="00C90381">
                        <w:pPr>
                          <w:ind w:left="284"/>
                          <w:rPr>
                            <w:rFonts w:eastAsiaTheme="minorEastAsia"/>
                            <w:sz w:val="16"/>
                            <w:szCs w:val="16"/>
                          </w:rPr>
                        </w:pPr>
                        <w:r w:rsidRPr="0076591B">
                          <w:rPr>
                            <w:rFonts w:eastAsiaTheme="minorEastAsia"/>
                            <w:sz w:val="16"/>
                            <w:szCs w:val="16"/>
                          </w:rPr>
                          <w:t xml:space="preserve"> </w:t>
                        </w:r>
                        <w:r w:rsidRPr="003A1516">
                          <w:rPr>
                            <w:rFonts w:eastAsiaTheme="minorEastAsia"/>
                            <w:b/>
                            <w:bCs/>
                            <w:i/>
                            <w:sz w:val="16"/>
                            <w:szCs w:val="16"/>
                          </w:rPr>
                          <w:t xml:space="preserve">f </w:t>
                        </w:r>
                        <w:r>
                          <w:rPr>
                            <w:rFonts w:eastAsiaTheme="minorEastAsia"/>
                            <w:i/>
                            <w:sz w:val="16"/>
                            <w:szCs w:val="16"/>
                          </w:rPr>
                          <w:t>is a scalar (</w:t>
                        </w:r>
                        <w:r w:rsidRPr="00334845">
                          <w:rPr>
                            <w:rFonts w:eastAsiaTheme="minorEastAsia"/>
                            <w:i/>
                            <w:position w:val="-10"/>
                            <w:sz w:val="16"/>
                            <w:szCs w:val="16"/>
                          </w:rPr>
                          <w:object w:dxaOrig="599" w:dyaOrig="221" w14:anchorId="77508560">
                            <v:shape id="_x0000_i1025" type="#_x0000_t75" style="width:30.05pt;height:10.95pt" o:ole="">
                              <v:imagedata r:id="rId14" o:title=""/>
                            </v:shape>
                            <o:OLEObject Type="Embed" ProgID="Equation.3" ShapeID="_x0000_i1025" DrawAspect="Content" ObjectID="_1610651738" r:id="rId16"/>
                          </w:object>
                        </w:r>
                        <w:r>
                          <w:rPr>
                            <w:rFonts w:eastAsiaTheme="minorEastAsia"/>
                            <w:i/>
                            <w:sz w:val="16"/>
                            <w:szCs w:val="16"/>
                          </w:rPr>
                          <w:t>)</w:t>
                        </w:r>
                        <w:r w:rsidRPr="0076591B">
                          <w:rPr>
                            <w:rFonts w:eastAsiaTheme="minorEastAsia"/>
                            <w:sz w:val="16"/>
                            <w:szCs w:val="16"/>
                          </w:rPr>
                          <w:t>: split into train and test data</w:t>
                        </w:r>
                      </w:p>
                      <w:p w14:paraId="086A815E" w14:textId="77777777" w:rsidR="00C90381" w:rsidRDefault="00C90381" w:rsidP="00C90381">
                        <w:pPr>
                          <w:ind w:left="284"/>
                          <w:rPr>
                            <w:rFonts w:eastAsiaTheme="minorEastAsia"/>
                            <w:sz w:val="16"/>
                            <w:szCs w:val="16"/>
                          </w:rPr>
                        </w:pPr>
                        <w:r w:rsidRPr="003A1516">
                          <w:rPr>
                            <w:rFonts w:eastAsiaTheme="minorEastAsia"/>
                            <w:b/>
                            <w:bCs/>
                            <w:sz w:val="16"/>
                            <w:szCs w:val="16"/>
                          </w:rPr>
                          <w:t xml:space="preserve"> r</w:t>
                        </w:r>
                        <w:r>
                          <w:rPr>
                            <w:rFonts w:eastAsiaTheme="minorEastAsia"/>
                            <w:b/>
                            <w:bCs/>
                            <w:sz w:val="16"/>
                            <w:szCs w:val="16"/>
                          </w:rPr>
                          <w:t xml:space="preserve">: </w:t>
                        </w:r>
                        <w:r>
                          <w:rPr>
                            <w:rFonts w:eastAsiaTheme="minorEastAsia"/>
                            <w:sz w:val="16"/>
                            <w:szCs w:val="16"/>
                          </w:rPr>
                          <w:t>repeated times (iteration)</w:t>
                        </w:r>
                      </w:p>
                      <w:p w14:paraId="78F1ADBD" w14:textId="77777777" w:rsidR="00C90381" w:rsidRDefault="00C90381" w:rsidP="00C90381">
                        <w:pPr>
                          <w:ind w:left="284"/>
                          <w:rPr>
                            <w:rFonts w:eastAsiaTheme="minorEastAsia"/>
                            <w:i/>
                            <w:iCs/>
                            <w:sz w:val="16"/>
                            <w:szCs w:val="16"/>
                          </w:rPr>
                        </w:pPr>
                        <w:r w:rsidRPr="003A1516">
                          <w:rPr>
                            <w:rFonts w:eastAsiaTheme="minorEastAsia"/>
                            <w:b/>
                            <w:bCs/>
                            <w:sz w:val="16"/>
                            <w:szCs w:val="16"/>
                          </w:rPr>
                          <w:t>res={}</w:t>
                        </w:r>
                        <w:r>
                          <w:rPr>
                            <w:rFonts w:eastAsiaTheme="minorEastAsia"/>
                            <w:sz w:val="16"/>
                            <w:szCs w:val="16"/>
                          </w:rPr>
                          <w:t xml:space="preserve"> for aggregation the scores for each </w:t>
                        </w:r>
                        <w:r w:rsidRPr="003A1516">
                          <w:rPr>
                            <w:rFonts w:eastAsiaTheme="minorEastAsia"/>
                            <w:i/>
                            <w:iCs/>
                            <w:sz w:val="16"/>
                            <w:szCs w:val="16"/>
                          </w:rPr>
                          <w:t>m</w:t>
                        </w:r>
                        <w:r w:rsidRPr="003A1516">
                          <w:rPr>
                            <w:rFonts w:eastAsiaTheme="minorEastAsia"/>
                            <w:i/>
                            <w:iCs/>
                            <w:sz w:val="16"/>
                            <w:szCs w:val="16"/>
                            <w:vertAlign w:val="subscript"/>
                          </w:rPr>
                          <w:t>i</w:t>
                        </w:r>
                      </w:p>
                      <w:p w14:paraId="6AA32D82" w14:textId="77777777" w:rsidR="00C90381" w:rsidRPr="003A1516" w:rsidRDefault="00C90381" w:rsidP="00C90381">
                        <w:pPr>
                          <w:rPr>
                            <w:rFonts w:eastAsiaTheme="minorEastAsia"/>
                            <w:b/>
                            <w:bCs/>
                            <w:sz w:val="16"/>
                            <w:szCs w:val="16"/>
                          </w:rPr>
                        </w:pPr>
                        <w:r w:rsidRPr="003A1516">
                          <w:rPr>
                            <w:rFonts w:eastAsiaTheme="minorEastAsia"/>
                            <w:b/>
                            <w:bCs/>
                            <w:sz w:val="16"/>
                            <w:szCs w:val="16"/>
                          </w:rPr>
                          <w:t xml:space="preserve">Generate </w:t>
                        </w:r>
                        <w:r>
                          <w:rPr>
                            <w:rFonts w:eastAsiaTheme="minorEastAsia"/>
                            <w:b/>
                            <w:bCs/>
                            <w:sz w:val="16"/>
                            <w:szCs w:val="16"/>
                          </w:rPr>
                          <w:t>Rank</w:t>
                        </w:r>
                        <w:r w:rsidRPr="003A1516">
                          <w:rPr>
                            <w:rFonts w:eastAsiaTheme="minorEastAsia"/>
                            <w:b/>
                            <w:bCs/>
                            <w:sz w:val="16"/>
                            <w:szCs w:val="16"/>
                          </w:rPr>
                          <w:t xml:space="preserve"> for each </w:t>
                        </w:r>
                        <w:r w:rsidRPr="003A1516">
                          <w:rPr>
                            <w:rFonts w:eastAsiaTheme="minorEastAsia"/>
                            <w:b/>
                            <w:bCs/>
                            <w:i/>
                            <w:iCs/>
                            <w:sz w:val="16"/>
                            <w:szCs w:val="16"/>
                          </w:rPr>
                          <w:t>m</w:t>
                        </w:r>
                        <w:r w:rsidRPr="003A1516">
                          <w:rPr>
                            <w:rFonts w:eastAsiaTheme="minorEastAsia"/>
                            <w:b/>
                            <w:bCs/>
                            <w:i/>
                            <w:iCs/>
                            <w:sz w:val="16"/>
                            <w:szCs w:val="16"/>
                            <w:vertAlign w:val="subscript"/>
                          </w:rPr>
                          <w:t>i</w:t>
                        </w:r>
                        <w:r>
                          <w:rPr>
                            <w:rFonts w:eastAsiaTheme="minorEastAsia"/>
                            <w:b/>
                            <w:bCs/>
                            <w:i/>
                            <w:iCs/>
                            <w:sz w:val="16"/>
                            <w:szCs w:val="16"/>
                          </w:rPr>
                          <w:t>-Rank(m</w:t>
                        </w:r>
                        <w:r>
                          <w:rPr>
                            <w:rFonts w:eastAsiaTheme="minorEastAsia"/>
                            <w:b/>
                            <w:bCs/>
                            <w:i/>
                            <w:iCs/>
                            <w:sz w:val="16"/>
                            <w:szCs w:val="16"/>
                            <w:vertAlign w:val="subscript"/>
                          </w:rPr>
                          <w:t>i</w:t>
                        </w:r>
                        <w:r>
                          <w:rPr>
                            <w:rFonts w:eastAsiaTheme="minorEastAsia"/>
                            <w:b/>
                            <w:bCs/>
                            <w:i/>
                            <w:iCs/>
                            <w:sz w:val="16"/>
                            <w:szCs w:val="16"/>
                          </w:rPr>
                          <w:t>):</w:t>
                        </w:r>
                      </w:p>
                      <w:p w14:paraId="1115CC31" w14:textId="77777777" w:rsidR="00C90381" w:rsidRDefault="00C90381" w:rsidP="00C90381">
                        <w:pPr>
                          <w:ind w:left="142"/>
                          <w:rPr>
                            <w:rFonts w:eastAsiaTheme="minorEastAsia"/>
                            <w:sz w:val="16"/>
                            <w:szCs w:val="16"/>
                          </w:rPr>
                        </w:pPr>
                        <w:r w:rsidRPr="003A1516">
                          <w:rPr>
                            <w:rFonts w:eastAsiaTheme="minorEastAsia"/>
                            <w:sz w:val="16"/>
                            <w:szCs w:val="16"/>
                          </w:rPr>
                          <w:t xml:space="preserve">For each </w:t>
                        </w:r>
                        <w:r w:rsidRPr="003A1516">
                          <w:rPr>
                            <w:rFonts w:eastAsiaTheme="minorEastAsia"/>
                            <w:i/>
                            <w:iCs/>
                            <w:sz w:val="16"/>
                            <w:szCs w:val="16"/>
                          </w:rPr>
                          <w:t>m</w:t>
                        </w:r>
                        <w:r w:rsidRPr="003A1516">
                          <w:rPr>
                            <w:rFonts w:eastAsiaTheme="minorEastAsia"/>
                            <w:i/>
                            <w:iCs/>
                            <w:sz w:val="16"/>
                            <w:szCs w:val="16"/>
                            <w:vertAlign w:val="subscript"/>
                          </w:rPr>
                          <w:t>i</w:t>
                        </w:r>
                        <w:r w:rsidRPr="003A1516">
                          <w:rPr>
                            <w:rFonts w:eastAsiaTheme="minorEastAsia"/>
                            <w:sz w:val="16"/>
                            <w:szCs w:val="16"/>
                          </w:rPr>
                          <w:t xml:space="preserve"> in M</w:t>
                        </w:r>
                      </w:p>
                      <w:p w14:paraId="0C471FDD" w14:textId="77777777" w:rsidR="00C90381" w:rsidRPr="003A1516" w:rsidRDefault="00C90381" w:rsidP="00C90381">
                        <w:pPr>
                          <w:ind w:left="142"/>
                          <w:rPr>
                            <w:rFonts w:eastAsiaTheme="minorEastAsia"/>
                            <w:sz w:val="16"/>
                            <w:szCs w:val="16"/>
                          </w:rPr>
                        </w:pPr>
                        <w:r>
                          <w:rPr>
                            <w:rFonts w:eastAsiaTheme="minorEastAsia"/>
                            <w:sz w:val="16"/>
                            <w:szCs w:val="16"/>
                          </w:rPr>
                          <w:t xml:space="preserve">   </w:t>
                        </w:r>
                        <w:r w:rsidRPr="003A1516">
                          <w:rPr>
                            <w:rFonts w:eastAsiaTheme="minorEastAsia"/>
                            <w:i/>
                            <w:iCs/>
                            <w:sz w:val="16"/>
                            <w:szCs w:val="16"/>
                          </w:rPr>
                          <w:t>sm</w:t>
                        </w:r>
                        <w:r w:rsidRPr="003A1516">
                          <w:rPr>
                            <w:rFonts w:eastAsiaTheme="minorEastAsia"/>
                            <w:i/>
                            <w:iCs/>
                            <w:sz w:val="16"/>
                            <w:szCs w:val="16"/>
                            <w:vertAlign w:val="subscript"/>
                          </w:rPr>
                          <w:t>i</w:t>
                        </w:r>
                        <w:r>
                          <w:rPr>
                            <w:rFonts w:eastAsiaTheme="minorEastAsia"/>
                            <w:sz w:val="16"/>
                            <w:szCs w:val="16"/>
                          </w:rPr>
                          <w:t>=0;</w:t>
                        </w:r>
                      </w:p>
                      <w:p w14:paraId="1F9E0D45" w14:textId="77777777" w:rsidR="00C90381" w:rsidRPr="003A1516" w:rsidRDefault="00C90381" w:rsidP="00C90381">
                        <w:pPr>
                          <w:ind w:left="284"/>
                          <w:rPr>
                            <w:sz w:val="16"/>
                            <w:szCs w:val="16"/>
                          </w:rPr>
                        </w:pPr>
                        <w:r w:rsidRPr="003A1516">
                          <w:rPr>
                            <w:sz w:val="16"/>
                            <w:szCs w:val="16"/>
                          </w:rPr>
                          <w:t xml:space="preserve">Perform </w:t>
                        </w:r>
                        <w:r w:rsidRPr="003A1516">
                          <w:rPr>
                            <w:i/>
                            <w:iCs/>
                            <w:sz w:val="16"/>
                            <w:szCs w:val="16"/>
                          </w:rPr>
                          <w:t>r</w:t>
                        </w:r>
                        <w:r>
                          <w:rPr>
                            <w:i/>
                            <w:iCs/>
                            <w:sz w:val="16"/>
                            <w:szCs w:val="16"/>
                          </w:rPr>
                          <w:t xml:space="preserve"> </w:t>
                        </w:r>
                        <w:r w:rsidRPr="00E17B48">
                          <w:rPr>
                            <w:sz w:val="16"/>
                            <w:szCs w:val="16"/>
                          </w:rPr>
                          <w:t>time</w:t>
                        </w:r>
                        <w:r w:rsidRPr="003A1516">
                          <w:rPr>
                            <w:sz w:val="16"/>
                            <w:szCs w:val="16"/>
                          </w:rPr>
                          <w:t xml:space="preserve"> (here r=5)</w:t>
                        </w:r>
                        <w:r>
                          <w:rPr>
                            <w:sz w:val="16"/>
                            <w:szCs w:val="16"/>
                          </w:rPr>
                          <w:t xml:space="preserve"> steps 1-5:</w:t>
                        </w:r>
                      </w:p>
                      <w:p w14:paraId="0D6FDB73" w14:textId="77777777" w:rsidR="00C90381" w:rsidRPr="003A1516" w:rsidRDefault="00C90381" w:rsidP="00C90381">
                        <w:pPr>
                          <w:pStyle w:val="ListParagraph"/>
                          <w:numPr>
                            <w:ilvl w:val="0"/>
                            <w:numId w:val="20"/>
                          </w:numPr>
                          <w:rPr>
                            <w:sz w:val="16"/>
                            <w:szCs w:val="16"/>
                          </w:rPr>
                        </w:pPr>
                        <w:r w:rsidRPr="003A1516">
                          <w:rPr>
                            <w:sz w:val="16"/>
                            <w:szCs w:val="16"/>
                          </w:rPr>
                          <w:t>Perform stratified random sampling to split X</w:t>
                        </w:r>
                        <w:r w:rsidRPr="003A1516">
                          <w:rPr>
                            <w:sz w:val="16"/>
                            <w:szCs w:val="16"/>
                            <w:vertAlign w:val="subscript"/>
                          </w:rPr>
                          <w:t>s</w:t>
                        </w:r>
                        <w:r w:rsidRPr="003A1516">
                          <w:rPr>
                            <w:sz w:val="16"/>
                            <w:szCs w:val="16"/>
                          </w:rPr>
                          <w:t xml:space="preserve"> into train X</w:t>
                        </w:r>
                        <w:r w:rsidRPr="003A1516">
                          <w:rPr>
                            <w:sz w:val="16"/>
                            <w:szCs w:val="16"/>
                            <w:vertAlign w:val="subscript"/>
                          </w:rPr>
                          <w:t>t</w:t>
                        </w:r>
                        <w:r w:rsidRPr="003A1516">
                          <w:rPr>
                            <w:sz w:val="16"/>
                            <w:szCs w:val="16"/>
                          </w:rPr>
                          <w:t xml:space="preserve"> and test X</w:t>
                        </w:r>
                        <w:r w:rsidRPr="003A1516">
                          <w:rPr>
                            <w:sz w:val="16"/>
                            <w:szCs w:val="16"/>
                            <w:vertAlign w:val="subscript"/>
                          </w:rPr>
                          <w:t>v</w:t>
                        </w:r>
                        <w:r w:rsidRPr="003A1516">
                          <w:rPr>
                            <w:sz w:val="16"/>
                            <w:szCs w:val="16"/>
                          </w:rPr>
                          <w:t xml:space="preserve"> data sets according to </w:t>
                        </w:r>
                        <w:r w:rsidRPr="003A1516">
                          <w:rPr>
                            <w:i/>
                            <w:sz w:val="16"/>
                            <w:szCs w:val="16"/>
                          </w:rPr>
                          <w:t>f</w:t>
                        </w:r>
                        <w:r w:rsidRPr="003A1516">
                          <w:rPr>
                            <w:sz w:val="16"/>
                            <w:szCs w:val="16"/>
                          </w:rPr>
                          <w:t xml:space="preserve"> (here 80:20)</w:t>
                        </w:r>
                      </w:p>
                      <w:p w14:paraId="174273EA" w14:textId="77777777" w:rsidR="00C90381" w:rsidRPr="003A1516" w:rsidRDefault="00C90381" w:rsidP="00C90381">
                        <w:pPr>
                          <w:pStyle w:val="ListParagraph"/>
                          <w:numPr>
                            <w:ilvl w:val="0"/>
                            <w:numId w:val="20"/>
                          </w:numPr>
                          <w:rPr>
                            <w:sz w:val="16"/>
                            <w:szCs w:val="16"/>
                          </w:rPr>
                        </w:pPr>
                        <w:r w:rsidRPr="003A1516">
                          <w:rPr>
                            <w:sz w:val="16"/>
                            <w:szCs w:val="16"/>
                          </w:rPr>
                          <w:t>Remove all genes (features) from X</w:t>
                        </w:r>
                        <w:r w:rsidRPr="003A1516">
                          <w:rPr>
                            <w:sz w:val="16"/>
                            <w:szCs w:val="16"/>
                            <w:vertAlign w:val="subscript"/>
                          </w:rPr>
                          <w:t>t</w:t>
                        </w:r>
                        <w:r w:rsidRPr="003A1516">
                          <w:rPr>
                            <w:sz w:val="16"/>
                            <w:szCs w:val="16"/>
                          </w:rPr>
                          <w:t xml:space="preserve"> and X</w:t>
                        </w:r>
                        <w:r w:rsidRPr="003A1516">
                          <w:rPr>
                            <w:sz w:val="16"/>
                            <w:szCs w:val="16"/>
                            <w:vertAlign w:val="subscript"/>
                          </w:rPr>
                          <w:t>v</w:t>
                        </w:r>
                        <w:r w:rsidRPr="003A1516">
                          <w:rPr>
                            <w:sz w:val="16"/>
                            <w:szCs w:val="16"/>
                          </w:rPr>
                          <w:t xml:space="preserve"> which are not targets of </w:t>
                        </w:r>
                        <w:r w:rsidRPr="003A1516">
                          <w:rPr>
                            <w:i/>
                            <w:iCs/>
                            <w:sz w:val="16"/>
                            <w:szCs w:val="16"/>
                          </w:rPr>
                          <w:t>m</w:t>
                        </w:r>
                        <w:r w:rsidRPr="003A1516">
                          <w:rPr>
                            <w:i/>
                            <w:iCs/>
                            <w:sz w:val="16"/>
                            <w:szCs w:val="16"/>
                            <w:vertAlign w:val="subscript"/>
                          </w:rPr>
                          <w:t>i</w:t>
                        </w:r>
                        <w:r w:rsidRPr="003A1516">
                          <w:rPr>
                            <w:sz w:val="16"/>
                            <w:szCs w:val="16"/>
                          </w:rPr>
                          <w:t xml:space="preserve"> </w:t>
                        </w:r>
                      </w:p>
                      <w:p w14:paraId="6B65A721" w14:textId="77777777" w:rsidR="00C90381" w:rsidRPr="003A1516" w:rsidRDefault="00C90381" w:rsidP="00C90381">
                        <w:pPr>
                          <w:pStyle w:val="ListParagraph"/>
                          <w:numPr>
                            <w:ilvl w:val="0"/>
                            <w:numId w:val="20"/>
                          </w:numPr>
                          <w:rPr>
                            <w:sz w:val="16"/>
                            <w:szCs w:val="16"/>
                          </w:rPr>
                        </w:pPr>
                        <w:r w:rsidRPr="003A1516">
                          <w:rPr>
                            <w:sz w:val="16"/>
                            <w:szCs w:val="16"/>
                          </w:rPr>
                          <w:t>Train classifier on X</w:t>
                        </w:r>
                        <w:r w:rsidRPr="003A1516">
                          <w:rPr>
                            <w:sz w:val="16"/>
                            <w:szCs w:val="16"/>
                            <w:vertAlign w:val="subscript"/>
                          </w:rPr>
                          <w:t>t</w:t>
                        </w:r>
                        <w:r w:rsidRPr="003A1516">
                          <w:rPr>
                            <w:sz w:val="16"/>
                            <w:szCs w:val="16"/>
                          </w:rPr>
                          <w:t xml:space="preserve"> (here Random Forest)</w:t>
                        </w:r>
                      </w:p>
                      <w:p w14:paraId="35C99600" w14:textId="77777777" w:rsidR="00C90381" w:rsidRPr="003A1516" w:rsidRDefault="00C90381" w:rsidP="00C90381">
                        <w:pPr>
                          <w:pStyle w:val="ListParagraph"/>
                          <w:numPr>
                            <w:ilvl w:val="0"/>
                            <w:numId w:val="20"/>
                          </w:numPr>
                          <w:rPr>
                            <w:sz w:val="16"/>
                            <w:szCs w:val="16"/>
                          </w:rPr>
                        </w:pPr>
                        <w:r w:rsidRPr="003A1516">
                          <w:rPr>
                            <w:i/>
                            <w:iCs/>
                            <w:sz w:val="16"/>
                            <w:szCs w:val="16"/>
                          </w:rPr>
                          <w:t>t</w:t>
                        </w:r>
                        <w:r w:rsidRPr="003A1516">
                          <w:rPr>
                            <w:sz w:val="16"/>
                            <w:szCs w:val="16"/>
                          </w:rPr>
                          <w:t xml:space="preserve"> = Test classifier on X</w:t>
                        </w:r>
                        <w:r w:rsidRPr="003A1516">
                          <w:rPr>
                            <w:sz w:val="16"/>
                            <w:szCs w:val="16"/>
                            <w:vertAlign w:val="subscript"/>
                          </w:rPr>
                          <w:t>v</w:t>
                        </w:r>
                        <w:r w:rsidRPr="003A1516">
                          <w:rPr>
                            <w:sz w:val="16"/>
                            <w:szCs w:val="16"/>
                          </w:rPr>
                          <w:t xml:space="preserve"> –calculate performance</w:t>
                        </w:r>
                      </w:p>
                      <w:p w14:paraId="118C3EF7" w14:textId="77777777" w:rsidR="00C90381" w:rsidRPr="003A1516" w:rsidRDefault="00C90381" w:rsidP="00C90381">
                        <w:pPr>
                          <w:pStyle w:val="ListParagraph"/>
                          <w:numPr>
                            <w:ilvl w:val="0"/>
                            <w:numId w:val="20"/>
                          </w:numPr>
                          <w:rPr>
                            <w:sz w:val="16"/>
                            <w:szCs w:val="16"/>
                          </w:rPr>
                        </w:pPr>
                        <w:r w:rsidRPr="003A1516">
                          <w:rPr>
                            <w:rFonts w:eastAsiaTheme="minorEastAsia"/>
                            <w:i/>
                            <w:iCs/>
                            <w:sz w:val="16"/>
                            <w:szCs w:val="16"/>
                          </w:rPr>
                          <w:t>sm</w:t>
                        </w:r>
                        <w:r w:rsidRPr="003A1516">
                          <w:rPr>
                            <w:rFonts w:eastAsiaTheme="minorEastAsia"/>
                            <w:i/>
                            <w:iCs/>
                            <w:sz w:val="16"/>
                            <w:szCs w:val="16"/>
                            <w:vertAlign w:val="subscript"/>
                          </w:rPr>
                          <w:t xml:space="preserve">i </w:t>
                        </w:r>
                        <w:r w:rsidRPr="003A1516">
                          <w:rPr>
                            <w:rFonts w:eastAsiaTheme="minorEastAsia"/>
                            <w:i/>
                            <w:iCs/>
                            <w:sz w:val="16"/>
                            <w:szCs w:val="16"/>
                          </w:rPr>
                          <w:t xml:space="preserve"> = sm</w:t>
                        </w:r>
                        <w:r w:rsidRPr="003A1516">
                          <w:rPr>
                            <w:rFonts w:eastAsiaTheme="minorEastAsia"/>
                            <w:i/>
                            <w:iCs/>
                            <w:sz w:val="16"/>
                            <w:szCs w:val="16"/>
                            <w:vertAlign w:val="subscript"/>
                          </w:rPr>
                          <w:t>i</w:t>
                        </w:r>
                        <w:r w:rsidRPr="003A1516">
                          <w:rPr>
                            <w:rFonts w:eastAsiaTheme="minorEastAsia"/>
                            <w:i/>
                            <w:iCs/>
                            <w:sz w:val="16"/>
                            <w:szCs w:val="16"/>
                          </w:rPr>
                          <w:t xml:space="preserve"> + t;</w:t>
                        </w:r>
                      </w:p>
                      <w:p w14:paraId="4C584FB7" w14:textId="77777777" w:rsidR="00C90381" w:rsidRDefault="00C90381" w:rsidP="00C90381">
                        <w:pPr>
                          <w:ind w:left="142"/>
                          <w:rPr>
                            <w:sz w:val="16"/>
                            <w:szCs w:val="16"/>
                          </w:rPr>
                        </w:pPr>
                        <w:r w:rsidRPr="00EF32B2">
                          <w:rPr>
                            <w:i/>
                            <w:iCs/>
                            <w:sz w:val="16"/>
                            <w:szCs w:val="16"/>
                          </w:rPr>
                          <w:t>Score(m</w:t>
                        </w:r>
                        <w:r w:rsidRPr="00EF32B2">
                          <w:rPr>
                            <w:i/>
                            <w:iCs/>
                            <w:sz w:val="16"/>
                            <w:szCs w:val="16"/>
                            <w:vertAlign w:val="subscript"/>
                          </w:rPr>
                          <w:t>i</w:t>
                        </w:r>
                        <w:r w:rsidRPr="00EF32B2">
                          <w:rPr>
                            <w:i/>
                            <w:iCs/>
                            <w:sz w:val="16"/>
                            <w:szCs w:val="16"/>
                          </w:rPr>
                          <w:t>)</w:t>
                        </w:r>
                        <w:r>
                          <w:rPr>
                            <w:sz w:val="16"/>
                            <w:szCs w:val="16"/>
                          </w:rPr>
                          <w:t xml:space="preserve">= </w:t>
                        </w:r>
                        <w:r w:rsidRPr="008C53EB">
                          <w:rPr>
                            <w:rFonts w:eastAsiaTheme="minorEastAsia"/>
                            <w:i/>
                            <w:iCs/>
                            <w:sz w:val="16"/>
                            <w:szCs w:val="16"/>
                          </w:rPr>
                          <w:t>sm</w:t>
                        </w:r>
                        <w:r w:rsidRPr="008C53EB">
                          <w:rPr>
                            <w:rFonts w:eastAsiaTheme="minorEastAsia"/>
                            <w:i/>
                            <w:iCs/>
                            <w:sz w:val="16"/>
                            <w:szCs w:val="16"/>
                            <w:vertAlign w:val="subscript"/>
                          </w:rPr>
                          <w:t>i</w:t>
                        </w:r>
                        <w:r w:rsidRPr="0076591B">
                          <w:rPr>
                            <w:sz w:val="16"/>
                            <w:szCs w:val="16"/>
                          </w:rPr>
                          <w:t xml:space="preserve"> </w:t>
                        </w:r>
                        <w:r>
                          <w:rPr>
                            <w:sz w:val="16"/>
                            <w:szCs w:val="16"/>
                          </w:rPr>
                          <w:t>/</w:t>
                        </w:r>
                        <w:r w:rsidRPr="003A1516">
                          <w:rPr>
                            <w:i/>
                            <w:iCs/>
                            <w:sz w:val="16"/>
                            <w:szCs w:val="16"/>
                          </w:rPr>
                          <w:t>r</w:t>
                        </w:r>
                        <w:r>
                          <w:rPr>
                            <w:sz w:val="16"/>
                            <w:szCs w:val="16"/>
                          </w:rPr>
                          <w:t xml:space="preserve"> ; </w:t>
                        </w:r>
                        <w:r w:rsidRPr="0076591B">
                          <w:rPr>
                            <w:sz w:val="16"/>
                            <w:szCs w:val="16"/>
                          </w:rPr>
                          <w:t>Aggregate performance</w:t>
                        </w:r>
                      </w:p>
                      <w:p w14:paraId="72F6EBFB" w14:textId="77777777" w:rsidR="00C90381" w:rsidRPr="00C45C69" w:rsidRDefault="00C90381" w:rsidP="00C90381">
                        <w:pPr>
                          <w:ind w:left="142"/>
                          <w:rPr>
                            <w:sz w:val="16"/>
                            <w:szCs w:val="16"/>
                          </w:rPr>
                        </w:pPr>
                        <w:r w:rsidRPr="003A1516">
                          <w:rPr>
                            <w:i/>
                            <w:iCs/>
                            <w:sz w:val="16"/>
                            <w:szCs w:val="16"/>
                          </w:rPr>
                          <w:t>res</w:t>
                        </w:r>
                        <w:r>
                          <w:rPr>
                            <w:sz w:val="16"/>
                            <w:szCs w:val="16"/>
                          </w:rPr>
                          <w:t xml:space="preserve">= </w:t>
                        </w:r>
                        <m:oMath>
                          <m:nary>
                            <m:naryPr>
                              <m:chr m:val="⋃"/>
                              <m:limLoc m:val="undOvr"/>
                              <m:ctrlPr>
                                <w:rPr>
                                  <w:rFonts w:ascii="Cambria Math" w:eastAsiaTheme="minorEastAsia" w:hAnsi="Cambria Math"/>
                                  <w:i/>
                                  <w:sz w:val="16"/>
                                  <w:szCs w:val="16"/>
                                </w:rPr>
                              </m:ctrlPr>
                            </m:naryPr>
                            <m:sub>
                              <m:r>
                                <w:rPr>
                                  <w:rFonts w:ascii="Cambria Math" w:eastAsiaTheme="minorEastAsia" w:hAnsi="Cambria Math"/>
                                  <w:sz w:val="16"/>
                                  <w:szCs w:val="16"/>
                                </w:rPr>
                                <m:t>i=1</m:t>
                              </m:r>
                            </m:sub>
                            <m:sup>
                              <m:r>
                                <w:rPr>
                                  <w:rFonts w:ascii="Cambria Math" w:eastAsiaTheme="minorEastAsia" w:hAnsi="Cambria Math"/>
                                  <w:sz w:val="16"/>
                                  <w:szCs w:val="16"/>
                                </w:rPr>
                                <m:t>p</m:t>
                              </m:r>
                            </m:sup>
                            <m:e>
                              <m:r>
                                <w:rPr>
                                  <w:rFonts w:ascii="Cambria Math" w:eastAsiaTheme="minorEastAsia" w:hAnsi="Cambria Math"/>
                                  <w:sz w:val="16"/>
                                  <w:szCs w:val="16"/>
                                </w:rPr>
                                <m:t>Score(</m:t>
                              </m:r>
                              <m:sSub>
                                <m:sSubPr>
                                  <m:ctrlPr>
                                    <w:rPr>
                                      <w:rFonts w:ascii="Cambria Math" w:eastAsiaTheme="minorEastAsia" w:hAnsi="Cambria Math"/>
                                      <w:i/>
                                      <w:sz w:val="16"/>
                                      <w:szCs w:val="16"/>
                                    </w:rPr>
                                  </m:ctrlPr>
                                </m:sSubPr>
                                <m:e>
                                  <m:r>
                                    <w:rPr>
                                      <w:rFonts w:ascii="Cambria Math" w:eastAsiaTheme="minorEastAsia" w:hAnsi="Cambria Math"/>
                                      <w:sz w:val="16"/>
                                      <w:szCs w:val="16"/>
                                    </w:rPr>
                                    <m:t>m</m:t>
                                  </m:r>
                                </m:e>
                                <m:sub>
                                  <m:r>
                                    <w:rPr>
                                      <w:rFonts w:ascii="Cambria Math" w:eastAsiaTheme="minorEastAsia" w:hAnsi="Cambria Math"/>
                                      <w:sz w:val="16"/>
                                      <w:szCs w:val="16"/>
                                    </w:rPr>
                                    <m:t>i</m:t>
                                  </m:r>
                                </m:sub>
                              </m:sSub>
                              <m:r>
                                <w:rPr>
                                  <w:rFonts w:ascii="Cambria Math" w:eastAsiaTheme="minorEastAsia" w:hAnsi="Cambria Math"/>
                                  <w:sz w:val="16"/>
                                  <w:szCs w:val="16"/>
                                </w:rPr>
                                <m:t>)</m:t>
                              </m:r>
                            </m:e>
                          </m:nary>
                        </m:oMath>
                      </w:p>
                      <w:p w14:paraId="05C7E77C" w14:textId="77777777" w:rsidR="00C90381" w:rsidRPr="003A1516" w:rsidRDefault="00C90381" w:rsidP="00C90381">
                        <w:pPr>
                          <w:rPr>
                            <w:b/>
                            <w:bCs/>
                            <w:sz w:val="16"/>
                            <w:szCs w:val="16"/>
                          </w:rPr>
                        </w:pPr>
                        <w:r>
                          <w:rPr>
                            <w:i/>
                            <w:iCs/>
                            <w:sz w:val="16"/>
                            <w:szCs w:val="16"/>
                          </w:rPr>
                          <w:t xml:space="preserve"> </w:t>
                        </w:r>
                        <w:r>
                          <w:rPr>
                            <w:b/>
                            <w:bCs/>
                            <w:sz w:val="16"/>
                            <w:szCs w:val="16"/>
                          </w:rPr>
                          <w:t>Output</w:t>
                        </w:r>
                      </w:p>
                      <w:p w14:paraId="610837B8" w14:textId="77777777" w:rsidR="00C90381" w:rsidRPr="003A1516" w:rsidRDefault="00C90381" w:rsidP="00C90381">
                        <w:pPr>
                          <w:rPr>
                            <w:i/>
                            <w:iCs/>
                            <w:sz w:val="16"/>
                            <w:szCs w:val="16"/>
                          </w:rPr>
                        </w:pPr>
                        <w:r>
                          <w:rPr>
                            <w:i/>
                            <w:iCs/>
                            <w:sz w:val="16"/>
                            <w:szCs w:val="16"/>
                          </w:rPr>
                          <w:t>Return res ( res = {Rank(m</w:t>
                        </w:r>
                        <w:r>
                          <w:rPr>
                            <w:i/>
                            <w:iCs/>
                            <w:sz w:val="16"/>
                            <w:szCs w:val="16"/>
                            <w:vertAlign w:val="subscript"/>
                          </w:rPr>
                          <w:t>1</w:t>
                        </w:r>
                        <w:r>
                          <w:rPr>
                            <w:i/>
                            <w:iCs/>
                            <w:sz w:val="16"/>
                            <w:szCs w:val="16"/>
                          </w:rPr>
                          <w:t>),Rank(m</w:t>
                        </w:r>
                        <w:r>
                          <w:rPr>
                            <w:i/>
                            <w:iCs/>
                            <w:sz w:val="16"/>
                            <w:szCs w:val="16"/>
                            <w:vertAlign w:val="subscript"/>
                          </w:rPr>
                          <w:t>2</w:t>
                        </w:r>
                        <w:r>
                          <w:rPr>
                            <w:i/>
                            <w:iCs/>
                            <w:sz w:val="16"/>
                            <w:szCs w:val="16"/>
                          </w:rPr>
                          <w:t>),…,Rank(m</w:t>
                        </w:r>
                        <w:r>
                          <w:rPr>
                            <w:i/>
                            <w:iCs/>
                            <w:sz w:val="16"/>
                            <w:szCs w:val="16"/>
                            <w:vertAlign w:val="subscript"/>
                          </w:rPr>
                          <w:t>p</w:t>
                        </w:r>
                        <w:r>
                          <w:rPr>
                            <w:i/>
                            <w:iCs/>
                            <w:sz w:val="16"/>
                            <w:szCs w:val="16"/>
                          </w:rPr>
                          <w:t>)} )</w:t>
                        </w:r>
                      </w:p>
                    </w:txbxContent>
                  </v:textbox>
                </v:shape>
                <v:shape id="Text Box 21" o:spid="_x0000_s1029" type="#_x0000_t202" style="position:absolute;left:50;width:35141;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7eMMA&#10;AADbAAAADwAAAGRycy9kb3ducmV2LnhtbESPT4vCMBTE7wt+h/AEL8ua2oMs1SjrP/CgB6t4fjRv&#10;27LNS0mird/eCMIeh5n5DTNf9qYRd3K+tqxgMk5AEBdW11wquJx3X98gfEDW2FgmBQ/ysFwMPuaY&#10;advxie55KEWEsM9QQRVCm0npi4oM+rFtiaP3a53BEKUrpXbYRbhpZJokU2mw5rhQYUvrioq//GYU&#10;TDfu1p14/bm5bA94bMv0unpclRoN+58ZiEB9+A+/23utIJ3A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K7eMMAAADbAAAADwAAAAAAAAAAAAAAAACYAgAAZHJzL2Rv&#10;d25yZXYueG1sUEsFBgAAAAAEAAQA9QAAAIgDAAAAAA==&#10;" stroked="f">
                  <v:textbox inset="0,0,0,0">
                    <w:txbxContent>
                      <w:p w14:paraId="134E661D" w14:textId="77777777" w:rsidR="00C90381" w:rsidRPr="00BC4C4B" w:rsidRDefault="00C90381" w:rsidP="00C90381">
                        <w:pPr>
                          <w:pStyle w:val="Caption"/>
                          <w:rPr>
                            <w:rFonts w:asciiTheme="majorBidi" w:hAnsiTheme="majorBidi" w:cstheme="majorBidi"/>
                            <w:noProof/>
                            <w:color w:val="000000"/>
                            <w:sz w:val="16"/>
                            <w:szCs w:val="16"/>
                          </w:rPr>
                        </w:pPr>
                        <w:r w:rsidRPr="00104E9C">
                          <w:rPr>
                            <w:sz w:val="16"/>
                            <w:szCs w:val="16"/>
                          </w:rPr>
                          <w:t xml:space="preserve">Algorithm </w:t>
                        </w:r>
                        <w:r w:rsidRPr="00104E9C">
                          <w:rPr>
                            <w:sz w:val="16"/>
                            <w:szCs w:val="16"/>
                          </w:rPr>
                          <w:fldChar w:fldCharType="begin"/>
                        </w:r>
                        <w:r w:rsidRPr="00104E9C">
                          <w:rPr>
                            <w:sz w:val="16"/>
                            <w:szCs w:val="16"/>
                          </w:rPr>
                          <w:instrText xml:space="preserve"> SEQ Algorithm \* ARABIC </w:instrText>
                        </w:r>
                        <w:r w:rsidRPr="00104E9C">
                          <w:rPr>
                            <w:sz w:val="16"/>
                            <w:szCs w:val="16"/>
                          </w:rPr>
                          <w:fldChar w:fldCharType="separate"/>
                        </w:r>
                        <w:r>
                          <w:rPr>
                            <w:noProof/>
                            <w:sz w:val="16"/>
                            <w:szCs w:val="16"/>
                          </w:rPr>
                          <w:t>1</w:t>
                        </w:r>
                        <w:r w:rsidRPr="00104E9C">
                          <w:rPr>
                            <w:sz w:val="16"/>
                            <w:szCs w:val="16"/>
                          </w:rPr>
                          <w:fldChar w:fldCharType="end"/>
                        </w:r>
                        <w:r w:rsidRPr="00104E9C">
                          <w:rPr>
                            <w:sz w:val="16"/>
                            <w:szCs w:val="16"/>
                          </w:rPr>
                          <w:t xml:space="preserve">:The Ranking method R(), a </w:t>
                        </w:r>
                        <w:r w:rsidRPr="00BC4C4B">
                          <w:rPr>
                            <w:sz w:val="16"/>
                            <w:szCs w:val="16"/>
                          </w:rPr>
                          <w:t>main component of the maTE algo</w:t>
                        </w:r>
                        <w:r w:rsidRPr="00104E9C">
                          <w:rPr>
                            <w:sz w:val="16"/>
                            <w:szCs w:val="16"/>
                          </w:rPr>
                          <w:t>rithm.</w:t>
                        </w:r>
                      </w:p>
                    </w:txbxContent>
                  </v:textbox>
                </v:shape>
                <w10:wrap type="topAndBottom" anchorx="margin"/>
              </v:group>
            </w:pict>
          </mc:Fallback>
        </mc:AlternateContent>
      </w:r>
    </w:p>
    <w:p w14:paraId="1F74C8C0" w14:textId="45C589FF" w:rsidR="00C90381" w:rsidRDefault="00C90381" w:rsidP="009A3205">
      <w:pPr>
        <w:rPr>
          <w:sz w:val="16"/>
          <w:szCs w:val="16"/>
        </w:rPr>
      </w:pPr>
      <w:r>
        <w:rPr>
          <w:noProof/>
          <w:rtl/>
          <w:lang w:val="de-DE" w:eastAsia="de-DE"/>
        </w:rPr>
        <mc:AlternateContent>
          <mc:Choice Requires="wpg">
            <w:drawing>
              <wp:anchor distT="0" distB="0" distL="114300" distR="114300" simplePos="0" relativeHeight="251709440" behindDoc="0" locked="0" layoutInCell="1" allowOverlap="1" wp14:anchorId="3A418BFB" wp14:editId="382AAD83">
                <wp:simplePos x="0" y="0"/>
                <wp:positionH relativeFrom="column">
                  <wp:posOffset>5586</wp:posOffset>
                </wp:positionH>
                <wp:positionV relativeFrom="paragraph">
                  <wp:posOffset>1049655</wp:posOffset>
                </wp:positionV>
                <wp:extent cx="2851785" cy="2059940"/>
                <wp:effectExtent l="0" t="0" r="5715" b="0"/>
                <wp:wrapTight wrapText="bothSides">
                  <wp:wrapPolygon edited="0">
                    <wp:start x="0" y="0"/>
                    <wp:lineTo x="0" y="21374"/>
                    <wp:lineTo x="21499" y="21374"/>
                    <wp:lineTo x="21499" y="0"/>
                    <wp:lineTo x="0" y="0"/>
                  </wp:wrapPolygon>
                </wp:wrapTight>
                <wp:docPr id="14" name="Group 14"/>
                <wp:cNvGraphicFramePr/>
                <a:graphic xmlns:a="http://schemas.openxmlformats.org/drawingml/2006/main">
                  <a:graphicData uri="http://schemas.microsoft.com/office/word/2010/wordprocessingGroup">
                    <wpg:wgp>
                      <wpg:cNvGrpSpPr/>
                      <wpg:grpSpPr>
                        <a:xfrm>
                          <a:off x="0" y="0"/>
                          <a:ext cx="2851785" cy="2059940"/>
                          <a:chOff x="0" y="202001"/>
                          <a:chExt cx="2851785" cy="2060487"/>
                        </a:xfrm>
                      </wpg:grpSpPr>
                      <pic:pic xmlns:pic="http://schemas.openxmlformats.org/drawingml/2006/picture">
                        <pic:nvPicPr>
                          <pic:cNvPr id="15" name="Picture 1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202001"/>
                            <a:ext cx="2851785" cy="1467342"/>
                          </a:xfrm>
                          <a:prstGeom prst="rect">
                            <a:avLst/>
                          </a:prstGeom>
                          <a:noFill/>
                          <a:ln>
                            <a:noFill/>
                          </a:ln>
                        </pic:spPr>
                      </pic:pic>
                      <wps:wsp>
                        <wps:cNvPr id="18" name="Text Box 18"/>
                        <wps:cNvSpPr txBox="1"/>
                        <wps:spPr>
                          <a:xfrm>
                            <a:off x="0" y="1737360"/>
                            <a:ext cx="2851785" cy="525128"/>
                          </a:xfrm>
                          <a:prstGeom prst="rect">
                            <a:avLst/>
                          </a:prstGeom>
                          <a:solidFill>
                            <a:prstClr val="white"/>
                          </a:solidFill>
                          <a:ln>
                            <a:noFill/>
                          </a:ln>
                        </wps:spPr>
                        <wps:txbx>
                          <w:txbxContent>
                            <w:p w14:paraId="29DA6266" w14:textId="782BFC74" w:rsidR="00C90381" w:rsidRPr="003A1516" w:rsidRDefault="00C90381" w:rsidP="00C90381">
                              <w:pPr>
                                <w:pStyle w:val="Caption"/>
                                <w:rPr>
                                  <w:sz w:val="16"/>
                                  <w:szCs w:val="16"/>
                                </w:rPr>
                              </w:pPr>
                              <w:r w:rsidRPr="003A1516">
                                <w:rPr>
                                  <w:sz w:val="16"/>
                                  <w:szCs w:val="16"/>
                                </w:rPr>
                                <w:t xml:space="preserve">Figure </w:t>
                              </w:r>
                              <w:r w:rsidRPr="003A1516">
                                <w:rPr>
                                  <w:sz w:val="16"/>
                                  <w:szCs w:val="16"/>
                                </w:rPr>
                                <w:fldChar w:fldCharType="begin"/>
                              </w:r>
                              <w:r w:rsidRPr="003A1516">
                                <w:rPr>
                                  <w:sz w:val="16"/>
                                  <w:szCs w:val="16"/>
                                </w:rPr>
                                <w:instrText xml:space="preserve"> SEQ Figure \* ARABIC </w:instrText>
                              </w:r>
                              <w:r w:rsidRPr="003A1516">
                                <w:rPr>
                                  <w:sz w:val="16"/>
                                  <w:szCs w:val="16"/>
                                </w:rPr>
                                <w:fldChar w:fldCharType="separate"/>
                              </w:r>
                              <w:r>
                                <w:rPr>
                                  <w:noProof/>
                                  <w:sz w:val="16"/>
                                  <w:szCs w:val="16"/>
                                </w:rPr>
                                <w:t>1</w:t>
                              </w:r>
                              <w:r w:rsidRPr="003A1516">
                                <w:rPr>
                                  <w:sz w:val="16"/>
                                  <w:szCs w:val="16"/>
                                </w:rPr>
                                <w:fldChar w:fldCharType="end"/>
                              </w:r>
                              <w:r w:rsidRPr="003A1516">
                                <w:rPr>
                                  <w:sz w:val="16"/>
                                  <w:szCs w:val="16"/>
                                </w:rPr>
                                <w:t xml:space="preserve">: Distribution of the number of target genes per miRNA for human in miRTarBase. </w:t>
                              </w:r>
                              <w:r>
                                <w:rPr>
                                  <w:sz w:val="16"/>
                                  <w:szCs w:val="16"/>
                                </w:rPr>
                                <w:t>Median</w:t>
                              </w:r>
                              <w:r w:rsidRPr="003A1516">
                                <w:rPr>
                                  <w:sz w:val="16"/>
                                  <w:szCs w:val="16"/>
                                </w:rPr>
                                <w:t xml:space="preserve"> </w:t>
                              </w:r>
                              <w:r w:rsidRPr="003A1516">
                                <w:rPr>
                                  <w:sz w:val="16"/>
                                  <w:szCs w:val="16"/>
                                </w:rPr>
                                <w:t>number of targets is 3, upper quartile is 10 targets and the maximum observed is 223 targets for one miRNA (miR-155-5p).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418BFB" id="Group 14" o:spid="_x0000_s1030" style="position:absolute;margin-left:.45pt;margin-top:82.65pt;width:224.55pt;height:162.2pt;z-index:251709440;mso-height-relative:margin" coordorigin=",2020" coordsize="28517,206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&#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">
                <v:shape id="Picture 15" o:spid="_x0000_s1031" type="#_x0000_t75" style="position:absolute;top:2020;width:28517;height:146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WsJzDAAAA2wAAAA8AAABkcnMvZG93bnJldi54bWxET01rwkAQvRf6H5YpeGs2LSg2uooUKh5q&#10;i1bE45Adk+jubMxuY+yv7wqCt3m8zxlPO2tES42vHCt4SVIQxLnTFRcKNj8fz0MQPiBrNI5JwYU8&#10;TCePD2PMtDvzitp1KEQMYZ+hgjKEOpPS5yVZ9ImriSO3d43FEGFTSN3gOYZbI1/TdCAtVhwbSqzp&#10;vaT8uP61Ck5dO1hdtvS5+Dt8zb93Rpvl8k2p3lM3G4EI1IW7+OZe6Di/D9df4gFy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NawnMMAAADbAAAADwAAAAAAAAAAAAAAAACf&#10;AgAAZHJzL2Rvd25yZXYueG1sUEsFBgAAAAAEAAQA9wAAAI8DAAAAAA==&#10;">
                  <v:imagedata r:id="rId18" o:title=""/>
                  <v:path arrowok="t"/>
                </v:shape>
                <v:shape id="Text Box 18" o:spid="_x0000_s1032" type="#_x0000_t202" style="position:absolute;top:17373;width:28517;height: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YWMQA&#10;AADbAAAADwAAAGRycy9kb3ducmV2LnhtbESPT2/CMAzF75P4DpGRuEwjhQOaOgIa/yQO7ABDnK3G&#10;a6s1TpUEWr49PiBxs/We3/t5vuxdo24UYu3ZwGScgSIuvK25NHD+3X18gooJ2WLjmQzcKcJyMXib&#10;Y259x0e6nVKpJIRjjgaqlNpc61hU5DCOfUss2p8PDpOsodQ2YCfhrtHTLJtphzVLQ4UtrSsq/k9X&#10;Z2C2CdfuyOv3zXl7wJ+2nF5W94sxo2H//QUqUZ9e5uf13gq+wMo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FjEAAAA2wAAAA8AAAAAAAAAAAAAAAAAmAIAAGRycy9k&#10;b3ducmV2LnhtbFBLBQYAAAAABAAEAPUAAACJAwAAAAA=&#10;" stroked="f">
                  <v:textbox inset="0,0,0,0">
                    <w:txbxContent>
                      <w:p w14:paraId="29DA6266" w14:textId="782BFC74" w:rsidR="00C90381" w:rsidRPr="003A1516" w:rsidRDefault="00C90381" w:rsidP="00C90381">
                        <w:pPr>
                          <w:pStyle w:val="Caption"/>
                          <w:rPr>
                            <w:sz w:val="16"/>
                            <w:szCs w:val="16"/>
                          </w:rPr>
                        </w:pPr>
                        <w:r w:rsidRPr="003A1516">
                          <w:rPr>
                            <w:sz w:val="16"/>
                            <w:szCs w:val="16"/>
                          </w:rPr>
                          <w:t xml:space="preserve">Figure </w:t>
                        </w:r>
                        <w:r w:rsidRPr="003A1516">
                          <w:rPr>
                            <w:sz w:val="16"/>
                            <w:szCs w:val="16"/>
                          </w:rPr>
                          <w:fldChar w:fldCharType="begin"/>
                        </w:r>
                        <w:r w:rsidRPr="003A1516">
                          <w:rPr>
                            <w:sz w:val="16"/>
                            <w:szCs w:val="16"/>
                          </w:rPr>
                          <w:instrText xml:space="preserve"> SEQ Figure \* ARABIC </w:instrText>
                        </w:r>
                        <w:r w:rsidRPr="003A1516">
                          <w:rPr>
                            <w:sz w:val="16"/>
                            <w:szCs w:val="16"/>
                          </w:rPr>
                          <w:fldChar w:fldCharType="separate"/>
                        </w:r>
                        <w:r>
                          <w:rPr>
                            <w:noProof/>
                            <w:sz w:val="16"/>
                            <w:szCs w:val="16"/>
                          </w:rPr>
                          <w:t>1</w:t>
                        </w:r>
                        <w:r w:rsidRPr="003A1516">
                          <w:rPr>
                            <w:sz w:val="16"/>
                            <w:szCs w:val="16"/>
                          </w:rPr>
                          <w:fldChar w:fldCharType="end"/>
                        </w:r>
                        <w:r w:rsidRPr="003A1516">
                          <w:rPr>
                            <w:sz w:val="16"/>
                            <w:szCs w:val="16"/>
                          </w:rPr>
                          <w:t xml:space="preserve">: Distribution of the number of target genes per miRNA for human in miRTarBase. </w:t>
                        </w:r>
                        <w:r>
                          <w:rPr>
                            <w:sz w:val="16"/>
                            <w:szCs w:val="16"/>
                          </w:rPr>
                          <w:t>Median</w:t>
                        </w:r>
                        <w:r w:rsidRPr="003A1516">
                          <w:rPr>
                            <w:sz w:val="16"/>
                            <w:szCs w:val="16"/>
                          </w:rPr>
                          <w:t xml:space="preserve"> </w:t>
                        </w:r>
                        <w:r w:rsidRPr="003A1516">
                          <w:rPr>
                            <w:sz w:val="16"/>
                            <w:szCs w:val="16"/>
                          </w:rPr>
                          <w:t>number of targets is 3, upper quartile is 10 targets and the maximum observed is 223 targets for one miRNA (miR-155-5p).</w:t>
                        </w:r>
                      </w:p>
                    </w:txbxContent>
                  </v:textbox>
                </v:shape>
                <w10:wrap type="tight"/>
              </v:group>
            </w:pict>
          </mc:Fallback>
        </mc:AlternateContent>
      </w:r>
      <w:r w:rsidR="0076591B" w:rsidRPr="0076591B">
        <w:rPr>
          <w:sz w:val="16"/>
          <w:szCs w:val="16"/>
        </w:rPr>
        <w:t xml:space="preserve">As expected, the number of targets varies among miRNAs and </w:t>
      </w:r>
      <w:r w:rsidR="009A3205">
        <w:rPr>
          <w:sz w:val="16"/>
          <w:szCs w:val="16"/>
        </w:rPr>
        <w:t xml:space="preserve">Figure 1 </w:t>
      </w:r>
      <w:r w:rsidR="0076591B" w:rsidRPr="0076591B">
        <w:rPr>
          <w:sz w:val="16"/>
          <w:szCs w:val="16"/>
        </w:rPr>
        <w:t>presents the distribution of the number of targets per miRNA. 50% of the miRNAs have 3 or less targets (median: 3) but a few miRNAs have more than 100 assigned targets in miRTarBase: miR-155-5p (223), miR-145-5p (143), miR-21-5p (136), miR-34a-5p (132), miR-125b-5p (119), and miR_20a-3p (106).</w:t>
      </w:r>
    </w:p>
    <w:p w14:paraId="5ED364EC" w14:textId="49FF4691" w:rsidR="0076591B" w:rsidRDefault="0076591B" w:rsidP="009A3205">
      <w:pPr>
        <w:rPr>
          <w:sz w:val="16"/>
          <w:szCs w:val="16"/>
        </w:rPr>
      </w:pPr>
      <w:r w:rsidRPr="0076591B">
        <w:rPr>
          <w:sz w:val="16"/>
          <w:szCs w:val="16"/>
        </w:rPr>
        <w:t xml:space="preserve">Unless these miRNAs are extremely abundant, their effect </w:t>
      </w:r>
      <w:r w:rsidR="00C90381">
        <w:rPr>
          <w:sz w:val="16"/>
          <w:szCs w:val="16"/>
        </w:rPr>
        <w:t xml:space="preserve">in vivo </w:t>
      </w:r>
      <w:r w:rsidRPr="0076591B">
        <w:rPr>
          <w:sz w:val="16"/>
          <w:szCs w:val="16"/>
        </w:rPr>
        <w:t xml:space="preserve">should be minor </w:t>
      </w:r>
      <w:r w:rsidR="00102121">
        <w:rPr>
          <w:sz w:val="16"/>
          <w:szCs w:val="16"/>
        </w:rPr>
        <w:fldChar w:fldCharType="begin" w:fldLock="1"/>
      </w:r>
      <w:r w:rsidR="00102121">
        <w:rPr>
          <w:sz w:val="16"/>
          <w:szCs w:val="16"/>
        </w:rPr>
        <w:instrText>ADDIN CSL_CITATION {"citationItems":[{"id":"ITEM-1","itemData":{"DOI":"10.1007/978-1-4939-8982-9_7","ISSN":"1940-6029","PMID":"30635894","abstract":"Proteins have a strong influence on the phenotype and their aberrant expression leads to diseases. MicroRNAs (miRNAs) are short RNA sequences which posttranscriptionally regulate protein expression. This regulation is driven by miRNAs acting as recognition sequences for their target mRNAs within a larger regulatory machinery. A miRNA can have many target mRNAs and an mRNA can be targeted by many miRNAs which makes it difficult to experimentally discover all miRNA-mRNA interactions. Therefore, computational methods have been developed for miRNA detection and miRNA target prediction. An abundance of available computational tools makes selection difficult. Additionally, interactions are not currently the focus of investigation although they more accurately define the regulation than pre-miRNA detection or target prediction could perform alone. We define an interaction including the miRNA source and the mRNA target. We present computational methods allowing the investigation of these interactions as well as how they can be used to extend regulatory pathways. Finally, we present a list of points that should be taken into account when investigating miRNA-mRNA interactions. In the future, this may lead to better understanding of functional interactions which may pave the way for disease marker discovery and design of miRNA-based drugs.","author":[{"dropping-particle":"","family":"Saçar Demirci","given":"Müşerref Duygu","non-dropping-particle":"","parse-names":false,"suffix":""},{"dropping-particle":"","family":"Yousef","given":"Malik","non-dropping-particle":"","parse-names":false,"suffix":""},{"dropping-particle":"","family":"Allmer","given":"Jens","non-dropping-particle":"","parse-names":false,"suffix":""}],"container-title":"Methods in molecular biology (Clifton, N.J.)","id":"ITEM-1","issued":{"date-parts":[["2019"]]},"page":"175-196","title":"Computational Prediction of Functional MicroRNA-mRNA Interactions.","type":"article-journal","volume":"1912"},"uris":["http://www.mendeley.com/documents/?uuid=ab3cbac2-62de-45ca-bcc1-26f9d4185f5a"]}],"mendeley":{"formattedCitation":"(Saçar Demirci &lt;i&gt;et al.&lt;/i&gt;, 2019)","plainTextFormattedCitation":"(Saçar Demirci et al., 2019)"},"properties":{"noteIndex":0},"schema":"https://github.com/citation-style-language/schema/raw/master/csl-citation.json"}</w:instrText>
      </w:r>
      <w:r w:rsidR="00102121">
        <w:rPr>
          <w:sz w:val="16"/>
          <w:szCs w:val="16"/>
        </w:rPr>
        <w:fldChar w:fldCharType="separate"/>
      </w:r>
      <w:r w:rsidR="00102121" w:rsidRPr="00102121">
        <w:rPr>
          <w:noProof/>
          <w:sz w:val="16"/>
          <w:szCs w:val="16"/>
        </w:rPr>
        <w:t xml:space="preserve">(Saçar Demirci </w:t>
      </w:r>
      <w:r w:rsidR="00102121" w:rsidRPr="00102121">
        <w:rPr>
          <w:i/>
          <w:noProof/>
          <w:sz w:val="16"/>
          <w:szCs w:val="16"/>
        </w:rPr>
        <w:t>et al.</w:t>
      </w:r>
      <w:r w:rsidR="00102121" w:rsidRPr="00102121">
        <w:rPr>
          <w:noProof/>
          <w:sz w:val="16"/>
          <w:szCs w:val="16"/>
        </w:rPr>
        <w:t>, 2019)</w:t>
      </w:r>
      <w:r w:rsidR="00102121">
        <w:rPr>
          <w:sz w:val="16"/>
          <w:szCs w:val="16"/>
        </w:rPr>
        <w:fldChar w:fldCharType="end"/>
      </w:r>
      <w:r w:rsidRPr="0076591B">
        <w:rPr>
          <w:sz w:val="16"/>
          <w:szCs w:val="16"/>
        </w:rPr>
        <w:t>.</w:t>
      </w:r>
    </w:p>
    <w:p w14:paraId="4F9C0D6C" w14:textId="77777777" w:rsidR="0076591B" w:rsidRPr="00B2692F" w:rsidRDefault="00D573FC" w:rsidP="00B2692F">
      <w:pPr>
        <w:pStyle w:val="Heading2"/>
      </w:pPr>
      <w:r>
        <w:t>2</w:t>
      </w:r>
      <w:r w:rsidR="00951345" w:rsidRPr="00B2692F">
        <w:t>.</w:t>
      </w:r>
      <w:r w:rsidR="000C02BC" w:rsidRPr="00B2692F">
        <w:t>2</w:t>
      </w:r>
      <w:r w:rsidR="00951345" w:rsidRPr="00B2692F">
        <w:t xml:space="preserve"> </w:t>
      </w:r>
      <w:r w:rsidR="0076591B" w:rsidRPr="00B2692F">
        <w:t>maTE Algorithm</w:t>
      </w:r>
    </w:p>
    <w:p w14:paraId="30BBD063" w14:textId="6142F7B9" w:rsidR="0076591B" w:rsidRDefault="0076591B" w:rsidP="003C6D70">
      <w:pPr>
        <w:rPr>
          <w:sz w:val="16"/>
          <w:szCs w:val="16"/>
        </w:rPr>
      </w:pPr>
      <w:r w:rsidRPr="0076591B">
        <w:rPr>
          <w:sz w:val="16"/>
          <w:szCs w:val="16"/>
        </w:rPr>
        <w:t>The maTE algorithm considers miRNAs and their target gene expression for two conditions: control (negative) and disease (positive). Each condition is represented by their</w:t>
      </w:r>
      <w:r w:rsidR="00F90B87">
        <w:rPr>
          <w:sz w:val="16"/>
          <w:szCs w:val="16"/>
        </w:rPr>
        <w:t xml:space="preserve"> gene</w:t>
      </w:r>
      <w:r w:rsidRPr="0076591B">
        <w:rPr>
          <w:sz w:val="16"/>
          <w:szCs w:val="16"/>
        </w:rPr>
        <w:t xml:space="preserve"> expression values for the experiment (each sample contributes one feature). The main motivation for the algorithm is that it is not known </w:t>
      </w:r>
      <w:r w:rsidRPr="0076591B">
        <w:rPr>
          <w:i/>
          <w:sz w:val="16"/>
          <w:szCs w:val="16"/>
        </w:rPr>
        <w:t>a priori</w:t>
      </w:r>
      <w:r w:rsidRPr="0076591B">
        <w:rPr>
          <w:sz w:val="16"/>
          <w:szCs w:val="16"/>
        </w:rPr>
        <w:t xml:space="preserve"> which miRNAs may be involved in causing a disease. Therefore, machine learning is used to learn which miRNAs are </w:t>
      </w:r>
      <w:r w:rsidR="008734DF">
        <w:rPr>
          <w:sz w:val="16"/>
          <w:szCs w:val="16"/>
        </w:rPr>
        <w:t>associated</w:t>
      </w:r>
      <w:r w:rsidR="002070BA">
        <w:rPr>
          <w:sz w:val="16"/>
          <w:szCs w:val="16"/>
        </w:rPr>
        <w:t xml:space="preserve"> with gene expression</w:t>
      </w:r>
      <w:r w:rsidRPr="0076591B">
        <w:rPr>
          <w:sz w:val="16"/>
          <w:szCs w:val="16"/>
        </w:rPr>
        <w:t xml:space="preserve"> (</w:t>
      </w:r>
      <w:r w:rsidR="00E924C1">
        <w:rPr>
          <w:sz w:val="16"/>
          <w:szCs w:val="16"/>
        </w:rPr>
        <w:t>Figure 2</w:t>
      </w:r>
      <w:r w:rsidRPr="0076591B">
        <w:rPr>
          <w:sz w:val="16"/>
          <w:szCs w:val="16"/>
        </w:rPr>
        <w:t xml:space="preserve">), leveraging knowledge learned in previous studies </w:t>
      </w:r>
      <w:r w:rsidRPr="0076591B">
        <w:rPr>
          <w:sz w:val="16"/>
          <w:szCs w:val="16"/>
        </w:rPr>
        <w:fldChar w:fldCharType="begin" w:fldLock="1"/>
      </w:r>
      <w:r w:rsidR="00102121">
        <w:rPr>
          <w:sz w:val="16"/>
          <w:szCs w:val="16"/>
        </w:rPr>
        <w:instrText>ADDIN CSL_CITATION {"citationItems":[{"id":"ITEM-1","itemData":{"ISBN":"1471-2105","abstract":"BACKGROUND:Classification studies using gene expression datasets are usually based on small numbers of samples and tens of thousands of genes. The selection of those genes that are important for distinguishing the different sample classes being compared, poses a challenging problem in high dimensional data analysis. We describe a new procedure for selecting significant genes as recursive cluster elimination (RCE) rather than recursive feature elimination (RFE). We have tested this algorithm on six datasets and compared its performance with that of two related classification procedures with RFE.RESULTS:We have developed a novel method for selecting significant genes in comparative gene expression studies. This method, which we refer to as SVM-RCE, combines K-means, a clustering method, to identify correlated gene clusters, and Support Vector Machines (SVMs), a supervised machine learning classification method, to identify and score (rank) those gene clusters for the purpose of classification. K-means is used initially to group genes into clusters. Recursive cluster elimination (RCE) is then applied to iteratively remove those clusters of genes that contribute the least to the classification performance. SVM-RCE identifies the clusters of correlated genes that are most significantly differentially expressed between the sample classes. Utilization of gene clusters, rather than individual genes, enhances the supervised classification accuracy of the same data as compared to the accuracy when either SVM or Penalized Discriminant Analysis (PDA) with recursive feature elimination (SVM-RFE and PDA-RFE) are used to remove genes based on their individual discriminant weights.CONCLUSION:SVM-RCE provides improved classification accuracy with complex microarray data sets when it is compared to the classification accuracy of the same datasets using either SVM-RFE or PDA-RFE. SVM-RCE identifies clusters of correlated genes that when considered together provide greater insight into the structure of the microarray data. Clustering genes for classification appears to result in some concomitant clustering of samples into subgroups.Our present implementation of SVM-RCE groups genes using the correlation metric. The success of the SVM-RCE method in classification suggests that gene interaction networks or other biologically relevant metrics that group genes based on functional parameters might also be useful.","author":[{"dropping-particle":"","family":"Yousef","given":"Malik","non-dropping-particle":"","parse-names":false,"suffix":""},{"dropping-particle":"","family":"Jung","given":"Segun","non-dropping-particle":"","parse-names":false,"suffix":""},{"dropping-particle":"","family":"Showe","given":"Louise","non-dropping-particle":"","parse-names":false,"suffix":""},{"dropping-particle":"","family":"Showe","given":"Michael","non-dropping-particle":"","parse-names":false,"suffix":""}],"container-title":"BMC Bioinformatics","id":"ITEM-1","issue":"1","issued":{"date-parts":[["2007"]]},"page":"144","title":"Recursive Cluster Elimination (RCE) for classification and feature selection from gene expression data","type":"article-journal","volume":"8"},"uris":["http://www.mendeley.com/documents/?uuid=67239e8d-899a-43e2-bb96-f6ca663f9639"]},{"id":"ITEM-2","itemData":{"DOI":"10.1186/1471-2105-10-337","ISSN":"1471-2105","author":[{"dropping-particle":"","family":"Yousef","given":"Malik","non-dropping-particle":"","parse-names":false,"suffix":""},{"dropping-particle":"","family":"Ketany","given":"Mohamed","non-dropping-particle":"","parse-names":false,"suffix":""},{"dropping-particle":"","family":"Manevitz","given":"Larry","non-dropping-particle":"","parse-names":false,"suffix":""},{"dropping-particle":"","family":"Showe","given":"Louise C","non-dropping-particle":"","parse-names":false,"suffix":""},{"dropping-particle":"","family":"Showe","given":"Michael K","non-dropping-particle":"","parse-names":false,"suffix":""}],"container-title":"BMC Bioinformatics","id":"ITEM-2","issue":"1","issued":{"date-parts":[["2009"]]},"page":"337","title":"Classification and biomarker identification using gene network modules and support vector machines","type":"article-journal","volume":"10"},"uris":["http://www.mendeley.com/documents/?uuid=32056f35-fa8d-4bd4-b244-df3cfdf26102"]},{"id":"ITEM-3","itemData":{"DOI":"10.4172/jpb.1000439","ISSN":"0974276X","author":[{"dropping-particle":"","family":"AbdAllah","given":"Loai","non-dropping-particle":"","parse-names":false,"suffix":""},{"dropping-particle":"","family":"Khalifa","given":"Waleed","non-dropping-particle":"","parse-names":false,"suffix":""},{"dropping-particle":"","family":"Showe","given":"Louise C","non-dropping-particle":"","parse-names":false,"suffix":""},{"dropping-particle":"","family":"Yousef","given":"Malik","non-dropping-particle":"","parse-names":false,"suffix":""}],"container-title":"Journal of Proteomics &amp; Bioinformatics","id":"ITEM-3","issue":"8","issued":{"date-parts":[["2017"]]},"title":"Selection of Significant Clusters of Genes based on Ensemble Clustering and Recursive Cluster Elimination (RCE)","type":"article-journal","volume":"10"},"uris":["http://www.mendeley.com/documents/?uuid=9d988d36-1a1c-4868-9a92-f4df827e9ca9"]}],"mendeley":{"formattedCitation":"(Yousef &lt;i&gt;et al.&lt;/i&gt;, 2007, 2009; AbdAllah &lt;i&gt;et al.&lt;/i&gt;, 2017)","plainTextFormattedCitation":"(Yousef et al., 2007, 2009; AbdAllah et al., 2017)","previouslyFormattedCitation":"(Yousef &lt;i&gt;et al.&lt;/i&gt;, 2007, 2009; AbdAllah &lt;i&gt;et al.&lt;/i&gt;, 2017)"},"properties":{"noteIndex":0},"schema":"https://github.com/citation-style-language/schema/raw/master/csl-citation.json"}</w:instrText>
      </w:r>
      <w:r w:rsidRPr="0076591B">
        <w:rPr>
          <w:sz w:val="16"/>
          <w:szCs w:val="16"/>
        </w:rPr>
        <w:fldChar w:fldCharType="separate"/>
      </w:r>
      <w:r w:rsidR="00B1298B" w:rsidRPr="00B1298B">
        <w:rPr>
          <w:noProof/>
          <w:sz w:val="16"/>
          <w:szCs w:val="16"/>
        </w:rPr>
        <w:t xml:space="preserve">(Yousef </w:t>
      </w:r>
      <w:r w:rsidR="00B1298B" w:rsidRPr="00B1298B">
        <w:rPr>
          <w:i/>
          <w:noProof/>
          <w:sz w:val="16"/>
          <w:szCs w:val="16"/>
        </w:rPr>
        <w:t>et al.</w:t>
      </w:r>
      <w:r w:rsidR="00B1298B" w:rsidRPr="00B1298B">
        <w:rPr>
          <w:noProof/>
          <w:sz w:val="16"/>
          <w:szCs w:val="16"/>
        </w:rPr>
        <w:t xml:space="preserve">, 2007, 2009; AbdAllah </w:t>
      </w:r>
      <w:r w:rsidR="00B1298B" w:rsidRPr="00B1298B">
        <w:rPr>
          <w:i/>
          <w:noProof/>
          <w:sz w:val="16"/>
          <w:szCs w:val="16"/>
        </w:rPr>
        <w:t>et al.</w:t>
      </w:r>
      <w:r w:rsidR="00B1298B" w:rsidRPr="00B1298B">
        <w:rPr>
          <w:noProof/>
          <w:sz w:val="16"/>
          <w:szCs w:val="16"/>
        </w:rPr>
        <w:t>, 2017)</w:t>
      </w:r>
      <w:r w:rsidRPr="0076591B">
        <w:rPr>
          <w:sz w:val="16"/>
          <w:szCs w:val="16"/>
        </w:rPr>
        <w:fldChar w:fldCharType="end"/>
      </w:r>
      <w:r w:rsidRPr="0076591B">
        <w:rPr>
          <w:sz w:val="16"/>
          <w:szCs w:val="16"/>
        </w:rPr>
        <w:t>. One of the main components of the maTE</w:t>
      </w:r>
      <w:r w:rsidR="00156EA7">
        <w:rPr>
          <w:sz w:val="16"/>
          <w:szCs w:val="16"/>
        </w:rPr>
        <w:t xml:space="preserve"> tool is the ranking stage </w:t>
      </w:r>
      <w:r w:rsidR="00156EA7" w:rsidRPr="00102121">
        <w:rPr>
          <w:i/>
          <w:iCs/>
          <w:sz w:val="16"/>
          <w:szCs w:val="16"/>
        </w:rPr>
        <w:t>R()</w:t>
      </w:r>
      <w:r w:rsidR="006F3E8D">
        <w:rPr>
          <w:sz w:val="16"/>
          <w:szCs w:val="16"/>
        </w:rPr>
        <w:t xml:space="preserve"> </w:t>
      </w:r>
      <w:r w:rsidR="00156EA7">
        <w:rPr>
          <w:sz w:val="16"/>
          <w:szCs w:val="16"/>
        </w:rPr>
        <w:t>(</w:t>
      </w:r>
      <w:r w:rsidR="00D4667C">
        <w:rPr>
          <w:sz w:val="16"/>
          <w:szCs w:val="16"/>
        </w:rPr>
        <w:t>s</w:t>
      </w:r>
      <w:r w:rsidR="00156EA7">
        <w:rPr>
          <w:sz w:val="16"/>
          <w:szCs w:val="16"/>
        </w:rPr>
        <w:t>ee Algorithm 1).</w:t>
      </w:r>
    </w:p>
    <w:p w14:paraId="30362BE0" w14:textId="0EBD781B" w:rsidR="00B26E3C" w:rsidRDefault="00B26E3C" w:rsidP="00B26E3C">
      <w:pPr>
        <w:rPr>
          <w:sz w:val="16"/>
          <w:szCs w:val="16"/>
        </w:rPr>
      </w:pPr>
      <w:r w:rsidRPr="00717B88">
        <w:rPr>
          <w:sz w:val="16"/>
          <w:szCs w:val="16"/>
        </w:rPr>
        <w:t>The expression of each gene (typically thousands) in the gene expression dataset represents a feature. Features are grouped by the miRNAs that can target them according to miRTarBase (median 3 targets per miRNA). For example, one group related to the hsa-let-7a-3p</w:t>
      </w:r>
      <w:r w:rsidRPr="00717B88">
        <w:rPr>
          <w:rFonts w:ascii="Calibri" w:hAnsi="Calibri" w:cs="Calibri"/>
          <w:color w:val="000000"/>
          <w:sz w:val="16"/>
          <w:szCs w:val="16"/>
        </w:rPr>
        <w:t xml:space="preserve"> miRNA</w:t>
      </w:r>
      <w:r w:rsidRPr="00717B88">
        <w:rPr>
          <w:sz w:val="16"/>
          <w:szCs w:val="16"/>
        </w:rPr>
        <w:t xml:space="preserve"> contains the target genes CCND1, CCND2, E2F2 and another group related to hsa-let7d-5p contains the genes HMGA2, APP, DICER1, SLC11A2, IL13, MPL, AGO1, TNFRSF10B, COL3A1. MicroRNAs may share all or a subset of their targets. The gene DICER1 is targeted by 20 miRNAs, for example</w:t>
      </w:r>
      <w:r w:rsidR="00D4667C">
        <w:rPr>
          <w:sz w:val="16"/>
          <w:szCs w:val="16"/>
        </w:rPr>
        <w:t>,</w:t>
      </w:r>
      <w:r w:rsidRPr="00717B88">
        <w:rPr>
          <w:sz w:val="16"/>
          <w:szCs w:val="16"/>
        </w:rPr>
        <w:t xml:space="preserve"> by miR-581 and miR-3928-3p. For the latter it is the only currently known target while miR-581 also targets EDEM1. For another example, about 20 miRNAs target both PTEN and BCL2 among other targets</w:t>
      </w:r>
      <w:r w:rsidRPr="0076591B">
        <w:rPr>
          <w:sz w:val="16"/>
          <w:szCs w:val="16"/>
        </w:rPr>
        <w:t>.</w:t>
      </w:r>
    </w:p>
    <w:p w14:paraId="293DF5E9" w14:textId="04CF548C" w:rsidR="0076591B" w:rsidRDefault="0076591B" w:rsidP="00E12A9A">
      <w:pPr>
        <w:rPr>
          <w:sz w:val="16"/>
          <w:szCs w:val="16"/>
        </w:rPr>
      </w:pPr>
      <w:r w:rsidRPr="0076591B">
        <w:rPr>
          <w:sz w:val="16"/>
          <w:szCs w:val="16"/>
        </w:rPr>
        <w:t xml:space="preserve">In the following, we define the maTE algorithm, which consists of the miRNA-gene </w:t>
      </w:r>
      <w:r w:rsidR="003E004F" w:rsidRPr="0076591B">
        <w:rPr>
          <w:sz w:val="16"/>
          <w:szCs w:val="16"/>
        </w:rPr>
        <w:t>ranking</w:t>
      </w:r>
      <w:r w:rsidR="003E004F">
        <w:rPr>
          <w:sz w:val="16"/>
          <w:szCs w:val="16"/>
        </w:rPr>
        <w:t xml:space="preserve"> (</w:t>
      </w:r>
      <w:r w:rsidR="005B44D0">
        <w:rPr>
          <w:sz w:val="16"/>
          <w:szCs w:val="16"/>
        </w:rPr>
        <w:t>Algorithm 1)</w:t>
      </w:r>
      <w:r w:rsidRPr="0076591B">
        <w:rPr>
          <w:sz w:val="16"/>
          <w:szCs w:val="16"/>
        </w:rPr>
        <w:t xml:space="preserve"> and the integration parts</w:t>
      </w:r>
      <w:r w:rsidR="005B44D0">
        <w:rPr>
          <w:sz w:val="16"/>
          <w:szCs w:val="16"/>
        </w:rPr>
        <w:t xml:space="preserve"> (</w:t>
      </w:r>
      <w:r w:rsidR="00826920">
        <w:rPr>
          <w:sz w:val="16"/>
          <w:szCs w:val="16"/>
        </w:rPr>
        <w:t>Algorithm</w:t>
      </w:r>
      <w:r w:rsidR="005B44D0">
        <w:rPr>
          <w:sz w:val="16"/>
          <w:szCs w:val="16"/>
        </w:rPr>
        <w:t xml:space="preserve"> 2)</w:t>
      </w:r>
      <w:r w:rsidRPr="0076591B">
        <w:rPr>
          <w:sz w:val="16"/>
          <w:szCs w:val="16"/>
        </w:rPr>
        <w:t xml:space="preserve">. </w:t>
      </w:r>
    </w:p>
    <w:p w14:paraId="490FB4B3" w14:textId="61E8A7F1" w:rsidR="0076591B" w:rsidRPr="00B2692F" w:rsidRDefault="00D573FC" w:rsidP="0076591B">
      <w:pPr>
        <w:pStyle w:val="Heading3"/>
        <w:rPr>
          <w:rFonts w:ascii="Helvetica" w:hAnsi="Helvetica" w:cs="Helvetica"/>
        </w:rPr>
      </w:pPr>
      <w:r>
        <w:rPr>
          <w:rFonts w:ascii="Helvetica" w:hAnsi="Helvetica" w:cs="Helvetica"/>
        </w:rPr>
        <w:t>2</w:t>
      </w:r>
      <w:r w:rsidR="000C02BC" w:rsidRPr="00B2692F">
        <w:rPr>
          <w:rFonts w:ascii="Helvetica" w:hAnsi="Helvetica" w:cs="Helvetica"/>
        </w:rPr>
        <w:t>.2.1</w:t>
      </w:r>
      <w:r w:rsidR="00D106FD" w:rsidRPr="00B2692F">
        <w:rPr>
          <w:rFonts w:ascii="Helvetica" w:hAnsi="Helvetica" w:cs="Helvetica"/>
        </w:rPr>
        <w:t xml:space="preserve"> </w:t>
      </w:r>
      <w:r w:rsidR="0076591B" w:rsidRPr="00B2692F">
        <w:rPr>
          <w:rFonts w:ascii="Helvetica" w:hAnsi="Helvetica" w:cs="Helvetica"/>
        </w:rPr>
        <w:t>Ranking lists of genes associated with miRNAs</w:t>
      </w:r>
    </w:p>
    <w:p w14:paraId="7A9414AF" w14:textId="138258FA" w:rsidR="0076591B" w:rsidRPr="0076591B" w:rsidRDefault="0076591B" w:rsidP="0076591B">
      <w:pPr>
        <w:rPr>
          <w:sz w:val="16"/>
          <w:szCs w:val="16"/>
        </w:rPr>
      </w:pPr>
      <w:r w:rsidRPr="0076591B">
        <w:rPr>
          <w:sz w:val="16"/>
          <w:szCs w:val="16"/>
        </w:rPr>
        <w:t xml:space="preserve">Let X denote a two-class gene expression dataset consisting of ℓ covariate samples and </w:t>
      </w:r>
      <w:r w:rsidRPr="00FA60F7">
        <w:rPr>
          <w:i/>
          <w:sz w:val="16"/>
          <w:szCs w:val="16"/>
        </w:rPr>
        <w:t>n</w:t>
      </w:r>
      <w:r w:rsidRPr="0076591B">
        <w:rPr>
          <w:sz w:val="16"/>
          <w:szCs w:val="16"/>
        </w:rPr>
        <w:t xml:space="preserve"> genes (Figure 2, input). The classes could be disease and control, or any experimental condition versus a control or another experimental condition. </w:t>
      </w:r>
    </w:p>
    <w:p w14:paraId="1DEA7FBA" w14:textId="19C93119" w:rsidR="0076591B" w:rsidRPr="0076591B" w:rsidRDefault="0076591B" w:rsidP="003C6D70">
      <w:pPr>
        <w:rPr>
          <w:sz w:val="16"/>
          <w:szCs w:val="16"/>
        </w:rPr>
      </w:pPr>
      <w:r w:rsidRPr="0076591B">
        <w:rPr>
          <w:sz w:val="16"/>
          <w:szCs w:val="16"/>
        </w:rPr>
        <w:t xml:space="preserve">Let </w:t>
      </w:r>
      <w:r w:rsidRPr="003E004F">
        <w:rPr>
          <w:i/>
          <w:iCs/>
          <w:sz w:val="16"/>
          <w:szCs w:val="16"/>
        </w:rPr>
        <w:t>g()</w:t>
      </w:r>
      <w:r w:rsidRPr="0076591B">
        <w:rPr>
          <w:sz w:val="16"/>
          <w:szCs w:val="16"/>
        </w:rPr>
        <w:t xml:space="preserve"> be a function grouping genes into clusters. Here </w:t>
      </w:r>
      <w:r w:rsidRPr="003E004F">
        <w:rPr>
          <w:i/>
          <w:iCs/>
          <w:sz w:val="16"/>
          <w:szCs w:val="16"/>
        </w:rPr>
        <w:t>g()</w:t>
      </w:r>
      <w:r w:rsidRPr="0076591B">
        <w:rPr>
          <w:sz w:val="16"/>
          <w:szCs w:val="16"/>
        </w:rPr>
        <w:t xml:space="preserve"> can be any algorithm which groups genes. For example, Yousef et al. previously used the k-means algorithm for grouping by gene expression </w:t>
      </w:r>
      <w:r w:rsidRPr="0076591B">
        <w:rPr>
          <w:sz w:val="16"/>
          <w:szCs w:val="16"/>
        </w:rPr>
        <w:fldChar w:fldCharType="begin" w:fldLock="1"/>
      </w:r>
      <w:r w:rsidR="00102121">
        <w:rPr>
          <w:sz w:val="16"/>
          <w:szCs w:val="16"/>
        </w:rPr>
        <w:instrText>ADDIN CSL_CITATION {"citationItems":[{"id":"ITEM-1","itemData":{"ISBN":"1471-2105","abstract":"BACKGROUND:Classification studies using gene expression datasets are usually based on small numbers of samples and tens of thousands of genes. The selection of those genes that are important for distinguishing the different sample classes being compared, poses a challenging problem in high dimensional data analysis. We describe a new procedure for selecting significant genes as recursive cluster elimination (RCE) rather than recursive feature elimination (RFE). We have tested this algorithm on six datasets and compared its performance with that of two related classification procedures with RFE.RESULTS:We have developed a novel method for selecting significant genes in comparative gene expression studies. This method, which we refer to as SVM-RCE, combines K-means, a clustering method, to identify correlated gene clusters, and Support Vector Machines (SVMs), a supervised machine learning classification method, to identify and score (rank) those gene clusters for the purpose of classification. K-means is used initially to group genes into clusters. Recursive cluster elimination (RCE) is then applied to iteratively remove those clusters of genes that contribute the least to the classification performance. SVM-RCE identifies the clusters of correlated genes that are most significantly differentially expressed between the sample classes. Utilization of gene clusters, rather than individual genes, enhances the supervised classification accuracy of the same data as compared to the accuracy when either SVM or Penalized Discriminant Analysis (PDA) with recursive feature elimination (SVM-RFE and PDA-RFE) are used to remove genes based on their individual discriminant weights.CONCLUSION:SVM-RCE provides improved classification accuracy with complex microarray data sets when it is compared to the classification accuracy of the same datasets using either SVM-RFE or PDA-RFE. SVM-RCE identifies clusters of correlated genes that when considered together provide greater insight into the structure of the microarray data. Clustering genes for classification appears to result in some concomitant clustering of samples into subgroups.Our present implementation of SVM-RCE groups genes using the correlation metric. The success of the SVM-RCE method in classification suggests that gene interaction networks or other biologically relevant metrics that group genes based on functional parameters might also be useful.","author":[{"dropping-particle":"","family":"Yousef","given":"Malik","non-dropping-particle":"","parse-names":false,"suffix":""},{"dropping-particle":"","family":"Jung","given":"Segun","non-dropping-particle":"","parse-names":false,"suffix":""},{"dropping-particle":"","family":"Showe","given":"Louise","non-dropping-particle":"","parse-names":false,"suffix":""},{"dropping-particle":"","family":"Showe","given":"Michael","non-dropping-particle":"","parse-names":false,"suffix":""}],"container-title":"BMC Bioinformatics","id":"ITEM-1","issue":"1","issued":{"date-parts":[["2007"]]},"page":"144","title":"Recursive Cluster Elimination (RCE) for classification and feature selection from gene expression data","type":"article-journal","volume":"8"},"uris":["http://www.mendeley.com/documents/?uuid=68017e3b-2a7f-4329-8ab4-4461cd728570","http://www.mendeley.com/documents/?uuid=67239e8d-899a-43e2-bb96-f6ca663f9639"]}],"mendeley":{"formattedCitation":"(Yousef &lt;i&gt;et al.&lt;/i&gt;, 2007)","plainTextFormattedCitation":"(Yousef et al., 2007)","previouslyFormattedCitation":"(Yousef &lt;i&gt;et al.&lt;/i&gt;, 2007)"},"properties":{"noteIndex":0},"schema":"https://github.com/citation-style-language/schema/raw/master/csl-citation.json"}</w:instrText>
      </w:r>
      <w:r w:rsidRPr="0076591B">
        <w:rPr>
          <w:sz w:val="16"/>
          <w:szCs w:val="16"/>
        </w:rPr>
        <w:fldChar w:fldCharType="separate"/>
      </w:r>
      <w:r w:rsidR="00B1298B" w:rsidRPr="00B1298B">
        <w:rPr>
          <w:noProof/>
          <w:sz w:val="16"/>
          <w:szCs w:val="16"/>
        </w:rPr>
        <w:t xml:space="preserve">(Yousef </w:t>
      </w:r>
      <w:r w:rsidR="00B1298B" w:rsidRPr="00B1298B">
        <w:rPr>
          <w:i/>
          <w:noProof/>
          <w:sz w:val="16"/>
          <w:szCs w:val="16"/>
        </w:rPr>
        <w:t>et al.</w:t>
      </w:r>
      <w:r w:rsidR="00B1298B" w:rsidRPr="00B1298B">
        <w:rPr>
          <w:noProof/>
          <w:sz w:val="16"/>
          <w:szCs w:val="16"/>
        </w:rPr>
        <w:t>, 2007)</w:t>
      </w:r>
      <w:r w:rsidRPr="0076591B">
        <w:rPr>
          <w:sz w:val="16"/>
          <w:szCs w:val="16"/>
        </w:rPr>
        <w:fldChar w:fldCharType="end"/>
      </w:r>
      <w:r w:rsidRPr="0076591B">
        <w:rPr>
          <w:sz w:val="16"/>
          <w:szCs w:val="16"/>
        </w:rPr>
        <w:t xml:space="preserve">. For the maTE algorithm, </w:t>
      </w:r>
      <w:r w:rsidRPr="003E004F">
        <w:rPr>
          <w:i/>
          <w:iCs/>
          <w:sz w:val="16"/>
          <w:szCs w:val="16"/>
        </w:rPr>
        <w:t>g()</w:t>
      </w:r>
      <w:r w:rsidRPr="0076591B">
        <w:rPr>
          <w:sz w:val="16"/>
          <w:szCs w:val="16"/>
        </w:rPr>
        <w:t xml:space="preserve"> is provided by miRNAs and their targets. For example, </w:t>
      </w:r>
      <w:r w:rsidRPr="003E004F">
        <w:rPr>
          <w:i/>
          <w:iCs/>
          <w:sz w:val="16"/>
          <w:szCs w:val="16"/>
        </w:rPr>
        <w:t>g</w:t>
      </w:r>
      <w:r w:rsidRPr="0076591B">
        <w:rPr>
          <w:sz w:val="16"/>
          <w:szCs w:val="16"/>
        </w:rPr>
        <w:t xml:space="preserve">(hsa-let-7a-3p) groups the genes CCND1, CCND2, and E2F2 (See Table 2). More formally, let </w:t>
      </w:r>
      <w:r w:rsidRPr="003E004F">
        <w:rPr>
          <w:i/>
          <w:iCs/>
          <w:sz w:val="16"/>
          <w:szCs w:val="16"/>
        </w:rPr>
        <w:t>g(m</w:t>
      </w:r>
      <w:r w:rsidRPr="003E004F">
        <w:rPr>
          <w:i/>
          <w:iCs/>
          <w:sz w:val="16"/>
          <w:szCs w:val="16"/>
          <w:vertAlign w:val="subscript"/>
        </w:rPr>
        <w:t>i</w:t>
      </w:r>
      <w:r w:rsidRPr="003E004F">
        <w:rPr>
          <w:i/>
          <w:iCs/>
          <w:sz w:val="16"/>
          <w:szCs w:val="16"/>
        </w:rPr>
        <w:t>)</w:t>
      </w:r>
      <w:r w:rsidRPr="0076591B">
        <w:rPr>
          <w:sz w:val="16"/>
          <w:szCs w:val="16"/>
        </w:rPr>
        <w:t xml:space="preserve"> define the grouping based on the </w:t>
      </w:r>
      <w:r w:rsidRPr="00102121">
        <w:rPr>
          <w:i/>
          <w:iCs/>
          <w:sz w:val="16"/>
          <w:szCs w:val="16"/>
        </w:rPr>
        <w:t>m</w:t>
      </w:r>
      <w:r w:rsidRPr="00102121">
        <w:rPr>
          <w:i/>
          <w:iCs/>
          <w:sz w:val="16"/>
          <w:szCs w:val="16"/>
          <w:vertAlign w:val="subscript"/>
        </w:rPr>
        <w:t>i</w:t>
      </w:r>
      <w:r w:rsidRPr="0076591B">
        <w:rPr>
          <w:sz w:val="16"/>
          <w:szCs w:val="16"/>
        </w:rPr>
        <w:t xml:space="preserve"> miRNA’s targets (i: index of miRNAs available in miRTarBase). We chose to use miRTarBase, but other databases such as TarBase or computationally predicted targets would provide other/additional valid options. Note, that the number of targets varies with the chosen miRNA (Figure 1).</w:t>
      </w:r>
    </w:p>
    <w:p w14:paraId="4832C9AD" w14:textId="1E7096C2" w:rsidR="0076591B" w:rsidRPr="0076591B" w:rsidRDefault="0076591B" w:rsidP="00996EE0">
      <w:pPr>
        <w:rPr>
          <w:sz w:val="16"/>
          <w:szCs w:val="16"/>
        </w:rPr>
      </w:pPr>
      <w:r w:rsidRPr="0076591B">
        <w:rPr>
          <w:sz w:val="16"/>
          <w:szCs w:val="16"/>
        </w:rPr>
        <w:t xml:space="preserve">By iterating over all </w:t>
      </w:r>
      <w:r w:rsidRPr="003E004F">
        <w:rPr>
          <w:i/>
          <w:iCs/>
          <w:sz w:val="16"/>
          <w:szCs w:val="16"/>
        </w:rPr>
        <w:t>g(m</w:t>
      </w:r>
      <w:r w:rsidRPr="003E004F">
        <w:rPr>
          <w:i/>
          <w:iCs/>
          <w:sz w:val="16"/>
          <w:szCs w:val="16"/>
          <w:vertAlign w:val="subscript"/>
        </w:rPr>
        <w:t>i</w:t>
      </w:r>
      <w:r w:rsidRPr="003E004F">
        <w:rPr>
          <w:i/>
          <w:iCs/>
          <w:sz w:val="16"/>
          <w:szCs w:val="16"/>
        </w:rPr>
        <w:t>)</w:t>
      </w:r>
      <w:r w:rsidRPr="0076591B">
        <w:rPr>
          <w:sz w:val="16"/>
          <w:szCs w:val="16"/>
        </w:rPr>
        <w:t xml:space="preserve"> the miRNAs are ranked according to their ability to differentiate the two classes based on the test outcomes following training of a random forest classifier (RF) using an 80:20 split into training and testing data (Figure 2: yellow section). First the grouping function </w:t>
      </w:r>
      <w:r w:rsidRPr="00102121">
        <w:rPr>
          <w:i/>
          <w:iCs/>
          <w:sz w:val="16"/>
          <w:szCs w:val="16"/>
        </w:rPr>
        <w:t>g(m</w:t>
      </w:r>
      <w:r w:rsidRPr="00102121">
        <w:rPr>
          <w:i/>
          <w:iCs/>
          <w:sz w:val="16"/>
          <w:szCs w:val="16"/>
          <w:vertAlign w:val="subscript"/>
        </w:rPr>
        <w:t>i</w:t>
      </w:r>
      <w:r w:rsidRPr="00102121">
        <w:rPr>
          <w:i/>
          <w:iCs/>
          <w:sz w:val="16"/>
          <w:szCs w:val="16"/>
        </w:rPr>
        <w:t>)</w:t>
      </w:r>
      <w:r w:rsidRPr="0076591B">
        <w:rPr>
          <w:sz w:val="16"/>
          <w:szCs w:val="16"/>
        </w:rPr>
        <w:t xml:space="preserve"> extracts the relevant gene expression data </w:t>
      </w:r>
      <w:r w:rsidRPr="0076591B">
        <w:rPr>
          <w:sz w:val="16"/>
          <w:szCs w:val="16"/>
        </w:rPr>
        <w:lastRenderedPageBreak/>
        <w:t>rows from X and then RF is applied. The ranking function is defined as R(X</w:t>
      </w:r>
      <w:r w:rsidRPr="0076591B">
        <w:rPr>
          <w:sz w:val="16"/>
          <w:szCs w:val="16"/>
          <w:vertAlign w:val="subscript"/>
        </w:rPr>
        <w:t>s</w:t>
      </w:r>
      <w:r w:rsidRPr="0076591B">
        <w:rPr>
          <w:sz w:val="16"/>
          <w:szCs w:val="16"/>
        </w:rPr>
        <w:t xml:space="preserve">, </w:t>
      </w:r>
      <w:r w:rsidRPr="00BA52C8">
        <w:rPr>
          <w:i/>
          <w:iCs/>
          <w:sz w:val="16"/>
          <w:szCs w:val="16"/>
        </w:rPr>
        <w:t>g(m</w:t>
      </w:r>
      <w:r w:rsidRPr="00BA52C8">
        <w:rPr>
          <w:i/>
          <w:iCs/>
          <w:sz w:val="16"/>
          <w:szCs w:val="16"/>
          <w:vertAlign w:val="subscript"/>
        </w:rPr>
        <w:t>i</w:t>
      </w:r>
      <w:r w:rsidRPr="00BA52C8">
        <w:rPr>
          <w:i/>
          <w:iCs/>
          <w:sz w:val="16"/>
          <w:szCs w:val="16"/>
        </w:rPr>
        <w:t>), f, r)</w:t>
      </w:r>
      <w:r w:rsidRPr="0076591B">
        <w:rPr>
          <w:sz w:val="16"/>
          <w:szCs w:val="16"/>
        </w:rPr>
        <w:t xml:space="preserve"> where X</w:t>
      </w:r>
      <w:r w:rsidRPr="0076591B">
        <w:rPr>
          <w:sz w:val="16"/>
          <w:szCs w:val="16"/>
          <w:vertAlign w:val="subscript"/>
        </w:rPr>
        <w:t>s</w:t>
      </w:r>
      <w:r w:rsidRPr="0076591B">
        <w:rPr>
          <w:sz w:val="16"/>
          <w:szCs w:val="16"/>
        </w:rPr>
        <w:t xml:space="preserve"> is any subset of X, f defines the data split into training and testing (here 80:20), and </w:t>
      </w:r>
      <w:r w:rsidRPr="003E004F">
        <w:rPr>
          <w:i/>
          <w:iCs/>
          <w:sz w:val="16"/>
          <w:szCs w:val="16"/>
        </w:rPr>
        <w:t>r</w:t>
      </w:r>
      <w:r w:rsidRPr="0076591B">
        <w:rPr>
          <w:sz w:val="16"/>
          <w:szCs w:val="16"/>
        </w:rPr>
        <w:t xml:space="preserve"> the number of </w:t>
      </w:r>
      <w:r w:rsidR="003E004F">
        <w:rPr>
          <w:sz w:val="16"/>
          <w:szCs w:val="16"/>
        </w:rPr>
        <w:t xml:space="preserve"> </w:t>
      </w:r>
      <w:r w:rsidR="00FA60F7">
        <w:rPr>
          <w:sz w:val="16"/>
          <w:szCs w:val="16"/>
        </w:rPr>
        <w:t>repetitions</w:t>
      </w:r>
      <w:r w:rsidRPr="0076591B">
        <w:rPr>
          <w:sz w:val="16"/>
          <w:szCs w:val="16"/>
        </w:rPr>
        <w:t xml:space="preserve"> (here 5). </w:t>
      </w:r>
      <w:r w:rsidRPr="00102121">
        <w:rPr>
          <w:i/>
          <w:iCs/>
          <w:sz w:val="16"/>
          <w:szCs w:val="16"/>
        </w:rPr>
        <w:t>R()</w:t>
      </w:r>
      <w:r w:rsidRPr="0076591B">
        <w:rPr>
          <w:sz w:val="16"/>
          <w:szCs w:val="16"/>
        </w:rPr>
        <w:t xml:space="preserve"> then returns the average accuracy</w:t>
      </w:r>
      <w:r w:rsidR="00996EE0">
        <w:rPr>
          <w:sz w:val="16"/>
          <w:szCs w:val="16"/>
        </w:rPr>
        <w:t>.</w:t>
      </w:r>
      <w:r w:rsidRPr="0076591B">
        <w:rPr>
          <w:sz w:val="16"/>
          <w:szCs w:val="16"/>
        </w:rPr>
        <w:t>.</w:t>
      </w:r>
      <w:r w:rsidR="003E004F">
        <w:rPr>
          <w:sz w:val="16"/>
          <w:szCs w:val="16"/>
        </w:rPr>
        <w:t xml:space="preserve"> The pseudo code is </w:t>
      </w:r>
      <w:r w:rsidR="00FA60F7">
        <w:rPr>
          <w:sz w:val="16"/>
          <w:szCs w:val="16"/>
        </w:rPr>
        <w:t xml:space="preserve">provided as </w:t>
      </w:r>
      <w:r w:rsidR="003E004F">
        <w:rPr>
          <w:sz w:val="16"/>
          <w:szCs w:val="16"/>
        </w:rPr>
        <w:t xml:space="preserve">Algorithm 1. </w:t>
      </w:r>
    </w:p>
    <w:p w14:paraId="5F6FDA25" w14:textId="0A218CAF" w:rsidR="0076591B" w:rsidRDefault="00D573FC" w:rsidP="0076591B">
      <w:pPr>
        <w:pStyle w:val="Heading3"/>
        <w:rPr>
          <w:rFonts w:ascii="Helvetica" w:hAnsi="Helvetica" w:cs="Helvetica"/>
        </w:rPr>
      </w:pPr>
      <w:r>
        <w:rPr>
          <w:rFonts w:ascii="Helvetica" w:hAnsi="Helvetica" w:cs="Helvetica"/>
        </w:rPr>
        <w:t>2</w:t>
      </w:r>
      <w:r w:rsidR="00855E4A" w:rsidRPr="00B2692F">
        <w:rPr>
          <w:rFonts w:ascii="Helvetica" w:hAnsi="Helvetica" w:cs="Helvetica"/>
        </w:rPr>
        <w:t>.2.2</w:t>
      </w:r>
      <w:r w:rsidR="00951345" w:rsidRPr="00B2692F">
        <w:rPr>
          <w:rFonts w:ascii="Helvetica" w:hAnsi="Helvetica" w:cs="Helvetica"/>
        </w:rPr>
        <w:t xml:space="preserve"> </w:t>
      </w:r>
      <w:r w:rsidR="0076591B" w:rsidRPr="00B2692F">
        <w:rPr>
          <w:rFonts w:ascii="Helvetica" w:hAnsi="Helvetica" w:cs="Helvetica"/>
        </w:rPr>
        <w:t>Integration</w:t>
      </w:r>
    </w:p>
    <w:p w14:paraId="6110B7A6" w14:textId="29E8485B" w:rsidR="0076591B" w:rsidRPr="0076591B" w:rsidRDefault="0076591B" w:rsidP="00E91571">
      <w:pPr>
        <w:rPr>
          <w:sz w:val="16"/>
          <w:szCs w:val="16"/>
        </w:rPr>
      </w:pPr>
      <w:r w:rsidRPr="0076591B">
        <w:rPr>
          <w:sz w:val="16"/>
          <w:szCs w:val="16"/>
        </w:rPr>
        <w:t>Following</w:t>
      </w:r>
      <w:r w:rsidR="00FA60F7">
        <w:rPr>
          <w:sz w:val="16"/>
          <w:szCs w:val="16"/>
        </w:rPr>
        <w:t xml:space="preserve"> the</w:t>
      </w:r>
      <w:r w:rsidRPr="0076591B">
        <w:rPr>
          <w:sz w:val="16"/>
          <w:szCs w:val="16"/>
        </w:rPr>
        <w:t xml:space="preserve"> </w:t>
      </w:r>
      <w:r w:rsidR="00E91571">
        <w:rPr>
          <w:sz w:val="16"/>
          <w:szCs w:val="16"/>
        </w:rPr>
        <w:t>ranking step</w:t>
      </w:r>
      <w:r w:rsidRPr="0076591B">
        <w:rPr>
          <w:sz w:val="16"/>
          <w:szCs w:val="16"/>
        </w:rPr>
        <w:t xml:space="preserve"> for each miRNA as grouping factor, the best </w:t>
      </w:r>
      <w:r w:rsidRPr="001E244C">
        <w:rPr>
          <w:i/>
          <w:iCs/>
          <w:sz w:val="16"/>
          <w:szCs w:val="16"/>
        </w:rPr>
        <w:t>j</w:t>
      </w:r>
      <w:r w:rsidRPr="0076591B">
        <w:rPr>
          <w:sz w:val="16"/>
          <w:szCs w:val="16"/>
        </w:rPr>
        <w:t xml:space="preserve"> miRNAs (we set </w:t>
      </w:r>
      <w:r w:rsidRPr="001E244C">
        <w:rPr>
          <w:i/>
          <w:iCs/>
          <w:sz w:val="16"/>
          <w:szCs w:val="16"/>
        </w:rPr>
        <w:t>j</w:t>
      </w:r>
      <w:r w:rsidRPr="0076591B">
        <w:rPr>
          <w:sz w:val="16"/>
          <w:szCs w:val="16"/>
        </w:rPr>
        <w:t xml:space="preserve"> to 2) are selected and their groups (i.e.: their targets) are combined (Figure </w:t>
      </w:r>
      <w:r w:rsidR="0039762A">
        <w:rPr>
          <w:sz w:val="16"/>
          <w:szCs w:val="16"/>
        </w:rPr>
        <w:t>2</w:t>
      </w:r>
      <w:r w:rsidRPr="0076591B">
        <w:rPr>
          <w:sz w:val="16"/>
          <w:szCs w:val="16"/>
        </w:rPr>
        <w:t xml:space="preserve">: yellow section). An RF model is trained with </w:t>
      </w:r>
      <w:r w:rsidRPr="00102121">
        <w:rPr>
          <w:i/>
          <w:iCs/>
          <w:sz w:val="16"/>
          <w:szCs w:val="16"/>
        </w:rPr>
        <w:t>g()</w:t>
      </w:r>
      <w:r w:rsidRPr="0076591B">
        <w:rPr>
          <w:sz w:val="16"/>
          <w:szCs w:val="16"/>
        </w:rPr>
        <w:t xml:space="preserve"> provided by the best </w:t>
      </w:r>
      <w:r w:rsidRPr="001E244C">
        <w:rPr>
          <w:i/>
          <w:iCs/>
          <w:sz w:val="16"/>
          <w:szCs w:val="16"/>
        </w:rPr>
        <w:t>j</w:t>
      </w:r>
      <w:r w:rsidRPr="0076591B">
        <w:rPr>
          <w:sz w:val="16"/>
          <w:szCs w:val="16"/>
        </w:rPr>
        <w:t xml:space="preserve"> miRNAs instead of just </w:t>
      </w:r>
      <w:r w:rsidRPr="00102121">
        <w:rPr>
          <w:i/>
          <w:iCs/>
          <w:sz w:val="16"/>
          <w:szCs w:val="16"/>
        </w:rPr>
        <w:t>m</w:t>
      </w:r>
      <w:r w:rsidRPr="00102121">
        <w:rPr>
          <w:i/>
          <w:iCs/>
          <w:sz w:val="16"/>
          <w:szCs w:val="16"/>
          <w:vertAlign w:val="subscript"/>
        </w:rPr>
        <w:t>i</w:t>
      </w:r>
      <w:r w:rsidRPr="0076591B">
        <w:rPr>
          <w:sz w:val="16"/>
          <w:szCs w:val="16"/>
        </w:rPr>
        <w:t xml:space="preserve">. The model is tested and the performance measures are recorded. </w:t>
      </w:r>
    </w:p>
    <w:p w14:paraId="59623EF5" w14:textId="734D6E37" w:rsidR="0076591B" w:rsidRDefault="0076591B" w:rsidP="00156EA7">
      <w:pPr>
        <w:rPr>
          <w:sz w:val="16"/>
          <w:szCs w:val="16"/>
        </w:rPr>
      </w:pPr>
      <w:r w:rsidRPr="0076591B">
        <w:rPr>
          <w:sz w:val="16"/>
          <w:szCs w:val="16"/>
        </w:rPr>
        <w:t xml:space="preserve">We performed the complete procedure 100 times using Monte Carlo cross validation (Figure </w:t>
      </w:r>
      <w:r w:rsidR="0039762A">
        <w:rPr>
          <w:sz w:val="16"/>
          <w:szCs w:val="16"/>
        </w:rPr>
        <w:t>2</w:t>
      </w:r>
      <w:r w:rsidRPr="0076591B">
        <w:rPr>
          <w:sz w:val="16"/>
          <w:szCs w:val="16"/>
        </w:rPr>
        <w:t xml:space="preserve">: N-fold Cross validation loop). For each fold, </w:t>
      </w:r>
      <w:r w:rsidR="00FA60F7">
        <w:rPr>
          <w:sz w:val="16"/>
          <w:szCs w:val="16"/>
        </w:rPr>
        <w:t>the input is</w:t>
      </w:r>
      <w:r w:rsidRPr="0076591B">
        <w:rPr>
          <w:sz w:val="16"/>
          <w:szCs w:val="16"/>
        </w:rPr>
        <w:t xml:space="preserve"> stratified random sampled and split into training and testing sets. The training set is submitted to t-test analysis. At maximum 2000 differentially expressed genes with a p-value below 0.05 are selected. The selected genes are then used to filter the test dataset so that both dataset</w:t>
      </w:r>
      <w:r w:rsidR="00FA60F7">
        <w:rPr>
          <w:sz w:val="16"/>
          <w:szCs w:val="16"/>
        </w:rPr>
        <w:t>s</w:t>
      </w:r>
      <w:r w:rsidRPr="0076591B">
        <w:rPr>
          <w:sz w:val="16"/>
          <w:szCs w:val="16"/>
        </w:rPr>
        <w:t xml:space="preserve"> contain the same genes. Within each iteration </w:t>
      </w:r>
      <w:r w:rsidRPr="0076591B">
        <w:rPr>
          <w:sz w:val="16"/>
          <w:szCs w:val="16"/>
        </w:rPr>
        <w:t xml:space="preserve">first the miRNAs are ranked and then the best </w:t>
      </w:r>
      <w:r w:rsidRPr="00E91571">
        <w:rPr>
          <w:i/>
          <w:iCs/>
          <w:sz w:val="16"/>
          <w:szCs w:val="16"/>
        </w:rPr>
        <w:t>j</w:t>
      </w:r>
      <w:r w:rsidRPr="0076591B">
        <w:rPr>
          <w:sz w:val="16"/>
          <w:szCs w:val="16"/>
        </w:rPr>
        <w:t xml:space="preserve"> miRNAs are used to train a </w:t>
      </w:r>
      <w:r w:rsidR="00C5387B">
        <w:rPr>
          <w:sz w:val="16"/>
          <w:szCs w:val="16"/>
        </w:rPr>
        <w:t>RF classifier</w:t>
      </w:r>
      <w:r w:rsidR="00102121">
        <w:rPr>
          <w:sz w:val="16"/>
          <w:szCs w:val="16"/>
        </w:rPr>
        <w:t xml:space="preserve"> combining the </w:t>
      </w:r>
      <w:r w:rsidR="00102121" w:rsidRPr="00102121">
        <w:rPr>
          <w:i/>
          <w:sz w:val="16"/>
          <w:szCs w:val="16"/>
        </w:rPr>
        <w:t>j</w:t>
      </w:r>
      <w:r w:rsidR="00102121">
        <w:rPr>
          <w:sz w:val="16"/>
          <w:szCs w:val="16"/>
        </w:rPr>
        <w:t xml:space="preserve"> best miRNAs</w:t>
      </w:r>
      <w:r w:rsidR="00C5387B">
        <w:rPr>
          <w:sz w:val="16"/>
          <w:szCs w:val="16"/>
        </w:rPr>
        <w:t xml:space="preserve">. The pseudo code is </w:t>
      </w:r>
      <w:r w:rsidR="00FA60F7">
        <w:rPr>
          <w:sz w:val="16"/>
          <w:szCs w:val="16"/>
        </w:rPr>
        <w:t>available as</w:t>
      </w:r>
      <w:r w:rsidR="00C5387B">
        <w:rPr>
          <w:sz w:val="16"/>
          <w:szCs w:val="16"/>
        </w:rPr>
        <w:t xml:space="preserve"> Algorithm 2.</w:t>
      </w:r>
      <w:r w:rsidRPr="0076591B">
        <w:rPr>
          <w:sz w:val="16"/>
          <w:szCs w:val="16"/>
        </w:rPr>
        <w:t xml:space="preserve"> </w:t>
      </w:r>
    </w:p>
    <w:p w14:paraId="29162D2C" w14:textId="4571AC25" w:rsidR="00741361" w:rsidRPr="00B2692F" w:rsidRDefault="00F90B87" w:rsidP="00827899">
      <w:pPr>
        <w:pStyle w:val="Heading3"/>
      </w:pPr>
      <w:r>
        <w:rPr>
          <w:noProof/>
          <w:lang w:val="de-DE" w:eastAsia="de-DE"/>
        </w:rPr>
        <mc:AlternateContent>
          <mc:Choice Requires="wpg">
            <w:drawing>
              <wp:anchor distT="0" distB="0" distL="114300" distR="114300" simplePos="0" relativeHeight="251713536" behindDoc="0" locked="0" layoutInCell="1" allowOverlap="1" wp14:anchorId="1CA48397" wp14:editId="23CD0D8A">
                <wp:simplePos x="0" y="0"/>
                <wp:positionH relativeFrom="column">
                  <wp:posOffset>-85725</wp:posOffset>
                </wp:positionH>
                <wp:positionV relativeFrom="paragraph">
                  <wp:posOffset>-3378200</wp:posOffset>
                </wp:positionV>
                <wp:extent cx="2865120" cy="5486400"/>
                <wp:effectExtent l="0" t="0" r="11430" b="19050"/>
                <wp:wrapTopAndBottom/>
                <wp:docPr id="22" name="Group 22"/>
                <wp:cNvGraphicFramePr/>
                <a:graphic xmlns:a="http://schemas.openxmlformats.org/drawingml/2006/main">
                  <a:graphicData uri="http://schemas.microsoft.com/office/word/2010/wordprocessingGroup">
                    <wpg:wgp>
                      <wpg:cNvGrpSpPr/>
                      <wpg:grpSpPr>
                        <a:xfrm>
                          <a:off x="0" y="0"/>
                          <a:ext cx="2865120" cy="5486400"/>
                          <a:chOff x="35740" y="-112195"/>
                          <a:chExt cx="277752" cy="3249068"/>
                        </a:xfrm>
                      </wpg:grpSpPr>
                      <wps:wsp>
                        <wps:cNvPr id="23" name="Text Box 2"/>
                        <wps:cNvSpPr txBox="1">
                          <a:spLocks noChangeArrowheads="1"/>
                        </wps:cNvSpPr>
                        <wps:spPr bwMode="auto">
                          <a:xfrm>
                            <a:off x="35742" y="65212"/>
                            <a:ext cx="277750" cy="3071661"/>
                          </a:xfrm>
                          <a:prstGeom prst="rect">
                            <a:avLst/>
                          </a:prstGeom>
                          <a:solidFill>
                            <a:srgbClr val="FFFFFF"/>
                          </a:solidFill>
                          <a:ln w="9525">
                            <a:solidFill>
                              <a:schemeClr val="tx1"/>
                            </a:solidFill>
                            <a:miter lim="800000"/>
                            <a:headEnd/>
                            <a:tailEnd/>
                          </a:ln>
                        </wps:spPr>
                        <wps:txbx>
                          <w:txbxContent>
                            <w:p w14:paraId="5DE6DBBE" w14:textId="77777777" w:rsidR="00C90381" w:rsidRPr="0076591B" w:rsidRDefault="00C90381" w:rsidP="00C90381">
                              <w:pPr>
                                <w:rPr>
                                  <w:b/>
                                  <w:bCs/>
                                  <w:sz w:val="16"/>
                                  <w:szCs w:val="16"/>
                                </w:rPr>
                              </w:pPr>
                              <w:r w:rsidRPr="0076591B">
                                <w:rPr>
                                  <w:b/>
                                  <w:bCs/>
                                  <w:sz w:val="16"/>
                                  <w:szCs w:val="16"/>
                                </w:rPr>
                                <w:t xml:space="preserve">maTE Algorithm </w:t>
                              </w:r>
                            </w:p>
                            <w:p w14:paraId="7C88E707" w14:textId="77777777" w:rsidR="00C90381" w:rsidRPr="0076591B" w:rsidRDefault="00C90381" w:rsidP="00C90381">
                              <w:pPr>
                                <w:rPr>
                                  <w:b/>
                                  <w:bCs/>
                                  <w:sz w:val="16"/>
                                  <w:szCs w:val="16"/>
                                </w:rPr>
                              </w:pPr>
                              <w:r w:rsidRPr="0076591B">
                                <w:rPr>
                                  <w:b/>
                                  <w:bCs/>
                                  <w:sz w:val="16"/>
                                  <w:szCs w:val="16"/>
                                </w:rPr>
                                <w:t>Objective</w:t>
                              </w:r>
                            </w:p>
                            <w:p w14:paraId="2B140409" w14:textId="77777777" w:rsidR="00C90381" w:rsidRPr="0076591B" w:rsidRDefault="00C90381" w:rsidP="00C90381">
                              <w:pPr>
                                <w:ind w:left="284"/>
                                <w:rPr>
                                  <w:sz w:val="16"/>
                                  <w:szCs w:val="16"/>
                                </w:rPr>
                              </w:pPr>
                              <w:r w:rsidRPr="0076591B">
                                <w:rPr>
                                  <w:sz w:val="16"/>
                                  <w:szCs w:val="16"/>
                                </w:rPr>
                                <w:t xml:space="preserve">maTE aims to select j miRNAs </w:t>
                              </w:r>
                              <w:r>
                                <w:rPr>
                                  <w:sz w:val="16"/>
                                  <w:szCs w:val="16"/>
                                </w:rPr>
                                <w:t xml:space="preserve">with target genes that can best classify samples by expressions. </w:t>
                              </w:r>
                            </w:p>
                            <w:p w14:paraId="39EB96ED" w14:textId="77777777" w:rsidR="00C90381" w:rsidRPr="0076591B" w:rsidRDefault="00C90381" w:rsidP="00C90381">
                              <w:pPr>
                                <w:rPr>
                                  <w:b/>
                                  <w:bCs/>
                                  <w:sz w:val="16"/>
                                  <w:szCs w:val="16"/>
                                </w:rPr>
                              </w:pPr>
                              <w:r w:rsidRPr="0076591B">
                                <w:rPr>
                                  <w:b/>
                                  <w:bCs/>
                                  <w:sz w:val="16"/>
                                  <w:szCs w:val="16"/>
                                </w:rPr>
                                <w:t>Input</w:t>
                              </w:r>
                            </w:p>
                            <w:p w14:paraId="1E09CAC8" w14:textId="77777777" w:rsidR="00C90381" w:rsidRPr="0076591B" w:rsidRDefault="00C90381" w:rsidP="00C90381">
                              <w:pPr>
                                <w:ind w:left="284"/>
                                <w:rPr>
                                  <w:sz w:val="16"/>
                                  <w:szCs w:val="16"/>
                                </w:rPr>
                              </w:pPr>
                              <w:r w:rsidRPr="003A1516">
                                <w:rPr>
                                  <w:b/>
                                  <w:bCs/>
                                  <w:sz w:val="16"/>
                                  <w:szCs w:val="16"/>
                                </w:rPr>
                                <w:t>X</w:t>
                              </w:r>
                              <w:r w:rsidRPr="0076591B">
                                <w:rPr>
                                  <w:sz w:val="16"/>
                                  <w:szCs w:val="16"/>
                                </w:rPr>
                                <w:t>: gene expression data with two-class labels</w:t>
                              </w:r>
                              <w:r>
                                <w:rPr>
                                  <w:sz w:val="16"/>
                                  <w:szCs w:val="16"/>
                                </w:rPr>
                                <w:t>, the features are genes expression.</w:t>
                              </w:r>
                            </w:p>
                            <w:p w14:paraId="78B51579" w14:textId="77777777" w:rsidR="00C90381" w:rsidRPr="000F2241" w:rsidRDefault="00C90381" w:rsidP="00C90381">
                              <w:pPr>
                                <w:ind w:left="284"/>
                                <w:rPr>
                                  <w:rFonts w:eastAsiaTheme="minorEastAsia"/>
                                  <w:sz w:val="16"/>
                                  <w:szCs w:val="16"/>
                                </w:rPr>
                              </w:pPr>
                              <w:r w:rsidRPr="003A1516">
                                <w:rPr>
                                  <w:b/>
                                  <w:bCs/>
                                  <w:sz w:val="16"/>
                                  <w:szCs w:val="16"/>
                                </w:rPr>
                                <w:t>M {</w:t>
                              </w:r>
                              <m:oMath>
                                <m:sSub>
                                  <m:sSubPr>
                                    <m:ctrlPr>
                                      <w:rPr>
                                        <w:rFonts w:ascii="Cambria Math" w:hAnsi="Cambria Math" w:cstheme="minorHAnsi"/>
                                        <w:b/>
                                        <w:bCs/>
                                        <w:i/>
                                        <w:sz w:val="16"/>
                                        <w:szCs w:val="16"/>
                                      </w:rPr>
                                    </m:ctrlPr>
                                  </m:sSubPr>
                                  <m:e>
                                    <m:r>
                                      <m:rPr>
                                        <m:sty m:val="bi"/>
                                      </m:rPr>
                                      <w:rPr>
                                        <w:rFonts w:ascii="Cambria Math" w:hAnsi="Cambria Math" w:cstheme="minorHAnsi"/>
                                        <w:sz w:val="16"/>
                                        <w:szCs w:val="16"/>
                                      </w:rPr>
                                      <m:t>m</m:t>
                                    </m:r>
                                  </m:e>
                                  <m:sub>
                                    <m:r>
                                      <m:rPr>
                                        <m:sty m:val="bi"/>
                                      </m:rPr>
                                      <w:rPr>
                                        <w:rFonts w:ascii="Cambria Math" w:hAnsi="Cambria Math" w:cstheme="minorHAnsi"/>
                                        <w:sz w:val="16"/>
                                        <w:szCs w:val="16"/>
                                      </w:rPr>
                                      <m:t>1</m:t>
                                    </m:r>
                                  </m:sub>
                                </m:sSub>
                                <m:r>
                                  <m:rPr>
                                    <m:sty m:val="bi"/>
                                  </m:rPr>
                                  <w:rPr>
                                    <w:rFonts w:ascii="Cambria Math" w:hAnsi="Cambria Math" w:cstheme="minorHAnsi"/>
                                    <w:sz w:val="16"/>
                                    <w:szCs w:val="16"/>
                                  </w:rPr>
                                  <m:t>,</m:t>
                                </m:r>
                                <m:sSub>
                                  <m:sSubPr>
                                    <m:ctrlPr>
                                      <w:rPr>
                                        <w:rFonts w:ascii="Cambria Math" w:hAnsi="Cambria Math" w:cstheme="minorHAnsi"/>
                                        <w:b/>
                                        <w:bCs/>
                                        <w:i/>
                                        <w:sz w:val="16"/>
                                        <w:szCs w:val="16"/>
                                      </w:rPr>
                                    </m:ctrlPr>
                                  </m:sSubPr>
                                  <m:e>
                                    <m:r>
                                      <m:rPr>
                                        <m:sty m:val="bi"/>
                                      </m:rPr>
                                      <w:rPr>
                                        <w:rFonts w:ascii="Cambria Math" w:hAnsi="Cambria Math" w:cstheme="minorHAnsi"/>
                                        <w:sz w:val="16"/>
                                        <w:szCs w:val="16"/>
                                      </w:rPr>
                                      <m:t>m</m:t>
                                    </m:r>
                                  </m:e>
                                  <m:sub>
                                    <m:r>
                                      <m:rPr>
                                        <m:sty m:val="bi"/>
                                      </m:rPr>
                                      <w:rPr>
                                        <w:rFonts w:ascii="Cambria Math" w:hAnsi="Cambria Math" w:cstheme="minorHAnsi"/>
                                        <w:sz w:val="16"/>
                                        <w:szCs w:val="16"/>
                                      </w:rPr>
                                      <m:t>2</m:t>
                                    </m:r>
                                  </m:sub>
                                </m:sSub>
                                <m:r>
                                  <m:rPr>
                                    <m:sty m:val="bi"/>
                                  </m:rPr>
                                  <w:rPr>
                                    <w:rFonts w:ascii="Cambria Math" w:hAnsi="Cambria Math" w:cstheme="minorHAnsi"/>
                                    <w:sz w:val="16"/>
                                    <w:szCs w:val="16"/>
                                  </w:rPr>
                                  <m:t>,…,</m:t>
                                </m:r>
                                <m:sSub>
                                  <m:sSubPr>
                                    <m:ctrlPr>
                                      <w:rPr>
                                        <w:rFonts w:ascii="Cambria Math" w:hAnsi="Cambria Math" w:cstheme="minorHAnsi"/>
                                        <w:b/>
                                        <w:bCs/>
                                        <w:i/>
                                        <w:sz w:val="16"/>
                                        <w:szCs w:val="16"/>
                                      </w:rPr>
                                    </m:ctrlPr>
                                  </m:sSubPr>
                                  <m:e>
                                    <m:r>
                                      <m:rPr>
                                        <m:sty m:val="bi"/>
                                      </m:rPr>
                                      <w:rPr>
                                        <w:rFonts w:ascii="Cambria Math" w:hAnsi="Cambria Math" w:cstheme="minorHAnsi"/>
                                        <w:sz w:val="16"/>
                                        <w:szCs w:val="16"/>
                                      </w:rPr>
                                      <m:t>m</m:t>
                                    </m:r>
                                  </m:e>
                                  <m:sub>
                                    <m:r>
                                      <m:rPr>
                                        <m:sty m:val="bi"/>
                                      </m:rPr>
                                      <w:rPr>
                                        <w:rFonts w:ascii="Cambria Math" w:hAnsi="Cambria Math" w:cstheme="minorHAnsi"/>
                                        <w:sz w:val="16"/>
                                        <w:szCs w:val="16"/>
                                      </w:rPr>
                                      <m:t>p</m:t>
                                    </m:r>
                                  </m:sub>
                                </m:sSub>
                                <m:r>
                                  <m:rPr>
                                    <m:sty m:val="bi"/>
                                  </m:rPr>
                                  <w:rPr>
                                    <w:rFonts w:ascii="Cambria Math" w:hAnsi="Cambria Math" w:cstheme="minorHAnsi"/>
                                    <w:sz w:val="16"/>
                                    <w:szCs w:val="16"/>
                                  </w:rPr>
                                  <m:t>}</m:t>
                                </m:r>
                              </m:oMath>
                              <w:r w:rsidRPr="003A1516">
                                <w:rPr>
                                  <w:rFonts w:eastAsiaTheme="minorEastAsia"/>
                                  <w:b/>
                                  <w:bCs/>
                                  <w:sz w:val="16"/>
                                  <w:szCs w:val="16"/>
                                </w:rPr>
                                <w:t>:</w:t>
                              </w:r>
                              <w:r w:rsidRPr="0076591B">
                                <w:rPr>
                                  <w:rFonts w:eastAsiaTheme="minorEastAsia"/>
                                  <w:sz w:val="16"/>
                                  <w:szCs w:val="16"/>
                                </w:rPr>
                                <w:t xml:space="preserve"> list of microRNAs (here from miRTarBase)</w:t>
                              </w:r>
                              <w:r>
                                <w:rPr>
                                  <w:rFonts w:eastAsiaTheme="minorEastAsia"/>
                                  <w:sz w:val="16"/>
                                  <w:szCs w:val="16"/>
                                </w:rPr>
                                <w:t xml:space="preserve"> where </w:t>
                              </w:r>
                              <w:r w:rsidRPr="00592F69">
                                <w:rPr>
                                  <w:rFonts w:eastAsiaTheme="minorEastAsia"/>
                                  <w:i/>
                                  <w:iCs/>
                                  <w:sz w:val="16"/>
                                  <w:szCs w:val="16"/>
                                </w:rPr>
                                <w:t>p</w:t>
                              </w:r>
                              <w:r>
                                <w:rPr>
                                  <w:rFonts w:eastAsiaTheme="minorEastAsia"/>
                                  <w:sz w:val="16"/>
                                  <w:szCs w:val="16"/>
                                </w:rPr>
                                <w:t xml:space="preserve"> is the number of microRNAs.</w:t>
                              </w:r>
                            </w:p>
                            <w:p w14:paraId="5605B359" w14:textId="77777777" w:rsidR="00C90381" w:rsidRPr="000F2241" w:rsidRDefault="00C90381" w:rsidP="00C90381">
                              <w:pPr>
                                <w:ind w:left="284"/>
                                <w:rPr>
                                  <w:rFonts w:eastAsiaTheme="minorEastAsia"/>
                                  <w:sz w:val="16"/>
                                  <w:szCs w:val="16"/>
                                </w:rPr>
                              </w:pPr>
                              <w:r w:rsidRPr="003A1516">
                                <w:rPr>
                                  <w:rFonts w:eastAsiaTheme="minorEastAsia"/>
                                  <w:b/>
                                  <w:bCs/>
                                  <w:sz w:val="16"/>
                                  <w:szCs w:val="16"/>
                                </w:rPr>
                                <w:t xml:space="preserve">Grouping </w:t>
                              </w:r>
                              <w:r w:rsidRPr="00693C02">
                                <w:rPr>
                                  <w:rFonts w:eastAsiaTheme="minorEastAsia"/>
                                  <w:b/>
                                  <w:bCs/>
                                  <w:sz w:val="16"/>
                                  <w:szCs w:val="16"/>
                                </w:rPr>
                                <w:t xml:space="preserve">function </w:t>
                              </w:r>
                              <w:r w:rsidRPr="004240C9">
                                <w:rPr>
                                  <w:rFonts w:eastAsiaTheme="minorEastAsia"/>
                                  <w:b/>
                                  <w:bCs/>
                                  <w:i/>
                                  <w:iCs/>
                                  <w:sz w:val="16"/>
                                  <w:szCs w:val="16"/>
                                </w:rPr>
                                <w:t>g</w:t>
                              </w:r>
                              <w:r w:rsidRPr="003A1516">
                                <w:rPr>
                                  <w:b/>
                                  <w:bCs/>
                                  <w:sz w:val="16"/>
                                  <w:szCs w:val="16"/>
                                </w:rPr>
                                <w:t>(M)</w:t>
                              </w:r>
                              <w:r w:rsidRPr="003A1516">
                                <w:rPr>
                                  <w:rFonts w:eastAsiaTheme="minorEastAsia"/>
                                  <w:sz w:val="16"/>
                                  <w:szCs w:val="16"/>
                                </w:rPr>
                                <w:t>-</w:t>
                              </w:r>
                              <w:r>
                                <w:rPr>
                                  <w:rFonts w:eastAsiaTheme="minorEastAsia"/>
                                  <w:sz w:val="16"/>
                                  <w:szCs w:val="16"/>
                                </w:rPr>
                                <w:t xml:space="preserve"> for each </w:t>
                              </w:r>
                              <w:r w:rsidRPr="00592F69">
                                <w:rPr>
                                  <w:rFonts w:eastAsiaTheme="minorEastAsia"/>
                                  <w:i/>
                                  <w:iCs/>
                                  <w:sz w:val="16"/>
                                  <w:szCs w:val="16"/>
                                </w:rPr>
                                <w:t>m</w:t>
                              </w:r>
                              <w:r w:rsidRPr="00592F69">
                                <w:rPr>
                                  <w:rFonts w:eastAsiaTheme="minorEastAsia"/>
                                  <w:i/>
                                  <w:iCs/>
                                  <w:sz w:val="16"/>
                                  <w:szCs w:val="16"/>
                                  <w:vertAlign w:val="subscript"/>
                                </w:rPr>
                                <w:t>i</w:t>
                              </w:r>
                              <w:r>
                                <w:rPr>
                                  <w:rFonts w:eastAsiaTheme="minorEastAsia"/>
                                  <w:sz w:val="16"/>
                                  <w:szCs w:val="16"/>
                                  <w:vertAlign w:val="subscript"/>
                                </w:rPr>
                                <w:t xml:space="preserve"> </w:t>
                              </w:r>
                              <w:r>
                                <w:rPr>
                                  <w:rFonts w:eastAsiaTheme="minorEastAsia"/>
                                  <w:sz w:val="16"/>
                                  <w:szCs w:val="16"/>
                                </w:rPr>
                                <w:t xml:space="preserve">associate the names of genes (Genes ID) that are targeted by microRNA </w:t>
                              </w:r>
                              <w:r w:rsidRPr="003A1516">
                                <w:rPr>
                                  <w:rFonts w:eastAsiaTheme="minorEastAsia"/>
                                  <w:i/>
                                  <w:iCs/>
                                  <w:sz w:val="16"/>
                                  <w:szCs w:val="16"/>
                                </w:rPr>
                                <w:t>m</w:t>
                              </w:r>
                              <w:r w:rsidRPr="003A1516">
                                <w:rPr>
                                  <w:rFonts w:eastAsiaTheme="minorEastAsia"/>
                                  <w:i/>
                                  <w:iCs/>
                                  <w:sz w:val="16"/>
                                  <w:szCs w:val="16"/>
                                  <w:vertAlign w:val="subscript"/>
                                </w:rPr>
                                <w:t>i</w:t>
                              </w:r>
                              <w:r>
                                <w:rPr>
                                  <w:rFonts w:eastAsiaTheme="minorEastAsia"/>
                                  <w:i/>
                                  <w:iCs/>
                                  <w:sz w:val="16"/>
                                  <w:szCs w:val="16"/>
                                  <w:vertAlign w:val="subscript"/>
                                </w:rPr>
                                <w:t xml:space="preserve"> </w:t>
                              </w:r>
                              <w:r w:rsidRPr="003A1516">
                                <w:rPr>
                                  <w:rFonts w:eastAsiaTheme="minorEastAsia"/>
                                  <w:sz w:val="16"/>
                                  <w:szCs w:val="16"/>
                                </w:rPr>
                                <w:t xml:space="preserve">(See Table </w:t>
                              </w:r>
                              <w:r w:rsidRPr="00775E4D">
                                <w:rPr>
                                  <w:rFonts w:eastAsiaTheme="minorEastAsia"/>
                                  <w:sz w:val="16"/>
                                  <w:szCs w:val="16"/>
                                </w:rPr>
                                <w:t>2)</w:t>
                              </w:r>
                              <w:r w:rsidRPr="003A1516">
                                <w:rPr>
                                  <w:rFonts w:eastAsiaTheme="minorEastAsia"/>
                                  <w:sz w:val="16"/>
                                  <w:szCs w:val="16"/>
                                </w:rPr>
                                <w:t>.</w:t>
                              </w:r>
                              <w:r>
                                <w:rPr>
                                  <w:rFonts w:eastAsiaTheme="minorEastAsia"/>
                                  <w:sz w:val="16"/>
                                  <w:szCs w:val="16"/>
                                </w:rPr>
                                <w:t xml:space="preserve"> </w:t>
                              </w:r>
                            </w:p>
                            <w:p w14:paraId="33BE48DB" w14:textId="77777777" w:rsidR="00C90381" w:rsidRDefault="00C90381" w:rsidP="00C90381">
                              <w:pPr>
                                <w:rPr>
                                  <w:rFonts w:eastAsiaTheme="minorEastAsia"/>
                                  <w:b/>
                                  <w:bCs/>
                                  <w:sz w:val="16"/>
                                  <w:szCs w:val="16"/>
                                </w:rPr>
                              </w:pPr>
                              <w:r w:rsidRPr="0076591B">
                                <w:rPr>
                                  <w:rFonts w:eastAsiaTheme="minorEastAsia"/>
                                  <w:b/>
                                  <w:bCs/>
                                  <w:sz w:val="16"/>
                                  <w:szCs w:val="16"/>
                                </w:rPr>
                                <w:t>Algorithm</w:t>
                              </w:r>
                            </w:p>
                            <w:p w14:paraId="25FDC623" w14:textId="77777777" w:rsidR="00C90381" w:rsidRPr="00D27655" w:rsidRDefault="00C90381" w:rsidP="00C90381">
                              <w:pPr>
                                <w:rPr>
                                  <w:rFonts w:eastAsiaTheme="minorEastAsia"/>
                                  <w:sz w:val="16"/>
                                  <w:szCs w:val="16"/>
                                </w:rPr>
                              </w:pPr>
                              <w:r>
                                <w:rPr>
                                  <w:rFonts w:eastAsiaTheme="minorEastAsia"/>
                                  <w:sz w:val="16"/>
                                  <w:szCs w:val="16"/>
                                </w:rPr>
                                <w:t xml:space="preserve">  M</w:t>
                              </w:r>
                              <w:r>
                                <w:rPr>
                                  <w:rFonts w:eastAsiaTheme="minorEastAsia"/>
                                  <w:sz w:val="16"/>
                                  <w:szCs w:val="16"/>
                                  <w:vertAlign w:val="superscript"/>
                                </w:rPr>
                                <w:t>*</w:t>
                              </w:r>
                              <w:r w:rsidRPr="00D27655">
                                <w:rPr>
                                  <w:rFonts w:eastAsiaTheme="minorEastAsia"/>
                                  <w:sz w:val="16"/>
                                  <w:szCs w:val="16"/>
                                </w:rPr>
                                <w:t>={} empty list</w:t>
                              </w:r>
                            </w:p>
                            <w:p w14:paraId="13A6F89F" w14:textId="77777777" w:rsidR="00C90381" w:rsidRPr="0076591B" w:rsidRDefault="00C90381" w:rsidP="00C90381">
                              <w:pPr>
                                <w:rPr>
                                  <w:rFonts w:eastAsiaTheme="minorEastAsia"/>
                                  <w:sz w:val="16"/>
                                  <w:szCs w:val="16"/>
                                </w:rPr>
                              </w:pPr>
                              <w:r>
                                <w:rPr>
                                  <w:rFonts w:eastAsiaTheme="minorEastAsia"/>
                                  <w:sz w:val="16"/>
                                  <w:szCs w:val="16"/>
                                </w:rPr>
                                <w:t xml:space="preserve">  </w:t>
                              </w:r>
                              <w:r w:rsidRPr="0076591B">
                                <w:rPr>
                                  <w:rFonts w:eastAsiaTheme="minorEastAsia"/>
                                  <w:sz w:val="16"/>
                                  <w:szCs w:val="16"/>
                                </w:rPr>
                                <w:t>Perform N-fold cross validation (here N = 100)</w:t>
                              </w:r>
                              <w:r>
                                <w:rPr>
                                  <w:rFonts w:eastAsiaTheme="minorEastAsia"/>
                                  <w:sz w:val="16"/>
                                  <w:szCs w:val="16"/>
                                </w:rPr>
                                <w:t>:</w:t>
                              </w:r>
                            </w:p>
                            <w:p w14:paraId="079C9F51" w14:textId="77777777" w:rsidR="00C90381" w:rsidRDefault="00C90381" w:rsidP="00C90381">
                              <w:pPr>
                                <w:rPr>
                                  <w:rFonts w:eastAsiaTheme="minorEastAsia"/>
                                  <w:sz w:val="16"/>
                                  <w:szCs w:val="16"/>
                                </w:rPr>
                              </w:pPr>
                              <w:r>
                                <w:rPr>
                                  <w:rFonts w:eastAsiaTheme="minorEastAsia"/>
                                  <w:sz w:val="16"/>
                                  <w:szCs w:val="16"/>
                                </w:rPr>
                                <w:t xml:space="preserve">      </w:t>
                              </w:r>
                              <w:r w:rsidRPr="0076591B">
                                <w:rPr>
                                  <w:rFonts w:eastAsiaTheme="minorEastAsia"/>
                                  <w:sz w:val="16"/>
                                  <w:szCs w:val="16"/>
                                </w:rPr>
                                <w:t>Randomly split data by samples into train (X</w:t>
                              </w:r>
                              <w:r w:rsidRPr="0076591B">
                                <w:rPr>
                                  <w:rFonts w:eastAsiaTheme="minorEastAsia"/>
                                  <w:sz w:val="16"/>
                                  <w:szCs w:val="16"/>
                                  <w:vertAlign w:val="subscript"/>
                                </w:rPr>
                                <w:t>t</w:t>
                              </w:r>
                              <w:r w:rsidRPr="0076591B">
                                <w:rPr>
                                  <w:rFonts w:eastAsiaTheme="minorEastAsia"/>
                                  <w:sz w:val="16"/>
                                  <w:szCs w:val="16"/>
                                </w:rPr>
                                <w:t>) and test (X</w:t>
                              </w:r>
                              <w:r w:rsidRPr="0076591B">
                                <w:rPr>
                                  <w:rFonts w:eastAsiaTheme="minorEastAsia"/>
                                  <w:sz w:val="16"/>
                                  <w:szCs w:val="16"/>
                                  <w:vertAlign w:val="subscript"/>
                                </w:rPr>
                                <w:t>v</w:t>
                              </w:r>
                              <w:r>
                                <w:rPr>
                                  <w:rFonts w:eastAsiaTheme="minorEastAsia"/>
                                  <w:sz w:val="16"/>
                                  <w:szCs w:val="16"/>
                                </w:rPr>
                                <w:t xml:space="preserve">) parts, </w:t>
                              </w:r>
                            </w:p>
                            <w:p w14:paraId="1E9898B4" w14:textId="77777777" w:rsidR="00C90381" w:rsidRPr="0076591B" w:rsidRDefault="00C90381" w:rsidP="00C90381">
                              <w:pPr>
                                <w:rPr>
                                  <w:rFonts w:eastAsiaTheme="minorEastAsia"/>
                                  <w:sz w:val="16"/>
                                  <w:szCs w:val="16"/>
                                </w:rPr>
                              </w:pPr>
                              <w:r>
                                <w:rPr>
                                  <w:rFonts w:eastAsiaTheme="minorEastAsia"/>
                                  <w:sz w:val="16"/>
                                  <w:szCs w:val="16"/>
                                </w:rPr>
                                <w:t xml:space="preserve">            performs steps 1- 6:</w:t>
                              </w:r>
                            </w:p>
                            <w:p w14:paraId="5F2706A8" w14:textId="77777777" w:rsidR="00C90381" w:rsidRPr="003A1516" w:rsidRDefault="00C90381" w:rsidP="00C90381">
                              <w:pPr>
                                <w:pStyle w:val="ListParagraph"/>
                                <w:numPr>
                                  <w:ilvl w:val="0"/>
                                  <w:numId w:val="19"/>
                                </w:numPr>
                                <w:jc w:val="left"/>
                                <w:rPr>
                                  <w:rFonts w:eastAsiaTheme="minorEastAsia"/>
                                  <w:sz w:val="16"/>
                                  <w:szCs w:val="16"/>
                                </w:rPr>
                              </w:pPr>
                              <w:r w:rsidRPr="003A1516">
                                <w:rPr>
                                  <w:rFonts w:eastAsiaTheme="minorEastAsia"/>
                                  <w:sz w:val="16"/>
                                  <w:szCs w:val="16"/>
                                </w:rPr>
                                <w:t>X</w:t>
                              </w:r>
                              <w:r w:rsidRPr="003A1516">
                                <w:rPr>
                                  <w:rFonts w:eastAsiaTheme="minorEastAsia"/>
                                  <w:sz w:val="16"/>
                                  <w:szCs w:val="16"/>
                                  <w:vertAlign w:val="subscript"/>
                                </w:rPr>
                                <w:t>tf</w:t>
                              </w:r>
                              <w:r w:rsidRPr="003A1516">
                                <w:rPr>
                                  <w:rFonts w:eastAsiaTheme="minorEastAsia"/>
                                  <w:sz w:val="16"/>
                                  <w:szCs w:val="16"/>
                                </w:rPr>
                                <w:t xml:space="preserve"> = filter genes (features) from training data by t-test (here p-value ≤ 0.05</w:t>
                              </w:r>
                              <w:r>
                                <w:rPr>
                                  <w:rFonts w:eastAsiaTheme="minorEastAsia"/>
                                  <w:sz w:val="16"/>
                                  <w:szCs w:val="16"/>
                                </w:rPr>
                                <w:t xml:space="preserve"> and maximum number of filtered genes</w:t>
                              </w:r>
                              <w:r w:rsidRPr="003A1516">
                                <w:rPr>
                                  <w:rFonts w:eastAsiaTheme="minorEastAsia"/>
                                  <w:sz w:val="16"/>
                                  <w:szCs w:val="16"/>
                                </w:rPr>
                                <w:t>≤ 2000)</w:t>
                              </w:r>
                            </w:p>
                            <w:p w14:paraId="77374FFE" w14:textId="77777777" w:rsidR="00C90381" w:rsidRPr="003A1516" w:rsidRDefault="00C90381" w:rsidP="00C90381">
                              <w:pPr>
                                <w:pStyle w:val="ListParagraph"/>
                                <w:numPr>
                                  <w:ilvl w:val="0"/>
                                  <w:numId w:val="19"/>
                                </w:numPr>
                                <w:jc w:val="left"/>
                                <w:rPr>
                                  <w:rFonts w:eastAsiaTheme="minorEastAsia"/>
                                  <w:sz w:val="16"/>
                                  <w:szCs w:val="16"/>
                                </w:rPr>
                              </w:pPr>
                              <w:r w:rsidRPr="003A1516">
                                <w:rPr>
                                  <w:rFonts w:eastAsiaTheme="minorEastAsia"/>
                                  <w:sz w:val="16"/>
                                  <w:szCs w:val="16"/>
                                </w:rPr>
                                <w:t>X</w:t>
                              </w:r>
                              <w:r w:rsidRPr="003A1516">
                                <w:rPr>
                                  <w:rFonts w:eastAsiaTheme="minorEastAsia"/>
                                  <w:sz w:val="16"/>
                                  <w:szCs w:val="16"/>
                                  <w:vertAlign w:val="subscript"/>
                                </w:rPr>
                                <w:t>vf</w:t>
                              </w:r>
                              <w:r w:rsidRPr="003A1516">
                                <w:rPr>
                                  <w:rFonts w:eastAsiaTheme="minorEastAsia"/>
                                  <w:sz w:val="16"/>
                                  <w:szCs w:val="16"/>
                                </w:rPr>
                                <w:t xml:space="preserve"> = remove all genes from X</w:t>
                              </w:r>
                              <w:r w:rsidRPr="003A1516">
                                <w:rPr>
                                  <w:rFonts w:eastAsiaTheme="minorEastAsia"/>
                                  <w:sz w:val="16"/>
                                  <w:szCs w:val="16"/>
                                  <w:vertAlign w:val="subscript"/>
                                </w:rPr>
                                <w:t>v</w:t>
                              </w:r>
                              <w:r w:rsidRPr="003A1516">
                                <w:rPr>
                                  <w:rFonts w:eastAsiaTheme="minorEastAsia"/>
                                  <w:sz w:val="16"/>
                                  <w:szCs w:val="16"/>
                                </w:rPr>
                                <w:t xml:space="preserve"> that are not in X</w:t>
                              </w:r>
                              <w:r w:rsidRPr="003A1516">
                                <w:rPr>
                                  <w:rFonts w:eastAsiaTheme="minorEastAsia"/>
                                  <w:sz w:val="16"/>
                                  <w:szCs w:val="16"/>
                                  <w:vertAlign w:val="subscript"/>
                                </w:rPr>
                                <w:t>tf</w:t>
                              </w:r>
                              <w:r w:rsidRPr="003A1516">
                                <w:rPr>
                                  <w:rFonts w:eastAsiaTheme="minorEastAsia"/>
                                  <w:sz w:val="16"/>
                                  <w:szCs w:val="16"/>
                                </w:rPr>
                                <w:t xml:space="preserve"> </w:t>
                              </w:r>
                            </w:p>
                            <w:p w14:paraId="2004B1DF" w14:textId="77777777" w:rsidR="00C90381" w:rsidRPr="003A1516" w:rsidRDefault="00C90381" w:rsidP="00C90381">
                              <w:pPr>
                                <w:pStyle w:val="ListParagraph"/>
                                <w:numPr>
                                  <w:ilvl w:val="0"/>
                                  <w:numId w:val="19"/>
                                </w:numPr>
                                <w:jc w:val="left"/>
                                <w:rPr>
                                  <w:rFonts w:eastAsiaTheme="minorEastAsia"/>
                                  <w:sz w:val="16"/>
                                  <w:szCs w:val="16"/>
                                </w:rPr>
                              </w:pPr>
                              <w:r w:rsidRPr="003A1516">
                                <w:rPr>
                                  <w:rFonts w:eastAsiaTheme="minorEastAsia"/>
                                  <w:sz w:val="16"/>
                                  <w:szCs w:val="16"/>
                                </w:rPr>
                                <w:t>miR</w:t>
                              </w:r>
                              <w:r w:rsidRPr="003A1516">
                                <w:rPr>
                                  <w:rFonts w:eastAsiaTheme="minorEastAsia"/>
                                  <w:sz w:val="16"/>
                                  <w:szCs w:val="16"/>
                                  <w:vertAlign w:val="subscript"/>
                                </w:rPr>
                                <w:t>p</w:t>
                              </w:r>
                              <w:r w:rsidRPr="003A1516">
                                <w:rPr>
                                  <w:rFonts w:eastAsiaTheme="minorEastAsia"/>
                                  <w:sz w:val="16"/>
                                  <w:szCs w:val="16"/>
                                </w:rPr>
                                <w:t xml:space="preserve"> = </w:t>
                              </w:r>
                              <w:r w:rsidRPr="003A1516">
                                <w:rPr>
                                  <w:rFonts w:eastAsiaTheme="minorEastAsia"/>
                                  <w:b/>
                                  <w:bCs/>
                                  <w:sz w:val="16"/>
                                  <w:szCs w:val="16"/>
                                </w:rPr>
                                <w:t>R(X</w:t>
                              </w:r>
                              <w:r w:rsidRPr="003A1516">
                                <w:rPr>
                                  <w:rFonts w:eastAsiaTheme="minorEastAsia"/>
                                  <w:b/>
                                  <w:bCs/>
                                  <w:sz w:val="16"/>
                                  <w:szCs w:val="16"/>
                                  <w:vertAlign w:val="subscript"/>
                                </w:rPr>
                                <w:t>tf</w:t>
                              </w:r>
                              <w:r w:rsidRPr="003A1516">
                                <w:rPr>
                                  <w:rFonts w:eastAsiaTheme="minorEastAsia"/>
                                  <w:b/>
                                  <w:bCs/>
                                  <w:sz w:val="16"/>
                                  <w:szCs w:val="16"/>
                                </w:rPr>
                                <w:t xml:space="preserve">, g(M), </w:t>
                              </w:r>
                              <w:r w:rsidRPr="003A1516">
                                <w:rPr>
                                  <w:rFonts w:eastAsiaTheme="minorEastAsia"/>
                                  <w:b/>
                                  <w:bCs/>
                                  <w:i/>
                                  <w:sz w:val="16"/>
                                  <w:szCs w:val="16"/>
                                </w:rPr>
                                <w:t>f</w:t>
                              </w:r>
                              <w:r w:rsidRPr="003A1516">
                                <w:rPr>
                                  <w:rFonts w:eastAsiaTheme="minorEastAsia"/>
                                  <w:b/>
                                  <w:bCs/>
                                  <w:sz w:val="16"/>
                                  <w:szCs w:val="16"/>
                                </w:rPr>
                                <w:t xml:space="preserve"> ,r)</w:t>
                              </w:r>
                              <w:r w:rsidRPr="003A1516">
                                <w:rPr>
                                  <w:rFonts w:eastAsiaTheme="minorEastAsia"/>
                                  <w:sz w:val="16"/>
                                  <w:szCs w:val="16"/>
                                </w:rPr>
                                <w:t xml:space="preserve"> (here </w:t>
                              </w:r>
                              <w:r w:rsidRPr="003A1516">
                                <w:rPr>
                                  <w:rFonts w:eastAsiaTheme="minorEastAsia"/>
                                  <w:i/>
                                  <w:sz w:val="16"/>
                                  <w:szCs w:val="16"/>
                                </w:rPr>
                                <w:t>f</w:t>
                              </w:r>
                              <w:r w:rsidRPr="003A1516">
                                <w:rPr>
                                  <w:rFonts w:eastAsiaTheme="minorEastAsia"/>
                                  <w:sz w:val="16"/>
                                  <w:szCs w:val="16"/>
                                </w:rPr>
                                <w:t>=80:20 with stratified random sampling; r=5). R() is the procedure in Algorithm 1, the output will be  miR</w:t>
                              </w:r>
                              <w:r w:rsidRPr="003A1516">
                                <w:rPr>
                                  <w:rFonts w:eastAsiaTheme="minorEastAsia"/>
                                  <w:sz w:val="16"/>
                                  <w:szCs w:val="16"/>
                                  <w:vertAlign w:val="subscript"/>
                                </w:rPr>
                                <w:t xml:space="preserve">p </w:t>
                              </w:r>
                              <w:r w:rsidRPr="003A1516">
                                <w:rPr>
                                  <w:rFonts w:eastAsiaTheme="minorEastAsia"/>
                                  <w:sz w:val="16"/>
                                  <w:szCs w:val="16"/>
                                </w:rPr>
                                <w:t>=</w:t>
                              </w:r>
                              <w:r w:rsidRPr="003A1516">
                                <w:rPr>
                                  <w:i/>
                                  <w:iCs/>
                                  <w:sz w:val="16"/>
                                  <w:szCs w:val="16"/>
                                </w:rPr>
                                <w:t>{</w:t>
                              </w:r>
                              <w:r>
                                <w:rPr>
                                  <w:i/>
                                  <w:iCs/>
                                  <w:sz w:val="16"/>
                                  <w:szCs w:val="16"/>
                                </w:rPr>
                                <w:t>Rank</w:t>
                              </w:r>
                              <w:r w:rsidRPr="003A1516">
                                <w:rPr>
                                  <w:i/>
                                  <w:iCs/>
                                  <w:sz w:val="16"/>
                                  <w:szCs w:val="16"/>
                                </w:rPr>
                                <w:t>(m</w:t>
                              </w:r>
                              <w:r w:rsidRPr="003A1516">
                                <w:rPr>
                                  <w:i/>
                                  <w:iCs/>
                                  <w:sz w:val="16"/>
                                  <w:szCs w:val="16"/>
                                  <w:vertAlign w:val="subscript"/>
                                </w:rPr>
                                <w:t>1</w:t>
                              </w:r>
                              <w:r w:rsidRPr="003A1516">
                                <w:rPr>
                                  <w:i/>
                                  <w:iCs/>
                                  <w:sz w:val="16"/>
                                  <w:szCs w:val="16"/>
                                </w:rPr>
                                <w:t>),</w:t>
                              </w:r>
                              <w:r>
                                <w:rPr>
                                  <w:i/>
                                  <w:iCs/>
                                  <w:sz w:val="16"/>
                                  <w:szCs w:val="16"/>
                                </w:rPr>
                                <w:t>Rank</w:t>
                              </w:r>
                              <w:r w:rsidRPr="003A1516">
                                <w:rPr>
                                  <w:i/>
                                  <w:iCs/>
                                  <w:sz w:val="16"/>
                                  <w:szCs w:val="16"/>
                                </w:rPr>
                                <w:t>(m</w:t>
                              </w:r>
                              <w:r w:rsidRPr="003A1516">
                                <w:rPr>
                                  <w:i/>
                                  <w:iCs/>
                                  <w:sz w:val="16"/>
                                  <w:szCs w:val="16"/>
                                  <w:vertAlign w:val="subscript"/>
                                </w:rPr>
                                <w:t>2</w:t>
                              </w:r>
                              <w:r w:rsidRPr="003A1516">
                                <w:rPr>
                                  <w:i/>
                                  <w:iCs/>
                                  <w:sz w:val="16"/>
                                  <w:szCs w:val="16"/>
                                </w:rPr>
                                <w:t>),…,</w:t>
                              </w:r>
                              <w:r>
                                <w:rPr>
                                  <w:i/>
                                  <w:iCs/>
                                  <w:sz w:val="16"/>
                                  <w:szCs w:val="16"/>
                                </w:rPr>
                                <w:t>Rank</w:t>
                              </w:r>
                              <w:r w:rsidRPr="003A1516">
                                <w:rPr>
                                  <w:i/>
                                  <w:iCs/>
                                  <w:sz w:val="16"/>
                                  <w:szCs w:val="16"/>
                                </w:rPr>
                                <w:t>(m</w:t>
                              </w:r>
                              <w:r w:rsidRPr="003A1516">
                                <w:rPr>
                                  <w:i/>
                                  <w:iCs/>
                                  <w:sz w:val="16"/>
                                  <w:szCs w:val="16"/>
                                  <w:vertAlign w:val="subscript"/>
                                </w:rPr>
                                <w:t>p</w:t>
                              </w:r>
                              <w:r w:rsidRPr="003A1516">
                                <w:rPr>
                                  <w:i/>
                                  <w:iCs/>
                                  <w:sz w:val="16"/>
                                  <w:szCs w:val="16"/>
                                </w:rPr>
                                <w:t>)}</w:t>
                              </w:r>
                            </w:p>
                            <w:p w14:paraId="6F286F62" w14:textId="77777777" w:rsidR="00C90381" w:rsidRPr="003A1516" w:rsidRDefault="00C90381" w:rsidP="00C90381">
                              <w:pPr>
                                <w:pStyle w:val="ListParagraph"/>
                                <w:numPr>
                                  <w:ilvl w:val="0"/>
                                  <w:numId w:val="19"/>
                                </w:numPr>
                                <w:jc w:val="left"/>
                                <w:rPr>
                                  <w:rFonts w:eastAsiaTheme="minorEastAsia"/>
                                  <w:sz w:val="16"/>
                                  <w:szCs w:val="16"/>
                                </w:rPr>
                              </w:pPr>
                              <w:r>
                                <w:rPr>
                                  <w:rFonts w:eastAsiaTheme="minorEastAsia"/>
                                  <w:sz w:val="16"/>
                                  <w:szCs w:val="16"/>
                                </w:rPr>
                                <w:t>M</w:t>
                              </w:r>
                              <w:r>
                                <w:rPr>
                                  <w:rFonts w:eastAsiaTheme="minorEastAsia"/>
                                  <w:sz w:val="16"/>
                                  <w:szCs w:val="16"/>
                                  <w:vertAlign w:val="superscript"/>
                                </w:rPr>
                                <w:t>*</w:t>
                              </w:r>
                              <w:r>
                                <w:rPr>
                                  <w:rFonts w:eastAsiaTheme="minorEastAsia"/>
                                  <w:sz w:val="16"/>
                                  <w:szCs w:val="16"/>
                                </w:rPr>
                                <w:t xml:space="preserve">= </w:t>
                              </w:r>
                              <w:r w:rsidRPr="003A1516">
                                <w:rPr>
                                  <w:rFonts w:eastAsiaTheme="minorEastAsia"/>
                                  <w:sz w:val="16"/>
                                  <w:szCs w:val="16"/>
                                </w:rPr>
                                <w:t>Sort( miR</w:t>
                              </w:r>
                              <w:r w:rsidRPr="003A1516">
                                <w:rPr>
                                  <w:rFonts w:eastAsiaTheme="minorEastAsia"/>
                                  <w:sz w:val="16"/>
                                  <w:szCs w:val="16"/>
                                  <w:vertAlign w:val="subscript"/>
                                </w:rPr>
                                <w:t>p</w:t>
                              </w:r>
                              <w:r w:rsidRPr="003A1516">
                                <w:rPr>
                                  <w:rFonts w:eastAsiaTheme="minorEastAsia"/>
                                  <w:sz w:val="16"/>
                                  <w:szCs w:val="16"/>
                                </w:rPr>
                                <w:t>) according to performance; best first</w:t>
                              </w:r>
                              <w:r>
                                <w:rPr>
                                  <w:rFonts w:eastAsiaTheme="minorEastAsia" w:hint="cs"/>
                                  <w:sz w:val="16"/>
                                  <w:szCs w:val="16"/>
                                  <w:rtl/>
                                </w:rPr>
                                <w:t xml:space="preserve"> </w:t>
                              </w:r>
                              <w:r>
                                <w:rPr>
                                  <w:rFonts w:eastAsiaTheme="minorEastAsia"/>
                                  <w:sz w:val="16"/>
                                  <w:szCs w:val="16"/>
                                </w:rPr>
                                <w:t xml:space="preserve"> </w:t>
                              </w:r>
                            </w:p>
                            <w:p w14:paraId="7D45E55B" w14:textId="77777777" w:rsidR="00C90381" w:rsidRPr="003A1516" w:rsidRDefault="00C90381" w:rsidP="00C90381">
                              <w:pPr>
                                <w:pStyle w:val="ListParagraph"/>
                                <w:numPr>
                                  <w:ilvl w:val="0"/>
                                  <w:numId w:val="19"/>
                                </w:numPr>
                                <w:jc w:val="left"/>
                                <w:rPr>
                                  <w:rFonts w:eastAsiaTheme="minorEastAsia"/>
                                  <w:sz w:val="16"/>
                                  <w:szCs w:val="16"/>
                                </w:rPr>
                              </w:pPr>
                              <w:r>
                                <w:rPr>
                                  <w:rFonts w:eastAsiaTheme="minorEastAsia"/>
                                  <w:sz w:val="16"/>
                                  <w:szCs w:val="16"/>
                                </w:rPr>
                                <w:t>M</w:t>
                              </w:r>
                              <w:r>
                                <w:rPr>
                                  <w:rFonts w:eastAsiaTheme="minorEastAsia"/>
                                  <w:sz w:val="16"/>
                                  <w:szCs w:val="16"/>
                                  <w:vertAlign w:val="superscript"/>
                                </w:rPr>
                                <w:t>*</w:t>
                              </w:r>
                              <w:r>
                                <w:rPr>
                                  <w:rFonts w:eastAsiaTheme="minorEastAsia"/>
                                  <w:sz w:val="16"/>
                                  <w:szCs w:val="16"/>
                                </w:rPr>
                                <w:t xml:space="preserve"> = {m</w:t>
                              </w:r>
                              <w:r>
                                <w:rPr>
                                  <w:rFonts w:eastAsiaTheme="minorEastAsia"/>
                                  <w:sz w:val="16"/>
                                  <w:szCs w:val="16"/>
                                  <w:vertAlign w:val="superscript"/>
                                </w:rPr>
                                <w:t>*</w:t>
                              </w:r>
                              <w:r>
                                <w:rPr>
                                  <w:rFonts w:eastAsiaTheme="minorEastAsia"/>
                                  <w:sz w:val="16"/>
                                  <w:szCs w:val="16"/>
                                  <w:vertAlign w:val="subscript"/>
                                </w:rPr>
                                <w:t>1</w:t>
                              </w:r>
                              <w:r>
                                <w:rPr>
                                  <w:rFonts w:eastAsiaTheme="minorEastAsia"/>
                                  <w:sz w:val="16"/>
                                  <w:szCs w:val="16"/>
                                </w:rPr>
                                <w:t>, m</w:t>
                              </w:r>
                              <w:r>
                                <w:rPr>
                                  <w:rFonts w:eastAsiaTheme="minorEastAsia"/>
                                  <w:sz w:val="16"/>
                                  <w:szCs w:val="16"/>
                                  <w:vertAlign w:val="superscript"/>
                                </w:rPr>
                                <w:t>*</w:t>
                              </w:r>
                              <w:r>
                                <w:rPr>
                                  <w:rFonts w:eastAsiaTheme="minorEastAsia"/>
                                  <w:sz w:val="16"/>
                                  <w:szCs w:val="16"/>
                                  <w:vertAlign w:val="subscript"/>
                                </w:rPr>
                                <w:t>2</w:t>
                              </w:r>
                              <w:r>
                                <w:rPr>
                                  <w:rFonts w:eastAsiaTheme="minorEastAsia"/>
                                  <w:sz w:val="16"/>
                                  <w:szCs w:val="16"/>
                                </w:rPr>
                                <w:t>,..,m</w:t>
                              </w:r>
                              <w:r>
                                <w:rPr>
                                  <w:rFonts w:eastAsiaTheme="minorEastAsia"/>
                                  <w:sz w:val="16"/>
                                  <w:szCs w:val="16"/>
                                  <w:vertAlign w:val="superscript"/>
                                </w:rPr>
                                <w:t>*</w:t>
                              </w:r>
                              <w:r>
                                <w:rPr>
                                  <w:rFonts w:eastAsiaTheme="minorEastAsia"/>
                                  <w:sz w:val="16"/>
                                  <w:szCs w:val="16"/>
                                  <w:vertAlign w:val="subscript"/>
                                </w:rPr>
                                <w:t>j</w:t>
                              </w:r>
                              <w:r>
                                <w:rPr>
                                  <w:rFonts w:eastAsiaTheme="minorEastAsia"/>
                                  <w:sz w:val="16"/>
                                  <w:szCs w:val="16"/>
                                </w:rPr>
                                <w:t xml:space="preserve">} , </w:t>
                              </w:r>
                              <w:r w:rsidRPr="003A1516">
                                <w:rPr>
                                  <w:rFonts w:eastAsiaTheme="minorEastAsia"/>
                                  <w:sz w:val="16"/>
                                  <w:szCs w:val="16"/>
                                </w:rPr>
                                <w:t>Select best j miRNAs (here j=2)</w:t>
                              </w:r>
                            </w:p>
                            <w:p w14:paraId="7D7CBD7B" w14:textId="77777777" w:rsidR="00C90381" w:rsidRPr="003A1516" w:rsidRDefault="00C90381" w:rsidP="00C90381">
                              <w:pPr>
                                <w:pStyle w:val="ListParagraph"/>
                                <w:numPr>
                                  <w:ilvl w:val="0"/>
                                  <w:numId w:val="19"/>
                                </w:numPr>
                                <w:jc w:val="left"/>
                                <w:rPr>
                                  <w:rFonts w:eastAsiaTheme="minorEastAsia"/>
                                  <w:sz w:val="16"/>
                                  <w:szCs w:val="16"/>
                                </w:rPr>
                              </w:pPr>
                              <w:r w:rsidRPr="003A1516">
                                <w:rPr>
                                  <w:rFonts w:eastAsiaTheme="minorEastAsia"/>
                                  <w:sz w:val="16"/>
                                  <w:szCs w:val="16"/>
                                </w:rPr>
                                <w:t>Filter X</w:t>
                              </w:r>
                              <w:r w:rsidRPr="003A1516">
                                <w:rPr>
                                  <w:rFonts w:eastAsiaTheme="minorEastAsia"/>
                                  <w:sz w:val="16"/>
                                  <w:szCs w:val="16"/>
                                  <w:vertAlign w:val="subscript"/>
                                </w:rPr>
                                <w:t>tf</w:t>
                              </w:r>
                              <w:r w:rsidRPr="003A1516">
                                <w:rPr>
                                  <w:rFonts w:eastAsiaTheme="minorEastAsia"/>
                                  <w:sz w:val="16"/>
                                  <w:szCs w:val="16"/>
                                </w:rPr>
                                <w:t xml:space="preserve"> and X</w:t>
                              </w:r>
                              <w:r w:rsidRPr="003A1516">
                                <w:rPr>
                                  <w:rFonts w:eastAsiaTheme="minorEastAsia"/>
                                  <w:sz w:val="16"/>
                                  <w:szCs w:val="16"/>
                                  <w:vertAlign w:val="subscript"/>
                                </w:rPr>
                                <w:t>vf</w:t>
                              </w:r>
                              <w:r w:rsidRPr="003A1516">
                                <w:rPr>
                                  <w:rFonts w:eastAsiaTheme="minorEastAsia"/>
                                  <w:sz w:val="16"/>
                                  <w:szCs w:val="16"/>
                                </w:rPr>
                                <w:t xml:space="preserve"> by</w:t>
                              </w:r>
                              <w:r>
                                <w:rPr>
                                  <w:rFonts w:eastAsiaTheme="minorEastAsia"/>
                                  <w:sz w:val="16"/>
                                  <w:szCs w:val="16"/>
                                </w:rPr>
                                <w:t xml:space="preserve"> </w:t>
                              </w:r>
                              <w:r w:rsidRPr="004240C9">
                                <w:rPr>
                                  <w:rFonts w:eastAsiaTheme="minorEastAsia"/>
                                  <w:i/>
                                  <w:iCs/>
                                  <w:sz w:val="16"/>
                                  <w:szCs w:val="16"/>
                                </w:rPr>
                                <w:t>g</w:t>
                              </w:r>
                              <w:r>
                                <w:rPr>
                                  <w:rFonts w:eastAsiaTheme="minorEastAsia"/>
                                  <w:sz w:val="16"/>
                                  <w:szCs w:val="16"/>
                                </w:rPr>
                                <w:t>(M</w:t>
                              </w:r>
                              <w:r>
                                <w:rPr>
                                  <w:rFonts w:eastAsiaTheme="minorEastAsia"/>
                                  <w:sz w:val="16"/>
                                  <w:szCs w:val="16"/>
                                  <w:vertAlign w:val="superscript"/>
                                </w:rPr>
                                <w:t>*</w:t>
                              </w:r>
                              <w:r w:rsidRPr="003A1516">
                                <w:rPr>
                                  <w:rFonts w:eastAsiaTheme="minorEastAsia"/>
                                  <w:sz w:val="16"/>
                                  <w:szCs w:val="16"/>
                                </w:rPr>
                                <w:t xml:space="preserve"> </w:t>
                              </w:r>
                              <w:r>
                                <w:rPr>
                                  <w:rFonts w:eastAsiaTheme="minorEastAsia"/>
                                  <w:sz w:val="16"/>
                                  <w:szCs w:val="16"/>
                                </w:rPr>
                                <w:t xml:space="preserve">),now  </w:t>
                              </w:r>
                              <w:r w:rsidRPr="003A1516">
                                <w:rPr>
                                  <w:rFonts w:eastAsiaTheme="minorEastAsia"/>
                                  <w:sz w:val="16"/>
                                  <w:szCs w:val="16"/>
                                </w:rPr>
                                <w:t>X</w:t>
                              </w:r>
                              <w:r w:rsidRPr="003A1516">
                                <w:rPr>
                                  <w:rFonts w:eastAsiaTheme="minorEastAsia"/>
                                  <w:sz w:val="16"/>
                                  <w:szCs w:val="16"/>
                                  <w:vertAlign w:val="subscript"/>
                                </w:rPr>
                                <w:t>tf</w:t>
                              </w:r>
                              <w:r w:rsidRPr="003A1516">
                                <w:rPr>
                                  <w:rFonts w:eastAsiaTheme="minorEastAsia"/>
                                  <w:sz w:val="16"/>
                                  <w:szCs w:val="16"/>
                                </w:rPr>
                                <w:t xml:space="preserve"> and X</w:t>
                              </w:r>
                              <w:r w:rsidRPr="003A1516">
                                <w:rPr>
                                  <w:rFonts w:eastAsiaTheme="minorEastAsia"/>
                                  <w:sz w:val="16"/>
                                  <w:szCs w:val="16"/>
                                  <w:vertAlign w:val="subscript"/>
                                </w:rPr>
                                <w:t>vf</w:t>
                              </w:r>
                              <w:r>
                                <w:rPr>
                                  <w:rFonts w:eastAsiaTheme="minorEastAsia"/>
                                  <w:sz w:val="16"/>
                                  <w:szCs w:val="16"/>
                                </w:rPr>
                                <w:t xml:space="preserve"> represented by genes that are targeted by microRNA  from M</w:t>
                              </w:r>
                              <w:r>
                                <w:rPr>
                                  <w:rFonts w:eastAsiaTheme="minorEastAsia"/>
                                  <w:sz w:val="16"/>
                                  <w:szCs w:val="16"/>
                                  <w:vertAlign w:val="superscript"/>
                                </w:rPr>
                                <w:t>*</w:t>
                              </w:r>
                              <w:r>
                                <w:rPr>
                                  <w:rFonts w:eastAsiaTheme="minorEastAsia"/>
                                  <w:sz w:val="16"/>
                                  <w:szCs w:val="16"/>
                                </w:rPr>
                                <w:t>.</w:t>
                              </w:r>
                            </w:p>
                            <w:p w14:paraId="357E0767" w14:textId="77777777" w:rsidR="00C90381" w:rsidRPr="0076591B" w:rsidRDefault="00C90381" w:rsidP="00C90381">
                              <w:pPr>
                                <w:rPr>
                                  <w:rFonts w:eastAsiaTheme="minorEastAsia"/>
                                  <w:sz w:val="16"/>
                                  <w:szCs w:val="16"/>
                                </w:rPr>
                              </w:pPr>
                              <w:r>
                                <w:rPr>
                                  <w:rFonts w:eastAsiaTheme="minorEastAsia"/>
                                  <w:sz w:val="16"/>
                                  <w:szCs w:val="16"/>
                                </w:rPr>
                                <w:t xml:space="preserve">      </w:t>
                              </w:r>
                              <w:r w:rsidRPr="0076591B">
                                <w:rPr>
                                  <w:rFonts w:eastAsiaTheme="minorEastAsia"/>
                                  <w:sz w:val="16"/>
                                  <w:szCs w:val="16"/>
                                </w:rPr>
                                <w:t>Train classifier using X</w:t>
                              </w:r>
                              <w:r w:rsidRPr="0076591B">
                                <w:rPr>
                                  <w:rFonts w:eastAsiaTheme="minorEastAsia"/>
                                  <w:sz w:val="16"/>
                                  <w:szCs w:val="16"/>
                                  <w:vertAlign w:val="subscript"/>
                                </w:rPr>
                                <w:t>tf</w:t>
                              </w:r>
                              <w:r w:rsidRPr="0076591B">
                                <w:rPr>
                                  <w:rFonts w:eastAsiaTheme="minorEastAsia"/>
                                  <w:sz w:val="16"/>
                                  <w:szCs w:val="16"/>
                                </w:rPr>
                                <w:t xml:space="preserve"> and X</w:t>
                              </w:r>
                              <w:r w:rsidRPr="0076591B">
                                <w:rPr>
                                  <w:rFonts w:eastAsiaTheme="minorEastAsia"/>
                                  <w:sz w:val="16"/>
                                  <w:szCs w:val="16"/>
                                  <w:vertAlign w:val="subscript"/>
                                </w:rPr>
                                <w:t>vf</w:t>
                              </w:r>
                              <w:r w:rsidRPr="0076591B">
                                <w:rPr>
                                  <w:rFonts w:eastAsiaTheme="minorEastAsia"/>
                                  <w:sz w:val="16"/>
                                  <w:szCs w:val="16"/>
                                </w:rPr>
                                <w:t xml:space="preserve"> (here random forest)</w:t>
                              </w:r>
                            </w:p>
                            <w:p w14:paraId="3EEECDAA" w14:textId="77777777" w:rsidR="00C90381" w:rsidRDefault="00C90381" w:rsidP="00C90381">
                              <w:pPr>
                                <w:rPr>
                                  <w:rFonts w:eastAsiaTheme="minorEastAsia"/>
                                  <w:sz w:val="16"/>
                                  <w:szCs w:val="16"/>
                                </w:rPr>
                              </w:pPr>
                              <w:r>
                                <w:rPr>
                                  <w:rFonts w:eastAsiaTheme="minorEastAsia"/>
                                  <w:sz w:val="16"/>
                                  <w:szCs w:val="16"/>
                                </w:rPr>
                                <w:t xml:space="preserve">     </w:t>
                              </w:r>
                              <w:r w:rsidRPr="0076591B">
                                <w:rPr>
                                  <w:rFonts w:eastAsiaTheme="minorEastAsia"/>
                                  <w:sz w:val="16"/>
                                  <w:szCs w:val="16"/>
                                </w:rPr>
                                <w:t>Test classifier using X</w:t>
                              </w:r>
                              <w:r w:rsidRPr="0076591B">
                                <w:rPr>
                                  <w:rFonts w:eastAsiaTheme="minorEastAsia"/>
                                  <w:sz w:val="16"/>
                                  <w:szCs w:val="16"/>
                                  <w:vertAlign w:val="subscript"/>
                                </w:rPr>
                                <w:t>vf</w:t>
                              </w:r>
                              <w:r w:rsidRPr="0076591B">
                                <w:rPr>
                                  <w:rFonts w:eastAsiaTheme="minorEastAsia"/>
                                  <w:sz w:val="16"/>
                                  <w:szCs w:val="16"/>
                                </w:rPr>
                                <w:t xml:space="preserve"> </w:t>
                              </w:r>
                            </w:p>
                            <w:p w14:paraId="6A54C507" w14:textId="77777777" w:rsidR="00C90381" w:rsidRPr="003A1516" w:rsidRDefault="00C90381" w:rsidP="00C90381">
                              <w:pPr>
                                <w:rPr>
                                  <w:rFonts w:eastAsiaTheme="minorEastAsia"/>
                                  <w:b/>
                                  <w:bCs/>
                                  <w:sz w:val="16"/>
                                  <w:szCs w:val="16"/>
                                </w:rPr>
                              </w:pPr>
                              <w:r w:rsidRPr="003A1516">
                                <w:rPr>
                                  <w:rFonts w:eastAsiaTheme="minorEastAsia"/>
                                  <w:b/>
                                  <w:bCs/>
                                  <w:sz w:val="16"/>
                                  <w:szCs w:val="16"/>
                                </w:rPr>
                                <w:t>Output</w:t>
                              </w:r>
                            </w:p>
                            <w:p w14:paraId="51178851" w14:textId="77777777" w:rsidR="00C90381" w:rsidRPr="0076591B" w:rsidRDefault="00C90381" w:rsidP="00C90381">
                              <w:pPr>
                                <w:ind w:left="284"/>
                                <w:rPr>
                                  <w:sz w:val="16"/>
                                  <w:szCs w:val="16"/>
                                </w:rPr>
                              </w:pPr>
                              <w:r w:rsidRPr="0076591B">
                                <w:rPr>
                                  <w:rFonts w:eastAsiaTheme="minorEastAsia"/>
                                  <w:sz w:val="16"/>
                                  <w:szCs w:val="16"/>
                                </w:rPr>
                                <w:t>Report performance (e.g.: average accuracy)</w:t>
                              </w:r>
                            </w:p>
                          </w:txbxContent>
                        </wps:txbx>
                        <wps:bodyPr rot="0" vert="horz" wrap="none" lIns="91440" tIns="0" rIns="91440" bIns="0" anchor="t" anchorCtr="0">
                          <a:noAutofit/>
                        </wps:bodyPr>
                      </wps:wsp>
                      <wps:wsp>
                        <wps:cNvPr id="29" name="Text Box 29"/>
                        <wps:cNvSpPr txBox="1"/>
                        <wps:spPr>
                          <a:xfrm>
                            <a:off x="35740" y="-112195"/>
                            <a:ext cx="276826" cy="161679"/>
                          </a:xfrm>
                          <a:prstGeom prst="rect">
                            <a:avLst/>
                          </a:prstGeom>
                          <a:solidFill>
                            <a:prstClr val="white"/>
                          </a:solidFill>
                          <a:ln>
                            <a:noFill/>
                          </a:ln>
                        </wps:spPr>
                        <wps:txbx>
                          <w:txbxContent>
                            <w:p w14:paraId="2AAC1E1C" w14:textId="77777777" w:rsidR="00C90381" w:rsidRPr="005A3546" w:rsidRDefault="00C90381" w:rsidP="00C90381">
                              <w:pPr>
                                <w:pStyle w:val="Caption"/>
                                <w:rPr>
                                  <w:rFonts w:asciiTheme="majorBidi" w:eastAsia="Times New Roman" w:hAnsiTheme="majorBidi"/>
                                  <w:b/>
                                  <w:bCs/>
                                  <w:noProof/>
                                  <w:color w:val="000000"/>
                                  <w:sz w:val="16"/>
                                  <w:szCs w:val="16"/>
                                  <w:lang w:bidi="ar-SA"/>
                                </w:rPr>
                              </w:pPr>
                              <w:r w:rsidRPr="005A3546">
                                <w:rPr>
                                  <w:sz w:val="16"/>
                                  <w:szCs w:val="16"/>
                                </w:rPr>
                                <w:t>Algorithm 2</w:t>
                              </w:r>
                              <w:r>
                                <w:rPr>
                                  <w:sz w:val="16"/>
                                  <w:szCs w:val="16"/>
                                </w:rPr>
                                <w:t xml:space="preserve">: </w:t>
                              </w:r>
                              <w:r w:rsidRPr="005A3546">
                                <w:rPr>
                                  <w:sz w:val="16"/>
                                  <w:szCs w:val="16"/>
                                </w:rPr>
                                <w:t>The overall algorithm of maTE which depends on the R() method (see Algorithm 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A48397" id="Group 22" o:spid="_x0000_s1033" style="position:absolute;left:0;text-align:left;margin-left:-6.75pt;margin-top:-266pt;width:225.6pt;height:6in;z-index:251713536;mso-width-relative:margin;mso-height-relative:margin" coordorigin="357,-1121" coordsize="2777,3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">
                <v:shape id="_x0000_s1034" type="#_x0000_t202" style="position:absolute;left:357;top:652;width:2777;height:307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8d8UA&#10;AADbAAAADwAAAGRycy9kb3ducmV2LnhtbESPQWvCQBSE74X+h+UJvdWNqYhGVyliW721pgePj+xr&#10;Epp9m2S3SfTXu4LQ4zAz3zCrzWAq0VHrSssKJuMIBHFmdcm5gu/07XkOwnlkjZVlUnAmB5v148MK&#10;E217/qLu6HMRIOwSVFB4XydSuqwgg25sa+Lg/djWoA+yzaVusQ9wU8k4imbSYMlhocCatgVlv8c/&#10;o+BQV7Zp0s+Py7BY7HD27k7pdK7U02h4XYLwNPj/8L291wriF7h9C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Lx3xQAAANsAAAAPAAAAAAAAAAAAAAAAAJgCAABkcnMv&#10;ZG93bnJldi54bWxQSwUGAAAAAAQABAD1AAAAigMAAAAA&#10;" strokecolor="black [3213]">
                  <v:textbox inset=",0,,0">
                    <w:txbxContent>
                      <w:p w14:paraId="5DE6DBBE" w14:textId="77777777" w:rsidR="00C90381" w:rsidRPr="0076591B" w:rsidRDefault="00C90381" w:rsidP="00C90381">
                        <w:pPr>
                          <w:rPr>
                            <w:b/>
                            <w:bCs/>
                            <w:sz w:val="16"/>
                            <w:szCs w:val="16"/>
                          </w:rPr>
                        </w:pPr>
                        <w:r w:rsidRPr="0076591B">
                          <w:rPr>
                            <w:b/>
                            <w:bCs/>
                            <w:sz w:val="16"/>
                            <w:szCs w:val="16"/>
                          </w:rPr>
                          <w:t xml:space="preserve">maTE Algorithm </w:t>
                        </w:r>
                      </w:p>
                      <w:p w14:paraId="7C88E707" w14:textId="77777777" w:rsidR="00C90381" w:rsidRPr="0076591B" w:rsidRDefault="00C90381" w:rsidP="00C90381">
                        <w:pPr>
                          <w:rPr>
                            <w:b/>
                            <w:bCs/>
                            <w:sz w:val="16"/>
                            <w:szCs w:val="16"/>
                          </w:rPr>
                        </w:pPr>
                        <w:r w:rsidRPr="0076591B">
                          <w:rPr>
                            <w:b/>
                            <w:bCs/>
                            <w:sz w:val="16"/>
                            <w:szCs w:val="16"/>
                          </w:rPr>
                          <w:t>Objective</w:t>
                        </w:r>
                      </w:p>
                      <w:p w14:paraId="2B140409" w14:textId="77777777" w:rsidR="00C90381" w:rsidRPr="0076591B" w:rsidRDefault="00C90381" w:rsidP="00C90381">
                        <w:pPr>
                          <w:ind w:left="284"/>
                          <w:rPr>
                            <w:sz w:val="16"/>
                            <w:szCs w:val="16"/>
                          </w:rPr>
                        </w:pPr>
                        <w:r w:rsidRPr="0076591B">
                          <w:rPr>
                            <w:sz w:val="16"/>
                            <w:szCs w:val="16"/>
                          </w:rPr>
                          <w:t xml:space="preserve">maTE aims to select j miRNAs </w:t>
                        </w:r>
                        <w:r>
                          <w:rPr>
                            <w:sz w:val="16"/>
                            <w:szCs w:val="16"/>
                          </w:rPr>
                          <w:t xml:space="preserve">with target genes that can best classify samples by expressions. </w:t>
                        </w:r>
                      </w:p>
                      <w:p w14:paraId="39EB96ED" w14:textId="77777777" w:rsidR="00C90381" w:rsidRPr="0076591B" w:rsidRDefault="00C90381" w:rsidP="00C90381">
                        <w:pPr>
                          <w:rPr>
                            <w:b/>
                            <w:bCs/>
                            <w:sz w:val="16"/>
                            <w:szCs w:val="16"/>
                          </w:rPr>
                        </w:pPr>
                        <w:r w:rsidRPr="0076591B">
                          <w:rPr>
                            <w:b/>
                            <w:bCs/>
                            <w:sz w:val="16"/>
                            <w:szCs w:val="16"/>
                          </w:rPr>
                          <w:t>Input</w:t>
                        </w:r>
                      </w:p>
                      <w:p w14:paraId="1E09CAC8" w14:textId="77777777" w:rsidR="00C90381" w:rsidRPr="0076591B" w:rsidRDefault="00C90381" w:rsidP="00C90381">
                        <w:pPr>
                          <w:ind w:left="284"/>
                          <w:rPr>
                            <w:sz w:val="16"/>
                            <w:szCs w:val="16"/>
                          </w:rPr>
                        </w:pPr>
                        <w:r w:rsidRPr="003A1516">
                          <w:rPr>
                            <w:b/>
                            <w:bCs/>
                            <w:sz w:val="16"/>
                            <w:szCs w:val="16"/>
                          </w:rPr>
                          <w:t>X</w:t>
                        </w:r>
                        <w:r w:rsidRPr="0076591B">
                          <w:rPr>
                            <w:sz w:val="16"/>
                            <w:szCs w:val="16"/>
                          </w:rPr>
                          <w:t>: gene expression data with two-class labels</w:t>
                        </w:r>
                        <w:r>
                          <w:rPr>
                            <w:sz w:val="16"/>
                            <w:szCs w:val="16"/>
                          </w:rPr>
                          <w:t>, the features are genes expression.</w:t>
                        </w:r>
                      </w:p>
                      <w:p w14:paraId="78B51579" w14:textId="77777777" w:rsidR="00C90381" w:rsidRPr="000F2241" w:rsidRDefault="00C90381" w:rsidP="00C90381">
                        <w:pPr>
                          <w:ind w:left="284"/>
                          <w:rPr>
                            <w:rFonts w:eastAsiaTheme="minorEastAsia"/>
                            <w:sz w:val="16"/>
                            <w:szCs w:val="16"/>
                          </w:rPr>
                        </w:pPr>
                        <w:r w:rsidRPr="003A1516">
                          <w:rPr>
                            <w:b/>
                            <w:bCs/>
                            <w:sz w:val="16"/>
                            <w:szCs w:val="16"/>
                          </w:rPr>
                          <w:t>M {</w:t>
                        </w:r>
                        <m:oMath>
                          <m:sSub>
                            <m:sSubPr>
                              <m:ctrlPr>
                                <w:rPr>
                                  <w:rFonts w:ascii="Cambria Math" w:hAnsi="Cambria Math" w:cstheme="minorHAnsi"/>
                                  <w:b/>
                                  <w:bCs/>
                                  <w:i/>
                                  <w:sz w:val="16"/>
                                  <w:szCs w:val="16"/>
                                </w:rPr>
                              </m:ctrlPr>
                            </m:sSubPr>
                            <m:e>
                              <m:r>
                                <m:rPr>
                                  <m:sty m:val="bi"/>
                                </m:rPr>
                                <w:rPr>
                                  <w:rFonts w:ascii="Cambria Math" w:hAnsi="Cambria Math" w:cstheme="minorHAnsi"/>
                                  <w:sz w:val="16"/>
                                  <w:szCs w:val="16"/>
                                </w:rPr>
                                <m:t>m</m:t>
                              </m:r>
                            </m:e>
                            <m:sub>
                              <m:r>
                                <m:rPr>
                                  <m:sty m:val="bi"/>
                                </m:rPr>
                                <w:rPr>
                                  <w:rFonts w:ascii="Cambria Math" w:hAnsi="Cambria Math" w:cstheme="minorHAnsi"/>
                                  <w:sz w:val="16"/>
                                  <w:szCs w:val="16"/>
                                </w:rPr>
                                <m:t>1</m:t>
                              </m:r>
                            </m:sub>
                          </m:sSub>
                          <m:r>
                            <m:rPr>
                              <m:sty m:val="bi"/>
                            </m:rPr>
                            <w:rPr>
                              <w:rFonts w:ascii="Cambria Math" w:hAnsi="Cambria Math" w:cstheme="minorHAnsi"/>
                              <w:sz w:val="16"/>
                              <w:szCs w:val="16"/>
                            </w:rPr>
                            <m:t>,</m:t>
                          </m:r>
                          <m:sSub>
                            <m:sSubPr>
                              <m:ctrlPr>
                                <w:rPr>
                                  <w:rFonts w:ascii="Cambria Math" w:hAnsi="Cambria Math" w:cstheme="minorHAnsi"/>
                                  <w:b/>
                                  <w:bCs/>
                                  <w:i/>
                                  <w:sz w:val="16"/>
                                  <w:szCs w:val="16"/>
                                </w:rPr>
                              </m:ctrlPr>
                            </m:sSubPr>
                            <m:e>
                              <m:r>
                                <m:rPr>
                                  <m:sty m:val="bi"/>
                                </m:rPr>
                                <w:rPr>
                                  <w:rFonts w:ascii="Cambria Math" w:hAnsi="Cambria Math" w:cstheme="minorHAnsi"/>
                                  <w:sz w:val="16"/>
                                  <w:szCs w:val="16"/>
                                </w:rPr>
                                <m:t>m</m:t>
                              </m:r>
                            </m:e>
                            <m:sub>
                              <m:r>
                                <m:rPr>
                                  <m:sty m:val="bi"/>
                                </m:rPr>
                                <w:rPr>
                                  <w:rFonts w:ascii="Cambria Math" w:hAnsi="Cambria Math" w:cstheme="minorHAnsi"/>
                                  <w:sz w:val="16"/>
                                  <w:szCs w:val="16"/>
                                </w:rPr>
                                <m:t>2</m:t>
                              </m:r>
                            </m:sub>
                          </m:sSub>
                          <m:r>
                            <m:rPr>
                              <m:sty m:val="bi"/>
                            </m:rPr>
                            <w:rPr>
                              <w:rFonts w:ascii="Cambria Math" w:hAnsi="Cambria Math" w:cstheme="minorHAnsi"/>
                              <w:sz w:val="16"/>
                              <w:szCs w:val="16"/>
                            </w:rPr>
                            <m:t>,…,</m:t>
                          </m:r>
                          <m:sSub>
                            <m:sSubPr>
                              <m:ctrlPr>
                                <w:rPr>
                                  <w:rFonts w:ascii="Cambria Math" w:hAnsi="Cambria Math" w:cstheme="minorHAnsi"/>
                                  <w:b/>
                                  <w:bCs/>
                                  <w:i/>
                                  <w:sz w:val="16"/>
                                  <w:szCs w:val="16"/>
                                </w:rPr>
                              </m:ctrlPr>
                            </m:sSubPr>
                            <m:e>
                              <m:r>
                                <m:rPr>
                                  <m:sty m:val="bi"/>
                                </m:rPr>
                                <w:rPr>
                                  <w:rFonts w:ascii="Cambria Math" w:hAnsi="Cambria Math" w:cstheme="minorHAnsi"/>
                                  <w:sz w:val="16"/>
                                  <w:szCs w:val="16"/>
                                </w:rPr>
                                <m:t>m</m:t>
                              </m:r>
                            </m:e>
                            <m:sub>
                              <m:r>
                                <m:rPr>
                                  <m:sty m:val="bi"/>
                                </m:rPr>
                                <w:rPr>
                                  <w:rFonts w:ascii="Cambria Math" w:hAnsi="Cambria Math" w:cstheme="minorHAnsi"/>
                                  <w:sz w:val="16"/>
                                  <w:szCs w:val="16"/>
                                </w:rPr>
                                <m:t>p</m:t>
                              </m:r>
                            </m:sub>
                          </m:sSub>
                          <m:r>
                            <m:rPr>
                              <m:sty m:val="bi"/>
                            </m:rPr>
                            <w:rPr>
                              <w:rFonts w:ascii="Cambria Math" w:hAnsi="Cambria Math" w:cstheme="minorHAnsi"/>
                              <w:sz w:val="16"/>
                              <w:szCs w:val="16"/>
                            </w:rPr>
                            <m:t>}</m:t>
                          </m:r>
                        </m:oMath>
                        <w:r w:rsidRPr="003A1516">
                          <w:rPr>
                            <w:rFonts w:eastAsiaTheme="minorEastAsia"/>
                            <w:b/>
                            <w:bCs/>
                            <w:sz w:val="16"/>
                            <w:szCs w:val="16"/>
                          </w:rPr>
                          <w:t>:</w:t>
                        </w:r>
                        <w:r w:rsidRPr="0076591B">
                          <w:rPr>
                            <w:rFonts w:eastAsiaTheme="minorEastAsia"/>
                            <w:sz w:val="16"/>
                            <w:szCs w:val="16"/>
                          </w:rPr>
                          <w:t xml:space="preserve"> list of microRNAs (here from miRTarBase)</w:t>
                        </w:r>
                        <w:r>
                          <w:rPr>
                            <w:rFonts w:eastAsiaTheme="minorEastAsia"/>
                            <w:sz w:val="16"/>
                            <w:szCs w:val="16"/>
                          </w:rPr>
                          <w:t xml:space="preserve"> where </w:t>
                        </w:r>
                        <w:r w:rsidRPr="00592F69">
                          <w:rPr>
                            <w:rFonts w:eastAsiaTheme="minorEastAsia"/>
                            <w:i/>
                            <w:iCs/>
                            <w:sz w:val="16"/>
                            <w:szCs w:val="16"/>
                          </w:rPr>
                          <w:t>p</w:t>
                        </w:r>
                        <w:r>
                          <w:rPr>
                            <w:rFonts w:eastAsiaTheme="minorEastAsia"/>
                            <w:sz w:val="16"/>
                            <w:szCs w:val="16"/>
                          </w:rPr>
                          <w:t xml:space="preserve"> is the number of microRNAs.</w:t>
                        </w:r>
                      </w:p>
                      <w:p w14:paraId="5605B359" w14:textId="77777777" w:rsidR="00C90381" w:rsidRPr="000F2241" w:rsidRDefault="00C90381" w:rsidP="00C90381">
                        <w:pPr>
                          <w:ind w:left="284"/>
                          <w:rPr>
                            <w:rFonts w:eastAsiaTheme="minorEastAsia"/>
                            <w:sz w:val="16"/>
                            <w:szCs w:val="16"/>
                          </w:rPr>
                        </w:pPr>
                        <w:r w:rsidRPr="003A1516">
                          <w:rPr>
                            <w:rFonts w:eastAsiaTheme="minorEastAsia"/>
                            <w:b/>
                            <w:bCs/>
                            <w:sz w:val="16"/>
                            <w:szCs w:val="16"/>
                          </w:rPr>
                          <w:t xml:space="preserve">Grouping </w:t>
                        </w:r>
                        <w:r w:rsidRPr="00693C02">
                          <w:rPr>
                            <w:rFonts w:eastAsiaTheme="minorEastAsia"/>
                            <w:b/>
                            <w:bCs/>
                            <w:sz w:val="16"/>
                            <w:szCs w:val="16"/>
                          </w:rPr>
                          <w:t xml:space="preserve">function </w:t>
                        </w:r>
                        <w:r w:rsidRPr="004240C9">
                          <w:rPr>
                            <w:rFonts w:eastAsiaTheme="minorEastAsia"/>
                            <w:b/>
                            <w:bCs/>
                            <w:i/>
                            <w:iCs/>
                            <w:sz w:val="16"/>
                            <w:szCs w:val="16"/>
                          </w:rPr>
                          <w:t>g</w:t>
                        </w:r>
                        <w:r w:rsidRPr="003A1516">
                          <w:rPr>
                            <w:b/>
                            <w:bCs/>
                            <w:sz w:val="16"/>
                            <w:szCs w:val="16"/>
                          </w:rPr>
                          <w:t>(M)</w:t>
                        </w:r>
                        <w:r w:rsidRPr="003A1516">
                          <w:rPr>
                            <w:rFonts w:eastAsiaTheme="minorEastAsia"/>
                            <w:sz w:val="16"/>
                            <w:szCs w:val="16"/>
                          </w:rPr>
                          <w:t>-</w:t>
                        </w:r>
                        <w:r>
                          <w:rPr>
                            <w:rFonts w:eastAsiaTheme="minorEastAsia"/>
                            <w:sz w:val="16"/>
                            <w:szCs w:val="16"/>
                          </w:rPr>
                          <w:t xml:space="preserve"> for each </w:t>
                        </w:r>
                        <w:r w:rsidRPr="00592F69">
                          <w:rPr>
                            <w:rFonts w:eastAsiaTheme="minorEastAsia"/>
                            <w:i/>
                            <w:iCs/>
                            <w:sz w:val="16"/>
                            <w:szCs w:val="16"/>
                          </w:rPr>
                          <w:t>m</w:t>
                        </w:r>
                        <w:r w:rsidRPr="00592F69">
                          <w:rPr>
                            <w:rFonts w:eastAsiaTheme="minorEastAsia"/>
                            <w:i/>
                            <w:iCs/>
                            <w:sz w:val="16"/>
                            <w:szCs w:val="16"/>
                            <w:vertAlign w:val="subscript"/>
                          </w:rPr>
                          <w:t>i</w:t>
                        </w:r>
                        <w:r>
                          <w:rPr>
                            <w:rFonts w:eastAsiaTheme="minorEastAsia"/>
                            <w:sz w:val="16"/>
                            <w:szCs w:val="16"/>
                            <w:vertAlign w:val="subscript"/>
                          </w:rPr>
                          <w:t xml:space="preserve"> </w:t>
                        </w:r>
                        <w:r>
                          <w:rPr>
                            <w:rFonts w:eastAsiaTheme="minorEastAsia"/>
                            <w:sz w:val="16"/>
                            <w:szCs w:val="16"/>
                          </w:rPr>
                          <w:t xml:space="preserve">associate the names of genes (Genes ID) that are targeted by microRNA </w:t>
                        </w:r>
                        <w:r w:rsidRPr="003A1516">
                          <w:rPr>
                            <w:rFonts w:eastAsiaTheme="minorEastAsia"/>
                            <w:i/>
                            <w:iCs/>
                            <w:sz w:val="16"/>
                            <w:szCs w:val="16"/>
                          </w:rPr>
                          <w:t>m</w:t>
                        </w:r>
                        <w:r w:rsidRPr="003A1516">
                          <w:rPr>
                            <w:rFonts w:eastAsiaTheme="minorEastAsia"/>
                            <w:i/>
                            <w:iCs/>
                            <w:sz w:val="16"/>
                            <w:szCs w:val="16"/>
                            <w:vertAlign w:val="subscript"/>
                          </w:rPr>
                          <w:t>i</w:t>
                        </w:r>
                        <w:r>
                          <w:rPr>
                            <w:rFonts w:eastAsiaTheme="minorEastAsia"/>
                            <w:i/>
                            <w:iCs/>
                            <w:sz w:val="16"/>
                            <w:szCs w:val="16"/>
                            <w:vertAlign w:val="subscript"/>
                          </w:rPr>
                          <w:t xml:space="preserve"> </w:t>
                        </w:r>
                        <w:r w:rsidRPr="003A1516">
                          <w:rPr>
                            <w:rFonts w:eastAsiaTheme="minorEastAsia"/>
                            <w:sz w:val="16"/>
                            <w:szCs w:val="16"/>
                          </w:rPr>
                          <w:t xml:space="preserve">(See Table </w:t>
                        </w:r>
                        <w:r w:rsidRPr="00775E4D">
                          <w:rPr>
                            <w:rFonts w:eastAsiaTheme="minorEastAsia"/>
                            <w:sz w:val="16"/>
                            <w:szCs w:val="16"/>
                          </w:rPr>
                          <w:t>2)</w:t>
                        </w:r>
                        <w:r w:rsidRPr="003A1516">
                          <w:rPr>
                            <w:rFonts w:eastAsiaTheme="minorEastAsia"/>
                            <w:sz w:val="16"/>
                            <w:szCs w:val="16"/>
                          </w:rPr>
                          <w:t>.</w:t>
                        </w:r>
                        <w:r>
                          <w:rPr>
                            <w:rFonts w:eastAsiaTheme="minorEastAsia"/>
                            <w:sz w:val="16"/>
                            <w:szCs w:val="16"/>
                          </w:rPr>
                          <w:t xml:space="preserve"> </w:t>
                        </w:r>
                      </w:p>
                      <w:p w14:paraId="33BE48DB" w14:textId="77777777" w:rsidR="00C90381" w:rsidRDefault="00C90381" w:rsidP="00C90381">
                        <w:pPr>
                          <w:rPr>
                            <w:rFonts w:eastAsiaTheme="minorEastAsia"/>
                            <w:b/>
                            <w:bCs/>
                            <w:sz w:val="16"/>
                            <w:szCs w:val="16"/>
                          </w:rPr>
                        </w:pPr>
                        <w:r w:rsidRPr="0076591B">
                          <w:rPr>
                            <w:rFonts w:eastAsiaTheme="minorEastAsia"/>
                            <w:b/>
                            <w:bCs/>
                            <w:sz w:val="16"/>
                            <w:szCs w:val="16"/>
                          </w:rPr>
                          <w:t>Algorithm</w:t>
                        </w:r>
                      </w:p>
                      <w:p w14:paraId="25FDC623" w14:textId="77777777" w:rsidR="00C90381" w:rsidRPr="00D27655" w:rsidRDefault="00C90381" w:rsidP="00C90381">
                        <w:pPr>
                          <w:rPr>
                            <w:rFonts w:eastAsiaTheme="minorEastAsia"/>
                            <w:sz w:val="16"/>
                            <w:szCs w:val="16"/>
                          </w:rPr>
                        </w:pPr>
                        <w:r>
                          <w:rPr>
                            <w:rFonts w:eastAsiaTheme="minorEastAsia"/>
                            <w:sz w:val="16"/>
                            <w:szCs w:val="16"/>
                          </w:rPr>
                          <w:t xml:space="preserve">  M</w:t>
                        </w:r>
                        <w:r>
                          <w:rPr>
                            <w:rFonts w:eastAsiaTheme="minorEastAsia"/>
                            <w:sz w:val="16"/>
                            <w:szCs w:val="16"/>
                            <w:vertAlign w:val="superscript"/>
                          </w:rPr>
                          <w:t>*</w:t>
                        </w:r>
                        <w:r w:rsidRPr="00D27655">
                          <w:rPr>
                            <w:rFonts w:eastAsiaTheme="minorEastAsia"/>
                            <w:sz w:val="16"/>
                            <w:szCs w:val="16"/>
                          </w:rPr>
                          <w:t>={} empty list</w:t>
                        </w:r>
                      </w:p>
                      <w:p w14:paraId="13A6F89F" w14:textId="77777777" w:rsidR="00C90381" w:rsidRPr="0076591B" w:rsidRDefault="00C90381" w:rsidP="00C90381">
                        <w:pPr>
                          <w:rPr>
                            <w:rFonts w:eastAsiaTheme="minorEastAsia"/>
                            <w:sz w:val="16"/>
                            <w:szCs w:val="16"/>
                          </w:rPr>
                        </w:pPr>
                        <w:r>
                          <w:rPr>
                            <w:rFonts w:eastAsiaTheme="minorEastAsia"/>
                            <w:sz w:val="16"/>
                            <w:szCs w:val="16"/>
                          </w:rPr>
                          <w:t xml:space="preserve">  </w:t>
                        </w:r>
                        <w:r w:rsidRPr="0076591B">
                          <w:rPr>
                            <w:rFonts w:eastAsiaTheme="minorEastAsia"/>
                            <w:sz w:val="16"/>
                            <w:szCs w:val="16"/>
                          </w:rPr>
                          <w:t>Perform N-fold cross validation (here N = 100)</w:t>
                        </w:r>
                        <w:r>
                          <w:rPr>
                            <w:rFonts w:eastAsiaTheme="minorEastAsia"/>
                            <w:sz w:val="16"/>
                            <w:szCs w:val="16"/>
                          </w:rPr>
                          <w:t>:</w:t>
                        </w:r>
                      </w:p>
                      <w:p w14:paraId="079C9F51" w14:textId="77777777" w:rsidR="00C90381" w:rsidRDefault="00C90381" w:rsidP="00C90381">
                        <w:pPr>
                          <w:rPr>
                            <w:rFonts w:eastAsiaTheme="minorEastAsia"/>
                            <w:sz w:val="16"/>
                            <w:szCs w:val="16"/>
                          </w:rPr>
                        </w:pPr>
                        <w:r>
                          <w:rPr>
                            <w:rFonts w:eastAsiaTheme="minorEastAsia"/>
                            <w:sz w:val="16"/>
                            <w:szCs w:val="16"/>
                          </w:rPr>
                          <w:t xml:space="preserve">      </w:t>
                        </w:r>
                        <w:r w:rsidRPr="0076591B">
                          <w:rPr>
                            <w:rFonts w:eastAsiaTheme="minorEastAsia"/>
                            <w:sz w:val="16"/>
                            <w:szCs w:val="16"/>
                          </w:rPr>
                          <w:t>Randomly split data by samples into train (X</w:t>
                        </w:r>
                        <w:r w:rsidRPr="0076591B">
                          <w:rPr>
                            <w:rFonts w:eastAsiaTheme="minorEastAsia"/>
                            <w:sz w:val="16"/>
                            <w:szCs w:val="16"/>
                            <w:vertAlign w:val="subscript"/>
                          </w:rPr>
                          <w:t>t</w:t>
                        </w:r>
                        <w:r w:rsidRPr="0076591B">
                          <w:rPr>
                            <w:rFonts w:eastAsiaTheme="minorEastAsia"/>
                            <w:sz w:val="16"/>
                            <w:szCs w:val="16"/>
                          </w:rPr>
                          <w:t>) and test (X</w:t>
                        </w:r>
                        <w:r w:rsidRPr="0076591B">
                          <w:rPr>
                            <w:rFonts w:eastAsiaTheme="minorEastAsia"/>
                            <w:sz w:val="16"/>
                            <w:szCs w:val="16"/>
                            <w:vertAlign w:val="subscript"/>
                          </w:rPr>
                          <w:t>v</w:t>
                        </w:r>
                        <w:r>
                          <w:rPr>
                            <w:rFonts w:eastAsiaTheme="minorEastAsia"/>
                            <w:sz w:val="16"/>
                            <w:szCs w:val="16"/>
                          </w:rPr>
                          <w:t xml:space="preserve">) parts, </w:t>
                        </w:r>
                      </w:p>
                      <w:p w14:paraId="1E9898B4" w14:textId="77777777" w:rsidR="00C90381" w:rsidRPr="0076591B" w:rsidRDefault="00C90381" w:rsidP="00C90381">
                        <w:pPr>
                          <w:rPr>
                            <w:rFonts w:eastAsiaTheme="minorEastAsia"/>
                            <w:sz w:val="16"/>
                            <w:szCs w:val="16"/>
                          </w:rPr>
                        </w:pPr>
                        <w:r>
                          <w:rPr>
                            <w:rFonts w:eastAsiaTheme="minorEastAsia"/>
                            <w:sz w:val="16"/>
                            <w:szCs w:val="16"/>
                          </w:rPr>
                          <w:t xml:space="preserve">            performs steps 1- 6:</w:t>
                        </w:r>
                      </w:p>
                      <w:p w14:paraId="5F2706A8" w14:textId="77777777" w:rsidR="00C90381" w:rsidRPr="003A1516" w:rsidRDefault="00C90381" w:rsidP="00C90381">
                        <w:pPr>
                          <w:pStyle w:val="ListParagraph"/>
                          <w:numPr>
                            <w:ilvl w:val="0"/>
                            <w:numId w:val="19"/>
                          </w:numPr>
                          <w:jc w:val="left"/>
                          <w:rPr>
                            <w:rFonts w:eastAsiaTheme="minorEastAsia"/>
                            <w:sz w:val="16"/>
                            <w:szCs w:val="16"/>
                          </w:rPr>
                        </w:pPr>
                        <w:r w:rsidRPr="003A1516">
                          <w:rPr>
                            <w:rFonts w:eastAsiaTheme="minorEastAsia"/>
                            <w:sz w:val="16"/>
                            <w:szCs w:val="16"/>
                          </w:rPr>
                          <w:t>X</w:t>
                        </w:r>
                        <w:r w:rsidRPr="003A1516">
                          <w:rPr>
                            <w:rFonts w:eastAsiaTheme="minorEastAsia"/>
                            <w:sz w:val="16"/>
                            <w:szCs w:val="16"/>
                            <w:vertAlign w:val="subscript"/>
                          </w:rPr>
                          <w:t>tf</w:t>
                        </w:r>
                        <w:r w:rsidRPr="003A1516">
                          <w:rPr>
                            <w:rFonts w:eastAsiaTheme="minorEastAsia"/>
                            <w:sz w:val="16"/>
                            <w:szCs w:val="16"/>
                          </w:rPr>
                          <w:t xml:space="preserve"> = filter genes (features) from training data by t-test (here p-value ≤ 0.05</w:t>
                        </w:r>
                        <w:r>
                          <w:rPr>
                            <w:rFonts w:eastAsiaTheme="minorEastAsia"/>
                            <w:sz w:val="16"/>
                            <w:szCs w:val="16"/>
                          </w:rPr>
                          <w:t xml:space="preserve"> and maximum number of filtered genes</w:t>
                        </w:r>
                        <w:r w:rsidRPr="003A1516">
                          <w:rPr>
                            <w:rFonts w:eastAsiaTheme="minorEastAsia"/>
                            <w:sz w:val="16"/>
                            <w:szCs w:val="16"/>
                          </w:rPr>
                          <w:t>≤ 2000)</w:t>
                        </w:r>
                      </w:p>
                      <w:p w14:paraId="77374FFE" w14:textId="77777777" w:rsidR="00C90381" w:rsidRPr="003A1516" w:rsidRDefault="00C90381" w:rsidP="00C90381">
                        <w:pPr>
                          <w:pStyle w:val="ListParagraph"/>
                          <w:numPr>
                            <w:ilvl w:val="0"/>
                            <w:numId w:val="19"/>
                          </w:numPr>
                          <w:jc w:val="left"/>
                          <w:rPr>
                            <w:rFonts w:eastAsiaTheme="minorEastAsia"/>
                            <w:sz w:val="16"/>
                            <w:szCs w:val="16"/>
                          </w:rPr>
                        </w:pPr>
                        <w:r w:rsidRPr="003A1516">
                          <w:rPr>
                            <w:rFonts w:eastAsiaTheme="minorEastAsia"/>
                            <w:sz w:val="16"/>
                            <w:szCs w:val="16"/>
                          </w:rPr>
                          <w:t>X</w:t>
                        </w:r>
                        <w:r w:rsidRPr="003A1516">
                          <w:rPr>
                            <w:rFonts w:eastAsiaTheme="minorEastAsia"/>
                            <w:sz w:val="16"/>
                            <w:szCs w:val="16"/>
                            <w:vertAlign w:val="subscript"/>
                          </w:rPr>
                          <w:t>vf</w:t>
                        </w:r>
                        <w:r w:rsidRPr="003A1516">
                          <w:rPr>
                            <w:rFonts w:eastAsiaTheme="minorEastAsia"/>
                            <w:sz w:val="16"/>
                            <w:szCs w:val="16"/>
                          </w:rPr>
                          <w:t xml:space="preserve"> = remove all genes from X</w:t>
                        </w:r>
                        <w:r w:rsidRPr="003A1516">
                          <w:rPr>
                            <w:rFonts w:eastAsiaTheme="minorEastAsia"/>
                            <w:sz w:val="16"/>
                            <w:szCs w:val="16"/>
                            <w:vertAlign w:val="subscript"/>
                          </w:rPr>
                          <w:t>v</w:t>
                        </w:r>
                        <w:r w:rsidRPr="003A1516">
                          <w:rPr>
                            <w:rFonts w:eastAsiaTheme="minorEastAsia"/>
                            <w:sz w:val="16"/>
                            <w:szCs w:val="16"/>
                          </w:rPr>
                          <w:t xml:space="preserve"> that are not in X</w:t>
                        </w:r>
                        <w:r w:rsidRPr="003A1516">
                          <w:rPr>
                            <w:rFonts w:eastAsiaTheme="minorEastAsia"/>
                            <w:sz w:val="16"/>
                            <w:szCs w:val="16"/>
                            <w:vertAlign w:val="subscript"/>
                          </w:rPr>
                          <w:t>tf</w:t>
                        </w:r>
                        <w:r w:rsidRPr="003A1516">
                          <w:rPr>
                            <w:rFonts w:eastAsiaTheme="minorEastAsia"/>
                            <w:sz w:val="16"/>
                            <w:szCs w:val="16"/>
                          </w:rPr>
                          <w:t xml:space="preserve"> </w:t>
                        </w:r>
                      </w:p>
                      <w:p w14:paraId="2004B1DF" w14:textId="77777777" w:rsidR="00C90381" w:rsidRPr="003A1516" w:rsidRDefault="00C90381" w:rsidP="00C90381">
                        <w:pPr>
                          <w:pStyle w:val="ListParagraph"/>
                          <w:numPr>
                            <w:ilvl w:val="0"/>
                            <w:numId w:val="19"/>
                          </w:numPr>
                          <w:jc w:val="left"/>
                          <w:rPr>
                            <w:rFonts w:eastAsiaTheme="minorEastAsia"/>
                            <w:sz w:val="16"/>
                            <w:szCs w:val="16"/>
                          </w:rPr>
                        </w:pPr>
                        <w:r w:rsidRPr="003A1516">
                          <w:rPr>
                            <w:rFonts w:eastAsiaTheme="minorEastAsia"/>
                            <w:sz w:val="16"/>
                            <w:szCs w:val="16"/>
                          </w:rPr>
                          <w:t>miR</w:t>
                        </w:r>
                        <w:r w:rsidRPr="003A1516">
                          <w:rPr>
                            <w:rFonts w:eastAsiaTheme="minorEastAsia"/>
                            <w:sz w:val="16"/>
                            <w:szCs w:val="16"/>
                            <w:vertAlign w:val="subscript"/>
                          </w:rPr>
                          <w:t>p</w:t>
                        </w:r>
                        <w:r w:rsidRPr="003A1516">
                          <w:rPr>
                            <w:rFonts w:eastAsiaTheme="minorEastAsia"/>
                            <w:sz w:val="16"/>
                            <w:szCs w:val="16"/>
                          </w:rPr>
                          <w:t xml:space="preserve"> = </w:t>
                        </w:r>
                        <w:r w:rsidRPr="003A1516">
                          <w:rPr>
                            <w:rFonts w:eastAsiaTheme="minorEastAsia"/>
                            <w:b/>
                            <w:bCs/>
                            <w:sz w:val="16"/>
                            <w:szCs w:val="16"/>
                          </w:rPr>
                          <w:t>R(X</w:t>
                        </w:r>
                        <w:r w:rsidRPr="003A1516">
                          <w:rPr>
                            <w:rFonts w:eastAsiaTheme="minorEastAsia"/>
                            <w:b/>
                            <w:bCs/>
                            <w:sz w:val="16"/>
                            <w:szCs w:val="16"/>
                            <w:vertAlign w:val="subscript"/>
                          </w:rPr>
                          <w:t>tf</w:t>
                        </w:r>
                        <w:r w:rsidRPr="003A1516">
                          <w:rPr>
                            <w:rFonts w:eastAsiaTheme="minorEastAsia"/>
                            <w:b/>
                            <w:bCs/>
                            <w:sz w:val="16"/>
                            <w:szCs w:val="16"/>
                          </w:rPr>
                          <w:t xml:space="preserve">, g(M), </w:t>
                        </w:r>
                        <w:r w:rsidRPr="003A1516">
                          <w:rPr>
                            <w:rFonts w:eastAsiaTheme="minorEastAsia"/>
                            <w:b/>
                            <w:bCs/>
                            <w:i/>
                            <w:sz w:val="16"/>
                            <w:szCs w:val="16"/>
                          </w:rPr>
                          <w:t>f</w:t>
                        </w:r>
                        <w:r w:rsidRPr="003A1516">
                          <w:rPr>
                            <w:rFonts w:eastAsiaTheme="minorEastAsia"/>
                            <w:b/>
                            <w:bCs/>
                            <w:sz w:val="16"/>
                            <w:szCs w:val="16"/>
                          </w:rPr>
                          <w:t xml:space="preserve"> ,r)</w:t>
                        </w:r>
                        <w:r w:rsidRPr="003A1516">
                          <w:rPr>
                            <w:rFonts w:eastAsiaTheme="minorEastAsia"/>
                            <w:sz w:val="16"/>
                            <w:szCs w:val="16"/>
                          </w:rPr>
                          <w:t xml:space="preserve"> (here </w:t>
                        </w:r>
                        <w:r w:rsidRPr="003A1516">
                          <w:rPr>
                            <w:rFonts w:eastAsiaTheme="minorEastAsia"/>
                            <w:i/>
                            <w:sz w:val="16"/>
                            <w:szCs w:val="16"/>
                          </w:rPr>
                          <w:t>f</w:t>
                        </w:r>
                        <w:r w:rsidRPr="003A1516">
                          <w:rPr>
                            <w:rFonts w:eastAsiaTheme="minorEastAsia"/>
                            <w:sz w:val="16"/>
                            <w:szCs w:val="16"/>
                          </w:rPr>
                          <w:t>=80:20 with stratified random sampling; r=5). R() is the procedure in Algorithm 1, the output will be  miR</w:t>
                        </w:r>
                        <w:r w:rsidRPr="003A1516">
                          <w:rPr>
                            <w:rFonts w:eastAsiaTheme="minorEastAsia"/>
                            <w:sz w:val="16"/>
                            <w:szCs w:val="16"/>
                            <w:vertAlign w:val="subscript"/>
                          </w:rPr>
                          <w:t xml:space="preserve">p </w:t>
                        </w:r>
                        <w:r w:rsidRPr="003A1516">
                          <w:rPr>
                            <w:rFonts w:eastAsiaTheme="minorEastAsia"/>
                            <w:sz w:val="16"/>
                            <w:szCs w:val="16"/>
                          </w:rPr>
                          <w:t>=</w:t>
                        </w:r>
                        <w:r w:rsidRPr="003A1516">
                          <w:rPr>
                            <w:i/>
                            <w:iCs/>
                            <w:sz w:val="16"/>
                            <w:szCs w:val="16"/>
                          </w:rPr>
                          <w:t>{</w:t>
                        </w:r>
                        <w:r>
                          <w:rPr>
                            <w:i/>
                            <w:iCs/>
                            <w:sz w:val="16"/>
                            <w:szCs w:val="16"/>
                          </w:rPr>
                          <w:t>Rank</w:t>
                        </w:r>
                        <w:r w:rsidRPr="003A1516">
                          <w:rPr>
                            <w:i/>
                            <w:iCs/>
                            <w:sz w:val="16"/>
                            <w:szCs w:val="16"/>
                          </w:rPr>
                          <w:t>(m</w:t>
                        </w:r>
                        <w:r w:rsidRPr="003A1516">
                          <w:rPr>
                            <w:i/>
                            <w:iCs/>
                            <w:sz w:val="16"/>
                            <w:szCs w:val="16"/>
                            <w:vertAlign w:val="subscript"/>
                          </w:rPr>
                          <w:t>1</w:t>
                        </w:r>
                        <w:r w:rsidRPr="003A1516">
                          <w:rPr>
                            <w:i/>
                            <w:iCs/>
                            <w:sz w:val="16"/>
                            <w:szCs w:val="16"/>
                          </w:rPr>
                          <w:t>),</w:t>
                        </w:r>
                        <w:r>
                          <w:rPr>
                            <w:i/>
                            <w:iCs/>
                            <w:sz w:val="16"/>
                            <w:szCs w:val="16"/>
                          </w:rPr>
                          <w:t>Rank</w:t>
                        </w:r>
                        <w:r w:rsidRPr="003A1516">
                          <w:rPr>
                            <w:i/>
                            <w:iCs/>
                            <w:sz w:val="16"/>
                            <w:szCs w:val="16"/>
                          </w:rPr>
                          <w:t>(m</w:t>
                        </w:r>
                        <w:r w:rsidRPr="003A1516">
                          <w:rPr>
                            <w:i/>
                            <w:iCs/>
                            <w:sz w:val="16"/>
                            <w:szCs w:val="16"/>
                            <w:vertAlign w:val="subscript"/>
                          </w:rPr>
                          <w:t>2</w:t>
                        </w:r>
                        <w:r w:rsidRPr="003A1516">
                          <w:rPr>
                            <w:i/>
                            <w:iCs/>
                            <w:sz w:val="16"/>
                            <w:szCs w:val="16"/>
                          </w:rPr>
                          <w:t>),…,</w:t>
                        </w:r>
                        <w:r>
                          <w:rPr>
                            <w:i/>
                            <w:iCs/>
                            <w:sz w:val="16"/>
                            <w:szCs w:val="16"/>
                          </w:rPr>
                          <w:t>Rank</w:t>
                        </w:r>
                        <w:r w:rsidRPr="003A1516">
                          <w:rPr>
                            <w:i/>
                            <w:iCs/>
                            <w:sz w:val="16"/>
                            <w:szCs w:val="16"/>
                          </w:rPr>
                          <w:t>(m</w:t>
                        </w:r>
                        <w:r w:rsidRPr="003A1516">
                          <w:rPr>
                            <w:i/>
                            <w:iCs/>
                            <w:sz w:val="16"/>
                            <w:szCs w:val="16"/>
                            <w:vertAlign w:val="subscript"/>
                          </w:rPr>
                          <w:t>p</w:t>
                        </w:r>
                        <w:r w:rsidRPr="003A1516">
                          <w:rPr>
                            <w:i/>
                            <w:iCs/>
                            <w:sz w:val="16"/>
                            <w:szCs w:val="16"/>
                          </w:rPr>
                          <w:t>)}</w:t>
                        </w:r>
                      </w:p>
                      <w:p w14:paraId="6F286F62" w14:textId="77777777" w:rsidR="00C90381" w:rsidRPr="003A1516" w:rsidRDefault="00C90381" w:rsidP="00C90381">
                        <w:pPr>
                          <w:pStyle w:val="ListParagraph"/>
                          <w:numPr>
                            <w:ilvl w:val="0"/>
                            <w:numId w:val="19"/>
                          </w:numPr>
                          <w:jc w:val="left"/>
                          <w:rPr>
                            <w:rFonts w:eastAsiaTheme="minorEastAsia"/>
                            <w:sz w:val="16"/>
                            <w:szCs w:val="16"/>
                          </w:rPr>
                        </w:pPr>
                        <w:r>
                          <w:rPr>
                            <w:rFonts w:eastAsiaTheme="minorEastAsia"/>
                            <w:sz w:val="16"/>
                            <w:szCs w:val="16"/>
                          </w:rPr>
                          <w:t>M</w:t>
                        </w:r>
                        <w:r>
                          <w:rPr>
                            <w:rFonts w:eastAsiaTheme="minorEastAsia"/>
                            <w:sz w:val="16"/>
                            <w:szCs w:val="16"/>
                            <w:vertAlign w:val="superscript"/>
                          </w:rPr>
                          <w:t>*</w:t>
                        </w:r>
                        <w:r>
                          <w:rPr>
                            <w:rFonts w:eastAsiaTheme="minorEastAsia"/>
                            <w:sz w:val="16"/>
                            <w:szCs w:val="16"/>
                          </w:rPr>
                          <w:t xml:space="preserve">= </w:t>
                        </w:r>
                        <w:r w:rsidRPr="003A1516">
                          <w:rPr>
                            <w:rFonts w:eastAsiaTheme="minorEastAsia"/>
                            <w:sz w:val="16"/>
                            <w:szCs w:val="16"/>
                          </w:rPr>
                          <w:t>Sort( miR</w:t>
                        </w:r>
                        <w:r w:rsidRPr="003A1516">
                          <w:rPr>
                            <w:rFonts w:eastAsiaTheme="minorEastAsia"/>
                            <w:sz w:val="16"/>
                            <w:szCs w:val="16"/>
                            <w:vertAlign w:val="subscript"/>
                          </w:rPr>
                          <w:t>p</w:t>
                        </w:r>
                        <w:r w:rsidRPr="003A1516">
                          <w:rPr>
                            <w:rFonts w:eastAsiaTheme="minorEastAsia"/>
                            <w:sz w:val="16"/>
                            <w:szCs w:val="16"/>
                          </w:rPr>
                          <w:t>) according to performance; best first</w:t>
                        </w:r>
                        <w:r>
                          <w:rPr>
                            <w:rFonts w:eastAsiaTheme="minorEastAsia" w:hint="cs"/>
                            <w:sz w:val="16"/>
                            <w:szCs w:val="16"/>
                            <w:rtl/>
                          </w:rPr>
                          <w:t xml:space="preserve"> </w:t>
                        </w:r>
                        <w:r>
                          <w:rPr>
                            <w:rFonts w:eastAsiaTheme="minorEastAsia"/>
                            <w:sz w:val="16"/>
                            <w:szCs w:val="16"/>
                          </w:rPr>
                          <w:t xml:space="preserve"> </w:t>
                        </w:r>
                      </w:p>
                      <w:p w14:paraId="7D45E55B" w14:textId="77777777" w:rsidR="00C90381" w:rsidRPr="003A1516" w:rsidRDefault="00C90381" w:rsidP="00C90381">
                        <w:pPr>
                          <w:pStyle w:val="ListParagraph"/>
                          <w:numPr>
                            <w:ilvl w:val="0"/>
                            <w:numId w:val="19"/>
                          </w:numPr>
                          <w:jc w:val="left"/>
                          <w:rPr>
                            <w:rFonts w:eastAsiaTheme="minorEastAsia"/>
                            <w:sz w:val="16"/>
                            <w:szCs w:val="16"/>
                          </w:rPr>
                        </w:pPr>
                        <w:r>
                          <w:rPr>
                            <w:rFonts w:eastAsiaTheme="minorEastAsia"/>
                            <w:sz w:val="16"/>
                            <w:szCs w:val="16"/>
                          </w:rPr>
                          <w:t>M</w:t>
                        </w:r>
                        <w:r>
                          <w:rPr>
                            <w:rFonts w:eastAsiaTheme="minorEastAsia"/>
                            <w:sz w:val="16"/>
                            <w:szCs w:val="16"/>
                            <w:vertAlign w:val="superscript"/>
                          </w:rPr>
                          <w:t>*</w:t>
                        </w:r>
                        <w:r>
                          <w:rPr>
                            <w:rFonts w:eastAsiaTheme="minorEastAsia"/>
                            <w:sz w:val="16"/>
                            <w:szCs w:val="16"/>
                          </w:rPr>
                          <w:t xml:space="preserve"> = {m</w:t>
                        </w:r>
                        <w:r>
                          <w:rPr>
                            <w:rFonts w:eastAsiaTheme="minorEastAsia"/>
                            <w:sz w:val="16"/>
                            <w:szCs w:val="16"/>
                            <w:vertAlign w:val="superscript"/>
                          </w:rPr>
                          <w:t>*</w:t>
                        </w:r>
                        <w:r>
                          <w:rPr>
                            <w:rFonts w:eastAsiaTheme="minorEastAsia"/>
                            <w:sz w:val="16"/>
                            <w:szCs w:val="16"/>
                            <w:vertAlign w:val="subscript"/>
                          </w:rPr>
                          <w:t>1</w:t>
                        </w:r>
                        <w:r>
                          <w:rPr>
                            <w:rFonts w:eastAsiaTheme="minorEastAsia"/>
                            <w:sz w:val="16"/>
                            <w:szCs w:val="16"/>
                          </w:rPr>
                          <w:t>, m</w:t>
                        </w:r>
                        <w:r>
                          <w:rPr>
                            <w:rFonts w:eastAsiaTheme="minorEastAsia"/>
                            <w:sz w:val="16"/>
                            <w:szCs w:val="16"/>
                            <w:vertAlign w:val="superscript"/>
                          </w:rPr>
                          <w:t>*</w:t>
                        </w:r>
                        <w:r>
                          <w:rPr>
                            <w:rFonts w:eastAsiaTheme="minorEastAsia"/>
                            <w:sz w:val="16"/>
                            <w:szCs w:val="16"/>
                            <w:vertAlign w:val="subscript"/>
                          </w:rPr>
                          <w:t>2</w:t>
                        </w:r>
                        <w:r>
                          <w:rPr>
                            <w:rFonts w:eastAsiaTheme="minorEastAsia"/>
                            <w:sz w:val="16"/>
                            <w:szCs w:val="16"/>
                          </w:rPr>
                          <w:t>,..,m</w:t>
                        </w:r>
                        <w:r>
                          <w:rPr>
                            <w:rFonts w:eastAsiaTheme="minorEastAsia"/>
                            <w:sz w:val="16"/>
                            <w:szCs w:val="16"/>
                            <w:vertAlign w:val="superscript"/>
                          </w:rPr>
                          <w:t>*</w:t>
                        </w:r>
                        <w:r>
                          <w:rPr>
                            <w:rFonts w:eastAsiaTheme="minorEastAsia"/>
                            <w:sz w:val="16"/>
                            <w:szCs w:val="16"/>
                            <w:vertAlign w:val="subscript"/>
                          </w:rPr>
                          <w:t>j</w:t>
                        </w:r>
                        <w:r>
                          <w:rPr>
                            <w:rFonts w:eastAsiaTheme="minorEastAsia"/>
                            <w:sz w:val="16"/>
                            <w:szCs w:val="16"/>
                          </w:rPr>
                          <w:t xml:space="preserve">} , </w:t>
                        </w:r>
                        <w:r w:rsidRPr="003A1516">
                          <w:rPr>
                            <w:rFonts w:eastAsiaTheme="minorEastAsia"/>
                            <w:sz w:val="16"/>
                            <w:szCs w:val="16"/>
                          </w:rPr>
                          <w:t>Select best j miRNAs (here j=2)</w:t>
                        </w:r>
                      </w:p>
                      <w:p w14:paraId="7D7CBD7B" w14:textId="77777777" w:rsidR="00C90381" w:rsidRPr="003A1516" w:rsidRDefault="00C90381" w:rsidP="00C90381">
                        <w:pPr>
                          <w:pStyle w:val="ListParagraph"/>
                          <w:numPr>
                            <w:ilvl w:val="0"/>
                            <w:numId w:val="19"/>
                          </w:numPr>
                          <w:jc w:val="left"/>
                          <w:rPr>
                            <w:rFonts w:eastAsiaTheme="minorEastAsia"/>
                            <w:sz w:val="16"/>
                            <w:szCs w:val="16"/>
                          </w:rPr>
                        </w:pPr>
                        <w:r w:rsidRPr="003A1516">
                          <w:rPr>
                            <w:rFonts w:eastAsiaTheme="minorEastAsia"/>
                            <w:sz w:val="16"/>
                            <w:szCs w:val="16"/>
                          </w:rPr>
                          <w:t>Filter X</w:t>
                        </w:r>
                        <w:r w:rsidRPr="003A1516">
                          <w:rPr>
                            <w:rFonts w:eastAsiaTheme="minorEastAsia"/>
                            <w:sz w:val="16"/>
                            <w:szCs w:val="16"/>
                            <w:vertAlign w:val="subscript"/>
                          </w:rPr>
                          <w:t>tf</w:t>
                        </w:r>
                        <w:r w:rsidRPr="003A1516">
                          <w:rPr>
                            <w:rFonts w:eastAsiaTheme="minorEastAsia"/>
                            <w:sz w:val="16"/>
                            <w:szCs w:val="16"/>
                          </w:rPr>
                          <w:t xml:space="preserve"> and X</w:t>
                        </w:r>
                        <w:r w:rsidRPr="003A1516">
                          <w:rPr>
                            <w:rFonts w:eastAsiaTheme="minorEastAsia"/>
                            <w:sz w:val="16"/>
                            <w:szCs w:val="16"/>
                            <w:vertAlign w:val="subscript"/>
                          </w:rPr>
                          <w:t>vf</w:t>
                        </w:r>
                        <w:r w:rsidRPr="003A1516">
                          <w:rPr>
                            <w:rFonts w:eastAsiaTheme="minorEastAsia"/>
                            <w:sz w:val="16"/>
                            <w:szCs w:val="16"/>
                          </w:rPr>
                          <w:t xml:space="preserve"> by</w:t>
                        </w:r>
                        <w:r>
                          <w:rPr>
                            <w:rFonts w:eastAsiaTheme="minorEastAsia"/>
                            <w:sz w:val="16"/>
                            <w:szCs w:val="16"/>
                          </w:rPr>
                          <w:t xml:space="preserve"> </w:t>
                        </w:r>
                        <w:r w:rsidRPr="004240C9">
                          <w:rPr>
                            <w:rFonts w:eastAsiaTheme="minorEastAsia"/>
                            <w:i/>
                            <w:iCs/>
                            <w:sz w:val="16"/>
                            <w:szCs w:val="16"/>
                          </w:rPr>
                          <w:t>g</w:t>
                        </w:r>
                        <w:r>
                          <w:rPr>
                            <w:rFonts w:eastAsiaTheme="minorEastAsia"/>
                            <w:sz w:val="16"/>
                            <w:szCs w:val="16"/>
                          </w:rPr>
                          <w:t>(M</w:t>
                        </w:r>
                        <w:r>
                          <w:rPr>
                            <w:rFonts w:eastAsiaTheme="minorEastAsia"/>
                            <w:sz w:val="16"/>
                            <w:szCs w:val="16"/>
                            <w:vertAlign w:val="superscript"/>
                          </w:rPr>
                          <w:t>*</w:t>
                        </w:r>
                        <w:r w:rsidRPr="003A1516">
                          <w:rPr>
                            <w:rFonts w:eastAsiaTheme="minorEastAsia"/>
                            <w:sz w:val="16"/>
                            <w:szCs w:val="16"/>
                          </w:rPr>
                          <w:t xml:space="preserve"> </w:t>
                        </w:r>
                        <w:r>
                          <w:rPr>
                            <w:rFonts w:eastAsiaTheme="minorEastAsia"/>
                            <w:sz w:val="16"/>
                            <w:szCs w:val="16"/>
                          </w:rPr>
                          <w:t xml:space="preserve">),now  </w:t>
                        </w:r>
                        <w:r w:rsidRPr="003A1516">
                          <w:rPr>
                            <w:rFonts w:eastAsiaTheme="minorEastAsia"/>
                            <w:sz w:val="16"/>
                            <w:szCs w:val="16"/>
                          </w:rPr>
                          <w:t>X</w:t>
                        </w:r>
                        <w:r w:rsidRPr="003A1516">
                          <w:rPr>
                            <w:rFonts w:eastAsiaTheme="minorEastAsia"/>
                            <w:sz w:val="16"/>
                            <w:szCs w:val="16"/>
                            <w:vertAlign w:val="subscript"/>
                          </w:rPr>
                          <w:t>tf</w:t>
                        </w:r>
                        <w:r w:rsidRPr="003A1516">
                          <w:rPr>
                            <w:rFonts w:eastAsiaTheme="minorEastAsia"/>
                            <w:sz w:val="16"/>
                            <w:szCs w:val="16"/>
                          </w:rPr>
                          <w:t xml:space="preserve"> and X</w:t>
                        </w:r>
                        <w:r w:rsidRPr="003A1516">
                          <w:rPr>
                            <w:rFonts w:eastAsiaTheme="minorEastAsia"/>
                            <w:sz w:val="16"/>
                            <w:szCs w:val="16"/>
                            <w:vertAlign w:val="subscript"/>
                          </w:rPr>
                          <w:t>vf</w:t>
                        </w:r>
                        <w:r>
                          <w:rPr>
                            <w:rFonts w:eastAsiaTheme="minorEastAsia"/>
                            <w:sz w:val="16"/>
                            <w:szCs w:val="16"/>
                          </w:rPr>
                          <w:t xml:space="preserve"> represented by genes that are targeted by microRNA  from M</w:t>
                        </w:r>
                        <w:r>
                          <w:rPr>
                            <w:rFonts w:eastAsiaTheme="minorEastAsia"/>
                            <w:sz w:val="16"/>
                            <w:szCs w:val="16"/>
                            <w:vertAlign w:val="superscript"/>
                          </w:rPr>
                          <w:t>*</w:t>
                        </w:r>
                        <w:r>
                          <w:rPr>
                            <w:rFonts w:eastAsiaTheme="minorEastAsia"/>
                            <w:sz w:val="16"/>
                            <w:szCs w:val="16"/>
                          </w:rPr>
                          <w:t>.</w:t>
                        </w:r>
                      </w:p>
                      <w:p w14:paraId="357E0767" w14:textId="77777777" w:rsidR="00C90381" w:rsidRPr="0076591B" w:rsidRDefault="00C90381" w:rsidP="00C90381">
                        <w:pPr>
                          <w:rPr>
                            <w:rFonts w:eastAsiaTheme="minorEastAsia"/>
                            <w:sz w:val="16"/>
                            <w:szCs w:val="16"/>
                          </w:rPr>
                        </w:pPr>
                        <w:r>
                          <w:rPr>
                            <w:rFonts w:eastAsiaTheme="minorEastAsia"/>
                            <w:sz w:val="16"/>
                            <w:szCs w:val="16"/>
                          </w:rPr>
                          <w:t xml:space="preserve">      </w:t>
                        </w:r>
                        <w:r w:rsidRPr="0076591B">
                          <w:rPr>
                            <w:rFonts w:eastAsiaTheme="minorEastAsia"/>
                            <w:sz w:val="16"/>
                            <w:szCs w:val="16"/>
                          </w:rPr>
                          <w:t>Train classifier using X</w:t>
                        </w:r>
                        <w:r w:rsidRPr="0076591B">
                          <w:rPr>
                            <w:rFonts w:eastAsiaTheme="minorEastAsia"/>
                            <w:sz w:val="16"/>
                            <w:szCs w:val="16"/>
                            <w:vertAlign w:val="subscript"/>
                          </w:rPr>
                          <w:t>tf</w:t>
                        </w:r>
                        <w:r w:rsidRPr="0076591B">
                          <w:rPr>
                            <w:rFonts w:eastAsiaTheme="minorEastAsia"/>
                            <w:sz w:val="16"/>
                            <w:szCs w:val="16"/>
                          </w:rPr>
                          <w:t xml:space="preserve"> and X</w:t>
                        </w:r>
                        <w:r w:rsidRPr="0076591B">
                          <w:rPr>
                            <w:rFonts w:eastAsiaTheme="minorEastAsia"/>
                            <w:sz w:val="16"/>
                            <w:szCs w:val="16"/>
                            <w:vertAlign w:val="subscript"/>
                          </w:rPr>
                          <w:t>vf</w:t>
                        </w:r>
                        <w:r w:rsidRPr="0076591B">
                          <w:rPr>
                            <w:rFonts w:eastAsiaTheme="minorEastAsia"/>
                            <w:sz w:val="16"/>
                            <w:szCs w:val="16"/>
                          </w:rPr>
                          <w:t xml:space="preserve"> (here random forest)</w:t>
                        </w:r>
                      </w:p>
                      <w:p w14:paraId="3EEECDAA" w14:textId="77777777" w:rsidR="00C90381" w:rsidRDefault="00C90381" w:rsidP="00C90381">
                        <w:pPr>
                          <w:rPr>
                            <w:rFonts w:eastAsiaTheme="minorEastAsia"/>
                            <w:sz w:val="16"/>
                            <w:szCs w:val="16"/>
                          </w:rPr>
                        </w:pPr>
                        <w:r>
                          <w:rPr>
                            <w:rFonts w:eastAsiaTheme="minorEastAsia"/>
                            <w:sz w:val="16"/>
                            <w:szCs w:val="16"/>
                          </w:rPr>
                          <w:t xml:space="preserve">     </w:t>
                        </w:r>
                        <w:r w:rsidRPr="0076591B">
                          <w:rPr>
                            <w:rFonts w:eastAsiaTheme="minorEastAsia"/>
                            <w:sz w:val="16"/>
                            <w:szCs w:val="16"/>
                          </w:rPr>
                          <w:t>Test classifier using X</w:t>
                        </w:r>
                        <w:r w:rsidRPr="0076591B">
                          <w:rPr>
                            <w:rFonts w:eastAsiaTheme="minorEastAsia"/>
                            <w:sz w:val="16"/>
                            <w:szCs w:val="16"/>
                            <w:vertAlign w:val="subscript"/>
                          </w:rPr>
                          <w:t>vf</w:t>
                        </w:r>
                        <w:r w:rsidRPr="0076591B">
                          <w:rPr>
                            <w:rFonts w:eastAsiaTheme="minorEastAsia"/>
                            <w:sz w:val="16"/>
                            <w:szCs w:val="16"/>
                          </w:rPr>
                          <w:t xml:space="preserve"> </w:t>
                        </w:r>
                      </w:p>
                      <w:p w14:paraId="6A54C507" w14:textId="77777777" w:rsidR="00C90381" w:rsidRPr="003A1516" w:rsidRDefault="00C90381" w:rsidP="00C90381">
                        <w:pPr>
                          <w:rPr>
                            <w:rFonts w:eastAsiaTheme="minorEastAsia"/>
                            <w:b/>
                            <w:bCs/>
                            <w:sz w:val="16"/>
                            <w:szCs w:val="16"/>
                          </w:rPr>
                        </w:pPr>
                        <w:r w:rsidRPr="003A1516">
                          <w:rPr>
                            <w:rFonts w:eastAsiaTheme="minorEastAsia"/>
                            <w:b/>
                            <w:bCs/>
                            <w:sz w:val="16"/>
                            <w:szCs w:val="16"/>
                          </w:rPr>
                          <w:t>Output</w:t>
                        </w:r>
                      </w:p>
                      <w:p w14:paraId="51178851" w14:textId="77777777" w:rsidR="00C90381" w:rsidRPr="0076591B" w:rsidRDefault="00C90381" w:rsidP="00C90381">
                        <w:pPr>
                          <w:ind w:left="284"/>
                          <w:rPr>
                            <w:sz w:val="16"/>
                            <w:szCs w:val="16"/>
                          </w:rPr>
                        </w:pPr>
                        <w:r w:rsidRPr="0076591B">
                          <w:rPr>
                            <w:rFonts w:eastAsiaTheme="minorEastAsia"/>
                            <w:sz w:val="16"/>
                            <w:szCs w:val="16"/>
                          </w:rPr>
                          <w:t>Report performance (e.g.: average accuracy)</w:t>
                        </w:r>
                      </w:p>
                    </w:txbxContent>
                  </v:textbox>
                </v:shape>
                <v:shape id="Text Box 29" o:spid="_x0000_s1035" type="#_x0000_t202" style="position:absolute;left:357;top:-1121;width:2768;height:16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vQcIA&#10;AADbAAAADwAAAGRycy9kb3ducmV2LnhtbESP3YrCMBSE74V9h3AE7zRVcNWuURbBH/ZO7QMcmmNb&#10;tjmpSWzr25uFBS+HmfmGWW97U4uWnK8sK5hOEhDEudUVFwqy6368BOEDssbaMil4koft5mOwxlTb&#10;js/UXkIhIoR9igrKEJpUSp+XZNBPbEMcvZt1BkOUrpDaYRfhppazJPmUBiuOCyU2tCsp/708jIKH&#10;v3X1edn+UHbazbPDfTE/3p1So2H//QUiUB/e4f/2SSuYreDvS/wB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q9BwgAAANsAAAAPAAAAAAAAAAAAAAAAAJgCAABkcnMvZG93&#10;bnJldi54bWxQSwUGAAAAAAQABAD1AAAAhwMAAAAA&#10;" stroked="f">
                  <v:textbox inset="0,0,0,0">
                    <w:txbxContent>
                      <w:p w14:paraId="2AAC1E1C" w14:textId="77777777" w:rsidR="00C90381" w:rsidRPr="005A3546" w:rsidRDefault="00C90381" w:rsidP="00C90381">
                        <w:pPr>
                          <w:pStyle w:val="Caption"/>
                          <w:rPr>
                            <w:rFonts w:asciiTheme="majorBidi" w:eastAsia="Times New Roman" w:hAnsiTheme="majorBidi"/>
                            <w:b/>
                            <w:bCs/>
                            <w:noProof/>
                            <w:color w:val="000000"/>
                            <w:sz w:val="16"/>
                            <w:szCs w:val="16"/>
                            <w:lang w:bidi="ar-SA"/>
                          </w:rPr>
                        </w:pPr>
                        <w:r w:rsidRPr="005A3546">
                          <w:rPr>
                            <w:sz w:val="16"/>
                            <w:szCs w:val="16"/>
                          </w:rPr>
                          <w:t>Algorithm 2</w:t>
                        </w:r>
                        <w:r>
                          <w:rPr>
                            <w:sz w:val="16"/>
                            <w:szCs w:val="16"/>
                          </w:rPr>
                          <w:t xml:space="preserve">: </w:t>
                        </w:r>
                        <w:r w:rsidRPr="005A3546">
                          <w:rPr>
                            <w:sz w:val="16"/>
                            <w:szCs w:val="16"/>
                          </w:rPr>
                          <w:t>The overall algorithm of maTE which depends on the R() method (see Algorithm 1).</w:t>
                        </w:r>
                      </w:p>
                    </w:txbxContent>
                  </v:textbox>
                </v:shape>
                <w10:wrap type="topAndBottom"/>
              </v:group>
            </w:pict>
          </mc:Fallback>
        </mc:AlternateContent>
      </w:r>
      <w:r w:rsidR="00D573FC">
        <w:t>2</w:t>
      </w:r>
      <w:r w:rsidR="00741361" w:rsidRPr="00B2692F">
        <w:t>.2.</w:t>
      </w:r>
      <w:r w:rsidR="00827899">
        <w:t>3</w:t>
      </w:r>
      <w:r w:rsidR="00741361" w:rsidRPr="00B2692F">
        <w:t xml:space="preserve"> Workflow</w:t>
      </w:r>
    </w:p>
    <w:p w14:paraId="52CFC79A" w14:textId="37D86227" w:rsidR="00741361" w:rsidRPr="000D02C4" w:rsidRDefault="000D02C4" w:rsidP="00E0622B">
      <w:pPr>
        <w:pStyle w:val="Caption"/>
        <w:spacing w:line="240" w:lineRule="exact"/>
        <w:rPr>
          <w:rFonts w:asciiTheme="majorBidi" w:hAnsiTheme="majorBidi" w:cstheme="majorBidi"/>
          <w:i w:val="0"/>
          <w:iCs w:val="0"/>
          <w:color w:val="auto"/>
          <w:sz w:val="16"/>
          <w:szCs w:val="16"/>
          <w:highlight w:val="yellow"/>
        </w:rPr>
      </w:pPr>
      <w:r w:rsidRPr="000D02C4">
        <w:rPr>
          <w:rFonts w:asciiTheme="majorBidi" w:hAnsiTheme="majorBidi" w:cstheme="majorBidi"/>
          <w:i w:val="0"/>
          <w:iCs w:val="0"/>
          <w:color w:val="263238"/>
          <w:sz w:val="16"/>
          <w:szCs w:val="16"/>
        </w:rPr>
        <w:t xml:space="preserve">The algorithms we developed can be implemented in many systems. In order to test our approach and to provide a proof of principle as well as an interface for users, we developed the approach using the Konstanz Information Miner (KNIME). The resulting KNIME workflow (Figure 3) is available for download from </w:t>
      </w:r>
      <w:r w:rsidRPr="000D02C4">
        <w:rPr>
          <w:rFonts w:asciiTheme="majorBidi" w:hAnsiTheme="majorBidi" w:cstheme="majorBidi"/>
          <w:i w:val="0"/>
          <w:iCs w:val="0"/>
          <w:color w:val="000000" w:themeColor="text1"/>
          <w:sz w:val="16"/>
          <w:szCs w:val="16"/>
        </w:rPr>
        <w:t xml:space="preserve">Bioinformatics online </w:t>
      </w:r>
      <w:r>
        <w:rPr>
          <w:rFonts w:asciiTheme="majorBidi" w:hAnsiTheme="majorBidi" w:cstheme="majorBidi"/>
          <w:i w:val="0"/>
          <w:iCs w:val="0"/>
          <w:color w:val="263238"/>
          <w:sz w:val="16"/>
          <w:szCs w:val="16"/>
        </w:rPr>
        <w:t xml:space="preserve">and </w:t>
      </w:r>
      <w:hyperlink r:id="rId19" w:history="1">
        <w:r w:rsidRPr="00083D00">
          <w:rPr>
            <w:rStyle w:val="Hyperlink"/>
            <w:rFonts w:asciiTheme="majorBidi" w:hAnsiTheme="majorBidi" w:cstheme="majorBidi"/>
            <w:i w:val="0"/>
            <w:iCs w:val="0"/>
            <w:sz w:val="16"/>
            <w:szCs w:val="16"/>
          </w:rPr>
          <w:t>https://malikyousef.com/</w:t>
        </w:r>
      </w:hyperlink>
      <w:r>
        <w:rPr>
          <w:rFonts w:asciiTheme="majorBidi" w:hAnsiTheme="majorBidi" w:cstheme="majorBidi"/>
          <w:i w:val="0"/>
          <w:iCs w:val="0"/>
          <w:color w:val="263238"/>
          <w:sz w:val="16"/>
          <w:szCs w:val="16"/>
        </w:rPr>
        <w:t xml:space="preserve">. </w:t>
      </w:r>
      <w:r w:rsidRPr="000D02C4">
        <w:rPr>
          <w:rFonts w:asciiTheme="majorBidi" w:hAnsiTheme="majorBidi" w:cstheme="majorBidi"/>
          <w:i w:val="0"/>
          <w:iCs w:val="0"/>
          <w:color w:val="263238"/>
          <w:sz w:val="16"/>
          <w:szCs w:val="16"/>
        </w:rPr>
        <w:t xml:space="preserve">The workflow in Figure 3 consists of processing nodes and data connections (lines/edges). Data travels along the edges through the workflow. For better readability, and to increase modularity, meta-nodes (grey nodes; e.g.: </w:t>
      </w:r>
      <w:r w:rsidR="005C2016" w:rsidRPr="000D02C4">
        <w:rPr>
          <w:rFonts w:asciiTheme="majorBidi" w:hAnsiTheme="majorBidi" w:cstheme="majorBidi"/>
          <w:i w:val="0"/>
          <w:iCs w:val="0"/>
          <w:color w:val="263238"/>
          <w:sz w:val="16"/>
          <w:szCs w:val="16"/>
        </w:rPr>
        <w:t>Preprocess</w:t>
      </w:r>
      <w:r w:rsidR="005C2016">
        <w:rPr>
          <w:rFonts w:asciiTheme="majorBidi" w:hAnsiTheme="majorBidi" w:cstheme="majorBidi"/>
          <w:i w:val="0"/>
          <w:iCs w:val="0"/>
          <w:color w:val="263238"/>
          <w:sz w:val="16"/>
          <w:szCs w:val="16"/>
        </w:rPr>
        <w:t xml:space="preserve"> incl</w:t>
      </w:r>
      <w:r w:rsidR="00FA60F7">
        <w:rPr>
          <w:rFonts w:asciiTheme="majorBidi" w:hAnsiTheme="majorBidi" w:cstheme="majorBidi"/>
          <w:i w:val="0"/>
          <w:iCs w:val="0"/>
          <w:color w:val="263238"/>
          <w:sz w:val="16"/>
          <w:szCs w:val="16"/>
        </w:rPr>
        <w:t>.</w:t>
      </w:r>
      <w:r w:rsidRPr="000D02C4">
        <w:rPr>
          <w:rFonts w:asciiTheme="majorBidi" w:hAnsiTheme="majorBidi" w:cstheme="majorBidi"/>
          <w:i w:val="0"/>
          <w:iCs w:val="0"/>
          <w:color w:val="263238"/>
          <w:sz w:val="16"/>
          <w:szCs w:val="16"/>
        </w:rPr>
        <w:t xml:space="preserve"> t-test) encapsulate sub workflows. Workflow control includes programming constructs such as loops (blue nodes) and branching. The maTE workflow in Figure 3 contains user input in the orange boxes and presents the results in the green box. Processing is performed in the yellow and blue box. The green dots under nodes indicate that the process has successfully succeeded</w:t>
      </w:r>
      <w:r w:rsidRPr="000D02C4">
        <w:rPr>
          <w:rFonts w:ascii="Roboto" w:hAnsi="Roboto"/>
          <w:i w:val="0"/>
          <w:iCs w:val="0"/>
          <w:color w:val="263238"/>
          <w:sz w:val="20"/>
          <w:szCs w:val="20"/>
        </w:rPr>
        <w:t>.</w:t>
      </w:r>
    </w:p>
    <w:p w14:paraId="082937E4" w14:textId="6021887D" w:rsidR="0076591B" w:rsidRPr="00B2692F" w:rsidRDefault="00D573FC" w:rsidP="007766E4">
      <w:pPr>
        <w:keepNext/>
        <w:rPr>
          <w:rFonts w:ascii="Helvetica" w:hAnsi="Helvetica" w:cs="Helvetica"/>
          <w:b/>
          <w:bCs/>
          <w:sz w:val="18"/>
          <w:szCs w:val="18"/>
        </w:rPr>
      </w:pPr>
      <w:r>
        <w:rPr>
          <w:rFonts w:ascii="Helvetica" w:hAnsi="Helvetica" w:cs="Helvetica"/>
          <w:b/>
          <w:bCs/>
          <w:sz w:val="18"/>
          <w:szCs w:val="18"/>
        </w:rPr>
        <w:t>2</w:t>
      </w:r>
      <w:r w:rsidR="00AD4B67" w:rsidRPr="00B2692F">
        <w:rPr>
          <w:rFonts w:ascii="Helvetica" w:hAnsi="Helvetica" w:cs="Helvetica"/>
          <w:b/>
          <w:bCs/>
          <w:sz w:val="18"/>
          <w:szCs w:val="18"/>
        </w:rPr>
        <w:t xml:space="preserve">.3 </w:t>
      </w:r>
      <w:r w:rsidR="0076591B" w:rsidRPr="00B2692F">
        <w:rPr>
          <w:rFonts w:ascii="Helvetica" w:hAnsi="Helvetica" w:cs="Helvetica"/>
          <w:b/>
          <w:bCs/>
          <w:sz w:val="18"/>
          <w:szCs w:val="18"/>
        </w:rPr>
        <w:t>Classification Approach</w:t>
      </w:r>
    </w:p>
    <w:p w14:paraId="3051CA3F" w14:textId="2FAD5960" w:rsidR="0076591B" w:rsidRDefault="0076591B" w:rsidP="0076591B">
      <w:pPr>
        <w:rPr>
          <w:color w:val="3E3A39"/>
          <w:sz w:val="16"/>
          <w:szCs w:val="16"/>
        </w:rPr>
      </w:pPr>
      <w:r w:rsidRPr="0076591B">
        <w:rPr>
          <w:sz w:val="16"/>
          <w:szCs w:val="16"/>
        </w:rPr>
        <w:t xml:space="preserve">We used the random forest (RF) classifier implemented by the platform KNIME </w:t>
      </w:r>
      <w:r w:rsidRPr="0076591B">
        <w:rPr>
          <w:sz w:val="16"/>
          <w:szCs w:val="16"/>
        </w:rPr>
        <w:fldChar w:fldCharType="begin" w:fldLock="1"/>
      </w:r>
      <w:r w:rsidR="00B1298B">
        <w:rPr>
          <w:sz w:val="16"/>
          <w:szCs w:val="16"/>
        </w:rPr>
        <w:instrText>ADDIN CSL_CITATION {"citationItems":[{"id":"ITEM-1","itemData":{"DOI":"10.1007/978-3-540-78246-9_38","ISBN":"978-3-540-78246-9","abstract":"Data analysis and machine learning are research areas at the intersection of computer science, artificial intelligence, mathematics and statistics. They cover general methods and techniques that can be applied to a vast set of applications such as web and text mining, marketing, medical science, bioinformatics and business intelligence. This volume contains the revised versions of selected papers in the field of data analysis, machine learning and applications presented during the 31st Annual Conference of the German Classification Society (Gesellschaft fÃ¼r Klassifikation - GfKl). The conference was held at the Albert-Ludwigs-University in Freiburg, Germany, in March 2007.","author":[{"dropping-particle":"","family":"Berthold","given":"Michael R.","non-dropping-particle":"","parse-names":false,"suffix":""},{"dropping-particle":"","family":"Cebron","given":"Nicolas","non-dropping-particle":"","parse-names":false,"suffix":""},{"dropping-particle":"","family":"Dill","given":"Fabian","non-dropping-particle":"","parse-names":false,"suffix":""},{"dropping-particle":"","family":"Gabriel","given":"Thomas R.","non-dropping-particle":"","parse-names":false,"suffix":""},{"dropping-particle":"","family":"Kötter","given":"Tobias","non-dropping-particle":"","parse-names":false,"suffix":""},{"dropping-particle":"","family":"Meinl","given":"Thorsten","non-dropping-particle":"","parse-names":false,"suffix":""},{"dropping-particle":"","family":"Ohl","given":"Peter","non-dropping-particle":"","parse-names":false,"suffix":""},{"dropping-particle":"","family":"Sieb","given":"Christoph","non-dropping-particle":"","parse-names":false,"suffix":""},{"dropping-particle":"","family":"Thiel","given":"Kilian","non-dropping-particle":"","parse-names":false,"suffix":""},{"dropping-particle":"","family":"Wiswedel","given":"Bernd","non-dropping-particle":"","parse-names":false,"suffix":""}],"container-title":"Data Analysis, Machine Learning and Applications","editor":[{"dropping-particle":"","family":"Preisach","given":"Christine","non-dropping-particle":"","parse-names":false,"suffix":""},{"dropping-particle":"","family":"Burkhardt","given":"Hans","non-dropping-particle":"","parse-names":false,"suffix":""},{"dropping-particle":"","family":"Schmidt-Thime","given":"Lars","non-dropping-particle":"","parse-names":false,"suffix":""},{"dropping-particle":"","family":"Decker","given":"Reinhold","non-dropping-particle":"","parse-names":false,"suffix":""}],"id":"ITEM-1","issued":{"date-parts":[["2008"]]},"page":"319-326","publisher":"Springer","publisher-place":"Berlin, Heidelberg","title":"KNIME: The Konstanz Information Miner","type":"chapter"},"uris":["http://www.mendeley.com/documents/?uuid=5b5e269b-9312-415b-a281-2753b372d13b"]}],"mendeley":{"formattedCitation":"(Berthold &lt;i&gt;et al.&lt;/i&gt;, 2008)","plainTextFormattedCitation":"(Berthold et al., 2008)","previouslyFormattedCitation":"(Berthold &lt;i&gt;et al.&lt;/i&gt;, 2008)"},"properties":{"noteIndex":0},"schema":"https://github.com/citation-style-language/schema/raw/master/csl-citation.json"}</w:instrText>
      </w:r>
      <w:r w:rsidRPr="0076591B">
        <w:rPr>
          <w:sz w:val="16"/>
          <w:szCs w:val="16"/>
        </w:rPr>
        <w:fldChar w:fldCharType="separate"/>
      </w:r>
      <w:r w:rsidRPr="0076591B">
        <w:rPr>
          <w:noProof/>
          <w:sz w:val="16"/>
          <w:szCs w:val="16"/>
        </w:rPr>
        <w:t xml:space="preserve">(Berthold </w:t>
      </w:r>
      <w:r w:rsidRPr="0076591B">
        <w:rPr>
          <w:i/>
          <w:noProof/>
          <w:sz w:val="16"/>
          <w:szCs w:val="16"/>
        </w:rPr>
        <w:t>et al.</w:t>
      </w:r>
      <w:r w:rsidRPr="0076591B">
        <w:rPr>
          <w:noProof/>
          <w:sz w:val="16"/>
          <w:szCs w:val="16"/>
        </w:rPr>
        <w:t>, 2008)</w:t>
      </w:r>
      <w:r w:rsidRPr="0076591B">
        <w:rPr>
          <w:sz w:val="16"/>
          <w:szCs w:val="16"/>
        </w:rPr>
        <w:fldChar w:fldCharType="end"/>
      </w:r>
      <w:r w:rsidRPr="0076591B">
        <w:rPr>
          <w:noProof/>
          <w:sz w:val="16"/>
          <w:szCs w:val="16"/>
        </w:rPr>
        <w:t xml:space="preserve">. The </w:t>
      </w:r>
      <w:r w:rsidRPr="0076591B">
        <w:rPr>
          <w:sz w:val="16"/>
          <w:szCs w:val="16"/>
        </w:rPr>
        <w:t xml:space="preserve">classifier </w:t>
      </w:r>
      <w:r w:rsidRPr="0076591B">
        <w:rPr>
          <w:noProof/>
          <w:sz w:val="16"/>
          <w:szCs w:val="16"/>
        </w:rPr>
        <w:t>was trained</w:t>
      </w:r>
      <w:r w:rsidRPr="0076591B">
        <w:rPr>
          <w:sz w:val="16"/>
          <w:szCs w:val="16"/>
        </w:rPr>
        <w:t xml:space="preserve"> and tested with a</w:t>
      </w:r>
      <w:r w:rsidRPr="0076591B">
        <w:rPr>
          <w:noProof/>
          <w:sz w:val="16"/>
          <w:szCs w:val="16"/>
        </w:rPr>
        <w:t xml:space="preserve"> split</w:t>
      </w:r>
      <w:r w:rsidRPr="0076591B">
        <w:rPr>
          <w:sz w:val="16"/>
          <w:szCs w:val="16"/>
        </w:rPr>
        <w:t xml:space="preserve"> into 80% training and 20% testing data. We have considered the u</w:t>
      </w:r>
      <w:r w:rsidRPr="0076591B">
        <w:rPr>
          <w:rFonts w:cs="Arial"/>
          <w:color w:val="111111"/>
          <w:sz w:val="16"/>
          <w:szCs w:val="16"/>
          <w:shd w:val="clear" w:color="auto" w:fill="FFFFFF"/>
        </w:rPr>
        <w:t>nder-sampling balanc</w:t>
      </w:r>
      <w:r w:rsidR="00FA60F7">
        <w:rPr>
          <w:rFonts w:cs="Arial"/>
          <w:color w:val="111111"/>
          <w:sz w:val="16"/>
          <w:szCs w:val="16"/>
          <w:shd w:val="clear" w:color="auto" w:fill="FFFFFF"/>
        </w:rPr>
        <w:t>ing</w:t>
      </w:r>
      <w:r w:rsidRPr="0076591B">
        <w:rPr>
          <w:rFonts w:cs="Arial"/>
          <w:color w:val="111111"/>
          <w:sz w:val="16"/>
          <w:szCs w:val="16"/>
          <w:shd w:val="clear" w:color="auto" w:fill="FFFFFF"/>
        </w:rPr>
        <w:t xml:space="preserve"> approach to deal with imbalanced data. The under-sampling balanc</w:t>
      </w:r>
      <w:r w:rsidR="00FA60F7">
        <w:rPr>
          <w:rFonts w:cs="Arial"/>
          <w:color w:val="111111"/>
          <w:sz w:val="16"/>
          <w:szCs w:val="16"/>
          <w:shd w:val="clear" w:color="auto" w:fill="FFFFFF"/>
        </w:rPr>
        <w:t>ing</w:t>
      </w:r>
      <w:r w:rsidRPr="0076591B">
        <w:rPr>
          <w:rFonts w:cs="Arial"/>
          <w:color w:val="111111"/>
          <w:sz w:val="16"/>
          <w:szCs w:val="16"/>
          <w:shd w:val="clear" w:color="auto" w:fill="FFFFFF"/>
        </w:rPr>
        <w:t xml:space="preserve"> approach is reducing the size of the abundant class by keeping all samples in the rare class and randomly selecting an equal number of samples in the abundant class. This approach is repeated </w:t>
      </w:r>
      <w:r w:rsidR="00D4667C">
        <w:rPr>
          <w:rFonts w:cs="Arial"/>
          <w:color w:val="111111"/>
          <w:sz w:val="16"/>
          <w:szCs w:val="16"/>
          <w:shd w:val="clear" w:color="auto" w:fill="FFFFFF"/>
        </w:rPr>
        <w:t>during each round of</w:t>
      </w:r>
      <w:r w:rsidRPr="0076591B">
        <w:rPr>
          <w:rFonts w:cs="Arial"/>
          <w:color w:val="111111"/>
          <w:sz w:val="16"/>
          <w:szCs w:val="16"/>
          <w:shd w:val="clear" w:color="auto" w:fill="FFFFFF"/>
        </w:rPr>
        <w:t xml:space="preserve"> cross-validation. We</w:t>
      </w:r>
      <w:r w:rsidRPr="0076591B">
        <w:rPr>
          <w:sz w:val="16"/>
          <w:szCs w:val="16"/>
        </w:rPr>
        <w:t xml:space="preserve"> implement 100-fold </w:t>
      </w:r>
      <w:bookmarkStart w:id="4" w:name="OLE_LINK4"/>
      <w:bookmarkStart w:id="5" w:name="OLE_LINK5"/>
      <w:bookmarkStart w:id="6" w:name="OLE_LINK6"/>
      <w:r w:rsidRPr="0076591B">
        <w:rPr>
          <w:sz w:val="16"/>
          <w:szCs w:val="16"/>
        </w:rPr>
        <w:t xml:space="preserve">Monte Carlo </w:t>
      </w:r>
      <w:r w:rsidRPr="0076591B">
        <w:rPr>
          <w:noProof/>
          <w:sz w:val="16"/>
          <w:szCs w:val="16"/>
        </w:rPr>
        <w:t>cross-validation (MCCV)</w:t>
      </w:r>
      <w:bookmarkEnd w:id="4"/>
      <w:bookmarkEnd w:id="5"/>
      <w:bookmarkEnd w:id="6"/>
      <w:r w:rsidRPr="0076591B">
        <w:rPr>
          <w:noProof/>
          <w:sz w:val="16"/>
          <w:szCs w:val="16"/>
        </w:rPr>
        <w:t xml:space="preserve"> </w:t>
      </w:r>
      <w:r w:rsidRPr="0076591B">
        <w:rPr>
          <w:noProof/>
          <w:sz w:val="16"/>
          <w:szCs w:val="16"/>
        </w:rPr>
        <w:fldChar w:fldCharType="begin" w:fldLock="1"/>
      </w:r>
      <w:r w:rsidR="00B1298B">
        <w:rPr>
          <w:noProof/>
          <w:sz w:val="16"/>
          <w:szCs w:val="16"/>
        </w:rPr>
        <w:instrText>ADDIN CSL_CITATION {"citationItems":[{"id":"ITEM-1","itemData":{"DOI":"10.1016/S0169-7439(00)00122-2","ISBN":"0169-7439","ISSN":"01697439","abstract":"In order to choose correctly the dimension of calibration model in chemistry, a new simple and effective method named Monte Carlo cross validation (MCCV) is introduced in the present work. Unlike leave-one-out procedure commonly used in chemometrics for cross validation (CV), the Monte Carlo cross validation developed in this paper is an asymptotically consistent method in determining the number of components in calibration model. It can avoid an unnecessary large model and therefore decreases the risk of over-fitting for the calibration model. The results obtained from simulation study showed that MCCV has an obviously larger probability than leave-one-out CV in choosing the correct number of components that the model should contain. The results from real data sets demonstrated that MCCV could successfully choose the appropriate model, but leave-one-out CV could not.","author":[{"dropping-particle":"","family":"Xu","given":"Qing-Song","non-dropping-particle":"","parse-names":false,"suffix":""},{"dropping-particle":"","family":"Liang","given":"Yi-Zeng","non-dropping-particle":"","parse-names":false,"suffix":""}],"container-title":"Chemometrics and Intelligent Laboratory Systems","id":"ITEM-1","issue":"1","issued":{"date-parts":[["2001","4"]]},"page":"1-11","title":"Monte Carlo cross validation","type":"article-journal","volume":"56"},"uris":["http://www.mendeley.com/documents/?uuid=40014124-7e06-453a-ba0d-f3a2c79a614c"]}],"mendeley":{"formattedCitation":"(Xu and Liang, 2001)","plainTextFormattedCitation":"(Xu and Liang, 2001)","previouslyFormattedCitation":"(Xu and Liang, 2001)"},"properties":{"noteIndex":0},"schema":"https://github.com/citation-style-language/schema/raw/master/csl-citation.json"}</w:instrText>
      </w:r>
      <w:r w:rsidRPr="0076591B">
        <w:rPr>
          <w:noProof/>
          <w:sz w:val="16"/>
          <w:szCs w:val="16"/>
        </w:rPr>
        <w:fldChar w:fldCharType="separate"/>
      </w:r>
      <w:r w:rsidRPr="0076591B">
        <w:rPr>
          <w:noProof/>
          <w:sz w:val="16"/>
          <w:szCs w:val="16"/>
        </w:rPr>
        <w:t>(Xu and Liang, 2001)</w:t>
      </w:r>
      <w:r w:rsidRPr="0076591B">
        <w:rPr>
          <w:noProof/>
          <w:sz w:val="16"/>
          <w:szCs w:val="16"/>
        </w:rPr>
        <w:fldChar w:fldCharType="end"/>
      </w:r>
      <w:r w:rsidRPr="0076591B">
        <w:rPr>
          <w:sz w:val="16"/>
          <w:szCs w:val="16"/>
        </w:rPr>
        <w:t xml:space="preserve"> for model </w:t>
      </w:r>
      <w:r w:rsidR="00FA60F7">
        <w:rPr>
          <w:sz w:val="16"/>
          <w:szCs w:val="16"/>
        </w:rPr>
        <w:t>training</w:t>
      </w:r>
      <w:r w:rsidRPr="0076591B">
        <w:rPr>
          <w:sz w:val="16"/>
          <w:szCs w:val="16"/>
        </w:rPr>
        <w:t xml:space="preserve">. We used the default RF parameters where the split criterion is information gain ratio. We didn’t limit the number of levels (tree depth) and the </w:t>
      </w:r>
      <w:r w:rsidRPr="0076591B">
        <w:rPr>
          <w:color w:val="3E3A39"/>
          <w:sz w:val="16"/>
          <w:szCs w:val="16"/>
        </w:rPr>
        <w:t>number of models was set to 100. Slight changes to these values did not change overall performance.</w:t>
      </w:r>
    </w:p>
    <w:p w14:paraId="4CC89100" w14:textId="7BBBF7D9" w:rsidR="0076591B" w:rsidRPr="00B2692F" w:rsidRDefault="00D573FC" w:rsidP="0076591B">
      <w:pPr>
        <w:pStyle w:val="Heading3"/>
        <w:rPr>
          <w:rFonts w:ascii="Helvetica" w:hAnsi="Helvetica" w:cs="Helvetica"/>
        </w:rPr>
      </w:pPr>
      <w:r>
        <w:rPr>
          <w:rFonts w:ascii="Helvetica" w:hAnsi="Helvetica" w:cs="Helvetica"/>
        </w:rPr>
        <w:t>2</w:t>
      </w:r>
      <w:r w:rsidR="006268E0" w:rsidRPr="00B2692F">
        <w:rPr>
          <w:rFonts w:ascii="Helvetica" w:hAnsi="Helvetica" w:cs="Helvetica"/>
        </w:rPr>
        <w:t>.3.1</w:t>
      </w:r>
      <w:r w:rsidR="006718AB" w:rsidRPr="00B2692F">
        <w:rPr>
          <w:rFonts w:ascii="Helvetica" w:hAnsi="Helvetica" w:cs="Helvetica"/>
        </w:rPr>
        <w:t xml:space="preserve"> </w:t>
      </w:r>
      <w:r w:rsidR="0076591B" w:rsidRPr="00B2692F">
        <w:rPr>
          <w:rFonts w:ascii="Helvetica" w:hAnsi="Helvetica" w:cs="Helvetica"/>
        </w:rPr>
        <w:t>Model Performance Evaluation</w:t>
      </w:r>
    </w:p>
    <w:p w14:paraId="456F9D18" w14:textId="284A85E1" w:rsidR="0076591B" w:rsidRPr="0076591B" w:rsidRDefault="0076591B" w:rsidP="0076591B">
      <w:pPr>
        <w:rPr>
          <w:sz w:val="16"/>
          <w:szCs w:val="16"/>
        </w:rPr>
      </w:pPr>
      <w:r w:rsidRPr="0076591B">
        <w:rPr>
          <w:sz w:val="16"/>
          <w:szCs w:val="16"/>
        </w:rPr>
        <w:t xml:space="preserve">For each established model, we calculated a number of statistical measures </w:t>
      </w:r>
      <w:r w:rsidR="00055A66">
        <w:rPr>
          <w:sz w:val="16"/>
          <w:szCs w:val="16"/>
        </w:rPr>
        <w:t>such as</w:t>
      </w:r>
      <w:r w:rsidR="00055A66" w:rsidRPr="0076591B">
        <w:rPr>
          <w:sz w:val="16"/>
          <w:szCs w:val="16"/>
        </w:rPr>
        <w:t xml:space="preserve"> </w:t>
      </w:r>
      <w:r w:rsidRPr="0076591B">
        <w:rPr>
          <w:sz w:val="16"/>
          <w:szCs w:val="16"/>
        </w:rPr>
        <w:t xml:space="preserve">sensitivity, specificity, and accuracy to evaluate model performance. The following formulations were used to calculate the statistics (with TP: true positive, FP: false positive, TN: true negative, and FN referring to false negative classifications): </w:t>
      </w:r>
    </w:p>
    <w:p w14:paraId="65EA715E" w14:textId="3C9CB807" w:rsidR="0076591B" w:rsidRPr="0076591B" w:rsidRDefault="0076591B" w:rsidP="0076591B">
      <w:pPr>
        <w:pStyle w:val="para-first"/>
        <w:spacing w:line="240" w:lineRule="auto"/>
        <w:ind w:left="720"/>
        <w:jc w:val="left"/>
        <w:rPr>
          <w:rFonts w:asciiTheme="minorHAnsi" w:hAnsiTheme="minorHAnsi" w:cstheme="minorHAnsi"/>
        </w:rPr>
      </w:pPr>
      <w:r w:rsidRPr="0076591B">
        <w:rPr>
          <w:rFonts w:asciiTheme="minorHAnsi" w:hAnsiTheme="minorHAnsi" w:cstheme="minorHAnsi"/>
        </w:rPr>
        <w:t>Sensitivity (SE, Recall) = TP / (TP + FN)</w:t>
      </w:r>
    </w:p>
    <w:p w14:paraId="6E0C0035" w14:textId="44C01252" w:rsidR="0076591B" w:rsidRPr="0076591B" w:rsidRDefault="0076591B" w:rsidP="0076591B">
      <w:pPr>
        <w:pStyle w:val="para-first"/>
        <w:spacing w:line="240" w:lineRule="auto"/>
        <w:ind w:left="720"/>
        <w:jc w:val="left"/>
        <w:rPr>
          <w:rFonts w:asciiTheme="minorHAnsi" w:hAnsiTheme="minorHAnsi" w:cstheme="minorHAnsi"/>
        </w:rPr>
      </w:pPr>
      <w:r w:rsidRPr="0076591B">
        <w:rPr>
          <w:rFonts w:asciiTheme="minorHAnsi" w:hAnsiTheme="minorHAnsi" w:cstheme="minorHAnsi"/>
        </w:rPr>
        <w:t>Specificity (SP) = TN / (TN + FP)</w:t>
      </w:r>
    </w:p>
    <w:p w14:paraId="5D70E205" w14:textId="170F958D" w:rsidR="0076591B" w:rsidRPr="0076591B" w:rsidRDefault="0076591B" w:rsidP="0076591B">
      <w:pPr>
        <w:pStyle w:val="para-first"/>
        <w:spacing w:line="240" w:lineRule="auto"/>
        <w:ind w:left="720"/>
        <w:jc w:val="left"/>
        <w:rPr>
          <w:rFonts w:asciiTheme="minorHAnsi" w:hAnsiTheme="minorHAnsi" w:cstheme="minorHAnsi"/>
        </w:rPr>
      </w:pPr>
      <w:r w:rsidRPr="0076591B">
        <w:rPr>
          <w:rFonts w:asciiTheme="minorHAnsi" w:hAnsiTheme="minorHAnsi" w:cstheme="minorHAnsi"/>
        </w:rPr>
        <w:t>Accuracy (ACC) = (TP + TN) / (TP + TN + FP + FN)</w:t>
      </w:r>
    </w:p>
    <w:p w14:paraId="4E9BC1E4" w14:textId="5DB89664" w:rsidR="0076591B" w:rsidRPr="0076591B" w:rsidRDefault="0076591B" w:rsidP="0076591B">
      <w:pPr>
        <w:pStyle w:val="para-first"/>
        <w:spacing w:line="240" w:lineRule="auto"/>
        <w:ind w:left="720"/>
        <w:jc w:val="left"/>
        <w:rPr>
          <w:rStyle w:val="paraChar0"/>
          <w:rFonts w:asciiTheme="majorBidi" w:hAnsiTheme="majorBidi" w:cstheme="majorBidi"/>
        </w:rPr>
      </w:pPr>
    </w:p>
    <w:p w14:paraId="486A2D22" w14:textId="2308000C" w:rsidR="00A24CED" w:rsidRPr="0076591B" w:rsidRDefault="0076591B" w:rsidP="00FB640D">
      <w:pPr>
        <w:rPr>
          <w:sz w:val="16"/>
          <w:szCs w:val="16"/>
        </w:rPr>
      </w:pPr>
      <w:r w:rsidRPr="0076591B">
        <w:rPr>
          <w:sz w:val="16"/>
          <w:szCs w:val="16"/>
        </w:rPr>
        <w:t>All reported performance measures refer to the average of 100-fold MCCV. The positive class and negative class for each data is described in Table 1.</w:t>
      </w:r>
    </w:p>
    <w:p w14:paraId="2C523B02" w14:textId="752B2F43" w:rsidR="0076591B" w:rsidRPr="00B2692F" w:rsidRDefault="00D573FC" w:rsidP="00B2692F">
      <w:pPr>
        <w:pStyle w:val="Heading2"/>
        <w:rPr>
          <w:i/>
          <w:iCs/>
        </w:rPr>
      </w:pPr>
      <w:r>
        <w:t>2</w:t>
      </w:r>
      <w:r w:rsidR="00D43C24" w:rsidRPr="00B2692F">
        <w:t xml:space="preserve">.4 </w:t>
      </w:r>
      <w:r w:rsidR="0076591B" w:rsidRPr="00B2692F">
        <w:t>Recursive Cluster Elimination</w:t>
      </w:r>
    </w:p>
    <w:p w14:paraId="69AE8468" w14:textId="25FB32E9" w:rsidR="0076591B" w:rsidRDefault="00F90B87" w:rsidP="003C6D70">
      <w:pPr>
        <w:rPr>
          <w:sz w:val="16"/>
          <w:szCs w:val="16"/>
        </w:rPr>
      </w:pPr>
      <w:r>
        <w:rPr>
          <w:noProof/>
          <w:lang w:val="de-DE" w:eastAsia="de-DE"/>
        </w:rPr>
        <w:lastRenderedPageBreak/>
        <mc:AlternateContent>
          <mc:Choice Requires="wps">
            <w:drawing>
              <wp:anchor distT="45720" distB="45720" distL="114300" distR="114300" simplePos="0" relativeHeight="251675648" behindDoc="0" locked="0" layoutInCell="1" allowOverlap="1" wp14:anchorId="0F0E92C7" wp14:editId="417729D3">
                <wp:simplePos x="0" y="0"/>
                <wp:positionH relativeFrom="margin">
                  <wp:posOffset>635</wp:posOffset>
                </wp:positionH>
                <wp:positionV relativeFrom="paragraph">
                  <wp:posOffset>146050</wp:posOffset>
                </wp:positionV>
                <wp:extent cx="5925185" cy="45720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4572000"/>
                        </a:xfrm>
                        <a:prstGeom prst="rect">
                          <a:avLst/>
                        </a:prstGeom>
                        <a:solidFill>
                          <a:srgbClr val="FFFFFF"/>
                        </a:solidFill>
                        <a:ln w="9525">
                          <a:noFill/>
                          <a:miter lim="800000"/>
                          <a:headEnd/>
                          <a:tailEnd/>
                        </a:ln>
                      </wps:spPr>
                      <wps:txbx>
                        <w:txbxContent>
                          <w:p w14:paraId="6B875326" w14:textId="704EFC0F" w:rsidR="00B1298B" w:rsidRDefault="00B1298B" w:rsidP="00A24CED">
                            <w:pPr>
                              <w:jc w:val="center"/>
                            </w:pPr>
                            <w:r>
                              <w:rPr>
                                <w:noProof/>
                                <w:lang w:val="de-DE" w:eastAsia="de-DE"/>
                              </w:rPr>
                              <w:drawing>
                                <wp:inline distT="0" distB="0" distL="0" distR="0" wp14:anchorId="366DC7C5" wp14:editId="7C473962">
                                  <wp:extent cx="5554393" cy="3793244"/>
                                  <wp:effectExtent l="0" t="0" r="825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ropbpox\Dropbox\JensProjects2017-2018\Project_maTE Discovering Expressed MicroRNA - Target Interactions\SubmittedToBioInformatics\ThirdRound\Figure2.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554393" cy="3793244"/>
                                          </a:xfrm>
                                          <a:prstGeom prst="rect">
                                            <a:avLst/>
                                          </a:prstGeom>
                                          <a:noFill/>
                                          <a:ln>
                                            <a:noFill/>
                                          </a:ln>
                                        </pic:spPr>
                                      </pic:pic>
                                    </a:graphicData>
                                  </a:graphic>
                                </wp:inline>
                              </w:drawing>
                            </w:r>
                          </w:p>
                          <w:p w14:paraId="418DCB85" w14:textId="42C45AB6" w:rsidR="00B1298B" w:rsidRPr="00D93C27" w:rsidRDefault="00B1298B" w:rsidP="00A24CED">
                            <w:pPr>
                              <w:pStyle w:val="Caption"/>
                            </w:pPr>
                            <w:r w:rsidRPr="00D93C27">
                              <w:t xml:space="preserve">Figure 2: maTE work flow. The two main steps of the workflow are creating models for each miRNA (yellow) and then combining multiple miRNAs into one model and training a </w:t>
                            </w:r>
                            <w:r w:rsidRPr="00102121">
                              <w:t>classifier</w:t>
                            </w:r>
                            <w:r w:rsidR="00102121">
                              <w:t xml:space="preserve"> using </w:t>
                            </w:r>
                            <w:r w:rsidR="00D4667C">
                              <w:t>these</w:t>
                            </w:r>
                            <w:r w:rsidR="00102121">
                              <w:t xml:space="preserve"> miRNAs</w:t>
                            </w:r>
                            <w:r w:rsidRPr="00D93C27">
                              <w:t xml:space="preserve">. Input: samples are horizontal with the two classes represented in yellow and blue. Genes are represented by the vertical bars. miRTarBase depicts the miRNA target data from miRTarBase. Loops are represented by rectangles with a tag (e.g.: N-fold cross validation). T-test calculations are based on the training data but filtering is applied to the genes in both training and testing data.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F0E92C7" id="Text Box 2" o:spid="_x0000_s1036" type="#_x0000_t202" style="position:absolute;margin-left:.05pt;margin-top:11.5pt;width:466.55pt;height:5in;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" stroked="f">
                <v:textbox inset="0,0,0,0">
                  <w:txbxContent>
                    <w:p w14:paraId="6B875326" w14:textId="704EFC0F" w:rsidR="00B1298B" w:rsidRDefault="00B1298B" w:rsidP="00A24CED">
                      <w:pPr>
                        <w:jc w:val="center"/>
                      </w:pPr>
                      <w:r>
                        <w:rPr>
                          <w:noProof/>
                          <w:lang w:val="de-DE" w:eastAsia="de-DE"/>
                        </w:rPr>
                        <w:drawing>
                          <wp:inline distT="0" distB="0" distL="0" distR="0" wp14:anchorId="366DC7C5" wp14:editId="7C473962">
                            <wp:extent cx="5554393" cy="3793244"/>
                            <wp:effectExtent l="0" t="0" r="825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ropbpox\Dropbox\JensProjects2017-2018\Project_maTE Discovering Expressed MicroRNA - Target Interactions\SubmittedToBioInformatics\ThirdRound\Figure2.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554393" cy="3793244"/>
                                    </a:xfrm>
                                    <a:prstGeom prst="rect">
                                      <a:avLst/>
                                    </a:prstGeom>
                                    <a:noFill/>
                                    <a:ln>
                                      <a:noFill/>
                                    </a:ln>
                                  </pic:spPr>
                                </pic:pic>
                              </a:graphicData>
                            </a:graphic>
                          </wp:inline>
                        </w:drawing>
                      </w:r>
                    </w:p>
                    <w:p w14:paraId="418DCB85" w14:textId="42C45AB6" w:rsidR="00B1298B" w:rsidRPr="00D93C27" w:rsidRDefault="00B1298B" w:rsidP="00A24CED">
                      <w:pPr>
                        <w:pStyle w:val="Caption"/>
                      </w:pPr>
                      <w:r w:rsidRPr="00D93C27">
                        <w:t xml:space="preserve">Figure 2: maTE work flow. The two main steps of the workflow are creating models for each miRNA (yellow) and then combining multiple miRNAs into one model and training a </w:t>
                      </w:r>
                      <w:r w:rsidRPr="00102121">
                        <w:t>classifier</w:t>
                      </w:r>
                      <w:r w:rsidR="00102121">
                        <w:t xml:space="preserve"> using </w:t>
                      </w:r>
                      <w:r w:rsidR="00D4667C">
                        <w:t>these</w:t>
                      </w:r>
                      <w:r w:rsidR="00102121">
                        <w:t xml:space="preserve"> miRNAs</w:t>
                      </w:r>
                      <w:r w:rsidRPr="00D93C27">
                        <w:t xml:space="preserve">. Input: samples are horizontal with the two classes represented in yellow and blue. Genes are represented by the vertical bars. miRTarBase depicts the miRNA target data from miRTarBase. Loops are represented by rectangles with a tag (e.g.: N-fold cross validation). T-test calculations are based on the training data but filtering is applied to the genes in both training and testing data. </w:t>
                      </w:r>
                    </w:p>
                  </w:txbxContent>
                </v:textbox>
                <w10:wrap type="square" anchorx="margin"/>
              </v:shape>
            </w:pict>
          </mc:Fallback>
        </mc:AlternateContent>
      </w:r>
      <w:r w:rsidR="0076591B" w:rsidRPr="0076591B">
        <w:rPr>
          <w:sz w:val="16"/>
          <w:szCs w:val="16"/>
        </w:rPr>
        <w:t xml:space="preserve">We have previously developed a different method with a similar aim, SVM-RCE </w:t>
      </w:r>
      <w:r w:rsidR="0076591B" w:rsidRPr="0076591B">
        <w:rPr>
          <w:sz w:val="16"/>
          <w:szCs w:val="16"/>
        </w:rPr>
        <w:fldChar w:fldCharType="begin" w:fldLock="1"/>
      </w:r>
      <w:r w:rsidR="00102121">
        <w:rPr>
          <w:sz w:val="16"/>
          <w:szCs w:val="16"/>
        </w:rPr>
        <w:instrText>ADDIN CSL_CITATION {"citationItems":[{"id":"ITEM-1","itemData":{"ISBN":"1471-2105","abstract":"BACKGROUND:Classification studies using gene expression datasets are usually based on small numbers of samples and tens of thousands of genes. The selection of those genes that are important for distinguishing the different sample classes being compared, poses a challenging problem in high dimensional data analysis. We describe a new procedure for selecting significant genes as recursive cluster elimination (RCE) rather than recursive feature elimination (RFE). We have tested this algorithm on six datasets and compared its performance with that of two related classification procedures with RFE.RESULTS:We have developed a novel method for selecting significant genes in comparative gene expression studies. This method, which we refer to as SVM-RCE, combines K-means, a clustering method, to identify correlated gene clusters, and Support Vector Machines (SVMs), a supervised machine learning classification method, to identify and score (rank) those gene clusters for the purpose of classification. K-means is used initially to group genes into clusters. Recursive cluster elimination (RCE) is then applied to iteratively remove those clusters of genes that contribute the least to the classification performance. SVM-RCE identifies the clusters of correlated genes that are most significantly differentially expressed between the sample classes. Utilization of gene clusters, rather than individual genes, enhances the supervised classification accuracy of the same data as compared to the accuracy when either SVM or Penalized Discriminant Analysis (PDA) with recursive feature elimination (SVM-RFE and PDA-RFE) are used to remove genes based on their individual discriminant weights.CONCLUSION:SVM-RCE provides improved classification accuracy with complex microarray data sets when it is compared to the classification accuracy of the same datasets using either SVM-RFE or PDA-RFE. SVM-RCE identifies clusters of correlated genes that when considered together provide greater insight into the structure of the microarray data. Clustering genes for classification appears to result in some concomitant clustering of samples into subgroups.Our present implementation of SVM-RCE groups genes using the correlation metric. The success of the SVM-RCE method in classification suggests that gene interaction networks or other biologically relevant metrics that group genes based on functional parameters might also be useful.","author":[{"dropping-particle":"","family":"Yousef","given":"Malik","non-dropping-particle":"","parse-names":false,"suffix":""},{"dropping-particle":"","family":"Jung","given":"Segun","non-dropping-particle":"","parse-names":false,"suffix":""},{"dropping-particle":"","family":"Showe","given":"Louise","non-dropping-particle":"","parse-names":false,"suffix":""},{"dropping-particle":"","family":"Showe","given":"Michael","non-dropping-particle":"","parse-names":false,"suffix":""}],"container-title":"BMC Bioinformatics","id":"ITEM-1","issue":"1","issued":{"date-parts":[["2007"]]},"page":"144","title":"Recursive Cluster Elimination (RCE) for classification and feature selection from gene expression data","type":"article-journal","volume":"8"},"uris":["http://www.mendeley.com/documents/?uuid=68017e3b-2a7f-4329-8ab4-4461cd728570","http://www.mendeley.com/documents/?uuid=67239e8d-899a-43e2-bb96-f6ca663f9639"]}],"mendeley":{"formattedCitation":"(Yousef &lt;i&gt;et al.&lt;/i&gt;, 2007)","plainTextFormattedCitation":"(Yousef et al., 2007)","previouslyFormattedCitation":"(Yousef &lt;i&gt;et al.&lt;/i&gt;, 2007)"},"properties":{"noteIndex":0},"schema":"https://github.com/citation-style-language/schema/raw/master/csl-citation.json"}</w:instrText>
      </w:r>
      <w:r w:rsidR="0076591B" w:rsidRPr="0076591B">
        <w:rPr>
          <w:sz w:val="16"/>
          <w:szCs w:val="16"/>
        </w:rPr>
        <w:fldChar w:fldCharType="separate"/>
      </w:r>
      <w:r w:rsidR="00B1298B" w:rsidRPr="00B1298B">
        <w:rPr>
          <w:noProof/>
          <w:sz w:val="16"/>
          <w:szCs w:val="16"/>
        </w:rPr>
        <w:t xml:space="preserve">(Yousef </w:t>
      </w:r>
      <w:r w:rsidR="00B1298B" w:rsidRPr="00B1298B">
        <w:rPr>
          <w:i/>
          <w:noProof/>
          <w:sz w:val="16"/>
          <w:szCs w:val="16"/>
        </w:rPr>
        <w:t>et al.</w:t>
      </w:r>
      <w:r w:rsidR="00B1298B" w:rsidRPr="00B1298B">
        <w:rPr>
          <w:noProof/>
          <w:sz w:val="16"/>
          <w:szCs w:val="16"/>
        </w:rPr>
        <w:t>, 2007)</w:t>
      </w:r>
      <w:r w:rsidR="0076591B" w:rsidRPr="0076591B">
        <w:rPr>
          <w:sz w:val="16"/>
          <w:szCs w:val="16"/>
        </w:rPr>
        <w:fldChar w:fldCharType="end"/>
      </w:r>
      <w:r w:rsidR="0076591B" w:rsidRPr="0076591B">
        <w:rPr>
          <w:sz w:val="16"/>
          <w:szCs w:val="16"/>
        </w:rPr>
        <w:t xml:space="preserve">, and later compared the methodology with other approaches </w:t>
      </w:r>
      <w:r w:rsidR="0076591B" w:rsidRPr="0076591B">
        <w:rPr>
          <w:sz w:val="16"/>
          <w:szCs w:val="16"/>
        </w:rPr>
        <w:fldChar w:fldCharType="begin" w:fldLock="1"/>
      </w:r>
      <w:r w:rsidR="00B1298B">
        <w:rPr>
          <w:sz w:val="16"/>
          <w:szCs w:val="16"/>
        </w:rPr>
        <w:instrText>ADDIN CSL_CITATION {"citationItems":[{"id":"ITEM-1","itemData":{"DOI":"10.1186/1471-2105-10-337","ISSN":"1471-2105","author":[{"dropping-particle":"","family":"Yousef","given":"Malik","non-dropping-particle":"","parse-names":false,"suffix":""},{"dropping-particle":"","family":"Ketany","given":"Mohamed","non-dropping-particle":"","parse-names":false,"suffix":""},{"dropping-particle":"","family":"Manevitz","given":"Larry","non-dropping-particle":"","parse-names":false,"suffix":""},{"dropping-particle":"","family":"Showe","given":"Louise C","non-dropping-particle":"","parse-names":false,"suffix":""},{"dropping-particle":"","family":"Showe","given":"Michael K","non-dropping-particle":"","parse-names":false,"suffix":""}],"container-title":"BMC Bioinformatics","id":"ITEM-1","issue":"1","issued":{"date-parts":[["2009"]]},"page":"337","title":"Classification and biomarker identification using gene network modules and support vector machines","type":"article-journal","volume":"10"},"uris":["http://www.mendeley.com/documents/?uuid=32056f35-fa8d-4bd4-b244-df3cfdf26102"]}],"mendeley":{"formattedCitation":"(Yousef &lt;i&gt;et al.&lt;/i&gt;, 2009)","plainTextFormattedCitation":"(Yousef et al., 2009)","previouslyFormattedCitation":"(Yousef &lt;i&gt;et al.&lt;/i&gt;, 2009)"},"properties":{"noteIndex":0},"schema":"https://github.com/citation-style-language/schema/raw/master/csl-citation.json"}</w:instrText>
      </w:r>
      <w:r w:rsidR="0076591B" w:rsidRPr="0076591B">
        <w:rPr>
          <w:sz w:val="16"/>
          <w:szCs w:val="16"/>
        </w:rPr>
        <w:fldChar w:fldCharType="separate"/>
      </w:r>
      <w:r w:rsidR="0076591B" w:rsidRPr="0076591B">
        <w:rPr>
          <w:noProof/>
          <w:sz w:val="16"/>
          <w:szCs w:val="16"/>
        </w:rPr>
        <w:t xml:space="preserve">(Yousef </w:t>
      </w:r>
      <w:r w:rsidR="0076591B" w:rsidRPr="0076591B">
        <w:rPr>
          <w:i/>
          <w:noProof/>
          <w:sz w:val="16"/>
          <w:szCs w:val="16"/>
        </w:rPr>
        <w:t>et al.</w:t>
      </w:r>
      <w:r w:rsidR="0076591B" w:rsidRPr="0076591B">
        <w:rPr>
          <w:noProof/>
          <w:sz w:val="16"/>
          <w:szCs w:val="16"/>
        </w:rPr>
        <w:t>, 2009)</w:t>
      </w:r>
      <w:r w:rsidR="0076591B" w:rsidRPr="0076591B">
        <w:rPr>
          <w:sz w:val="16"/>
          <w:szCs w:val="16"/>
        </w:rPr>
        <w:fldChar w:fldCharType="end"/>
      </w:r>
      <w:r w:rsidR="0076591B" w:rsidRPr="0076591B">
        <w:rPr>
          <w:sz w:val="16"/>
          <w:szCs w:val="16"/>
        </w:rPr>
        <w:fldChar w:fldCharType="begin" w:fldLock="1"/>
      </w:r>
      <w:r w:rsidR="00B1298B">
        <w:rPr>
          <w:sz w:val="16"/>
          <w:szCs w:val="16"/>
        </w:rPr>
        <w:instrText>ADDIN CSL_CITATION {"citationItems":[{"id":"ITEM-1","itemData":{"DOI":"10.4172/jpb.1000439","ISSN":"0974276X","author":[{"dropping-particle":"","family":"AbdAllah","given":"Loai","non-dropping-particle":"","parse-names":false,"suffix":""},{"dropping-particle":"","family":"Khalifa","given":"Waleed","non-dropping-particle":"","parse-names":false,"suffix":""},{"dropping-particle":"","family":"Showe","given":"Louise C","non-dropping-particle":"","parse-names":false,"suffix":""},{"dropping-particle":"","family":"Yousef","given":"Malik","non-dropping-particle":"","parse-names":false,"suffix":""}],"container-title":"Journal of Proteomics &amp; Bioinformatics","id":"ITEM-1","issue":"8","issued":{"date-parts":[["2017"]]},"title":"Selection of Significant Clusters of Genes based on Ensemble Clustering and Recursive Cluster Elimination (RCE)","type":"article-journal","volume":"10"},"uris":["http://www.mendeley.com/documents/?uuid=9d988d36-1a1c-4868-9a92-f4df827e9ca9"]}],"mendeley":{"formattedCitation":"(AbdAllah &lt;i&gt;et al.&lt;/i&gt;, 2017)","plainTextFormattedCitation":"(AbdAllah et al., 2017)","previouslyFormattedCitation":"(AbdAllah &lt;i&gt;et al.&lt;/i&gt;, 2017)"},"properties":{"noteIndex":0},"schema":"https://github.com/citation-style-language/schema/raw/master/csl-citation.json"}</w:instrText>
      </w:r>
      <w:r w:rsidR="0076591B" w:rsidRPr="0076591B">
        <w:rPr>
          <w:sz w:val="16"/>
          <w:szCs w:val="16"/>
        </w:rPr>
        <w:fldChar w:fldCharType="separate"/>
      </w:r>
      <w:r w:rsidR="0076591B" w:rsidRPr="0076591B">
        <w:rPr>
          <w:noProof/>
          <w:sz w:val="16"/>
          <w:szCs w:val="16"/>
        </w:rPr>
        <w:t xml:space="preserve">(AbdAllah </w:t>
      </w:r>
      <w:r w:rsidR="0076591B" w:rsidRPr="0076591B">
        <w:rPr>
          <w:i/>
          <w:noProof/>
          <w:sz w:val="16"/>
          <w:szCs w:val="16"/>
        </w:rPr>
        <w:t>et al.</w:t>
      </w:r>
      <w:r w:rsidR="0076591B" w:rsidRPr="0076591B">
        <w:rPr>
          <w:noProof/>
          <w:sz w:val="16"/>
          <w:szCs w:val="16"/>
        </w:rPr>
        <w:t>, 2017)</w:t>
      </w:r>
      <w:r w:rsidR="0076591B" w:rsidRPr="0076591B">
        <w:rPr>
          <w:sz w:val="16"/>
          <w:szCs w:val="16"/>
        </w:rPr>
        <w:fldChar w:fldCharType="end"/>
      </w:r>
      <w:r w:rsidR="0076591B" w:rsidRPr="0076591B">
        <w:rPr>
          <w:sz w:val="16"/>
          <w:szCs w:val="16"/>
        </w:rPr>
        <w:t xml:space="preserve">. While there is similarity in the general idea of using classification, the methods differ in the way genes are grouped. The SVM-RCE algorithm groups gene expression based on the k-means clustering algorithm’s grouping of the gene expression data (intrinsic information). Our novel approach (maTE) groups gene expression data based on information about miRNAs and their target genes (extrinsic information). The SVM-RCE algorithm performs three steps: 1) the clustering step which groups the genes into clusters based on k-means, 2) the scoring step that evaluates the importance of each cluster of genes by internal cross validation, and 3) the RCE step that removes the clusters with lower scores which is repeated until reaching a desired number of clusters. In order to benchmark our novel approach, we performed SVM-RCE analysis on all datasets used in this study using the default settings as in </w:t>
      </w:r>
      <w:r w:rsidR="0076591B" w:rsidRPr="0076591B">
        <w:rPr>
          <w:sz w:val="16"/>
          <w:szCs w:val="16"/>
        </w:rPr>
        <w:fldChar w:fldCharType="begin" w:fldLock="1"/>
      </w:r>
      <w:r w:rsidR="00102121">
        <w:rPr>
          <w:sz w:val="16"/>
          <w:szCs w:val="16"/>
        </w:rPr>
        <w:instrText>ADDIN CSL_CITATION {"citationItems":[{"id":"ITEM-1","itemData":{"ISBN":"1471-2105","abstract":"BACKGROUND:Classification studies using gene expression datasets are usually based on small numbers of samples and tens of thousands of genes. The selection of those genes that are important for distinguishing the different sample classes being compared, poses a challenging problem in high dimensional data analysis. We describe a new procedure for selecting significant genes as recursive cluster elimination (RCE) rather than recursive feature elimination (RFE). We have tested this algorithm on six datasets and compared its performance with that of two related classification procedures with RFE.RESULTS:We have developed a novel method for selecting significant genes in comparative gene expression studies. This method, which we refer to as SVM-RCE, combines K-means, a clustering method, to identify correlated gene clusters, and Support Vector Machines (SVMs), a supervised machine learning classification method, to identify and score (rank) those gene clusters for the purpose of classification. K-means is used initially to group genes into clusters. Recursive cluster elimination (RCE) is then applied to iteratively remove those clusters of genes that contribute the least to the classification performance. SVM-RCE identifies the clusters of correlated genes that are most significantly differentially expressed between the sample classes. Utilization of gene clusters, rather than individual genes, enhances the supervised classification accuracy of the same data as compared to the accuracy when either SVM or Penalized Discriminant Analysis (PDA) with recursive feature elimination (SVM-RFE and PDA-RFE) are used to remove genes based on their individual discriminant weights.CONCLUSION:SVM-RCE provides improved classification accuracy with complex microarray data sets when it is compared to the classification accuracy of the same datasets using either SVM-RFE or PDA-RFE. SVM-RCE identifies clusters of correlated genes that when considered together provide greater insight into the structure of the microarray data. Clustering genes for classification appears to result in some concomitant clustering of samples into subgroups.Our present implementation of SVM-RCE groups genes using the correlation metric. The success of the SVM-RCE method in classification suggests that gene interaction networks or other biologically relevant metrics that group genes based on functional parameters might also be useful.","author":[{"dropping-particle":"","family":"Yousef","given":"Malik","non-dropping-particle":"","parse-names":false,"suffix":""},{"dropping-particle":"","family":"Jung","given":"Segun","non-dropping-particle":"","parse-names":false,"suffix":""},{"dropping-particle":"","family":"Showe","given":"Louise","non-dropping-particle":"","parse-names":false,"suffix":""},{"dropping-particle":"","family":"Showe","given":"Michael","non-dropping-particle":"","parse-names":false,"suffix":""}],"container-title":"BMC Bioinformatics","id":"ITEM-1","issue":"1","issued":{"date-parts":[["2007"]]},"page":"144","title":"Recursive Cluster Elimination (RCE) for classification and feature selection from gene expression data","type":"article-journal","volume":"8"},"uris":["http://www.mendeley.com/documents/?uuid=68017e3b-2a7f-4329-8ab4-4461cd728570","http://www.mendeley.com/documents/?uuid=67239e8d-899a-43e2-bb96-f6ca663f9639"]}],"mendeley":{"formattedCitation":"(Yousef &lt;i&gt;et al.&lt;/i&gt;, 2007)","plainTextFormattedCitation":"(Yousef et al., 2007)","previouslyFormattedCitation":"(Yousef &lt;i&gt;et al.&lt;/i&gt;, 2007)"},"properties":{"noteIndex":0},"schema":"https://github.com/citation-style-language/schema/raw/master/csl-citation.json"}</w:instrText>
      </w:r>
      <w:r w:rsidR="0076591B" w:rsidRPr="0076591B">
        <w:rPr>
          <w:sz w:val="16"/>
          <w:szCs w:val="16"/>
        </w:rPr>
        <w:fldChar w:fldCharType="separate"/>
      </w:r>
      <w:r w:rsidR="00B1298B" w:rsidRPr="00B1298B">
        <w:rPr>
          <w:noProof/>
          <w:sz w:val="16"/>
          <w:szCs w:val="16"/>
        </w:rPr>
        <w:t xml:space="preserve">(Yousef </w:t>
      </w:r>
      <w:r w:rsidR="00B1298B" w:rsidRPr="00B1298B">
        <w:rPr>
          <w:i/>
          <w:noProof/>
          <w:sz w:val="16"/>
          <w:szCs w:val="16"/>
        </w:rPr>
        <w:t>et al.</w:t>
      </w:r>
      <w:r w:rsidR="00B1298B" w:rsidRPr="00B1298B">
        <w:rPr>
          <w:noProof/>
          <w:sz w:val="16"/>
          <w:szCs w:val="16"/>
        </w:rPr>
        <w:t>, 2007)</w:t>
      </w:r>
      <w:r w:rsidR="0076591B" w:rsidRPr="0076591B">
        <w:rPr>
          <w:sz w:val="16"/>
          <w:szCs w:val="16"/>
        </w:rPr>
        <w:fldChar w:fldCharType="end"/>
      </w:r>
      <w:r w:rsidR="0076591B" w:rsidRPr="0076591B">
        <w:rPr>
          <w:sz w:val="16"/>
          <w:szCs w:val="16"/>
        </w:rPr>
        <w:t>.</w:t>
      </w:r>
    </w:p>
    <w:p w14:paraId="671A6AF6" w14:textId="3CE675B8" w:rsidR="0076591B" w:rsidRPr="00B2692F" w:rsidRDefault="0076591B" w:rsidP="00E91051">
      <w:pPr>
        <w:pStyle w:val="Heading1"/>
        <w:rPr>
          <w:rFonts w:cs="Helvetica"/>
        </w:rPr>
      </w:pPr>
      <w:r w:rsidRPr="00B2692F">
        <w:rPr>
          <w:rFonts w:cs="Helvetica"/>
        </w:rPr>
        <w:t>Results and Discussion</w:t>
      </w:r>
    </w:p>
    <w:p w14:paraId="7B864FC2" w14:textId="13152072" w:rsidR="0076591B" w:rsidRPr="0076591B" w:rsidRDefault="0076591B" w:rsidP="000A1655">
      <w:pPr>
        <w:rPr>
          <w:sz w:val="16"/>
          <w:szCs w:val="16"/>
        </w:rPr>
      </w:pPr>
      <w:r w:rsidRPr="0076591B">
        <w:rPr>
          <w:sz w:val="16"/>
          <w:szCs w:val="16"/>
        </w:rPr>
        <w:t xml:space="preserve">We previously showed that for categorizing miRNAs into species, using machine learning, a minimum of 100 examples was needed </w:t>
      </w:r>
      <w:r w:rsidRPr="0076591B">
        <w:rPr>
          <w:sz w:val="16"/>
          <w:szCs w:val="16"/>
        </w:rPr>
        <w:fldChar w:fldCharType="begin" w:fldLock="1"/>
      </w:r>
      <w:r w:rsidR="00B1298B">
        <w:rPr>
          <w:sz w:val="16"/>
          <w:szCs w:val="16"/>
        </w:rPr>
        <w:instrText>ADDIN CSL_CITATION {"citationItems":[{"id":"ITEM-1","itemData":{"DOI":"10.1186/s12859-017-1584-1","ISSN":"1471-2105","abstract":"Post-transcriptional gene dysregulation can be a hallmark of diseases like cancer and microRNAs (miRNAs) play a key role in the modulation of translation efficiency. Known pre-miRNAs are listed in miRBase, and they have been discovered in a variety of organisms ranging from viruses and microbes to eukaryotic organisms. The computational detection of pre-miRNAs is of great interest, and such approaches usually employ machine learning to discriminate between miRNAs and other sequences. Many features have been proposed describing pre-miRNAs, and we have previously introduced the use of sequence motifs and k-mers as useful ones. There have been reports of xeno-miRNAs detected via next generation sequencing. However, they may be contaminations and to aid that important decision-making process, we aimed to establish a means to differentiate pre-miRNAs from different species.","author":[{"dropping-particle":"","family":"Yousef","given":"Malik","non-dropping-particle":"","parse-names":false,"suffix":""},{"dropping-particle":"","family":"Khalifa","given":"Waleed","non-dropping-particle":"","parse-names":false,"suffix":""},{"dropping-particle":"","family":"Acar","given":"Ilhan Erkin","non-dropping-particle":"","parse-names":false,"suffix":""},{"dropping-particle":"","family":"Allmer","given":"Jens","non-dropping-particle":"","parse-names":false,"suffix":""}],"container-title":"BMC Bioinformatics","id":"ITEM-1","issue":"1","issued":{"date-parts":[["2017"]]},"page":"170","title":"MicroRNA categorization using sequence motifs and k-mers","type":"article-journal","volume":"18"},"uris":["http://www.mendeley.com/documents/?uuid=d49ea2ec-bcac-4e81-931f-04e24a054533"]}],"mendeley":{"formattedCitation":"(Yousef, Khalifa, &lt;i&gt;et al.&lt;/i&gt;, 2017)","plainTextFormattedCitation":"(Yousef, Khalifa, et al., 2017)","previouslyFormattedCitation":"(Yousef, Khalifa, &lt;i&gt;et al.&lt;/i&gt;, 2017)"},"properties":{"noteIndex":0},"schema":"https://github.com/citation-style-language/schema/raw/master/csl-citation.json"}</w:instrText>
      </w:r>
      <w:r w:rsidRPr="0076591B">
        <w:rPr>
          <w:sz w:val="16"/>
          <w:szCs w:val="16"/>
        </w:rPr>
        <w:fldChar w:fldCharType="separate"/>
      </w:r>
      <w:r w:rsidRPr="0076591B">
        <w:rPr>
          <w:noProof/>
          <w:sz w:val="16"/>
          <w:szCs w:val="16"/>
        </w:rPr>
        <w:t xml:space="preserve">(Yousef, Khalifa, </w:t>
      </w:r>
      <w:r w:rsidRPr="0076591B">
        <w:rPr>
          <w:i/>
          <w:noProof/>
          <w:sz w:val="16"/>
          <w:szCs w:val="16"/>
        </w:rPr>
        <w:t>et al.</w:t>
      </w:r>
      <w:r w:rsidRPr="0076591B">
        <w:rPr>
          <w:noProof/>
          <w:sz w:val="16"/>
          <w:szCs w:val="16"/>
        </w:rPr>
        <w:t>, 2017)</w:t>
      </w:r>
      <w:r w:rsidRPr="0076591B">
        <w:rPr>
          <w:sz w:val="16"/>
          <w:szCs w:val="16"/>
        </w:rPr>
        <w:fldChar w:fldCharType="end"/>
      </w:r>
      <w:r w:rsidRPr="0076591B">
        <w:rPr>
          <w:sz w:val="16"/>
          <w:szCs w:val="16"/>
        </w:rPr>
        <w:fldChar w:fldCharType="begin" w:fldLock="1"/>
      </w:r>
      <w:r w:rsidR="00B1298B">
        <w:rPr>
          <w:sz w:val="16"/>
          <w:szCs w:val="16"/>
        </w:rPr>
        <w:instrText>ADDIN CSL_CITATION {"citationItems":[{"id":"ITEM-1","itemData":{"author":[{"dropping-particle":"","family":"Yousef","given":"Malik","non-dropping-particle":"","parse-names":false,"suffix":""},{"dropping-particle":"","family":"Nigatu","given":"Dawit","non-dropping-particle":"","parse-names":false,"suffix":""},{"dropping-particle":"","family":"Levy","given":"Dalit","non-dropping-particle":"","parse-names":false,"suffix":""},{"dropping-particle":"","family":"Allmer","given":"Jens","non-dropping-particle":"","parse-names":false,"suffix":""},{"dropping-particle":"","family":"Henkel","given":"Werner","non-dropping-particle":"","parse-names":false,"suffix":""}],"container-title":"EURASIP Journal on Advances in Signal Processing","id":"ITEM-1","issued":{"date-parts":[["2017"]]},"title":"Categorization of Species based on their MicroRNAs Employing Sequence Motifs, Information-Theoretic Sequence Feature Extraction, and k-mers","type":"article-journal"},"uris":["http://www.mendeley.com/documents/?uuid=4bcb4768-5250-4aa5-9c01-b366221dfd71"]}],"mendeley":{"formattedCitation":"(Yousef, Nigatu, &lt;i&gt;et al.&lt;/i&gt;, 2017)","plainTextFormattedCitation":"(Yousef, Nigatu, et al., 2017)","previouslyFormattedCitation":"(Yousef, Nigatu, &lt;i&gt;et al.&lt;/i&gt;, 2017)"},"properties":{"noteIndex":0},"schema":"https://github.com/citation-style-language/schema/raw/master/csl-citation.json"}</w:instrText>
      </w:r>
      <w:r w:rsidRPr="0076591B">
        <w:rPr>
          <w:sz w:val="16"/>
          <w:szCs w:val="16"/>
        </w:rPr>
        <w:fldChar w:fldCharType="separate"/>
      </w:r>
      <w:r w:rsidRPr="0076591B">
        <w:rPr>
          <w:noProof/>
          <w:sz w:val="16"/>
          <w:szCs w:val="16"/>
        </w:rPr>
        <w:t xml:space="preserve">(Yousef, Nigatu, </w:t>
      </w:r>
      <w:r w:rsidRPr="0076591B">
        <w:rPr>
          <w:i/>
          <w:noProof/>
          <w:sz w:val="16"/>
          <w:szCs w:val="16"/>
        </w:rPr>
        <w:t>et al.</w:t>
      </w:r>
      <w:r w:rsidRPr="0076591B">
        <w:rPr>
          <w:noProof/>
          <w:sz w:val="16"/>
          <w:szCs w:val="16"/>
        </w:rPr>
        <w:t>, 2017)</w:t>
      </w:r>
      <w:r w:rsidRPr="0076591B">
        <w:rPr>
          <w:sz w:val="16"/>
          <w:szCs w:val="16"/>
        </w:rPr>
        <w:fldChar w:fldCharType="end"/>
      </w:r>
      <w:r w:rsidRPr="0076591B">
        <w:rPr>
          <w:sz w:val="16"/>
          <w:szCs w:val="16"/>
        </w:rPr>
        <w:t>. Therefore, we selected datasets with large number of samples (</w:t>
      </w:r>
      <w:r w:rsidR="000A1655">
        <w:rPr>
          <w:sz w:val="16"/>
          <w:szCs w:val="16"/>
        </w:rPr>
        <w:t>Table 1)</w:t>
      </w:r>
      <w:r w:rsidR="003619D1">
        <w:rPr>
          <w:sz w:val="16"/>
          <w:szCs w:val="16"/>
        </w:rPr>
        <w:t>.</w:t>
      </w:r>
      <w:r w:rsidRPr="0076591B">
        <w:rPr>
          <w:sz w:val="16"/>
          <w:szCs w:val="16"/>
        </w:rPr>
        <w:t xml:space="preserve"> In these datasets, patient and control samples are indicated, but miRNAs that lead to changes in mRNA expression and miRNAs that do not are unknown and unlabeled </w:t>
      </w:r>
      <w:r w:rsidRPr="0076591B">
        <w:rPr>
          <w:i/>
          <w:sz w:val="16"/>
          <w:szCs w:val="16"/>
        </w:rPr>
        <w:t>a priori</w:t>
      </w:r>
      <w:r w:rsidRPr="0076591B">
        <w:rPr>
          <w:sz w:val="16"/>
          <w:szCs w:val="16"/>
        </w:rPr>
        <w:t>. However, classification, in general, depends on annotated positive and negative data. Here we use classification such that the annotation of which miRNA is significantly different between the two classes can be learned without the need for annotated examples. The trick allowing this feat is creating an abundance of machine learning models from the data. The model performance on the withheld test data indicates whether it effectively separates between classes. The better the performance the more likely it points to a biological explanation. Here our interest was to determine miRNAs that best describe the differential mRNA expression between patient and control samples. However, the same approach could be used to tackle many other biological questions such as pathway enrichment.</w:t>
      </w:r>
    </w:p>
    <w:p w14:paraId="6AAEB0FF" w14:textId="4DFEBF96" w:rsidR="0076591B" w:rsidRPr="0076591B" w:rsidRDefault="0076591B" w:rsidP="00B80037">
      <w:pPr>
        <w:rPr>
          <w:sz w:val="16"/>
          <w:szCs w:val="16"/>
        </w:rPr>
      </w:pPr>
      <w:r w:rsidRPr="0076591B">
        <w:rPr>
          <w:sz w:val="16"/>
          <w:szCs w:val="16"/>
        </w:rPr>
        <w:t>We applied both our novel methodology maTE and our previous, related, algorithm: SVM-RCE to the selected data in Table 1 (</w:t>
      </w:r>
      <w:r w:rsidR="003B5DC5">
        <w:rPr>
          <w:sz w:val="16"/>
          <w:szCs w:val="16"/>
        </w:rPr>
        <w:t>Table 3).</w:t>
      </w:r>
      <w:r w:rsidRPr="0076591B">
        <w:rPr>
          <w:sz w:val="16"/>
          <w:szCs w:val="16"/>
        </w:rPr>
        <w:t xml:space="preserve"> Our novel approach, maTE, is searching for significant miRNAs and their targets, thereby limiting the search space to significantly differentially expressed ones, while SVM-RCE is searching for significant genes in the complete space, not taking into account extrinsic grouping factors like miRNAs. </w:t>
      </w:r>
      <w:r w:rsidR="00B80037">
        <w:rPr>
          <w:sz w:val="16"/>
          <w:szCs w:val="16"/>
        </w:rPr>
        <w:t>Table 3</w:t>
      </w:r>
      <w:r w:rsidRPr="0076591B">
        <w:rPr>
          <w:sz w:val="16"/>
          <w:szCs w:val="16"/>
        </w:rPr>
        <w:t xml:space="preserve"> summarizes the result of hundreds of thousands of trained models. It is obvious that SVM-RCE (avg. </w:t>
      </w:r>
      <w:r w:rsidR="00F90B87" w:rsidRPr="000D02C4">
        <w:rPr>
          <w:rFonts w:asciiTheme="majorBidi" w:hAnsiTheme="majorBidi" w:cstheme="majorBidi"/>
          <w:i/>
          <w:iCs/>
          <w:noProof/>
          <w:sz w:val="16"/>
          <w:szCs w:val="16"/>
          <w:lang w:val="de-DE" w:eastAsia="de-DE"/>
        </w:rPr>
        <w:lastRenderedPageBreak/>
        <mc:AlternateContent>
          <mc:Choice Requires="wpg">
            <w:drawing>
              <wp:anchor distT="91440" distB="91440" distL="114300" distR="114300" simplePos="0" relativeHeight="251692032" behindDoc="0" locked="0" layoutInCell="1" allowOverlap="1" wp14:anchorId="639B68D0" wp14:editId="03F7D90F">
                <wp:simplePos x="0" y="0"/>
                <wp:positionH relativeFrom="page">
                  <wp:posOffset>946812</wp:posOffset>
                </wp:positionH>
                <wp:positionV relativeFrom="paragraph">
                  <wp:posOffset>248</wp:posOffset>
                </wp:positionV>
                <wp:extent cx="5771515" cy="3181350"/>
                <wp:effectExtent l="0" t="0" r="635" b="0"/>
                <wp:wrapTopAndBottom/>
                <wp:docPr id="16" name="Group 16"/>
                <wp:cNvGraphicFramePr/>
                <a:graphic xmlns:a="http://schemas.openxmlformats.org/drawingml/2006/main">
                  <a:graphicData uri="http://schemas.microsoft.com/office/word/2010/wordprocessingGroup">
                    <wpg:wgp>
                      <wpg:cNvGrpSpPr/>
                      <wpg:grpSpPr>
                        <a:xfrm>
                          <a:off x="0" y="0"/>
                          <a:ext cx="5771515" cy="3181350"/>
                          <a:chOff x="0" y="0"/>
                          <a:chExt cx="3197003" cy="1954650"/>
                        </a:xfrm>
                      </wpg:grpSpPr>
                      <pic:pic xmlns:pic="http://schemas.openxmlformats.org/drawingml/2006/picture">
                        <pic:nvPicPr>
                          <pic:cNvPr id="6" name="Picture 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90545" cy="1616710"/>
                          </a:xfrm>
                          <a:prstGeom prst="rect">
                            <a:avLst/>
                          </a:prstGeom>
                        </pic:spPr>
                      </pic:pic>
                      <wps:wsp>
                        <wps:cNvPr id="11" name="Text Box 11"/>
                        <wps:cNvSpPr txBox="1"/>
                        <wps:spPr>
                          <a:xfrm>
                            <a:off x="0" y="1670050"/>
                            <a:ext cx="3197003" cy="284600"/>
                          </a:xfrm>
                          <a:prstGeom prst="rect">
                            <a:avLst/>
                          </a:prstGeom>
                          <a:solidFill>
                            <a:prstClr val="white"/>
                          </a:solidFill>
                          <a:ln>
                            <a:noFill/>
                          </a:ln>
                        </wps:spPr>
                        <wps:txbx>
                          <w:txbxContent>
                            <w:p w14:paraId="2B7CB61A" w14:textId="77777777" w:rsidR="00B1298B" w:rsidRPr="00664406" w:rsidRDefault="00B1298B" w:rsidP="00F909BE">
                              <w:pPr>
                                <w:pStyle w:val="Caption"/>
                                <w:rPr>
                                  <w:rFonts w:asciiTheme="majorBidi" w:hAnsiTheme="majorBidi" w:cstheme="majorBidi"/>
                                  <w:i w:val="0"/>
                                  <w:iCs w:val="0"/>
                                  <w:sz w:val="16"/>
                                  <w:szCs w:val="16"/>
                                </w:rPr>
                              </w:pPr>
                              <w:r w:rsidRPr="00664406">
                                <w:rPr>
                                  <w:rFonts w:asciiTheme="majorBidi" w:hAnsiTheme="majorBidi" w:cstheme="majorBidi"/>
                                  <w:sz w:val="16"/>
                                  <w:szCs w:val="16"/>
                                </w:rPr>
                                <w:t>Figure</w:t>
                              </w:r>
                              <w:r w:rsidRPr="00664406">
                                <w:rPr>
                                  <w:sz w:val="16"/>
                                  <w:szCs w:val="16"/>
                                </w:rPr>
                                <w:t xml:space="preserve"> 3: </w:t>
                              </w:r>
                              <w:r w:rsidRPr="00664406">
                                <w:rPr>
                                  <w:rFonts w:asciiTheme="majorBidi" w:hAnsiTheme="majorBidi" w:cstheme="majorBidi"/>
                                  <w:i w:val="0"/>
                                  <w:iCs w:val="0"/>
                                  <w:sz w:val="16"/>
                                  <w:szCs w:val="16"/>
                                </w:rPr>
                                <w:t>maTE work flow. Overview of the KNIME workflow available at Bioinformatics online. Input that needs to be adjusted is in the orange boxes to the left. The blue central box contains the MCCV and further logic is encapsulated in meta-nodes such as PreProcess and R(). Results are stored within the green box based on the location of the files with the class labels which can be adjusted in Node 323 (bottom of green box) if desired.</w:t>
                              </w:r>
                            </w:p>
                            <w:p w14:paraId="6A62CD8C" w14:textId="77777777" w:rsidR="00B1298B" w:rsidRPr="004628D9" w:rsidRDefault="00B1298B" w:rsidP="00F909BE">
                              <w:pPr>
                                <w:pStyle w:val="Caption"/>
                                <w:rPr>
                                  <w:rFonts w:ascii="Times" w:eastAsia="Times New Roman" w:hAnsi="Times" w:cs="Times New Roman"/>
                                  <w:noProof/>
                                  <w:sz w:val="20"/>
                                  <w:szCs w:val="24"/>
                                  <w:lang w:bidi="ar-S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9B68D0" id="Group 16" o:spid="_x0000_s1037" style="position:absolute;margin-left:74.55pt;margin-top:0;width:454.45pt;height:250.5pt;z-index:251692032;mso-wrap-distance-top:7.2pt;mso-wrap-distance-bottom:7.2pt;mso-position-horizontal-relative:page;mso-width-relative:margin;mso-height-relative:margin" coordsize="31970,19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">
                <v:shape id="Picture 6" o:spid="_x0000_s1038" type="#_x0000_t75" style="position:absolute;width:30905;height:16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tyEHCAAAA2gAAAA8AAABkcnMvZG93bnJldi54bWxEj8FqwzAQRO+F/IPYQG613NCa4kYJJeDi&#10;QHuw2w9YrI1tYq0cSXGcv48KhR6HmXnDbHazGcREzveWFTwlKQjixuqeWwU/38XjKwgfkDUOlknB&#10;jTzstouHDebaXrmiqQ6tiBD2OSroQhhzKX3TkUGf2JE4ekfrDIYoXSu1w2uEm0Gu0zSTBnuOCx2O&#10;tO+oOdUXo6D4+vikg6zOrpou47N9sVjsS6VWy/n9DUSgOfyH/9qlVpDB75V4A+T2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rchBwgAAANoAAAAPAAAAAAAAAAAAAAAAAJ8C&#10;AABkcnMvZG93bnJldi54bWxQSwUGAAAAAAQABAD3AAAAjgMAAAAA&#10;">
                  <v:imagedata r:id="rId22" o:title=""/>
                  <v:path arrowok="t"/>
                </v:shape>
                <v:shape id="Text Box 11" o:spid="_x0000_s1039" type="#_x0000_t202" style="position:absolute;top:16700;width:31970;height:2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14:paraId="2B7CB61A" w14:textId="77777777" w:rsidR="00B1298B" w:rsidRPr="00664406" w:rsidRDefault="00B1298B" w:rsidP="00F909BE">
                        <w:pPr>
                          <w:pStyle w:val="Caption"/>
                          <w:rPr>
                            <w:rFonts w:asciiTheme="majorBidi" w:hAnsiTheme="majorBidi" w:cstheme="majorBidi"/>
                            <w:i w:val="0"/>
                            <w:iCs w:val="0"/>
                            <w:sz w:val="16"/>
                            <w:szCs w:val="16"/>
                          </w:rPr>
                        </w:pPr>
                        <w:r w:rsidRPr="00664406">
                          <w:rPr>
                            <w:rFonts w:asciiTheme="majorBidi" w:hAnsiTheme="majorBidi" w:cstheme="majorBidi"/>
                            <w:sz w:val="16"/>
                            <w:szCs w:val="16"/>
                          </w:rPr>
                          <w:t>Figure</w:t>
                        </w:r>
                        <w:r w:rsidRPr="00664406">
                          <w:rPr>
                            <w:sz w:val="16"/>
                            <w:szCs w:val="16"/>
                          </w:rPr>
                          <w:t xml:space="preserve"> 3: </w:t>
                        </w:r>
                        <w:r w:rsidRPr="00664406">
                          <w:rPr>
                            <w:rFonts w:asciiTheme="majorBidi" w:hAnsiTheme="majorBidi" w:cstheme="majorBidi"/>
                            <w:i w:val="0"/>
                            <w:iCs w:val="0"/>
                            <w:sz w:val="16"/>
                            <w:szCs w:val="16"/>
                          </w:rPr>
                          <w:t>maTE work flow. Overview of the KNIME workflow available at Bioinformatics online. Input that needs to be adjusted is in the orange boxes to the left. The blue central box contains the MCCV and further logic is encapsulated in meta-nodes such as PreProcess and R(). Results are stored within the green box based on the location of the files with the class labels which can be adjusted in Node 323 (bottom of green box) if desired.</w:t>
                        </w:r>
                      </w:p>
                      <w:p w14:paraId="6A62CD8C" w14:textId="77777777" w:rsidR="00B1298B" w:rsidRPr="004628D9" w:rsidRDefault="00B1298B" w:rsidP="00F909BE">
                        <w:pPr>
                          <w:pStyle w:val="Caption"/>
                          <w:rPr>
                            <w:rFonts w:ascii="Times" w:eastAsia="Times New Roman" w:hAnsi="Times" w:cs="Times New Roman"/>
                            <w:noProof/>
                            <w:sz w:val="20"/>
                            <w:szCs w:val="24"/>
                            <w:lang w:bidi="ar-SA"/>
                          </w:rPr>
                        </w:pPr>
                      </w:p>
                    </w:txbxContent>
                  </v:textbox>
                </v:shape>
                <w10:wrap type="topAndBottom" anchorx="page"/>
              </v:group>
            </w:pict>
          </mc:Fallback>
        </mc:AlternateContent>
      </w:r>
      <w:r w:rsidRPr="0076591B">
        <w:rPr>
          <w:sz w:val="16"/>
          <w:szCs w:val="16"/>
        </w:rPr>
        <w:t xml:space="preserve">acc.: 0.94) outperforms maTE (avg. acc.: 0.78) for all datasets. However, SVM-RCE seems relatively indiscriminate and leads to similar results for all datasets which is due to the missing extrinsic grouping factor. Therefore, SVM-RCE or other approaches focusing on DE analysis might compile effects of different regulatory mechanisms; whereas maTE focuses on effects caused by miRNAs. maTE seems to discriminate between datasets where known miRNAs may not be the main cause of </w:t>
      </w:r>
      <w:r w:rsidR="00F81D62">
        <w:rPr>
          <w:sz w:val="16"/>
          <w:szCs w:val="16"/>
        </w:rPr>
        <w:t xml:space="preserve">the observed </w:t>
      </w:r>
      <w:r w:rsidRPr="0076591B">
        <w:rPr>
          <w:sz w:val="16"/>
          <w:szCs w:val="16"/>
        </w:rPr>
        <w:t>difference in gene expression. Specifi</w:t>
      </w:r>
      <w:r w:rsidR="00F90B87">
        <w:rPr>
          <w:noProof/>
          <w:sz w:val="16"/>
          <w:szCs w:val="16"/>
          <w:lang w:val="de-DE" w:eastAsia="de-DE"/>
        </w:rPr>
        <mc:AlternateContent>
          <mc:Choice Requires="wpg">
            <w:drawing>
              <wp:anchor distT="91440" distB="91440" distL="114300" distR="114300" simplePos="0" relativeHeight="251701248" behindDoc="1" locked="0" layoutInCell="1" allowOverlap="1" wp14:anchorId="4D7DF441" wp14:editId="283300EC">
                <wp:simplePos x="0" y="0"/>
                <wp:positionH relativeFrom="margin">
                  <wp:posOffset>3096895</wp:posOffset>
                </wp:positionH>
                <wp:positionV relativeFrom="paragraph">
                  <wp:posOffset>4776470</wp:posOffset>
                </wp:positionV>
                <wp:extent cx="2724785" cy="2112010"/>
                <wp:effectExtent l="0" t="0" r="0" b="2540"/>
                <wp:wrapTopAndBottom/>
                <wp:docPr id="28" name="Group 28"/>
                <wp:cNvGraphicFramePr/>
                <a:graphic xmlns:a="http://schemas.openxmlformats.org/drawingml/2006/main">
                  <a:graphicData uri="http://schemas.microsoft.com/office/word/2010/wordprocessingGroup">
                    <wpg:wgp>
                      <wpg:cNvGrpSpPr/>
                      <wpg:grpSpPr>
                        <a:xfrm>
                          <a:off x="0" y="0"/>
                          <a:ext cx="2724785" cy="2112010"/>
                          <a:chOff x="0" y="0"/>
                          <a:chExt cx="2724150" cy="2193139"/>
                        </a:xfrm>
                      </wpg:grpSpPr>
                      <pic:pic xmlns:pic="http://schemas.openxmlformats.org/drawingml/2006/picture">
                        <pic:nvPicPr>
                          <pic:cNvPr id="26" name="Picture 26"/>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61285" cy="1819910"/>
                          </a:xfrm>
                          <a:prstGeom prst="rect">
                            <a:avLst/>
                          </a:prstGeom>
                          <a:noFill/>
                          <a:ln>
                            <a:noFill/>
                          </a:ln>
                        </pic:spPr>
                      </pic:pic>
                      <wps:wsp>
                        <wps:cNvPr id="27" name="Text Box 27"/>
                        <wps:cNvSpPr txBox="1"/>
                        <wps:spPr>
                          <a:xfrm>
                            <a:off x="0" y="1873250"/>
                            <a:ext cx="2724150" cy="319889"/>
                          </a:xfrm>
                          <a:prstGeom prst="rect">
                            <a:avLst/>
                          </a:prstGeom>
                          <a:solidFill>
                            <a:prstClr val="white"/>
                          </a:solidFill>
                          <a:ln>
                            <a:noFill/>
                          </a:ln>
                        </wps:spPr>
                        <wps:txbx>
                          <w:txbxContent>
                            <w:p w14:paraId="7068D4FE" w14:textId="77777777" w:rsidR="00B1298B" w:rsidRPr="00F8287D" w:rsidRDefault="00B1298B" w:rsidP="00EC346B">
                              <w:pPr>
                                <w:pStyle w:val="Caption"/>
                                <w:rPr>
                                  <w:rFonts w:ascii="Times" w:eastAsia="Times New Roman" w:hAnsi="Times" w:cs="Times New Roman"/>
                                  <w:sz w:val="16"/>
                                  <w:szCs w:val="16"/>
                                  <w:lang w:bidi="ar-SA"/>
                                </w:rPr>
                              </w:pPr>
                              <w:r w:rsidRPr="00370F0B">
                                <w:rPr>
                                  <w:noProof/>
                                </w:rPr>
                                <w:t>Figure 4 The maTE rank for miRNAs versus the sum of their absolute target differential expressions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7DF441" id="Group 28" o:spid="_x0000_s1040" style="position:absolute;margin-left:243.85pt;margin-top:376.1pt;width:214.55pt;height:166.3pt;z-index:-251615232;mso-wrap-distance-top:7.2pt;mso-wrap-distance-bottom:7.2pt;mso-position-horizontal-relative:margin;mso-width-relative:margin;mso-height-relative:margin" coordsize="27241,219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">
                <v:shape id="Picture 26" o:spid="_x0000_s1041" type="#_x0000_t75" style="position:absolute;width:26612;height:18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KyAfCAAAA2wAAAA8AAABkcnMvZG93bnJldi54bWxEj0+LwjAUxO+C3yE8YW+aWlCWahSVFdyT&#10;+AfPz+bZFJuX0mRt/fZGEPY4zMxvmPmys5V4UONLxwrGowQEce50yYWC82k7/AbhA7LGyjEpeJKH&#10;5aLfm2OmXcsHehxDISKEfYYKTAh1JqXPDVn0I1cTR+/mGoshyqaQusE2wm0l0ySZSoslxwWDNW0M&#10;5ffjn1VQTm6/93WXPvfX9noJu/VhdfoxSn0NutUMRKAu/Ic/7Z1WkE7h/SX+ALl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SsgHwgAAANsAAAAPAAAAAAAAAAAAAAAAAJ8C&#10;AABkcnMvZG93bnJldi54bWxQSwUGAAAAAAQABAD3AAAAjgMAAAAA&#10;">
                  <v:imagedata r:id="rId24" o:title=""/>
                  <v:path arrowok="t"/>
                </v:shape>
                <v:shape id="Text Box 27" o:spid="_x0000_s1042" type="#_x0000_t202" style="position:absolute;top:18732;width:27241;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Gl8UA&#10;AADbAAAADwAAAGRycy9kb3ducmV2LnhtbESPzWrDMBCE74W8g9hALqWR60Na3CghPw30kB7shpwX&#10;a2uZWisjKbHz9lWg0OMwM98wy/VoO3ElH1rHCp7nGQji2umWGwWnr8PTK4gQkTV2jknBjQKsV5OH&#10;JRbaDVzStYqNSBAOBSowMfaFlKE2ZDHMXU+cvG/nLcYkfSO1xyHBbSfzLFtIiy2nBYM97QzVP9XF&#10;Kljs/WUoefe4P70f8bNv8vP2dlZqNh03byAijfE//Nf+0AryF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4aXxQAAANsAAAAPAAAAAAAAAAAAAAAAAJgCAABkcnMv&#10;ZG93bnJldi54bWxQSwUGAAAAAAQABAD1AAAAigMAAAAA&#10;" stroked="f">
                  <v:textbox inset="0,0,0,0">
                    <w:txbxContent>
                      <w:p w14:paraId="7068D4FE" w14:textId="77777777" w:rsidR="00B1298B" w:rsidRPr="00F8287D" w:rsidRDefault="00B1298B" w:rsidP="00EC346B">
                        <w:pPr>
                          <w:pStyle w:val="Caption"/>
                          <w:rPr>
                            <w:rFonts w:ascii="Times" w:eastAsia="Times New Roman" w:hAnsi="Times" w:cs="Times New Roman"/>
                            <w:sz w:val="16"/>
                            <w:szCs w:val="16"/>
                            <w:lang w:bidi="ar-SA"/>
                          </w:rPr>
                        </w:pPr>
                        <w:r w:rsidRPr="00370F0B">
                          <w:rPr>
                            <w:noProof/>
                          </w:rPr>
                          <w:t>Figure 4 The maTE rank for miRNAs versus the sum of their absolute target differential expressions</w:t>
                        </w:r>
                      </w:p>
                    </w:txbxContent>
                  </v:textbox>
                </v:shape>
                <w10:wrap type="topAndBottom" anchorx="margin"/>
              </v:group>
            </w:pict>
          </mc:Fallback>
        </mc:AlternateContent>
      </w:r>
      <w:r w:rsidRPr="0076591B">
        <w:rPr>
          <w:sz w:val="16"/>
          <w:szCs w:val="16"/>
        </w:rPr>
        <w:t xml:space="preserve">cally, the differential gene expression for datasets GDS2519, GDS3929, and GDS3646 does not seem to be caused by miRNAs and the contribution of miRNAs seems to be low for the dataset GDS3268. Except for datasets GDS3646, GDS3929, and GDS2547 maTE generally collects more genes explaining the overall difference among states. The first two datasets are unlikely to be caused by miRNAs and the latter one’s difference in expression may only have a limited contribution via miRNAs. </w:t>
      </w:r>
    </w:p>
    <w:p w14:paraId="4AC919A7" w14:textId="45F127B7" w:rsidR="00867BCC" w:rsidRPr="0076591B" w:rsidRDefault="0076591B" w:rsidP="00F743E7">
      <w:pPr>
        <w:rPr>
          <w:sz w:val="16"/>
          <w:szCs w:val="16"/>
        </w:rPr>
      </w:pPr>
      <w:r w:rsidRPr="0076591B">
        <w:rPr>
          <w:sz w:val="16"/>
          <w:szCs w:val="16"/>
        </w:rPr>
        <w:t xml:space="preserve">For the data analyzed above, no ground truth is known and, therefore, it is difficult to assign a confidence measure to our new approach. Some studies have measured mRNA and miRNA differential expression </w:t>
      </w:r>
      <w:r w:rsidRPr="0076591B">
        <w:rPr>
          <w:sz w:val="16"/>
          <w:szCs w:val="16"/>
        </w:rPr>
        <w:fldChar w:fldCharType="begin" w:fldLock="1"/>
      </w:r>
      <w:r w:rsidRPr="0076591B">
        <w:rPr>
          <w:sz w:val="16"/>
          <w:szCs w:val="16"/>
        </w:rPr>
        <w:instrText>ADDIN CSL_CITATION {"citationItems":[{"id":"ITEM-1","itemData":{"DOI":"10.1371/journal.pone.0016915","ISBN":"1932-6203 (Electronic)\\n1932-6203 (Linking)","ISSN":"19326203","PMID":"21364938","abstract":"INTRODUCTION Few studies have performed expression profiling of both miRNA and mRNA from the same primary breast carcinomas. In this study we present and analyze data derived from expression profiling of 799 miRNAs in 101 primary human breast tumors, along with genome-wide mRNA profiles and extensive clinical information. METHODS We investigate the relationship between these molecular components, in terms of their correlation with each other and with clinical characteristics. We use a systems biology approach to examine the correlative relationship between miRNA and mRNAs using statistical enrichment methods. RESULTS We identify statistical significant differential expression of miRNAs between molecular intrinsic subtypes, and between samples with different levels of proliferation. Specifically, we point to miRNAs significantly associated with TP53 and ER status. We also show that several cellular processes, such as proliferation, cell adhesion and immune response, are strongly associated with certain miRNAs. We validate the role of miRNAs in regulating proliferation using high-throughput lysate-microarrays on cell lines and point to potential drivers of this process. CONCLUSION This study provides a comprehensive dataset as well as methods and system-level results that jointly form a basis for further work on understanding the role of miRNA in primary breast cancer.","author":[{"dropping-particle":"","family":"Enerly","given":"Espen","non-dropping-particle":"","parse-names":false,"suffix":""},{"dropping-particle":"","family":"Steinfeld","given":"Israel","non-dropping-particle":"","parse-names":false,"suffix":""},{"dropping-particle":"","family":"Kleivi","given":"Kristine","non-dropping-particle":"","parse-names":false,"suffix":""},{"dropping-particle":"","family":"Leivonen","given":"Suvi Katri","non-dropping-particle":"","parse-names":false,"suffix":""},{"dropping-particle":"","family":"Aure","given":"Miriam R.","non-dropping-particle":"","parse-names":false,"suffix":""},{"dropping-particle":"","family":"Russnes","given":"Hege G.","non-dropping-particle":"","parse-names":false,"suffix":""},{"dropping-particle":"","family":"Rønneberg","given":"Jo Anders","non-dropping-particle":"","parse-names":false,"suffix":""},{"dropping-particle":"","family":"Johnsen","given":"Hilde","non-dropping-particle":"","parse-names":false,"suffix":""},{"dropping-particle":"","family":"Navon","given":"Roy","non-dropping-particle":"","parse-names":false,"suffix":""},{"dropping-particle":"","family":"Rødland","given":"Einar","non-dropping-particle":"","parse-names":false,"suffix":""},{"dropping-particle":"","family":"Mäkelä","given":"Rami","non-dropping-particle":"","parse-names":false,"suffix":""},{"dropping-particle":"","family":"Naume","given":"Bjørn","non-dropping-particle":"","parse-names":false,"suffix":""},{"dropping-particle":"","family":"Perälä","given":"Merja","non-dropping-particle":"","parse-names":false,"suffix":""},{"dropping-particle":"","family":"Kallioniemi","given":"Olli","non-dropping-particle":"","parse-names":false,"suffix":""},{"dropping-particle":"","family":"Kristensen","given":"Vessela N.","non-dropping-particle":"","parse-names":false,"suffix":""},{"dropping-particle":"","family":"Yakhini","given":"Zohar","non-dropping-particle":"","parse-names":false,"suffix":""},{"dropping-particle":"","family":"Børresen-Dale","given":"Anne Lise","non-dropping-particle":"","parse-names":false,"suffix":""}],"container-title":"PLoS ONE","id":"ITEM-1","issue":"2","issued":{"date-parts":[["2011"]]},"title":"miRNA-mRNA integrated analysis reveals roles for mirnas in primary breast tumors","type":"article-journal","volume":"6"},"uris":["http://www.mendeley.com/documents/?uuid=34800d2f-f939-4054-8e55-63a01c3bf48d","http://www.mendeley.com/documents/?uuid=07a52373-0089-4f50-9f5d-82f38a76d269"]}],"mendeley":{"formattedCitation":"(Enerly &lt;i&gt;et al.&lt;/i&gt;, 2011)","plainTextFormattedCitation":"(Enerly et al., 2011)","previouslyFormattedCitation":"(Enerly &lt;i&gt;et al.&lt;/i&gt;, 2011)"},"properties":{"noteIndex":0},"schema":"https://github.com/citation-style-language/schema/raw/master/csl-citation.json"}</w:instrText>
      </w:r>
      <w:r w:rsidRPr="0076591B">
        <w:rPr>
          <w:sz w:val="16"/>
          <w:szCs w:val="16"/>
        </w:rPr>
        <w:fldChar w:fldCharType="separate"/>
      </w:r>
      <w:r w:rsidRPr="0076591B">
        <w:rPr>
          <w:noProof/>
          <w:sz w:val="16"/>
          <w:szCs w:val="16"/>
        </w:rPr>
        <w:t xml:space="preserve">(Enerly </w:t>
      </w:r>
      <w:r w:rsidRPr="0076591B">
        <w:rPr>
          <w:i/>
          <w:noProof/>
          <w:sz w:val="16"/>
          <w:szCs w:val="16"/>
        </w:rPr>
        <w:t>et al.</w:t>
      </w:r>
      <w:r w:rsidRPr="0076591B">
        <w:rPr>
          <w:noProof/>
          <w:sz w:val="16"/>
          <w:szCs w:val="16"/>
        </w:rPr>
        <w:t>, 2011)</w:t>
      </w:r>
      <w:r w:rsidRPr="0076591B">
        <w:rPr>
          <w:sz w:val="16"/>
          <w:szCs w:val="16"/>
        </w:rPr>
        <w:fldChar w:fldCharType="end"/>
      </w:r>
      <w:r w:rsidRPr="0076591B">
        <w:rPr>
          <w:sz w:val="16"/>
          <w:szCs w:val="16"/>
        </w:rPr>
        <w:t xml:space="preserve">. It was our aim to use such data to benchmark our new method. Naively, the miRNAs selected by our algorithm should have high differential expression between conditions. Unfortunately, this is not the case since many mRNAs are targeted by multiple miRNAs (Figure 1) so that additionally a combined effect should be taken into account. Our current approach is, however, miRNA centric and selects miRNAs that maximally explain the differential mRNA expression. Combined effects of miRNAs using our method are found by selecting the top </w:t>
      </w:r>
      <w:r w:rsidRPr="0076591B">
        <w:rPr>
          <w:i/>
          <w:iCs/>
          <w:sz w:val="16"/>
          <w:szCs w:val="16"/>
        </w:rPr>
        <w:t xml:space="preserve">j </w:t>
      </w:r>
      <w:r w:rsidRPr="0076591B">
        <w:rPr>
          <w:sz w:val="16"/>
          <w:szCs w:val="16"/>
        </w:rPr>
        <w:t>miRNAs (</w:t>
      </w:r>
      <w:r w:rsidRPr="0076591B">
        <w:rPr>
          <w:rFonts w:eastAsiaTheme="minorEastAsia"/>
          <w:sz w:val="16"/>
          <w:szCs w:val="16"/>
        </w:rPr>
        <w:t xml:space="preserve">see </w:t>
      </w:r>
      <w:r w:rsidRPr="0076591B">
        <w:rPr>
          <w:sz w:val="16"/>
          <w:szCs w:val="16"/>
        </w:rPr>
        <w:t>maTE algorithm step 7). Here we report results with j =2.</w:t>
      </w:r>
      <w:r w:rsidRPr="0076591B">
        <w:rPr>
          <w:rFonts w:eastAsiaTheme="minorEastAsia"/>
          <w:sz w:val="16"/>
          <w:szCs w:val="16"/>
        </w:rPr>
        <w:t xml:space="preserve"> However, we have also tested different values of j such as 3, 4, and 5 leading to little improvement. In the future we aim to employ optimization to select the set of miRNAs best able to separate between classes. The motivation for this are the spikes in the trend in Figure 4. MicroRNAs with lower rank but high impact on the DE can cause such spikes. An optimization approach would be able to combine these miRNAs into a minimal set explaining a large part of the differential RNA expression.</w:t>
      </w:r>
    </w:p>
    <w:p w14:paraId="1FE9EE8A" w14:textId="0F5A0436" w:rsidR="0076591B" w:rsidRPr="0076591B" w:rsidRDefault="0076591B" w:rsidP="0076591B">
      <w:pPr>
        <w:rPr>
          <w:sz w:val="16"/>
          <w:szCs w:val="16"/>
        </w:rPr>
      </w:pPr>
      <w:r w:rsidRPr="0076591B">
        <w:rPr>
          <w:sz w:val="16"/>
          <w:szCs w:val="16"/>
        </w:rPr>
        <w:t xml:space="preserve">We applied maTE and SVM-RCE to a miRNA-mRNA Breast Tumors dataset </w:t>
      </w:r>
      <w:r w:rsidRPr="0076591B">
        <w:rPr>
          <w:sz w:val="16"/>
          <w:szCs w:val="16"/>
        </w:rPr>
        <w:fldChar w:fldCharType="begin" w:fldLock="1"/>
      </w:r>
      <w:r w:rsidRPr="0076591B">
        <w:rPr>
          <w:sz w:val="16"/>
          <w:szCs w:val="16"/>
        </w:rPr>
        <w:instrText>ADDIN CSL_CITATION {"citationItems":[{"id":"ITEM-1","itemData":{"DOI":"10.1371/journal.pone.0016915","ISBN":"1932-6203 (Electronic)\\n1932-6203 (Linking)","ISSN":"19326203","PMID":"21364938","abstract":"INTRODUCTION Few studies have performed expression profiling of both miRNA and mRNA from the same primary breast carcinomas. In this study we present and analyze data derived from expression profiling of 799 miRNAs in 101 primary human breast tumors, along with genome-wide mRNA profiles and extensive clinical information. METHODS We investigate the relationship between these molecular components, in terms of their correlation with each other and with clinical characteristics. We use a systems biology approach to examine the correlative relationship between miRNA and mRNAs using statistical enrichment methods. RESULTS We identify statistical significant differential expression of miRNAs between molecular intrinsic subtypes, and between samples with different levels of proliferation. Specifically, we point to miRNAs significantly associated with TP53 and ER status. We also show that several cellular processes, such as proliferation, cell adhesion and immune response, are strongly associated with certain miRNAs. We validate the role of miRNAs in regulating proliferation using high-throughput lysate-microarrays on cell lines and point to potential drivers of this process. CONCLUSION This study provides a comprehensive dataset as well as methods and system-level results that jointly form a basis for further work on understanding the role of miRNA in primary breast cancer.","author":[{"dropping-particle":"","family":"Enerly","given":"Espen","non-dropping-particle":"","parse-names":false,"suffix":""},{"dropping-particle":"","family":"Steinfeld","given":"Israel","non-dropping-particle":"","parse-names":false,"suffix":""},{"dropping-particle":"","family":"Kleivi","given":"Kristine","non-dropping-particle":"","parse-names":false,"suffix":""},{"dropping-particle":"","family":"Leivonen","given":"Suvi Katri","non-dropping-particle":"","parse-names":false,"suffix":""},{"dropping-particle":"","family":"Aure","given":"Miriam R.","non-dropping-particle":"","parse-names":false,"suffix":""},{"dropping-particle":"","family":"Russnes","given":"Hege G.","non-dropping-particle":"","parse-names":false,"suffix":""},{"dropping-particle":"","family":"Rønneberg","given":"Jo Anders","non-dropping-particle":"","parse-names":false,"suffix":""},{"dropping-particle":"","family":"Johnsen","given":"Hilde","non-dropping-particle":"","parse-names":false,"suffix":""},{"dropping-particle":"","family":"Navon","given":"Roy","non-dropping-particle":"","parse-names":false,"suffix":""},{"dropping-particle":"","family":"Rødland","given":"Einar","non-dropping-particle":"","parse-names":false,"suffix":""},{"dropping-particle":"","family":"Mäkelä","given":"Rami","non-dropping-particle":"","parse-names":false,"suffix":""},{"dropping-particle":"","family":"Naume","given":"Bjørn","non-dropping-particle":"","parse-names":false,"suffix":""},{"dropping-particle":"","family":"Perälä","given":"Merja","non-dropping-particle":"","parse-names":false,"suffix":""},{"dropping-particle":"","family":"Kallioniemi","given":"Olli","non-dropping-particle":"","parse-names":false,"suffix":""},{"dropping-particle":"","family":"Kristensen","given":"Vessela N.","non-dropping-particle":"","parse-names":false,"suffix":""},{"dropping-particle":"","family":"Yakhini","given":"Zohar","non-dropping-particle":"","parse-names":false,"suffix":""},{"dropping-particle":"","family":"Børresen-Dale","given":"Anne Lise","non-dropping-particle":"","parse-names":false,"suffix":""}],"container-title":"PLoS ONE","id":"ITEM-1","issue":"2","issued":{"date-parts":[["2011"]]},"title":"miRNA-mRNA integrated analysis reveals roles for mirnas in primary breast tumors","type":"article-journal","volume":"6"},"uris":["http://www.mendeley.com/documents/?uuid=34800d2f-f939-4054-8e55-63a01c3bf48d","http://www.mendeley.com/documents/?uuid=07a52373-0089-4f50-9f5d-82f38a76d269"]}],"mendeley":{"formattedCitation":"(Enerly &lt;i&gt;et al.&lt;/i&gt;, 2011)","plainTextFormattedCitation":"(Enerly et al., 2011)","previouslyFormattedCitation":"(Enerly &lt;i&gt;et al.&lt;/i&gt;, 2011)"},"properties":{"noteIndex":0},"schema":"https://github.com/citation-style-language/schema/raw/master/csl-citation.json"}</w:instrText>
      </w:r>
      <w:r w:rsidRPr="0076591B">
        <w:rPr>
          <w:sz w:val="16"/>
          <w:szCs w:val="16"/>
        </w:rPr>
        <w:fldChar w:fldCharType="separate"/>
      </w:r>
      <w:r w:rsidRPr="0076591B">
        <w:rPr>
          <w:noProof/>
          <w:sz w:val="16"/>
          <w:szCs w:val="16"/>
        </w:rPr>
        <w:t xml:space="preserve">(Enerly </w:t>
      </w:r>
      <w:r w:rsidRPr="0076591B">
        <w:rPr>
          <w:i/>
          <w:noProof/>
          <w:sz w:val="16"/>
          <w:szCs w:val="16"/>
        </w:rPr>
        <w:t>et al.</w:t>
      </w:r>
      <w:r w:rsidRPr="0076591B">
        <w:rPr>
          <w:noProof/>
          <w:sz w:val="16"/>
          <w:szCs w:val="16"/>
        </w:rPr>
        <w:t>, 2011)</w:t>
      </w:r>
      <w:r w:rsidRPr="0076591B">
        <w:rPr>
          <w:sz w:val="16"/>
          <w:szCs w:val="16"/>
        </w:rPr>
        <w:fldChar w:fldCharType="end"/>
      </w:r>
      <w:r w:rsidRPr="0076591B">
        <w:rPr>
          <w:sz w:val="16"/>
          <w:szCs w:val="16"/>
        </w:rPr>
        <w:t xml:space="preserve"> considering the mRNA expression of 15 basal-like and 41 luminal-A samples. These are the subtypes with strongest reciprocal mRNA expression profiles (GO identifier GSE19536). We will refer to this experiment as LumA_vs_Basal. </w:t>
      </w:r>
    </w:p>
    <w:p w14:paraId="6C70F9EC" w14:textId="0B798023" w:rsidR="0076591B" w:rsidRPr="0076591B" w:rsidRDefault="00F90B87" w:rsidP="0076591B">
      <w:pPr>
        <w:rPr>
          <w:sz w:val="16"/>
          <w:szCs w:val="16"/>
        </w:rPr>
      </w:pPr>
      <w:r>
        <w:rPr>
          <w:noProof/>
          <w:sz w:val="16"/>
          <w:szCs w:val="16"/>
          <w:lang w:val="de-DE" w:eastAsia="de-DE"/>
        </w:rPr>
        <w:lastRenderedPageBreak/>
        <mc:AlternateContent>
          <mc:Choice Requires="wpg">
            <w:drawing>
              <wp:anchor distT="91440" distB="91440" distL="114300" distR="114300" simplePos="0" relativeHeight="251697152" behindDoc="0" locked="0" layoutInCell="1" allowOverlap="1" wp14:anchorId="6BD6E838" wp14:editId="57C2B782">
                <wp:simplePos x="0" y="0"/>
                <wp:positionH relativeFrom="margin">
                  <wp:posOffset>3183255</wp:posOffset>
                </wp:positionH>
                <wp:positionV relativeFrom="paragraph">
                  <wp:posOffset>5650865</wp:posOffset>
                </wp:positionV>
                <wp:extent cx="2660650" cy="2322195"/>
                <wp:effectExtent l="0" t="0" r="6350" b="1905"/>
                <wp:wrapTopAndBottom/>
                <wp:docPr id="25" name="Group 25"/>
                <wp:cNvGraphicFramePr/>
                <a:graphic xmlns:a="http://schemas.openxmlformats.org/drawingml/2006/main">
                  <a:graphicData uri="http://schemas.microsoft.com/office/word/2010/wordprocessingGroup">
                    <wpg:wgp>
                      <wpg:cNvGrpSpPr/>
                      <wpg:grpSpPr>
                        <a:xfrm>
                          <a:off x="0" y="0"/>
                          <a:ext cx="2660650" cy="2322195"/>
                          <a:chOff x="0" y="0"/>
                          <a:chExt cx="2828925" cy="2164715"/>
                        </a:xfrm>
                      </wpg:grpSpPr>
                      <pic:pic xmlns:pic="http://schemas.openxmlformats.org/drawingml/2006/picture">
                        <pic:nvPicPr>
                          <pic:cNvPr id="40" name="Picture 40"/>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28925" cy="1701800"/>
                          </a:xfrm>
                          <a:prstGeom prst="rect">
                            <a:avLst/>
                          </a:prstGeom>
                        </pic:spPr>
                      </pic:pic>
                      <wps:wsp>
                        <wps:cNvPr id="24" name="Text Box 24"/>
                        <wps:cNvSpPr txBox="1"/>
                        <wps:spPr>
                          <a:xfrm>
                            <a:off x="0" y="1758950"/>
                            <a:ext cx="2828925" cy="405765"/>
                          </a:xfrm>
                          <a:prstGeom prst="rect">
                            <a:avLst/>
                          </a:prstGeom>
                          <a:solidFill>
                            <a:prstClr val="white"/>
                          </a:solidFill>
                          <a:ln>
                            <a:noFill/>
                          </a:ln>
                        </wps:spPr>
                        <wps:txbx>
                          <w:txbxContent>
                            <w:p w14:paraId="23A1A57A" w14:textId="77777777" w:rsidR="00B1298B" w:rsidRPr="00F446D3" w:rsidRDefault="00B1298B" w:rsidP="00F743E7">
                              <w:pPr>
                                <w:pStyle w:val="Caption"/>
                                <w:rPr>
                                  <w:rFonts w:asciiTheme="majorBidi" w:eastAsia="Times New Roman" w:hAnsiTheme="majorBidi" w:cstheme="majorBidi"/>
                                  <w:noProof/>
                                  <w:sz w:val="13"/>
                                  <w:szCs w:val="13"/>
                                  <w:lang w:bidi="ar-SA"/>
                                </w:rPr>
                              </w:pPr>
                              <w:r w:rsidRPr="006C3D41">
                                <w:t>Figure 5: The development of the average rank for selected miRNAs for 100 MCCV iterations for the experiment GDS3837.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D6E838" id="Group 25" o:spid="_x0000_s1043" style="position:absolute;margin-left:250.65pt;margin-top:444.95pt;width:209.5pt;height:182.85pt;z-index:251697152;mso-wrap-distance-top:7.2pt;mso-wrap-distance-bottom:7.2pt;mso-position-horizontal-relative:margin;mso-width-relative:margin;mso-height-relative:margin" coordsize="28289,21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">
                <v:shape id="Picture 40" o:spid="_x0000_s1044" type="#_x0000_t75" style="position:absolute;width:28289;height:17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di2a/AAAA2wAAAA8AAABkcnMvZG93bnJldi54bWxET0tuwjAQ3VfiDtYgsStO2qqCgIlQ1Qp2&#10;LZ8DDPGQRNhjy3Yh3B4vKnX59P7LerBGXCnE3rGCclqAIG6c7rlVcDx8Pc9AxISs0TgmBXeKUK9G&#10;T0ustLvxjq771IocwrFCBV1KvpIyNh1ZjFPniTN3dsFiyjC0Uge85XBr5EtRvEuLPeeGDj19dNRc&#10;9r9WgT+fcBPj4dOY/uf++u21O5ZzpSbjYb0AkWhI/+I/91YreMvr85f8A+Tq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VnYtmvwAAANsAAAAPAAAAAAAAAAAAAAAAAJ8CAABk&#10;cnMvZG93bnJldi54bWxQSwUGAAAAAAQABAD3AAAAiwMAAAAA&#10;">
                  <v:imagedata r:id="rId26" o:title=""/>
                  <v:path arrowok="t"/>
                </v:shape>
                <v:shape id="Text Box 24" o:spid="_x0000_s1045" type="#_x0000_t202" style="position:absolute;top:17589;width:28289;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4MUA&#10;AADbAAAADwAAAGRycy9kb3ducmV2LnhtbESPzWrDMBCE74W8g9hALqWRa0o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RjgxQAAANsAAAAPAAAAAAAAAAAAAAAAAJgCAABkcnMv&#10;ZG93bnJldi54bWxQSwUGAAAAAAQABAD1AAAAigMAAAAA&#10;" stroked="f">
                  <v:textbox inset="0,0,0,0">
                    <w:txbxContent>
                      <w:p w14:paraId="23A1A57A" w14:textId="77777777" w:rsidR="00B1298B" w:rsidRPr="00F446D3" w:rsidRDefault="00B1298B" w:rsidP="00F743E7">
                        <w:pPr>
                          <w:pStyle w:val="Caption"/>
                          <w:rPr>
                            <w:rFonts w:asciiTheme="majorBidi" w:eastAsia="Times New Roman" w:hAnsiTheme="majorBidi" w:cstheme="majorBidi"/>
                            <w:noProof/>
                            <w:sz w:val="13"/>
                            <w:szCs w:val="13"/>
                            <w:lang w:bidi="ar-SA"/>
                          </w:rPr>
                        </w:pPr>
                        <w:r w:rsidRPr="006C3D41">
                          <w:t>Figure 5: The development of the average rank for selected miRNAs for 100 MCCV iterations for the experiment GDS3837.</w:t>
                        </w:r>
                      </w:p>
                    </w:txbxContent>
                  </v:textbox>
                </v:shape>
                <w10:wrap type="topAndBottom" anchorx="margin"/>
              </v:group>
            </w:pict>
          </mc:Fallback>
        </mc:AlternateContent>
      </w:r>
      <w:r w:rsidRPr="00625141">
        <w:rPr>
          <w:noProof/>
          <w:sz w:val="16"/>
          <w:szCs w:val="16"/>
          <w:lang w:val="de-DE" w:eastAsia="de-DE"/>
        </w:rPr>
        <mc:AlternateContent>
          <mc:Choice Requires="wps">
            <w:drawing>
              <wp:anchor distT="45720" distB="45720" distL="114300" distR="114300" simplePos="0" relativeHeight="251679744" behindDoc="0" locked="0" layoutInCell="1" allowOverlap="1" wp14:anchorId="2C3334EB" wp14:editId="74181E3A">
                <wp:simplePos x="0" y="0"/>
                <wp:positionH relativeFrom="margin">
                  <wp:posOffset>26670</wp:posOffset>
                </wp:positionH>
                <wp:positionV relativeFrom="paragraph">
                  <wp:posOffset>5715</wp:posOffset>
                </wp:positionV>
                <wp:extent cx="5905500" cy="2755900"/>
                <wp:effectExtent l="0" t="0" r="0" b="635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755900"/>
                        </a:xfrm>
                        <a:prstGeom prst="rect">
                          <a:avLst/>
                        </a:prstGeom>
                        <a:solidFill>
                          <a:srgbClr val="FFFFFF"/>
                        </a:solidFill>
                        <a:ln w="9525">
                          <a:noFill/>
                          <a:miter lim="800000"/>
                          <a:headEnd/>
                          <a:tailEnd/>
                        </a:ln>
                      </wps:spPr>
                      <wps:txbx>
                        <w:txbxContent>
                          <w:p w14:paraId="62ECE8EE" w14:textId="77777777" w:rsidR="00B1298B" w:rsidRPr="00996DAD" w:rsidRDefault="00B1298B" w:rsidP="00625141">
                            <w:pPr>
                              <w:pStyle w:val="Caption"/>
                              <w:keepNext/>
                              <w:jc w:val="left"/>
                              <w:rPr>
                                <w:rFonts w:asciiTheme="majorBidi" w:hAnsiTheme="majorBidi" w:cstheme="majorBidi"/>
                                <w:sz w:val="16"/>
                                <w:szCs w:val="16"/>
                              </w:rPr>
                            </w:pPr>
                            <w:r w:rsidRPr="003D097D">
                              <w:rPr>
                                <w:rFonts w:asciiTheme="majorBidi" w:hAnsiTheme="majorBidi" w:cstheme="majorBidi"/>
                                <w:i w:val="0"/>
                                <w:iCs w:val="0"/>
                                <w:sz w:val="16"/>
                                <w:szCs w:val="16"/>
                              </w:rPr>
                              <w:t xml:space="preserve">Table </w:t>
                            </w:r>
                            <w:r w:rsidRPr="003D097D">
                              <w:rPr>
                                <w:rFonts w:asciiTheme="majorBidi" w:hAnsiTheme="majorBidi" w:cstheme="majorBidi"/>
                                <w:i w:val="0"/>
                                <w:iCs w:val="0"/>
                                <w:noProof/>
                                <w:sz w:val="16"/>
                                <w:szCs w:val="16"/>
                              </w:rPr>
                              <w:fldChar w:fldCharType="begin"/>
                            </w:r>
                            <w:r w:rsidRPr="003D097D">
                              <w:rPr>
                                <w:rFonts w:asciiTheme="majorBidi" w:hAnsiTheme="majorBidi" w:cstheme="majorBidi"/>
                                <w:i w:val="0"/>
                                <w:iCs w:val="0"/>
                                <w:noProof/>
                                <w:sz w:val="16"/>
                                <w:szCs w:val="16"/>
                              </w:rPr>
                              <w:instrText xml:space="preserve"> SEQ Table \* ARABIC </w:instrText>
                            </w:r>
                            <w:r w:rsidRPr="003D097D">
                              <w:rPr>
                                <w:rFonts w:asciiTheme="majorBidi" w:hAnsiTheme="majorBidi" w:cstheme="majorBidi"/>
                                <w:i w:val="0"/>
                                <w:iCs w:val="0"/>
                                <w:noProof/>
                                <w:sz w:val="16"/>
                                <w:szCs w:val="16"/>
                              </w:rPr>
                              <w:fldChar w:fldCharType="separate"/>
                            </w:r>
                            <w:r w:rsidR="00102121">
                              <w:rPr>
                                <w:rFonts w:asciiTheme="majorBidi" w:hAnsiTheme="majorBidi" w:cstheme="majorBidi"/>
                                <w:i w:val="0"/>
                                <w:iCs w:val="0"/>
                                <w:noProof/>
                                <w:sz w:val="16"/>
                                <w:szCs w:val="16"/>
                              </w:rPr>
                              <w:t>3</w:t>
                            </w:r>
                            <w:r w:rsidRPr="003D097D">
                              <w:rPr>
                                <w:rFonts w:asciiTheme="majorBidi" w:hAnsiTheme="majorBidi" w:cstheme="majorBidi"/>
                                <w:i w:val="0"/>
                                <w:iCs w:val="0"/>
                                <w:noProof/>
                                <w:sz w:val="16"/>
                                <w:szCs w:val="16"/>
                              </w:rPr>
                              <w:fldChar w:fldCharType="end"/>
                            </w:r>
                            <w:r w:rsidRPr="003D097D">
                              <w:rPr>
                                <w:rFonts w:asciiTheme="majorBidi" w:hAnsiTheme="majorBidi" w:cstheme="majorBidi"/>
                                <w:i w:val="0"/>
                                <w:iCs w:val="0"/>
                                <w:sz w:val="16"/>
                                <w:szCs w:val="16"/>
                              </w:rPr>
                              <w:t>: Accuracy results for both methods, SVM-RCE and maTE. SE: sensitivity, SP: specificity, ACC: accuracy, stdev: standard deviation and #G is the number of genes. We consider the top 2 clusters for SVM-RCE and top two miRNAs for the maTE</w:t>
                            </w:r>
                            <w:r w:rsidRPr="00996DAD">
                              <w:rPr>
                                <w:rFonts w:asciiTheme="majorBidi" w:hAnsiTheme="majorBidi" w:cstheme="majorBidi"/>
                                <w:sz w:val="16"/>
                                <w:szCs w:val="16"/>
                              </w:rPr>
                              <w:t xml:space="preserve">. </w:t>
                            </w:r>
                          </w:p>
                          <w:tbl>
                            <w:tblPr>
                              <w:tblW w:w="8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9"/>
                              <w:gridCol w:w="761"/>
                              <w:gridCol w:w="760"/>
                              <w:gridCol w:w="760"/>
                              <w:gridCol w:w="876"/>
                              <w:gridCol w:w="608"/>
                              <w:gridCol w:w="760"/>
                              <w:gridCol w:w="760"/>
                              <w:gridCol w:w="760"/>
                              <w:gridCol w:w="876"/>
                              <w:gridCol w:w="608"/>
                            </w:tblGrid>
                            <w:tr w:rsidR="00B1298B" w:rsidRPr="0076591B" w14:paraId="304CAE73" w14:textId="77777777" w:rsidTr="00F743E7">
                              <w:trPr>
                                <w:trHeight w:val="255"/>
                              </w:trPr>
                              <w:tc>
                                <w:tcPr>
                                  <w:tcW w:w="0" w:type="auto"/>
                                  <w:shd w:val="clear" w:color="auto" w:fill="auto"/>
                                  <w:noWrap/>
                                  <w:tcMar>
                                    <w:left w:w="113" w:type="dxa"/>
                                    <w:right w:w="113" w:type="dxa"/>
                                  </w:tcMar>
                                  <w:vAlign w:val="center"/>
                                  <w:hideMark/>
                                </w:tcPr>
                                <w:p w14:paraId="35B0D3B8" w14:textId="77777777" w:rsidR="00B1298B" w:rsidRPr="0076591B" w:rsidRDefault="00B1298B" w:rsidP="00625141">
                                  <w:pPr>
                                    <w:spacing w:line="240" w:lineRule="auto"/>
                                    <w:jc w:val="center"/>
                                    <w:rPr>
                                      <w:rFonts w:ascii="Times New Roman" w:hAnsi="Times New Roman"/>
                                      <w:sz w:val="16"/>
                                      <w:szCs w:val="16"/>
                                      <w:lang w:val="de-DE" w:eastAsia="de-DE"/>
                                    </w:rPr>
                                  </w:pPr>
                                </w:p>
                              </w:tc>
                              <w:tc>
                                <w:tcPr>
                                  <w:tcW w:w="0" w:type="auto"/>
                                  <w:gridSpan w:val="5"/>
                                  <w:tcMar>
                                    <w:left w:w="113" w:type="dxa"/>
                                    <w:right w:w="113" w:type="dxa"/>
                                  </w:tcMar>
                                  <w:vAlign w:val="center"/>
                                </w:tcPr>
                                <w:p w14:paraId="5BB7164E"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SVM-RCE</w:t>
                                  </w:r>
                                </w:p>
                              </w:tc>
                              <w:tc>
                                <w:tcPr>
                                  <w:tcW w:w="0" w:type="auto"/>
                                  <w:gridSpan w:val="5"/>
                                  <w:tcMar>
                                    <w:left w:w="113" w:type="dxa"/>
                                    <w:right w:w="113" w:type="dxa"/>
                                  </w:tcMar>
                                  <w:vAlign w:val="center"/>
                                </w:tcPr>
                                <w:p w14:paraId="19DF8DB9"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maTE</w:t>
                                  </w:r>
                                </w:p>
                              </w:tc>
                            </w:tr>
                            <w:tr w:rsidR="00B1298B" w:rsidRPr="0076591B" w14:paraId="79975BB9" w14:textId="77777777" w:rsidTr="00F743E7">
                              <w:trPr>
                                <w:trHeight w:val="274"/>
                              </w:trPr>
                              <w:tc>
                                <w:tcPr>
                                  <w:tcW w:w="0" w:type="auto"/>
                                  <w:shd w:val="clear" w:color="000000" w:fill="FFFFFF"/>
                                  <w:noWrap/>
                                  <w:tcMar>
                                    <w:left w:w="113" w:type="dxa"/>
                                    <w:right w:w="113" w:type="dxa"/>
                                  </w:tcMar>
                                  <w:vAlign w:val="center"/>
                                  <w:hideMark/>
                                </w:tcPr>
                                <w:p w14:paraId="08CD4D1E"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Dataset</w:t>
                                  </w:r>
                                </w:p>
                              </w:tc>
                              <w:tc>
                                <w:tcPr>
                                  <w:tcW w:w="0" w:type="auto"/>
                                  <w:shd w:val="clear" w:color="000000" w:fill="FFFFFF"/>
                                  <w:noWrap/>
                                  <w:tcMar>
                                    <w:left w:w="113" w:type="dxa"/>
                                    <w:right w:w="113" w:type="dxa"/>
                                  </w:tcMar>
                                  <w:vAlign w:val="center"/>
                                  <w:hideMark/>
                                </w:tcPr>
                                <w:p w14:paraId="47143B7C"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SE</w:t>
                                  </w:r>
                                </w:p>
                              </w:tc>
                              <w:tc>
                                <w:tcPr>
                                  <w:tcW w:w="0" w:type="auto"/>
                                  <w:shd w:val="clear" w:color="000000" w:fill="FFFFFF"/>
                                  <w:noWrap/>
                                  <w:tcMar>
                                    <w:left w:w="113" w:type="dxa"/>
                                    <w:right w:w="113" w:type="dxa"/>
                                  </w:tcMar>
                                  <w:vAlign w:val="center"/>
                                  <w:hideMark/>
                                </w:tcPr>
                                <w:p w14:paraId="6E3AD7BD"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SP</w:t>
                                  </w:r>
                                </w:p>
                              </w:tc>
                              <w:tc>
                                <w:tcPr>
                                  <w:tcW w:w="0" w:type="auto"/>
                                  <w:shd w:val="clear" w:color="000000" w:fill="FFFFFF"/>
                                  <w:noWrap/>
                                  <w:tcMar>
                                    <w:left w:w="113" w:type="dxa"/>
                                    <w:right w:w="113" w:type="dxa"/>
                                  </w:tcMar>
                                  <w:vAlign w:val="center"/>
                                  <w:hideMark/>
                                </w:tcPr>
                                <w:p w14:paraId="627369BD"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ACC</w:t>
                                  </w:r>
                                </w:p>
                              </w:tc>
                              <w:tc>
                                <w:tcPr>
                                  <w:tcW w:w="0" w:type="auto"/>
                                  <w:shd w:val="clear" w:color="000000" w:fill="FFFFFF"/>
                                  <w:tcMar>
                                    <w:left w:w="113" w:type="dxa"/>
                                    <w:right w:w="113" w:type="dxa"/>
                                  </w:tcMar>
                                  <w:vAlign w:val="center"/>
                                </w:tcPr>
                                <w:p w14:paraId="00AC7013" w14:textId="77777777" w:rsidR="00B1298B" w:rsidRPr="0076591B" w:rsidRDefault="00B1298B" w:rsidP="00625141">
                                  <w:pPr>
                                    <w:spacing w:line="240" w:lineRule="auto"/>
                                    <w:jc w:val="center"/>
                                    <w:rPr>
                                      <w:rFonts w:ascii="Calibri" w:hAnsi="Calibri"/>
                                      <w:b/>
                                      <w:bCs/>
                                      <w:color w:val="000000"/>
                                      <w:sz w:val="16"/>
                                      <w:szCs w:val="16"/>
                                      <w:lang w:eastAsia="de-DE"/>
                                    </w:rPr>
                                  </w:pPr>
                                  <w:r w:rsidRPr="0076591B">
                                    <w:rPr>
                                      <w:rFonts w:ascii="Calibri" w:hAnsi="Calibri"/>
                                      <w:b/>
                                      <w:bCs/>
                                      <w:color w:val="000000"/>
                                      <w:sz w:val="16"/>
                                      <w:szCs w:val="16"/>
                                      <w:lang w:eastAsia="de-DE"/>
                                    </w:rPr>
                                    <w:t>stdev</w:t>
                                  </w:r>
                                </w:p>
                              </w:tc>
                              <w:tc>
                                <w:tcPr>
                                  <w:tcW w:w="0" w:type="auto"/>
                                  <w:shd w:val="clear" w:color="000000" w:fill="FFFFFF"/>
                                  <w:noWrap/>
                                  <w:tcMar>
                                    <w:left w:w="113" w:type="dxa"/>
                                    <w:right w:w="113" w:type="dxa"/>
                                  </w:tcMar>
                                  <w:vAlign w:val="center"/>
                                  <w:hideMark/>
                                </w:tcPr>
                                <w:p w14:paraId="72543867" w14:textId="77777777" w:rsidR="00B1298B" w:rsidRPr="0076591B" w:rsidRDefault="00B1298B" w:rsidP="00625141">
                                  <w:pPr>
                                    <w:spacing w:line="240" w:lineRule="auto"/>
                                    <w:jc w:val="center"/>
                                    <w:rPr>
                                      <w:rFonts w:ascii="Calibri" w:hAnsi="Calibri"/>
                                      <w:b/>
                                      <w:bCs/>
                                      <w:color w:val="000000"/>
                                      <w:sz w:val="16"/>
                                      <w:szCs w:val="16"/>
                                      <w:lang w:val="de-DE" w:eastAsia="de-DE"/>
                                    </w:rPr>
                                  </w:pPr>
                                  <w:r>
                                    <w:rPr>
                                      <w:rFonts w:ascii="Calibri" w:hAnsi="Calibri"/>
                                      <w:b/>
                                      <w:bCs/>
                                      <w:color w:val="000000"/>
                                      <w:sz w:val="16"/>
                                      <w:szCs w:val="16"/>
                                      <w:lang w:val="de-DE" w:eastAsia="de-DE"/>
                                    </w:rPr>
                                    <w:t>#G</w:t>
                                  </w:r>
                                </w:p>
                              </w:tc>
                              <w:tc>
                                <w:tcPr>
                                  <w:tcW w:w="0" w:type="auto"/>
                                  <w:shd w:val="clear" w:color="000000" w:fill="FFFFFF"/>
                                  <w:noWrap/>
                                  <w:tcMar>
                                    <w:left w:w="113" w:type="dxa"/>
                                    <w:right w:w="113" w:type="dxa"/>
                                  </w:tcMar>
                                  <w:vAlign w:val="center"/>
                                  <w:hideMark/>
                                </w:tcPr>
                                <w:p w14:paraId="2404CDC5"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SE</w:t>
                                  </w:r>
                                </w:p>
                              </w:tc>
                              <w:tc>
                                <w:tcPr>
                                  <w:tcW w:w="0" w:type="auto"/>
                                  <w:shd w:val="clear" w:color="000000" w:fill="FFFFFF"/>
                                  <w:noWrap/>
                                  <w:tcMar>
                                    <w:left w:w="113" w:type="dxa"/>
                                    <w:right w:w="113" w:type="dxa"/>
                                  </w:tcMar>
                                  <w:vAlign w:val="center"/>
                                  <w:hideMark/>
                                </w:tcPr>
                                <w:p w14:paraId="6756B171"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SP</w:t>
                                  </w:r>
                                </w:p>
                              </w:tc>
                              <w:tc>
                                <w:tcPr>
                                  <w:tcW w:w="0" w:type="auto"/>
                                  <w:shd w:val="clear" w:color="000000" w:fill="FFFFFF"/>
                                  <w:noWrap/>
                                  <w:tcMar>
                                    <w:left w:w="113" w:type="dxa"/>
                                    <w:right w:w="113" w:type="dxa"/>
                                  </w:tcMar>
                                  <w:vAlign w:val="center"/>
                                  <w:hideMark/>
                                </w:tcPr>
                                <w:p w14:paraId="03E222B5"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ACC</w:t>
                                  </w:r>
                                </w:p>
                              </w:tc>
                              <w:tc>
                                <w:tcPr>
                                  <w:tcW w:w="0" w:type="auto"/>
                                  <w:shd w:val="clear" w:color="000000" w:fill="FFFFFF"/>
                                  <w:tcMar>
                                    <w:left w:w="113" w:type="dxa"/>
                                    <w:right w:w="113" w:type="dxa"/>
                                  </w:tcMar>
                                  <w:vAlign w:val="center"/>
                                </w:tcPr>
                                <w:p w14:paraId="155A2763"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eastAsia="de-DE"/>
                                    </w:rPr>
                                    <w:t>stdev</w:t>
                                  </w:r>
                                </w:p>
                              </w:tc>
                              <w:tc>
                                <w:tcPr>
                                  <w:tcW w:w="0" w:type="auto"/>
                                  <w:shd w:val="clear" w:color="000000" w:fill="FFFFFF"/>
                                  <w:noWrap/>
                                  <w:tcMar>
                                    <w:left w:w="113" w:type="dxa"/>
                                    <w:right w:w="113" w:type="dxa"/>
                                  </w:tcMar>
                                  <w:vAlign w:val="center"/>
                                  <w:hideMark/>
                                </w:tcPr>
                                <w:p w14:paraId="3EA5CC31" w14:textId="77777777" w:rsidR="00B1298B" w:rsidRPr="0076591B" w:rsidRDefault="00B1298B" w:rsidP="00625141">
                                  <w:pPr>
                                    <w:spacing w:line="240" w:lineRule="auto"/>
                                    <w:jc w:val="center"/>
                                    <w:rPr>
                                      <w:rFonts w:ascii="Calibri" w:hAnsi="Calibri"/>
                                      <w:b/>
                                      <w:bCs/>
                                      <w:color w:val="000000"/>
                                      <w:sz w:val="16"/>
                                      <w:szCs w:val="16"/>
                                      <w:lang w:val="de-DE" w:eastAsia="de-DE"/>
                                    </w:rPr>
                                  </w:pPr>
                                  <w:r>
                                    <w:rPr>
                                      <w:rFonts w:ascii="Calibri" w:hAnsi="Calibri"/>
                                      <w:b/>
                                      <w:bCs/>
                                      <w:color w:val="000000"/>
                                      <w:sz w:val="16"/>
                                      <w:szCs w:val="16"/>
                                      <w:lang w:val="de-DE" w:eastAsia="de-DE"/>
                                    </w:rPr>
                                    <w:t>#G</w:t>
                                  </w:r>
                                </w:p>
                              </w:tc>
                            </w:tr>
                            <w:tr w:rsidR="00B1298B" w:rsidRPr="0076591B" w14:paraId="1409AACF" w14:textId="77777777" w:rsidTr="00F743E7">
                              <w:trPr>
                                <w:trHeight w:val="255"/>
                              </w:trPr>
                              <w:tc>
                                <w:tcPr>
                                  <w:tcW w:w="0" w:type="auto"/>
                                  <w:shd w:val="clear" w:color="000000" w:fill="FFFFFF"/>
                                  <w:noWrap/>
                                  <w:tcMar>
                                    <w:left w:w="113" w:type="dxa"/>
                                    <w:right w:w="113" w:type="dxa"/>
                                  </w:tcMar>
                                  <w:vAlign w:val="center"/>
                                  <w:hideMark/>
                                </w:tcPr>
                                <w:p w14:paraId="3EA6C5F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GDS1962</w:t>
                                  </w:r>
                                </w:p>
                              </w:tc>
                              <w:tc>
                                <w:tcPr>
                                  <w:tcW w:w="0" w:type="auto"/>
                                  <w:shd w:val="clear" w:color="000000" w:fill="FFFFFF"/>
                                  <w:noWrap/>
                                  <w:tcMar>
                                    <w:left w:w="113" w:type="dxa"/>
                                    <w:right w:w="113" w:type="dxa"/>
                                  </w:tcMar>
                                  <w:vAlign w:val="center"/>
                                  <w:hideMark/>
                                </w:tcPr>
                                <w:p w14:paraId="1F045A3C"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0.97</w:t>
                                  </w:r>
                                </w:p>
                              </w:tc>
                              <w:tc>
                                <w:tcPr>
                                  <w:tcW w:w="0" w:type="auto"/>
                                  <w:shd w:val="clear" w:color="000000" w:fill="FFFFFF"/>
                                  <w:noWrap/>
                                  <w:tcMar>
                                    <w:left w:w="113" w:type="dxa"/>
                                    <w:right w:w="113" w:type="dxa"/>
                                  </w:tcMar>
                                  <w:vAlign w:val="center"/>
                                  <w:hideMark/>
                                </w:tcPr>
                                <w:p w14:paraId="050685A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1.00</w:t>
                                  </w:r>
                                </w:p>
                              </w:tc>
                              <w:tc>
                                <w:tcPr>
                                  <w:tcW w:w="0" w:type="auto"/>
                                  <w:shd w:val="clear" w:color="000000" w:fill="FFFFFF"/>
                                  <w:noWrap/>
                                  <w:tcMar>
                                    <w:left w:w="113" w:type="dxa"/>
                                    <w:right w:w="113" w:type="dxa"/>
                                  </w:tcMar>
                                  <w:vAlign w:val="center"/>
                                  <w:hideMark/>
                                </w:tcPr>
                                <w:p w14:paraId="6642AABD"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0.98</w:t>
                                  </w:r>
                                </w:p>
                              </w:tc>
                              <w:tc>
                                <w:tcPr>
                                  <w:tcW w:w="0" w:type="auto"/>
                                  <w:shd w:val="clear" w:color="000000" w:fill="FFFFFF"/>
                                  <w:tcMar>
                                    <w:left w:w="113" w:type="dxa"/>
                                    <w:right w:w="113" w:type="dxa"/>
                                  </w:tcMar>
                                  <w:vAlign w:val="center"/>
                                </w:tcPr>
                                <w:p w14:paraId="269D08A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0.06</w:t>
                                  </w:r>
                                </w:p>
                              </w:tc>
                              <w:tc>
                                <w:tcPr>
                                  <w:tcW w:w="0" w:type="auto"/>
                                  <w:shd w:val="clear" w:color="000000" w:fill="FFFFFF"/>
                                  <w:noWrap/>
                                  <w:tcMar>
                                    <w:left w:w="113" w:type="dxa"/>
                                    <w:right w:w="113" w:type="dxa"/>
                                  </w:tcMar>
                                  <w:vAlign w:val="center"/>
                                  <w:hideMark/>
                                </w:tcPr>
                                <w:p w14:paraId="7161A909"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44</w:t>
                                  </w:r>
                                </w:p>
                              </w:tc>
                              <w:tc>
                                <w:tcPr>
                                  <w:tcW w:w="0" w:type="auto"/>
                                  <w:shd w:val="clear" w:color="000000" w:fill="FFFFFF"/>
                                  <w:noWrap/>
                                  <w:tcMar>
                                    <w:left w:w="113" w:type="dxa"/>
                                    <w:right w:w="113" w:type="dxa"/>
                                  </w:tcMar>
                                  <w:vAlign w:val="center"/>
                                  <w:hideMark/>
                                </w:tcPr>
                                <w:p w14:paraId="4A9EAB3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0.96</w:t>
                                  </w:r>
                                </w:p>
                              </w:tc>
                              <w:tc>
                                <w:tcPr>
                                  <w:tcW w:w="0" w:type="auto"/>
                                  <w:shd w:val="clear" w:color="000000" w:fill="FFFFFF"/>
                                  <w:noWrap/>
                                  <w:tcMar>
                                    <w:left w:w="113" w:type="dxa"/>
                                    <w:right w:w="113" w:type="dxa"/>
                                  </w:tcMar>
                                  <w:vAlign w:val="center"/>
                                  <w:hideMark/>
                                </w:tcPr>
                                <w:p w14:paraId="441B3B04"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1.00</w:t>
                                  </w:r>
                                </w:p>
                              </w:tc>
                              <w:tc>
                                <w:tcPr>
                                  <w:tcW w:w="0" w:type="auto"/>
                                  <w:shd w:val="clear" w:color="000000" w:fill="FFFFFF"/>
                                  <w:noWrap/>
                                  <w:tcMar>
                                    <w:left w:w="113" w:type="dxa"/>
                                    <w:right w:w="113" w:type="dxa"/>
                                  </w:tcMar>
                                  <w:vAlign w:val="center"/>
                                  <w:hideMark/>
                                </w:tcPr>
                                <w:p w14:paraId="63B3E0B8"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0.98</w:t>
                                  </w:r>
                                </w:p>
                              </w:tc>
                              <w:tc>
                                <w:tcPr>
                                  <w:tcW w:w="0" w:type="auto"/>
                                  <w:shd w:val="clear" w:color="000000" w:fill="FFFFFF"/>
                                  <w:tcMar>
                                    <w:left w:w="113" w:type="dxa"/>
                                    <w:right w:w="113" w:type="dxa"/>
                                  </w:tcMar>
                                  <w:vAlign w:val="center"/>
                                </w:tcPr>
                                <w:p w14:paraId="06C0CBA3"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0.05</w:t>
                                  </w:r>
                                </w:p>
                              </w:tc>
                              <w:tc>
                                <w:tcPr>
                                  <w:tcW w:w="0" w:type="auto"/>
                                  <w:shd w:val="clear" w:color="000000" w:fill="FFFFFF"/>
                                  <w:noWrap/>
                                  <w:tcMar>
                                    <w:left w:w="113" w:type="dxa"/>
                                    <w:right w:w="113" w:type="dxa"/>
                                  </w:tcMar>
                                  <w:vAlign w:val="center"/>
                                  <w:hideMark/>
                                </w:tcPr>
                                <w:p w14:paraId="2D50E90F"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66</w:t>
                                  </w:r>
                                </w:p>
                              </w:tc>
                            </w:tr>
                            <w:tr w:rsidR="00B1298B" w:rsidRPr="0076591B" w14:paraId="6C7E7F69" w14:textId="77777777" w:rsidTr="00F743E7">
                              <w:trPr>
                                <w:trHeight w:val="255"/>
                              </w:trPr>
                              <w:tc>
                                <w:tcPr>
                                  <w:tcW w:w="0" w:type="auto"/>
                                  <w:shd w:val="clear" w:color="000000" w:fill="FFFFFF"/>
                                  <w:noWrap/>
                                  <w:tcMar>
                                    <w:left w:w="113" w:type="dxa"/>
                                    <w:right w:w="113" w:type="dxa"/>
                                  </w:tcMar>
                                  <w:vAlign w:val="center"/>
                                  <w:hideMark/>
                                </w:tcPr>
                                <w:p w14:paraId="51EA902E"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GDS2519</w:t>
                                  </w:r>
                                </w:p>
                              </w:tc>
                              <w:tc>
                                <w:tcPr>
                                  <w:tcW w:w="0" w:type="auto"/>
                                  <w:shd w:val="clear" w:color="000000" w:fill="FFFFFF"/>
                                  <w:noWrap/>
                                  <w:tcMar>
                                    <w:left w:w="113" w:type="dxa"/>
                                    <w:right w:w="113" w:type="dxa"/>
                                  </w:tcMar>
                                  <w:vAlign w:val="center"/>
                                  <w:hideMark/>
                                </w:tcPr>
                                <w:p w14:paraId="2EAA0B68"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0.87</w:t>
                                  </w:r>
                                </w:p>
                              </w:tc>
                              <w:tc>
                                <w:tcPr>
                                  <w:tcW w:w="0" w:type="auto"/>
                                  <w:shd w:val="clear" w:color="000000" w:fill="FFFFFF"/>
                                  <w:noWrap/>
                                  <w:tcMar>
                                    <w:left w:w="113" w:type="dxa"/>
                                    <w:right w:w="113" w:type="dxa"/>
                                  </w:tcMar>
                                  <w:vAlign w:val="center"/>
                                  <w:hideMark/>
                                </w:tcPr>
                                <w:p w14:paraId="4C844E53"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0.90</w:t>
                                  </w:r>
                                </w:p>
                              </w:tc>
                              <w:tc>
                                <w:tcPr>
                                  <w:tcW w:w="0" w:type="auto"/>
                                  <w:shd w:val="clear" w:color="000000" w:fill="FFFFFF"/>
                                  <w:noWrap/>
                                  <w:tcMar>
                                    <w:left w:w="113" w:type="dxa"/>
                                    <w:right w:w="113" w:type="dxa"/>
                                  </w:tcMar>
                                  <w:vAlign w:val="center"/>
                                  <w:hideMark/>
                                </w:tcPr>
                                <w:p w14:paraId="0ABDB32D"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0.88</w:t>
                                  </w:r>
                                </w:p>
                              </w:tc>
                              <w:tc>
                                <w:tcPr>
                                  <w:tcW w:w="0" w:type="auto"/>
                                  <w:shd w:val="clear" w:color="000000" w:fill="FFFFFF"/>
                                  <w:tcMar>
                                    <w:left w:w="113" w:type="dxa"/>
                                    <w:right w:w="113" w:type="dxa"/>
                                  </w:tcMar>
                                  <w:vAlign w:val="center"/>
                                </w:tcPr>
                                <w:p w14:paraId="2A8F83D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0.14</w:t>
                                  </w:r>
                                </w:p>
                              </w:tc>
                              <w:tc>
                                <w:tcPr>
                                  <w:tcW w:w="0" w:type="auto"/>
                                  <w:shd w:val="clear" w:color="000000" w:fill="FFFFFF"/>
                                  <w:noWrap/>
                                  <w:tcMar>
                                    <w:left w:w="113" w:type="dxa"/>
                                    <w:right w:w="113" w:type="dxa"/>
                                  </w:tcMar>
                                  <w:vAlign w:val="center"/>
                                  <w:hideMark/>
                                </w:tcPr>
                                <w:p w14:paraId="5EC1955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24</w:t>
                                  </w:r>
                                </w:p>
                              </w:tc>
                              <w:tc>
                                <w:tcPr>
                                  <w:tcW w:w="0" w:type="auto"/>
                                  <w:shd w:val="clear" w:color="000000" w:fill="FFFFFF"/>
                                  <w:noWrap/>
                                  <w:tcMar>
                                    <w:left w:w="113" w:type="dxa"/>
                                    <w:right w:w="113" w:type="dxa"/>
                                  </w:tcMar>
                                  <w:vAlign w:val="center"/>
                                  <w:hideMark/>
                                </w:tcPr>
                                <w:p w14:paraId="4389FF78"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0.64</w:t>
                                  </w:r>
                                </w:p>
                              </w:tc>
                              <w:tc>
                                <w:tcPr>
                                  <w:tcW w:w="0" w:type="auto"/>
                                  <w:shd w:val="clear" w:color="000000" w:fill="FFFFFF"/>
                                  <w:noWrap/>
                                  <w:tcMar>
                                    <w:left w:w="113" w:type="dxa"/>
                                    <w:right w:w="113" w:type="dxa"/>
                                  </w:tcMar>
                                  <w:vAlign w:val="center"/>
                                  <w:hideMark/>
                                </w:tcPr>
                                <w:p w14:paraId="201A7D88"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0.57</w:t>
                                  </w:r>
                                </w:p>
                              </w:tc>
                              <w:tc>
                                <w:tcPr>
                                  <w:tcW w:w="0" w:type="auto"/>
                                  <w:shd w:val="clear" w:color="000000" w:fill="FFFFFF"/>
                                  <w:noWrap/>
                                  <w:tcMar>
                                    <w:left w:w="113" w:type="dxa"/>
                                    <w:right w:w="113" w:type="dxa"/>
                                  </w:tcMar>
                                  <w:vAlign w:val="center"/>
                                  <w:hideMark/>
                                </w:tcPr>
                                <w:p w14:paraId="334E8334"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0.61</w:t>
                                  </w:r>
                                </w:p>
                              </w:tc>
                              <w:tc>
                                <w:tcPr>
                                  <w:tcW w:w="0" w:type="auto"/>
                                  <w:shd w:val="clear" w:color="000000" w:fill="FFFFFF"/>
                                  <w:tcMar>
                                    <w:left w:w="113" w:type="dxa"/>
                                    <w:right w:w="113" w:type="dxa"/>
                                  </w:tcMar>
                                  <w:vAlign w:val="center"/>
                                </w:tcPr>
                                <w:p w14:paraId="660C2F9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0.10</w:t>
                                  </w:r>
                                </w:p>
                              </w:tc>
                              <w:tc>
                                <w:tcPr>
                                  <w:tcW w:w="0" w:type="auto"/>
                                  <w:shd w:val="clear" w:color="000000" w:fill="FFFFFF"/>
                                  <w:noWrap/>
                                  <w:tcMar>
                                    <w:left w:w="113" w:type="dxa"/>
                                    <w:right w:w="113" w:type="dxa"/>
                                  </w:tcMar>
                                  <w:vAlign w:val="center"/>
                                  <w:hideMark/>
                                </w:tcPr>
                                <w:p w14:paraId="7C8A9B8E"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62</w:t>
                                  </w:r>
                                </w:p>
                              </w:tc>
                            </w:tr>
                            <w:tr w:rsidR="00B1298B" w:rsidRPr="0076591B" w14:paraId="2AEBEBD1" w14:textId="77777777" w:rsidTr="00F743E7">
                              <w:trPr>
                                <w:trHeight w:val="255"/>
                              </w:trPr>
                              <w:tc>
                                <w:tcPr>
                                  <w:tcW w:w="0" w:type="auto"/>
                                  <w:shd w:val="clear" w:color="000000" w:fill="FFFFFF"/>
                                  <w:noWrap/>
                                  <w:tcMar>
                                    <w:left w:w="113" w:type="dxa"/>
                                    <w:right w:w="113" w:type="dxa"/>
                                  </w:tcMar>
                                  <w:vAlign w:val="center"/>
                                  <w:hideMark/>
                                </w:tcPr>
                                <w:p w14:paraId="4BEABD7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GDS3268</w:t>
                                  </w:r>
                                </w:p>
                              </w:tc>
                              <w:tc>
                                <w:tcPr>
                                  <w:tcW w:w="0" w:type="auto"/>
                                  <w:shd w:val="clear" w:color="000000" w:fill="FFFFFF"/>
                                  <w:noWrap/>
                                  <w:tcMar>
                                    <w:left w:w="113" w:type="dxa"/>
                                    <w:right w:w="113" w:type="dxa"/>
                                  </w:tcMar>
                                  <w:vAlign w:val="center"/>
                                  <w:hideMark/>
                                </w:tcPr>
                                <w:p w14:paraId="0773E58A"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0.89</w:t>
                                  </w:r>
                                </w:p>
                              </w:tc>
                              <w:tc>
                                <w:tcPr>
                                  <w:tcW w:w="0" w:type="auto"/>
                                  <w:shd w:val="clear" w:color="000000" w:fill="FFFFFF"/>
                                  <w:noWrap/>
                                  <w:tcMar>
                                    <w:left w:w="113" w:type="dxa"/>
                                    <w:right w:w="113" w:type="dxa"/>
                                  </w:tcMar>
                                  <w:vAlign w:val="center"/>
                                  <w:hideMark/>
                                </w:tcPr>
                                <w:p w14:paraId="0439880C"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0.88</w:t>
                                  </w:r>
                                </w:p>
                              </w:tc>
                              <w:tc>
                                <w:tcPr>
                                  <w:tcW w:w="0" w:type="auto"/>
                                  <w:shd w:val="clear" w:color="000000" w:fill="FFFFFF"/>
                                  <w:noWrap/>
                                  <w:tcMar>
                                    <w:left w:w="113" w:type="dxa"/>
                                    <w:right w:w="113" w:type="dxa"/>
                                  </w:tcMar>
                                  <w:vAlign w:val="center"/>
                                  <w:hideMark/>
                                </w:tcPr>
                                <w:p w14:paraId="2E24EE94"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0.88</w:t>
                                  </w:r>
                                </w:p>
                              </w:tc>
                              <w:tc>
                                <w:tcPr>
                                  <w:tcW w:w="0" w:type="auto"/>
                                  <w:shd w:val="clear" w:color="000000" w:fill="FFFFFF"/>
                                  <w:tcMar>
                                    <w:left w:w="113" w:type="dxa"/>
                                    <w:right w:w="113" w:type="dxa"/>
                                  </w:tcMar>
                                  <w:vAlign w:val="center"/>
                                </w:tcPr>
                                <w:p w14:paraId="59E182C6"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0.08</w:t>
                                  </w:r>
                                </w:p>
                              </w:tc>
                              <w:tc>
                                <w:tcPr>
                                  <w:tcW w:w="0" w:type="auto"/>
                                  <w:shd w:val="clear" w:color="000000" w:fill="FFFFFF"/>
                                  <w:noWrap/>
                                  <w:tcMar>
                                    <w:left w:w="113" w:type="dxa"/>
                                    <w:right w:w="113" w:type="dxa"/>
                                  </w:tcMar>
                                  <w:vAlign w:val="center"/>
                                  <w:hideMark/>
                                </w:tcPr>
                                <w:p w14:paraId="3B62CC0F"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42</w:t>
                                  </w:r>
                                </w:p>
                              </w:tc>
                              <w:tc>
                                <w:tcPr>
                                  <w:tcW w:w="0" w:type="auto"/>
                                  <w:shd w:val="clear" w:color="000000" w:fill="FFFFFF"/>
                                  <w:noWrap/>
                                  <w:tcMar>
                                    <w:left w:w="113" w:type="dxa"/>
                                    <w:right w:w="113" w:type="dxa"/>
                                  </w:tcMar>
                                  <w:vAlign w:val="center"/>
                                  <w:hideMark/>
                                </w:tcPr>
                                <w:p w14:paraId="583B250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0.78</w:t>
                                  </w:r>
                                </w:p>
                              </w:tc>
                              <w:tc>
                                <w:tcPr>
                                  <w:tcW w:w="0" w:type="auto"/>
                                  <w:shd w:val="clear" w:color="000000" w:fill="FFFFFF"/>
                                  <w:noWrap/>
                                  <w:tcMar>
                                    <w:left w:w="113" w:type="dxa"/>
                                    <w:right w:w="113" w:type="dxa"/>
                                  </w:tcMar>
                                  <w:vAlign w:val="center"/>
                                  <w:hideMark/>
                                </w:tcPr>
                                <w:p w14:paraId="7008659E"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0.71</w:t>
                                  </w:r>
                                </w:p>
                              </w:tc>
                              <w:tc>
                                <w:tcPr>
                                  <w:tcW w:w="0" w:type="auto"/>
                                  <w:shd w:val="clear" w:color="000000" w:fill="FFFFFF"/>
                                  <w:noWrap/>
                                  <w:tcMar>
                                    <w:left w:w="113" w:type="dxa"/>
                                    <w:right w:w="113" w:type="dxa"/>
                                  </w:tcMar>
                                  <w:vAlign w:val="center"/>
                                  <w:hideMark/>
                                </w:tcPr>
                                <w:p w14:paraId="0D2F43B4"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0.74</w:t>
                                  </w:r>
                                </w:p>
                              </w:tc>
                              <w:tc>
                                <w:tcPr>
                                  <w:tcW w:w="0" w:type="auto"/>
                                  <w:shd w:val="clear" w:color="000000" w:fill="FFFFFF"/>
                                  <w:tcMar>
                                    <w:left w:w="113" w:type="dxa"/>
                                    <w:right w:w="113" w:type="dxa"/>
                                  </w:tcMar>
                                  <w:vAlign w:val="center"/>
                                </w:tcPr>
                                <w:p w14:paraId="69451A0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0.07</w:t>
                                  </w:r>
                                </w:p>
                              </w:tc>
                              <w:tc>
                                <w:tcPr>
                                  <w:tcW w:w="0" w:type="auto"/>
                                  <w:shd w:val="clear" w:color="000000" w:fill="FFFFFF"/>
                                  <w:noWrap/>
                                  <w:tcMar>
                                    <w:left w:w="113" w:type="dxa"/>
                                    <w:right w:w="113" w:type="dxa"/>
                                  </w:tcMar>
                                  <w:vAlign w:val="center"/>
                                  <w:hideMark/>
                                </w:tcPr>
                                <w:p w14:paraId="1B05070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84</w:t>
                                  </w:r>
                                </w:p>
                              </w:tc>
                            </w:tr>
                            <w:tr w:rsidR="00B1298B" w:rsidRPr="0076591B" w14:paraId="5FE267BC" w14:textId="77777777" w:rsidTr="00F743E7">
                              <w:trPr>
                                <w:trHeight w:val="255"/>
                              </w:trPr>
                              <w:tc>
                                <w:tcPr>
                                  <w:tcW w:w="0" w:type="auto"/>
                                  <w:shd w:val="clear" w:color="000000" w:fill="FFFFFF"/>
                                  <w:noWrap/>
                                  <w:tcMar>
                                    <w:left w:w="113" w:type="dxa"/>
                                    <w:right w:w="113" w:type="dxa"/>
                                  </w:tcMar>
                                  <w:vAlign w:val="center"/>
                                  <w:hideMark/>
                                </w:tcPr>
                                <w:p w14:paraId="37C27AF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GDS3900</w:t>
                                  </w:r>
                                </w:p>
                              </w:tc>
                              <w:tc>
                                <w:tcPr>
                                  <w:tcW w:w="0" w:type="auto"/>
                                  <w:shd w:val="clear" w:color="000000" w:fill="FFFFFF"/>
                                  <w:noWrap/>
                                  <w:tcMar>
                                    <w:left w:w="113" w:type="dxa"/>
                                    <w:right w:w="113" w:type="dxa"/>
                                  </w:tcMar>
                                  <w:vAlign w:val="center"/>
                                  <w:hideMark/>
                                </w:tcPr>
                                <w:p w14:paraId="3AF3CE2A"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1.00</w:t>
                                  </w:r>
                                </w:p>
                              </w:tc>
                              <w:tc>
                                <w:tcPr>
                                  <w:tcW w:w="0" w:type="auto"/>
                                  <w:shd w:val="clear" w:color="000000" w:fill="FFFFFF"/>
                                  <w:noWrap/>
                                  <w:tcMar>
                                    <w:left w:w="113" w:type="dxa"/>
                                    <w:right w:w="113" w:type="dxa"/>
                                  </w:tcMar>
                                  <w:vAlign w:val="center"/>
                                  <w:hideMark/>
                                </w:tcPr>
                                <w:p w14:paraId="3638EDD6"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1.00</w:t>
                                  </w:r>
                                </w:p>
                              </w:tc>
                              <w:tc>
                                <w:tcPr>
                                  <w:tcW w:w="0" w:type="auto"/>
                                  <w:shd w:val="clear" w:color="000000" w:fill="FFFFFF"/>
                                  <w:noWrap/>
                                  <w:tcMar>
                                    <w:left w:w="113" w:type="dxa"/>
                                    <w:right w:w="113" w:type="dxa"/>
                                  </w:tcMar>
                                  <w:vAlign w:val="center"/>
                                  <w:hideMark/>
                                </w:tcPr>
                                <w:p w14:paraId="4108F6A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1.00</w:t>
                                  </w:r>
                                </w:p>
                              </w:tc>
                              <w:tc>
                                <w:tcPr>
                                  <w:tcW w:w="0" w:type="auto"/>
                                  <w:shd w:val="clear" w:color="000000" w:fill="FFFFFF"/>
                                  <w:tcMar>
                                    <w:left w:w="113" w:type="dxa"/>
                                    <w:right w:w="113" w:type="dxa"/>
                                  </w:tcMar>
                                  <w:vAlign w:val="center"/>
                                </w:tcPr>
                                <w:p w14:paraId="0FEAF1DC"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0.00</w:t>
                                  </w:r>
                                </w:p>
                              </w:tc>
                              <w:tc>
                                <w:tcPr>
                                  <w:tcW w:w="0" w:type="auto"/>
                                  <w:shd w:val="clear" w:color="000000" w:fill="FFFFFF"/>
                                  <w:noWrap/>
                                  <w:tcMar>
                                    <w:left w:w="113" w:type="dxa"/>
                                    <w:right w:w="113" w:type="dxa"/>
                                  </w:tcMar>
                                  <w:vAlign w:val="center"/>
                                  <w:hideMark/>
                                </w:tcPr>
                                <w:p w14:paraId="434D3733"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64</w:t>
                                  </w:r>
                                </w:p>
                              </w:tc>
                              <w:tc>
                                <w:tcPr>
                                  <w:tcW w:w="0" w:type="auto"/>
                                  <w:shd w:val="clear" w:color="auto" w:fill="auto"/>
                                  <w:noWrap/>
                                  <w:tcMar>
                                    <w:left w:w="113" w:type="dxa"/>
                                    <w:right w:w="113" w:type="dxa"/>
                                  </w:tcMar>
                                  <w:vAlign w:val="center"/>
                                  <w:hideMark/>
                                </w:tcPr>
                                <w:p w14:paraId="044B74CD"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1.00</w:t>
                                  </w:r>
                                </w:p>
                              </w:tc>
                              <w:tc>
                                <w:tcPr>
                                  <w:tcW w:w="0" w:type="auto"/>
                                  <w:shd w:val="clear" w:color="auto" w:fill="auto"/>
                                  <w:noWrap/>
                                  <w:tcMar>
                                    <w:left w:w="113" w:type="dxa"/>
                                    <w:right w:w="113" w:type="dxa"/>
                                  </w:tcMar>
                                  <w:vAlign w:val="center"/>
                                  <w:hideMark/>
                                </w:tcPr>
                                <w:p w14:paraId="5DCC84B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0.95</w:t>
                                  </w:r>
                                </w:p>
                              </w:tc>
                              <w:tc>
                                <w:tcPr>
                                  <w:tcW w:w="0" w:type="auto"/>
                                  <w:shd w:val="clear" w:color="auto" w:fill="auto"/>
                                  <w:noWrap/>
                                  <w:tcMar>
                                    <w:left w:w="113" w:type="dxa"/>
                                    <w:right w:w="113" w:type="dxa"/>
                                  </w:tcMar>
                                  <w:vAlign w:val="center"/>
                                  <w:hideMark/>
                                </w:tcPr>
                                <w:p w14:paraId="0A0C025A"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0.98</w:t>
                                  </w:r>
                                </w:p>
                              </w:tc>
                              <w:tc>
                                <w:tcPr>
                                  <w:tcW w:w="0" w:type="auto"/>
                                  <w:tcMar>
                                    <w:left w:w="113" w:type="dxa"/>
                                    <w:right w:w="113" w:type="dxa"/>
                                  </w:tcMar>
                                  <w:vAlign w:val="center"/>
                                </w:tcPr>
                                <w:p w14:paraId="09C2EE12"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0.01</w:t>
                                  </w:r>
                                </w:p>
                              </w:tc>
                              <w:tc>
                                <w:tcPr>
                                  <w:tcW w:w="0" w:type="auto"/>
                                  <w:shd w:val="clear" w:color="000000" w:fill="FFFFFF"/>
                                  <w:noWrap/>
                                  <w:tcMar>
                                    <w:left w:w="113" w:type="dxa"/>
                                    <w:right w:w="113" w:type="dxa"/>
                                  </w:tcMar>
                                  <w:vAlign w:val="center"/>
                                  <w:hideMark/>
                                </w:tcPr>
                                <w:p w14:paraId="1633E4EF"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86</w:t>
                                  </w:r>
                                </w:p>
                              </w:tc>
                            </w:tr>
                            <w:tr w:rsidR="00B1298B" w:rsidRPr="0076591B" w14:paraId="7E1B80EC" w14:textId="77777777" w:rsidTr="00F743E7">
                              <w:trPr>
                                <w:trHeight w:val="255"/>
                              </w:trPr>
                              <w:tc>
                                <w:tcPr>
                                  <w:tcW w:w="0" w:type="auto"/>
                                  <w:shd w:val="clear" w:color="000000" w:fill="FFFFFF"/>
                                  <w:noWrap/>
                                  <w:tcMar>
                                    <w:left w:w="113" w:type="dxa"/>
                                    <w:right w:w="113" w:type="dxa"/>
                                  </w:tcMar>
                                  <w:vAlign w:val="center"/>
                                  <w:hideMark/>
                                </w:tcPr>
                                <w:p w14:paraId="0BB27902"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GDS3929</w:t>
                                  </w:r>
                                </w:p>
                              </w:tc>
                              <w:tc>
                                <w:tcPr>
                                  <w:tcW w:w="0" w:type="auto"/>
                                  <w:shd w:val="clear" w:color="000000" w:fill="FFFFFF"/>
                                  <w:noWrap/>
                                  <w:tcMar>
                                    <w:left w:w="113" w:type="dxa"/>
                                    <w:right w:w="113" w:type="dxa"/>
                                  </w:tcMar>
                                  <w:vAlign w:val="center"/>
                                  <w:hideMark/>
                                </w:tcPr>
                                <w:p w14:paraId="58D8EFCE"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0.98</w:t>
                                  </w:r>
                                </w:p>
                              </w:tc>
                              <w:tc>
                                <w:tcPr>
                                  <w:tcW w:w="0" w:type="auto"/>
                                  <w:shd w:val="clear" w:color="000000" w:fill="FFFFFF"/>
                                  <w:noWrap/>
                                  <w:tcMar>
                                    <w:left w:w="113" w:type="dxa"/>
                                    <w:right w:w="113" w:type="dxa"/>
                                  </w:tcMar>
                                  <w:vAlign w:val="center"/>
                                  <w:hideMark/>
                                </w:tcPr>
                                <w:p w14:paraId="1574A6E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0.96</w:t>
                                  </w:r>
                                </w:p>
                              </w:tc>
                              <w:tc>
                                <w:tcPr>
                                  <w:tcW w:w="0" w:type="auto"/>
                                  <w:shd w:val="clear" w:color="000000" w:fill="FFFFFF"/>
                                  <w:noWrap/>
                                  <w:tcMar>
                                    <w:left w:w="113" w:type="dxa"/>
                                    <w:right w:w="113" w:type="dxa"/>
                                  </w:tcMar>
                                  <w:vAlign w:val="center"/>
                                  <w:hideMark/>
                                </w:tcPr>
                                <w:p w14:paraId="3732AE93"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0.97</w:t>
                                  </w:r>
                                </w:p>
                              </w:tc>
                              <w:tc>
                                <w:tcPr>
                                  <w:tcW w:w="0" w:type="auto"/>
                                  <w:shd w:val="clear" w:color="000000" w:fill="FFFFFF"/>
                                  <w:tcMar>
                                    <w:left w:w="113" w:type="dxa"/>
                                    <w:right w:w="113" w:type="dxa"/>
                                  </w:tcMar>
                                  <w:vAlign w:val="center"/>
                                </w:tcPr>
                                <w:p w14:paraId="2E60170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0.05</w:t>
                                  </w:r>
                                </w:p>
                              </w:tc>
                              <w:tc>
                                <w:tcPr>
                                  <w:tcW w:w="0" w:type="auto"/>
                                  <w:shd w:val="clear" w:color="000000" w:fill="FFFFFF"/>
                                  <w:noWrap/>
                                  <w:tcMar>
                                    <w:left w:w="113" w:type="dxa"/>
                                    <w:right w:w="113" w:type="dxa"/>
                                  </w:tcMar>
                                  <w:vAlign w:val="center"/>
                                  <w:hideMark/>
                                </w:tcPr>
                                <w:p w14:paraId="375FD796"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81</w:t>
                                  </w:r>
                                </w:p>
                              </w:tc>
                              <w:tc>
                                <w:tcPr>
                                  <w:tcW w:w="0" w:type="auto"/>
                                  <w:shd w:val="clear" w:color="auto" w:fill="auto"/>
                                  <w:noWrap/>
                                  <w:tcMar>
                                    <w:left w:w="113" w:type="dxa"/>
                                    <w:right w:w="113" w:type="dxa"/>
                                  </w:tcMar>
                                  <w:vAlign w:val="center"/>
                                  <w:hideMark/>
                                </w:tcPr>
                                <w:p w14:paraId="72DE54E1"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0.50</w:t>
                                  </w:r>
                                </w:p>
                              </w:tc>
                              <w:tc>
                                <w:tcPr>
                                  <w:tcW w:w="0" w:type="auto"/>
                                  <w:shd w:val="clear" w:color="auto" w:fill="auto"/>
                                  <w:noWrap/>
                                  <w:tcMar>
                                    <w:left w:w="113" w:type="dxa"/>
                                    <w:right w:w="113" w:type="dxa"/>
                                  </w:tcMar>
                                  <w:vAlign w:val="center"/>
                                  <w:hideMark/>
                                </w:tcPr>
                                <w:p w14:paraId="566B2F34"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0.57</w:t>
                                  </w:r>
                                </w:p>
                              </w:tc>
                              <w:tc>
                                <w:tcPr>
                                  <w:tcW w:w="0" w:type="auto"/>
                                  <w:shd w:val="clear" w:color="auto" w:fill="auto"/>
                                  <w:noWrap/>
                                  <w:tcMar>
                                    <w:left w:w="113" w:type="dxa"/>
                                    <w:right w:w="113" w:type="dxa"/>
                                  </w:tcMar>
                                  <w:vAlign w:val="center"/>
                                  <w:hideMark/>
                                </w:tcPr>
                                <w:p w14:paraId="68FEB448"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0.54</w:t>
                                  </w:r>
                                </w:p>
                              </w:tc>
                              <w:tc>
                                <w:tcPr>
                                  <w:tcW w:w="0" w:type="auto"/>
                                  <w:tcMar>
                                    <w:left w:w="113" w:type="dxa"/>
                                    <w:right w:w="113" w:type="dxa"/>
                                  </w:tcMar>
                                  <w:vAlign w:val="center"/>
                                </w:tcPr>
                                <w:p w14:paraId="0E57188F"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0.10</w:t>
                                  </w:r>
                                </w:p>
                              </w:tc>
                              <w:tc>
                                <w:tcPr>
                                  <w:tcW w:w="0" w:type="auto"/>
                                  <w:shd w:val="clear" w:color="000000" w:fill="FFFFFF"/>
                                  <w:noWrap/>
                                  <w:tcMar>
                                    <w:left w:w="113" w:type="dxa"/>
                                    <w:right w:w="113" w:type="dxa"/>
                                  </w:tcMar>
                                  <w:vAlign w:val="center"/>
                                  <w:hideMark/>
                                </w:tcPr>
                                <w:p w14:paraId="3E55D6BA"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26</w:t>
                                  </w:r>
                                </w:p>
                              </w:tc>
                            </w:tr>
                            <w:tr w:rsidR="00B1298B" w:rsidRPr="0076591B" w14:paraId="156967C1" w14:textId="77777777" w:rsidTr="00F743E7">
                              <w:trPr>
                                <w:trHeight w:val="255"/>
                              </w:trPr>
                              <w:tc>
                                <w:tcPr>
                                  <w:tcW w:w="0" w:type="auto"/>
                                  <w:shd w:val="clear" w:color="000000" w:fill="FFFFFF"/>
                                  <w:noWrap/>
                                  <w:tcMar>
                                    <w:left w:w="113" w:type="dxa"/>
                                    <w:right w:w="113" w:type="dxa"/>
                                  </w:tcMar>
                                  <w:vAlign w:val="center"/>
                                  <w:hideMark/>
                                </w:tcPr>
                                <w:p w14:paraId="002DD86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GDS2547</w:t>
                                  </w:r>
                                </w:p>
                              </w:tc>
                              <w:tc>
                                <w:tcPr>
                                  <w:tcW w:w="0" w:type="auto"/>
                                  <w:shd w:val="clear" w:color="000000" w:fill="FFFFFF"/>
                                  <w:noWrap/>
                                  <w:tcMar>
                                    <w:left w:w="113" w:type="dxa"/>
                                    <w:right w:w="113" w:type="dxa"/>
                                  </w:tcMar>
                                  <w:vAlign w:val="center"/>
                                  <w:hideMark/>
                                </w:tcPr>
                                <w:p w14:paraId="79D35B8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0.89</w:t>
                                  </w:r>
                                </w:p>
                              </w:tc>
                              <w:tc>
                                <w:tcPr>
                                  <w:tcW w:w="0" w:type="auto"/>
                                  <w:shd w:val="clear" w:color="000000" w:fill="FFFFFF"/>
                                  <w:noWrap/>
                                  <w:tcMar>
                                    <w:left w:w="113" w:type="dxa"/>
                                    <w:right w:w="113" w:type="dxa"/>
                                  </w:tcMar>
                                  <w:vAlign w:val="center"/>
                                  <w:hideMark/>
                                </w:tcPr>
                                <w:p w14:paraId="3C6A4246"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0.81</w:t>
                                  </w:r>
                                </w:p>
                              </w:tc>
                              <w:tc>
                                <w:tcPr>
                                  <w:tcW w:w="0" w:type="auto"/>
                                  <w:shd w:val="clear" w:color="000000" w:fill="FFFFFF"/>
                                  <w:noWrap/>
                                  <w:tcMar>
                                    <w:left w:w="113" w:type="dxa"/>
                                    <w:right w:w="113" w:type="dxa"/>
                                  </w:tcMar>
                                  <w:vAlign w:val="center"/>
                                  <w:hideMark/>
                                </w:tcPr>
                                <w:p w14:paraId="537D5A8F"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0.85</w:t>
                                  </w:r>
                                </w:p>
                              </w:tc>
                              <w:tc>
                                <w:tcPr>
                                  <w:tcW w:w="0" w:type="auto"/>
                                  <w:shd w:val="clear" w:color="000000" w:fill="FFFFFF"/>
                                  <w:tcMar>
                                    <w:left w:w="113" w:type="dxa"/>
                                    <w:right w:w="113" w:type="dxa"/>
                                  </w:tcMar>
                                  <w:vAlign w:val="center"/>
                                </w:tcPr>
                                <w:p w14:paraId="0B0805B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0.08</w:t>
                                  </w:r>
                                </w:p>
                              </w:tc>
                              <w:tc>
                                <w:tcPr>
                                  <w:tcW w:w="0" w:type="auto"/>
                                  <w:shd w:val="clear" w:color="000000" w:fill="FFFFFF"/>
                                  <w:noWrap/>
                                  <w:tcMar>
                                    <w:left w:w="113" w:type="dxa"/>
                                    <w:right w:w="113" w:type="dxa"/>
                                  </w:tcMar>
                                  <w:vAlign w:val="center"/>
                                  <w:hideMark/>
                                </w:tcPr>
                                <w:p w14:paraId="4DCF977E"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54</w:t>
                                  </w:r>
                                </w:p>
                              </w:tc>
                              <w:tc>
                                <w:tcPr>
                                  <w:tcW w:w="0" w:type="auto"/>
                                  <w:shd w:val="clear" w:color="000000" w:fill="FFFFFF"/>
                                  <w:noWrap/>
                                  <w:tcMar>
                                    <w:left w:w="113" w:type="dxa"/>
                                    <w:right w:w="113" w:type="dxa"/>
                                  </w:tcMar>
                                  <w:vAlign w:val="center"/>
                                  <w:hideMark/>
                                </w:tcPr>
                                <w:p w14:paraId="2FF39318"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0.87</w:t>
                                  </w:r>
                                </w:p>
                              </w:tc>
                              <w:tc>
                                <w:tcPr>
                                  <w:tcW w:w="0" w:type="auto"/>
                                  <w:shd w:val="clear" w:color="000000" w:fill="FFFFFF"/>
                                  <w:noWrap/>
                                  <w:tcMar>
                                    <w:left w:w="113" w:type="dxa"/>
                                    <w:right w:w="113" w:type="dxa"/>
                                  </w:tcMar>
                                  <w:vAlign w:val="center"/>
                                  <w:hideMark/>
                                </w:tcPr>
                                <w:p w14:paraId="2E5EBCC9"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1.00</w:t>
                                  </w:r>
                                </w:p>
                              </w:tc>
                              <w:tc>
                                <w:tcPr>
                                  <w:tcW w:w="0" w:type="auto"/>
                                  <w:shd w:val="clear" w:color="000000" w:fill="FFFFFF"/>
                                  <w:noWrap/>
                                  <w:tcMar>
                                    <w:left w:w="113" w:type="dxa"/>
                                    <w:right w:w="113" w:type="dxa"/>
                                  </w:tcMar>
                                  <w:vAlign w:val="center"/>
                                  <w:hideMark/>
                                </w:tcPr>
                                <w:p w14:paraId="037D4649"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0.83</w:t>
                                  </w:r>
                                </w:p>
                              </w:tc>
                              <w:tc>
                                <w:tcPr>
                                  <w:tcW w:w="0" w:type="auto"/>
                                  <w:shd w:val="clear" w:color="000000" w:fill="FFFFFF"/>
                                  <w:tcMar>
                                    <w:left w:w="113" w:type="dxa"/>
                                    <w:right w:w="113" w:type="dxa"/>
                                  </w:tcMar>
                                  <w:vAlign w:val="center"/>
                                </w:tcPr>
                                <w:p w14:paraId="77FE1B22"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0.07</w:t>
                                  </w:r>
                                </w:p>
                              </w:tc>
                              <w:tc>
                                <w:tcPr>
                                  <w:tcW w:w="0" w:type="auto"/>
                                  <w:shd w:val="clear" w:color="000000" w:fill="FFFFFF"/>
                                  <w:noWrap/>
                                  <w:tcMar>
                                    <w:left w:w="113" w:type="dxa"/>
                                    <w:right w:w="113" w:type="dxa"/>
                                  </w:tcMar>
                                  <w:vAlign w:val="center"/>
                                  <w:hideMark/>
                                </w:tcPr>
                                <w:p w14:paraId="6A63E58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34</w:t>
                                  </w:r>
                                </w:p>
                              </w:tc>
                            </w:tr>
                            <w:tr w:rsidR="00B1298B" w:rsidRPr="0076591B" w14:paraId="263EF358" w14:textId="77777777" w:rsidTr="00F743E7">
                              <w:trPr>
                                <w:trHeight w:val="255"/>
                              </w:trPr>
                              <w:tc>
                                <w:tcPr>
                                  <w:tcW w:w="0" w:type="auto"/>
                                  <w:shd w:val="clear" w:color="000000" w:fill="FFFFFF"/>
                                  <w:noWrap/>
                                  <w:tcMar>
                                    <w:left w:w="113" w:type="dxa"/>
                                    <w:right w:w="113" w:type="dxa"/>
                                  </w:tcMar>
                                  <w:vAlign w:val="center"/>
                                  <w:hideMark/>
                                </w:tcPr>
                                <w:p w14:paraId="07BE0652"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GDS5499</w:t>
                                  </w:r>
                                </w:p>
                              </w:tc>
                              <w:tc>
                                <w:tcPr>
                                  <w:tcW w:w="0" w:type="auto"/>
                                  <w:shd w:val="clear" w:color="000000" w:fill="FFFFFF"/>
                                  <w:noWrap/>
                                  <w:tcMar>
                                    <w:left w:w="113" w:type="dxa"/>
                                    <w:right w:w="113" w:type="dxa"/>
                                  </w:tcMar>
                                  <w:vAlign w:val="center"/>
                                  <w:hideMark/>
                                </w:tcPr>
                                <w:p w14:paraId="20053BE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0.96</w:t>
                                  </w:r>
                                </w:p>
                              </w:tc>
                              <w:tc>
                                <w:tcPr>
                                  <w:tcW w:w="0" w:type="auto"/>
                                  <w:shd w:val="clear" w:color="000000" w:fill="FFFFFF"/>
                                  <w:noWrap/>
                                  <w:tcMar>
                                    <w:left w:w="113" w:type="dxa"/>
                                    <w:right w:w="113" w:type="dxa"/>
                                  </w:tcMar>
                                  <w:vAlign w:val="center"/>
                                  <w:hideMark/>
                                </w:tcPr>
                                <w:p w14:paraId="03D7C4A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0.95</w:t>
                                  </w:r>
                                </w:p>
                              </w:tc>
                              <w:tc>
                                <w:tcPr>
                                  <w:tcW w:w="0" w:type="auto"/>
                                  <w:shd w:val="clear" w:color="000000" w:fill="FFFFFF"/>
                                  <w:noWrap/>
                                  <w:tcMar>
                                    <w:left w:w="113" w:type="dxa"/>
                                    <w:right w:w="113" w:type="dxa"/>
                                  </w:tcMar>
                                  <w:vAlign w:val="center"/>
                                  <w:hideMark/>
                                </w:tcPr>
                                <w:p w14:paraId="07A08CFF"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0.95</w:t>
                                  </w:r>
                                </w:p>
                              </w:tc>
                              <w:tc>
                                <w:tcPr>
                                  <w:tcW w:w="0" w:type="auto"/>
                                  <w:shd w:val="clear" w:color="000000" w:fill="FFFFFF"/>
                                  <w:tcMar>
                                    <w:left w:w="113" w:type="dxa"/>
                                    <w:right w:w="113" w:type="dxa"/>
                                  </w:tcMar>
                                  <w:vAlign w:val="center"/>
                                </w:tcPr>
                                <w:p w14:paraId="354DC0F2"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0.07</w:t>
                                  </w:r>
                                </w:p>
                              </w:tc>
                              <w:tc>
                                <w:tcPr>
                                  <w:tcW w:w="0" w:type="auto"/>
                                  <w:shd w:val="clear" w:color="000000" w:fill="FFFFFF"/>
                                  <w:noWrap/>
                                  <w:tcMar>
                                    <w:left w:w="113" w:type="dxa"/>
                                    <w:right w:w="113" w:type="dxa"/>
                                  </w:tcMar>
                                  <w:vAlign w:val="center"/>
                                  <w:hideMark/>
                                </w:tcPr>
                                <w:p w14:paraId="02EFC122"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59</w:t>
                                  </w:r>
                                </w:p>
                              </w:tc>
                              <w:tc>
                                <w:tcPr>
                                  <w:tcW w:w="0" w:type="auto"/>
                                  <w:shd w:val="clear" w:color="000000" w:fill="FFFFFF"/>
                                  <w:noWrap/>
                                  <w:tcMar>
                                    <w:left w:w="113" w:type="dxa"/>
                                    <w:right w:w="113" w:type="dxa"/>
                                  </w:tcMar>
                                  <w:vAlign w:val="center"/>
                                  <w:hideMark/>
                                </w:tcPr>
                                <w:p w14:paraId="42D0F83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0.79</w:t>
                                  </w:r>
                                </w:p>
                              </w:tc>
                              <w:tc>
                                <w:tcPr>
                                  <w:tcW w:w="0" w:type="auto"/>
                                  <w:shd w:val="clear" w:color="000000" w:fill="FFFFFF"/>
                                  <w:noWrap/>
                                  <w:tcMar>
                                    <w:left w:w="113" w:type="dxa"/>
                                    <w:right w:w="113" w:type="dxa"/>
                                  </w:tcMar>
                                  <w:vAlign w:val="center"/>
                                  <w:hideMark/>
                                </w:tcPr>
                                <w:p w14:paraId="65CE242D"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0.97</w:t>
                                  </w:r>
                                </w:p>
                              </w:tc>
                              <w:tc>
                                <w:tcPr>
                                  <w:tcW w:w="0" w:type="auto"/>
                                  <w:shd w:val="clear" w:color="000000" w:fill="FFFFFF"/>
                                  <w:noWrap/>
                                  <w:tcMar>
                                    <w:left w:w="113" w:type="dxa"/>
                                    <w:right w:w="113" w:type="dxa"/>
                                  </w:tcMar>
                                  <w:vAlign w:val="center"/>
                                  <w:hideMark/>
                                </w:tcPr>
                                <w:p w14:paraId="304EC1E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0.88</w:t>
                                  </w:r>
                                </w:p>
                              </w:tc>
                              <w:tc>
                                <w:tcPr>
                                  <w:tcW w:w="0" w:type="auto"/>
                                  <w:shd w:val="clear" w:color="000000" w:fill="FFFFFF"/>
                                  <w:tcMar>
                                    <w:left w:w="113" w:type="dxa"/>
                                    <w:right w:w="113" w:type="dxa"/>
                                  </w:tcMar>
                                  <w:vAlign w:val="center"/>
                                </w:tcPr>
                                <w:p w14:paraId="5872199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0.09</w:t>
                                  </w:r>
                                </w:p>
                              </w:tc>
                              <w:tc>
                                <w:tcPr>
                                  <w:tcW w:w="0" w:type="auto"/>
                                  <w:shd w:val="clear" w:color="000000" w:fill="FFFFFF"/>
                                  <w:noWrap/>
                                  <w:tcMar>
                                    <w:left w:w="113" w:type="dxa"/>
                                    <w:right w:w="113" w:type="dxa"/>
                                  </w:tcMar>
                                  <w:vAlign w:val="center"/>
                                  <w:hideMark/>
                                </w:tcPr>
                                <w:p w14:paraId="2C4D22D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90</w:t>
                                  </w:r>
                                </w:p>
                              </w:tc>
                            </w:tr>
                            <w:tr w:rsidR="00B1298B" w:rsidRPr="0076591B" w14:paraId="091CDD28" w14:textId="77777777" w:rsidTr="00F743E7">
                              <w:trPr>
                                <w:trHeight w:val="255"/>
                              </w:trPr>
                              <w:tc>
                                <w:tcPr>
                                  <w:tcW w:w="0" w:type="auto"/>
                                  <w:shd w:val="clear" w:color="000000" w:fill="FFFFFF"/>
                                  <w:noWrap/>
                                  <w:tcMar>
                                    <w:left w:w="113" w:type="dxa"/>
                                    <w:right w:w="113" w:type="dxa"/>
                                  </w:tcMar>
                                  <w:vAlign w:val="center"/>
                                  <w:hideMark/>
                                </w:tcPr>
                                <w:p w14:paraId="580A2AE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GDS3646</w:t>
                                  </w:r>
                                </w:p>
                              </w:tc>
                              <w:tc>
                                <w:tcPr>
                                  <w:tcW w:w="0" w:type="auto"/>
                                  <w:shd w:val="clear" w:color="000000" w:fill="FFFFFF"/>
                                  <w:noWrap/>
                                  <w:tcMar>
                                    <w:left w:w="113" w:type="dxa"/>
                                    <w:right w:w="113" w:type="dxa"/>
                                  </w:tcMar>
                                  <w:vAlign w:val="center"/>
                                  <w:hideMark/>
                                </w:tcPr>
                                <w:p w14:paraId="191C685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0.96</w:t>
                                  </w:r>
                                </w:p>
                              </w:tc>
                              <w:tc>
                                <w:tcPr>
                                  <w:tcW w:w="0" w:type="auto"/>
                                  <w:shd w:val="clear" w:color="000000" w:fill="FFFFFF"/>
                                  <w:noWrap/>
                                  <w:tcMar>
                                    <w:left w:w="113" w:type="dxa"/>
                                    <w:right w:w="113" w:type="dxa"/>
                                  </w:tcMar>
                                  <w:vAlign w:val="center"/>
                                  <w:hideMark/>
                                </w:tcPr>
                                <w:p w14:paraId="71DA85B9"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0.93</w:t>
                                  </w:r>
                                </w:p>
                              </w:tc>
                              <w:tc>
                                <w:tcPr>
                                  <w:tcW w:w="0" w:type="auto"/>
                                  <w:shd w:val="clear" w:color="000000" w:fill="FFFFFF"/>
                                  <w:noWrap/>
                                  <w:tcMar>
                                    <w:left w:w="113" w:type="dxa"/>
                                    <w:right w:w="113" w:type="dxa"/>
                                  </w:tcMar>
                                  <w:vAlign w:val="center"/>
                                  <w:hideMark/>
                                </w:tcPr>
                                <w:p w14:paraId="6749010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0.95</w:t>
                                  </w:r>
                                </w:p>
                              </w:tc>
                              <w:tc>
                                <w:tcPr>
                                  <w:tcW w:w="0" w:type="auto"/>
                                  <w:shd w:val="clear" w:color="000000" w:fill="FFFFFF"/>
                                  <w:tcMar>
                                    <w:left w:w="113" w:type="dxa"/>
                                    <w:right w:w="113" w:type="dxa"/>
                                  </w:tcMar>
                                  <w:vAlign w:val="center"/>
                                </w:tcPr>
                                <w:p w14:paraId="76B9E021"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0.10</w:t>
                                  </w:r>
                                </w:p>
                              </w:tc>
                              <w:tc>
                                <w:tcPr>
                                  <w:tcW w:w="0" w:type="auto"/>
                                  <w:shd w:val="clear" w:color="000000" w:fill="FFFFFF"/>
                                  <w:noWrap/>
                                  <w:tcMar>
                                    <w:left w:w="113" w:type="dxa"/>
                                    <w:right w:w="113" w:type="dxa"/>
                                  </w:tcMar>
                                  <w:vAlign w:val="center"/>
                                  <w:hideMark/>
                                </w:tcPr>
                                <w:p w14:paraId="53D849B9"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29</w:t>
                                  </w:r>
                                </w:p>
                              </w:tc>
                              <w:tc>
                                <w:tcPr>
                                  <w:tcW w:w="0" w:type="auto"/>
                                  <w:shd w:val="clear" w:color="000000" w:fill="FFFFFF"/>
                                  <w:noWrap/>
                                  <w:tcMar>
                                    <w:left w:w="113" w:type="dxa"/>
                                    <w:right w:w="113" w:type="dxa"/>
                                  </w:tcMar>
                                  <w:vAlign w:val="center"/>
                                  <w:hideMark/>
                                </w:tcPr>
                                <w:p w14:paraId="2B91223D"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0.42</w:t>
                                  </w:r>
                                </w:p>
                              </w:tc>
                              <w:tc>
                                <w:tcPr>
                                  <w:tcW w:w="0" w:type="auto"/>
                                  <w:shd w:val="clear" w:color="000000" w:fill="FFFFFF"/>
                                  <w:noWrap/>
                                  <w:tcMar>
                                    <w:left w:w="113" w:type="dxa"/>
                                    <w:right w:w="113" w:type="dxa"/>
                                  </w:tcMar>
                                  <w:vAlign w:val="center"/>
                                  <w:hideMark/>
                                </w:tcPr>
                                <w:p w14:paraId="79DB4471"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0.63</w:t>
                                  </w:r>
                                </w:p>
                              </w:tc>
                              <w:tc>
                                <w:tcPr>
                                  <w:tcW w:w="0" w:type="auto"/>
                                  <w:shd w:val="clear" w:color="000000" w:fill="FFFFFF"/>
                                  <w:noWrap/>
                                  <w:tcMar>
                                    <w:left w:w="113" w:type="dxa"/>
                                    <w:right w:w="113" w:type="dxa"/>
                                  </w:tcMar>
                                  <w:vAlign w:val="center"/>
                                  <w:hideMark/>
                                </w:tcPr>
                                <w:p w14:paraId="6BDD8B6C"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0.53</w:t>
                                  </w:r>
                                </w:p>
                              </w:tc>
                              <w:tc>
                                <w:tcPr>
                                  <w:tcW w:w="0" w:type="auto"/>
                                  <w:shd w:val="clear" w:color="000000" w:fill="FFFFFF"/>
                                  <w:tcMar>
                                    <w:left w:w="113" w:type="dxa"/>
                                    <w:right w:w="113" w:type="dxa"/>
                                  </w:tcMar>
                                  <w:vAlign w:val="center"/>
                                </w:tcPr>
                                <w:p w14:paraId="2D3AAF7D"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0.16</w:t>
                                  </w:r>
                                </w:p>
                              </w:tc>
                              <w:tc>
                                <w:tcPr>
                                  <w:tcW w:w="0" w:type="auto"/>
                                  <w:shd w:val="clear" w:color="000000" w:fill="FFFFFF"/>
                                  <w:noWrap/>
                                  <w:tcMar>
                                    <w:left w:w="113" w:type="dxa"/>
                                    <w:right w:w="113" w:type="dxa"/>
                                  </w:tcMar>
                                  <w:vAlign w:val="center"/>
                                  <w:hideMark/>
                                </w:tcPr>
                                <w:p w14:paraId="3F6B0EA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29</w:t>
                                  </w:r>
                                </w:p>
                              </w:tc>
                            </w:tr>
                            <w:tr w:rsidR="00B1298B" w:rsidRPr="0076591B" w14:paraId="0D14A83A" w14:textId="77777777" w:rsidTr="00F743E7">
                              <w:trPr>
                                <w:trHeight w:val="255"/>
                              </w:trPr>
                              <w:tc>
                                <w:tcPr>
                                  <w:tcW w:w="0" w:type="auto"/>
                                  <w:shd w:val="clear" w:color="000000" w:fill="FFFFFF"/>
                                  <w:noWrap/>
                                  <w:tcMar>
                                    <w:left w:w="113" w:type="dxa"/>
                                    <w:right w:w="113" w:type="dxa"/>
                                  </w:tcMar>
                                  <w:vAlign w:val="center"/>
                                  <w:hideMark/>
                                </w:tcPr>
                                <w:p w14:paraId="335CF08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GDS3874</w:t>
                                  </w:r>
                                </w:p>
                              </w:tc>
                              <w:tc>
                                <w:tcPr>
                                  <w:tcW w:w="0" w:type="auto"/>
                                  <w:shd w:val="clear" w:color="000000" w:fill="FFFFFF"/>
                                  <w:noWrap/>
                                  <w:tcMar>
                                    <w:left w:w="113" w:type="dxa"/>
                                    <w:right w:w="113" w:type="dxa"/>
                                  </w:tcMar>
                                  <w:vAlign w:val="center"/>
                                  <w:hideMark/>
                                </w:tcPr>
                                <w:p w14:paraId="0F83DF82"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0.97</w:t>
                                  </w:r>
                                </w:p>
                              </w:tc>
                              <w:tc>
                                <w:tcPr>
                                  <w:tcW w:w="0" w:type="auto"/>
                                  <w:shd w:val="clear" w:color="000000" w:fill="FFFFFF"/>
                                  <w:noWrap/>
                                  <w:tcMar>
                                    <w:left w:w="113" w:type="dxa"/>
                                    <w:right w:w="113" w:type="dxa"/>
                                  </w:tcMar>
                                  <w:vAlign w:val="center"/>
                                  <w:hideMark/>
                                </w:tcPr>
                                <w:p w14:paraId="512232C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0.97</w:t>
                                  </w:r>
                                </w:p>
                              </w:tc>
                              <w:tc>
                                <w:tcPr>
                                  <w:tcW w:w="0" w:type="auto"/>
                                  <w:shd w:val="clear" w:color="000000" w:fill="FFFFFF"/>
                                  <w:noWrap/>
                                  <w:tcMar>
                                    <w:left w:w="113" w:type="dxa"/>
                                    <w:right w:w="113" w:type="dxa"/>
                                  </w:tcMar>
                                  <w:vAlign w:val="center"/>
                                  <w:hideMark/>
                                </w:tcPr>
                                <w:p w14:paraId="2801D641"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0.97</w:t>
                                  </w:r>
                                </w:p>
                              </w:tc>
                              <w:tc>
                                <w:tcPr>
                                  <w:tcW w:w="0" w:type="auto"/>
                                  <w:shd w:val="clear" w:color="000000" w:fill="FFFFFF"/>
                                  <w:tcMar>
                                    <w:left w:w="113" w:type="dxa"/>
                                    <w:right w:w="113" w:type="dxa"/>
                                  </w:tcMar>
                                  <w:vAlign w:val="center"/>
                                </w:tcPr>
                                <w:p w14:paraId="698541A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0.00</w:t>
                                  </w:r>
                                </w:p>
                              </w:tc>
                              <w:tc>
                                <w:tcPr>
                                  <w:tcW w:w="0" w:type="auto"/>
                                  <w:shd w:val="clear" w:color="000000" w:fill="FFFFFF"/>
                                  <w:noWrap/>
                                  <w:tcMar>
                                    <w:left w:w="113" w:type="dxa"/>
                                    <w:right w:w="113" w:type="dxa"/>
                                  </w:tcMar>
                                  <w:vAlign w:val="center"/>
                                  <w:hideMark/>
                                </w:tcPr>
                                <w:p w14:paraId="383536F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17</w:t>
                                  </w:r>
                                </w:p>
                              </w:tc>
                              <w:tc>
                                <w:tcPr>
                                  <w:tcW w:w="0" w:type="auto"/>
                                  <w:shd w:val="clear" w:color="auto" w:fill="auto"/>
                                  <w:noWrap/>
                                  <w:tcMar>
                                    <w:left w:w="113" w:type="dxa"/>
                                    <w:right w:w="113" w:type="dxa"/>
                                  </w:tcMar>
                                  <w:vAlign w:val="center"/>
                                  <w:hideMark/>
                                </w:tcPr>
                                <w:p w14:paraId="6C8A15D1"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0.77</w:t>
                                  </w:r>
                                </w:p>
                              </w:tc>
                              <w:tc>
                                <w:tcPr>
                                  <w:tcW w:w="0" w:type="auto"/>
                                  <w:shd w:val="clear" w:color="auto" w:fill="auto"/>
                                  <w:noWrap/>
                                  <w:tcMar>
                                    <w:left w:w="113" w:type="dxa"/>
                                    <w:right w:w="113" w:type="dxa"/>
                                  </w:tcMar>
                                  <w:vAlign w:val="center"/>
                                  <w:hideMark/>
                                </w:tcPr>
                                <w:p w14:paraId="0873D15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0.90</w:t>
                                  </w:r>
                                </w:p>
                              </w:tc>
                              <w:tc>
                                <w:tcPr>
                                  <w:tcW w:w="0" w:type="auto"/>
                                  <w:shd w:val="clear" w:color="auto" w:fill="auto"/>
                                  <w:noWrap/>
                                  <w:tcMar>
                                    <w:left w:w="113" w:type="dxa"/>
                                    <w:right w:w="113" w:type="dxa"/>
                                  </w:tcMar>
                                  <w:vAlign w:val="center"/>
                                  <w:hideMark/>
                                </w:tcPr>
                                <w:p w14:paraId="5E32A4FC"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0.84</w:t>
                                  </w:r>
                                </w:p>
                              </w:tc>
                              <w:tc>
                                <w:tcPr>
                                  <w:tcW w:w="0" w:type="auto"/>
                                  <w:tcMar>
                                    <w:left w:w="113" w:type="dxa"/>
                                    <w:right w:w="113" w:type="dxa"/>
                                  </w:tcMar>
                                  <w:vAlign w:val="center"/>
                                </w:tcPr>
                                <w:p w14:paraId="57F04218"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0.15</w:t>
                                  </w:r>
                                </w:p>
                              </w:tc>
                              <w:tc>
                                <w:tcPr>
                                  <w:tcW w:w="0" w:type="auto"/>
                                  <w:shd w:val="clear" w:color="000000" w:fill="FFFFFF"/>
                                  <w:noWrap/>
                                  <w:tcMar>
                                    <w:left w:w="113" w:type="dxa"/>
                                    <w:right w:w="113" w:type="dxa"/>
                                  </w:tcMar>
                                  <w:vAlign w:val="center"/>
                                  <w:hideMark/>
                                </w:tcPr>
                                <w:p w14:paraId="372477CC"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52</w:t>
                                  </w:r>
                                </w:p>
                              </w:tc>
                            </w:tr>
                            <w:tr w:rsidR="00B1298B" w:rsidRPr="0076591B" w14:paraId="081284C5" w14:textId="77777777" w:rsidTr="00F743E7">
                              <w:trPr>
                                <w:trHeight w:val="255"/>
                              </w:trPr>
                              <w:tc>
                                <w:tcPr>
                                  <w:tcW w:w="0" w:type="auto"/>
                                  <w:shd w:val="clear" w:color="000000" w:fill="FFFFFF"/>
                                  <w:noWrap/>
                                  <w:tcMar>
                                    <w:left w:w="113" w:type="dxa"/>
                                    <w:right w:w="113" w:type="dxa"/>
                                  </w:tcMar>
                                  <w:vAlign w:val="center"/>
                                  <w:hideMark/>
                                </w:tcPr>
                                <w:p w14:paraId="6C8667C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GDS3837</w:t>
                                  </w:r>
                                </w:p>
                              </w:tc>
                              <w:tc>
                                <w:tcPr>
                                  <w:tcW w:w="0" w:type="auto"/>
                                  <w:shd w:val="clear" w:color="000000" w:fill="FFFFFF"/>
                                  <w:noWrap/>
                                  <w:tcMar>
                                    <w:left w:w="113" w:type="dxa"/>
                                    <w:right w:w="113" w:type="dxa"/>
                                  </w:tcMar>
                                  <w:vAlign w:val="center"/>
                                  <w:hideMark/>
                                </w:tcPr>
                                <w:p w14:paraId="7B4710CE"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0.97</w:t>
                                  </w:r>
                                </w:p>
                              </w:tc>
                              <w:tc>
                                <w:tcPr>
                                  <w:tcW w:w="0" w:type="auto"/>
                                  <w:shd w:val="clear" w:color="000000" w:fill="FFFFFF"/>
                                  <w:noWrap/>
                                  <w:tcMar>
                                    <w:left w:w="113" w:type="dxa"/>
                                    <w:right w:w="113" w:type="dxa"/>
                                  </w:tcMar>
                                  <w:vAlign w:val="center"/>
                                  <w:hideMark/>
                                </w:tcPr>
                                <w:p w14:paraId="705CA9F1"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0.96</w:t>
                                  </w:r>
                                </w:p>
                              </w:tc>
                              <w:tc>
                                <w:tcPr>
                                  <w:tcW w:w="0" w:type="auto"/>
                                  <w:shd w:val="clear" w:color="000000" w:fill="FFFFFF"/>
                                  <w:noWrap/>
                                  <w:tcMar>
                                    <w:left w:w="113" w:type="dxa"/>
                                    <w:right w:w="113" w:type="dxa"/>
                                  </w:tcMar>
                                  <w:vAlign w:val="center"/>
                                  <w:hideMark/>
                                </w:tcPr>
                                <w:p w14:paraId="2DF06D2D"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0.96</w:t>
                                  </w:r>
                                </w:p>
                              </w:tc>
                              <w:tc>
                                <w:tcPr>
                                  <w:tcW w:w="0" w:type="auto"/>
                                  <w:shd w:val="clear" w:color="000000" w:fill="FFFFFF"/>
                                  <w:tcMar>
                                    <w:left w:w="113" w:type="dxa"/>
                                    <w:right w:w="113" w:type="dxa"/>
                                  </w:tcMar>
                                  <w:vAlign w:val="center"/>
                                </w:tcPr>
                                <w:p w14:paraId="7B991D1A"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0.05</w:t>
                                  </w:r>
                                </w:p>
                              </w:tc>
                              <w:tc>
                                <w:tcPr>
                                  <w:tcW w:w="0" w:type="auto"/>
                                  <w:shd w:val="clear" w:color="000000" w:fill="FFFFFF"/>
                                  <w:noWrap/>
                                  <w:tcMar>
                                    <w:left w:w="113" w:type="dxa"/>
                                    <w:right w:w="113" w:type="dxa"/>
                                  </w:tcMar>
                                  <w:vAlign w:val="center"/>
                                  <w:hideMark/>
                                </w:tcPr>
                                <w:p w14:paraId="3BFE72C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63</w:t>
                                  </w:r>
                                </w:p>
                              </w:tc>
                              <w:tc>
                                <w:tcPr>
                                  <w:tcW w:w="0" w:type="auto"/>
                                  <w:shd w:val="clear" w:color="000000" w:fill="FFFFFF"/>
                                  <w:noWrap/>
                                  <w:tcMar>
                                    <w:left w:w="113" w:type="dxa"/>
                                    <w:right w:w="113" w:type="dxa"/>
                                  </w:tcMar>
                                  <w:vAlign w:val="center"/>
                                  <w:hideMark/>
                                </w:tcPr>
                                <w:p w14:paraId="2B85C104"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0.76</w:t>
                                  </w:r>
                                </w:p>
                              </w:tc>
                              <w:tc>
                                <w:tcPr>
                                  <w:tcW w:w="0" w:type="auto"/>
                                  <w:shd w:val="clear" w:color="000000" w:fill="FFFFFF"/>
                                  <w:noWrap/>
                                  <w:tcMar>
                                    <w:left w:w="113" w:type="dxa"/>
                                    <w:right w:w="113" w:type="dxa"/>
                                  </w:tcMar>
                                  <w:vAlign w:val="center"/>
                                  <w:hideMark/>
                                </w:tcPr>
                                <w:p w14:paraId="454A7AF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0.99</w:t>
                                  </w:r>
                                </w:p>
                              </w:tc>
                              <w:tc>
                                <w:tcPr>
                                  <w:tcW w:w="0" w:type="auto"/>
                                  <w:shd w:val="clear" w:color="000000" w:fill="FFFFFF"/>
                                  <w:noWrap/>
                                  <w:tcMar>
                                    <w:left w:w="113" w:type="dxa"/>
                                    <w:right w:w="113" w:type="dxa"/>
                                  </w:tcMar>
                                  <w:vAlign w:val="center"/>
                                  <w:hideMark/>
                                </w:tcPr>
                                <w:p w14:paraId="555B23C6"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0.88</w:t>
                                  </w:r>
                                </w:p>
                              </w:tc>
                              <w:tc>
                                <w:tcPr>
                                  <w:tcW w:w="0" w:type="auto"/>
                                  <w:shd w:val="clear" w:color="000000" w:fill="FFFFFF"/>
                                  <w:tcMar>
                                    <w:left w:w="113" w:type="dxa"/>
                                    <w:right w:w="113" w:type="dxa"/>
                                  </w:tcMar>
                                  <w:vAlign w:val="center"/>
                                </w:tcPr>
                                <w:p w14:paraId="247853EC"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0.04</w:t>
                                  </w:r>
                                </w:p>
                              </w:tc>
                              <w:tc>
                                <w:tcPr>
                                  <w:tcW w:w="0" w:type="auto"/>
                                  <w:shd w:val="clear" w:color="000000" w:fill="FFFFFF"/>
                                  <w:noWrap/>
                                  <w:tcMar>
                                    <w:left w:w="113" w:type="dxa"/>
                                    <w:right w:w="113" w:type="dxa"/>
                                  </w:tcMar>
                                  <w:vAlign w:val="center"/>
                                  <w:hideMark/>
                                </w:tcPr>
                                <w:p w14:paraId="37385B4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79</w:t>
                                  </w:r>
                                </w:p>
                              </w:tc>
                            </w:tr>
                          </w:tbl>
                          <w:p w14:paraId="497C221A" w14:textId="77777777" w:rsidR="00B1298B" w:rsidRDefault="00B129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334EB" id="_x0000_s1046" type="#_x0000_t202" style="position:absolute;margin-left:2.1pt;margin-top:.45pt;width:465pt;height:217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" stroked="f">
                <v:textbox>
                  <w:txbxContent>
                    <w:p w14:paraId="62ECE8EE" w14:textId="77777777" w:rsidR="00B1298B" w:rsidRPr="00996DAD" w:rsidRDefault="00B1298B" w:rsidP="00625141">
                      <w:pPr>
                        <w:pStyle w:val="Caption"/>
                        <w:keepNext/>
                        <w:jc w:val="left"/>
                        <w:rPr>
                          <w:rFonts w:asciiTheme="majorBidi" w:hAnsiTheme="majorBidi" w:cstheme="majorBidi"/>
                          <w:sz w:val="16"/>
                          <w:szCs w:val="16"/>
                        </w:rPr>
                      </w:pPr>
                      <w:r w:rsidRPr="003D097D">
                        <w:rPr>
                          <w:rFonts w:asciiTheme="majorBidi" w:hAnsiTheme="majorBidi" w:cstheme="majorBidi"/>
                          <w:i w:val="0"/>
                          <w:iCs w:val="0"/>
                          <w:sz w:val="16"/>
                          <w:szCs w:val="16"/>
                        </w:rPr>
                        <w:t xml:space="preserve">Table </w:t>
                      </w:r>
                      <w:r w:rsidRPr="003D097D">
                        <w:rPr>
                          <w:rFonts w:asciiTheme="majorBidi" w:hAnsiTheme="majorBidi" w:cstheme="majorBidi"/>
                          <w:i w:val="0"/>
                          <w:iCs w:val="0"/>
                          <w:noProof/>
                          <w:sz w:val="16"/>
                          <w:szCs w:val="16"/>
                        </w:rPr>
                        <w:fldChar w:fldCharType="begin"/>
                      </w:r>
                      <w:r w:rsidRPr="003D097D">
                        <w:rPr>
                          <w:rFonts w:asciiTheme="majorBidi" w:hAnsiTheme="majorBidi" w:cstheme="majorBidi"/>
                          <w:i w:val="0"/>
                          <w:iCs w:val="0"/>
                          <w:noProof/>
                          <w:sz w:val="16"/>
                          <w:szCs w:val="16"/>
                        </w:rPr>
                        <w:instrText xml:space="preserve"> SEQ Table \* ARABIC </w:instrText>
                      </w:r>
                      <w:r w:rsidRPr="003D097D">
                        <w:rPr>
                          <w:rFonts w:asciiTheme="majorBidi" w:hAnsiTheme="majorBidi" w:cstheme="majorBidi"/>
                          <w:i w:val="0"/>
                          <w:iCs w:val="0"/>
                          <w:noProof/>
                          <w:sz w:val="16"/>
                          <w:szCs w:val="16"/>
                        </w:rPr>
                        <w:fldChar w:fldCharType="separate"/>
                      </w:r>
                      <w:r w:rsidR="00102121">
                        <w:rPr>
                          <w:rFonts w:asciiTheme="majorBidi" w:hAnsiTheme="majorBidi" w:cstheme="majorBidi"/>
                          <w:i w:val="0"/>
                          <w:iCs w:val="0"/>
                          <w:noProof/>
                          <w:sz w:val="16"/>
                          <w:szCs w:val="16"/>
                        </w:rPr>
                        <w:t>3</w:t>
                      </w:r>
                      <w:r w:rsidRPr="003D097D">
                        <w:rPr>
                          <w:rFonts w:asciiTheme="majorBidi" w:hAnsiTheme="majorBidi" w:cstheme="majorBidi"/>
                          <w:i w:val="0"/>
                          <w:iCs w:val="0"/>
                          <w:noProof/>
                          <w:sz w:val="16"/>
                          <w:szCs w:val="16"/>
                        </w:rPr>
                        <w:fldChar w:fldCharType="end"/>
                      </w:r>
                      <w:r w:rsidRPr="003D097D">
                        <w:rPr>
                          <w:rFonts w:asciiTheme="majorBidi" w:hAnsiTheme="majorBidi" w:cstheme="majorBidi"/>
                          <w:i w:val="0"/>
                          <w:iCs w:val="0"/>
                          <w:sz w:val="16"/>
                          <w:szCs w:val="16"/>
                        </w:rPr>
                        <w:t>: Accuracy results for both methods, SVM-RCE and maTE. SE: sensitivity, SP: specificity, ACC: accuracy, stdev: standard deviation and #G is the number of genes. We consider the top 2 clusters for SVM-RCE and top two miRNAs for the maTE</w:t>
                      </w:r>
                      <w:r w:rsidRPr="00996DAD">
                        <w:rPr>
                          <w:rFonts w:asciiTheme="majorBidi" w:hAnsiTheme="majorBidi" w:cstheme="majorBidi"/>
                          <w:sz w:val="16"/>
                          <w:szCs w:val="16"/>
                        </w:rPr>
                        <w:t xml:space="preserve">. </w:t>
                      </w:r>
                    </w:p>
                    <w:tbl>
                      <w:tblPr>
                        <w:tblW w:w="8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9"/>
                        <w:gridCol w:w="761"/>
                        <w:gridCol w:w="760"/>
                        <w:gridCol w:w="760"/>
                        <w:gridCol w:w="876"/>
                        <w:gridCol w:w="608"/>
                        <w:gridCol w:w="760"/>
                        <w:gridCol w:w="760"/>
                        <w:gridCol w:w="760"/>
                        <w:gridCol w:w="876"/>
                        <w:gridCol w:w="608"/>
                      </w:tblGrid>
                      <w:tr w:rsidR="00B1298B" w:rsidRPr="0076591B" w14:paraId="304CAE73" w14:textId="77777777" w:rsidTr="00F743E7">
                        <w:trPr>
                          <w:trHeight w:val="255"/>
                        </w:trPr>
                        <w:tc>
                          <w:tcPr>
                            <w:tcW w:w="0" w:type="auto"/>
                            <w:shd w:val="clear" w:color="auto" w:fill="auto"/>
                            <w:noWrap/>
                            <w:tcMar>
                              <w:left w:w="113" w:type="dxa"/>
                              <w:right w:w="113" w:type="dxa"/>
                            </w:tcMar>
                            <w:vAlign w:val="center"/>
                            <w:hideMark/>
                          </w:tcPr>
                          <w:p w14:paraId="35B0D3B8" w14:textId="77777777" w:rsidR="00B1298B" w:rsidRPr="0076591B" w:rsidRDefault="00B1298B" w:rsidP="00625141">
                            <w:pPr>
                              <w:spacing w:line="240" w:lineRule="auto"/>
                              <w:jc w:val="center"/>
                              <w:rPr>
                                <w:rFonts w:ascii="Times New Roman" w:hAnsi="Times New Roman"/>
                                <w:sz w:val="16"/>
                                <w:szCs w:val="16"/>
                                <w:lang w:val="de-DE" w:eastAsia="de-DE"/>
                              </w:rPr>
                            </w:pPr>
                          </w:p>
                        </w:tc>
                        <w:tc>
                          <w:tcPr>
                            <w:tcW w:w="0" w:type="auto"/>
                            <w:gridSpan w:val="5"/>
                            <w:tcMar>
                              <w:left w:w="113" w:type="dxa"/>
                              <w:right w:w="113" w:type="dxa"/>
                            </w:tcMar>
                            <w:vAlign w:val="center"/>
                          </w:tcPr>
                          <w:p w14:paraId="5BB7164E"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SVM-RCE</w:t>
                            </w:r>
                          </w:p>
                        </w:tc>
                        <w:tc>
                          <w:tcPr>
                            <w:tcW w:w="0" w:type="auto"/>
                            <w:gridSpan w:val="5"/>
                            <w:tcMar>
                              <w:left w:w="113" w:type="dxa"/>
                              <w:right w:w="113" w:type="dxa"/>
                            </w:tcMar>
                            <w:vAlign w:val="center"/>
                          </w:tcPr>
                          <w:p w14:paraId="19DF8DB9"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maTE</w:t>
                            </w:r>
                          </w:p>
                        </w:tc>
                      </w:tr>
                      <w:tr w:rsidR="00B1298B" w:rsidRPr="0076591B" w14:paraId="79975BB9" w14:textId="77777777" w:rsidTr="00F743E7">
                        <w:trPr>
                          <w:trHeight w:val="274"/>
                        </w:trPr>
                        <w:tc>
                          <w:tcPr>
                            <w:tcW w:w="0" w:type="auto"/>
                            <w:shd w:val="clear" w:color="000000" w:fill="FFFFFF"/>
                            <w:noWrap/>
                            <w:tcMar>
                              <w:left w:w="113" w:type="dxa"/>
                              <w:right w:w="113" w:type="dxa"/>
                            </w:tcMar>
                            <w:vAlign w:val="center"/>
                            <w:hideMark/>
                          </w:tcPr>
                          <w:p w14:paraId="08CD4D1E"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Dataset</w:t>
                            </w:r>
                          </w:p>
                        </w:tc>
                        <w:tc>
                          <w:tcPr>
                            <w:tcW w:w="0" w:type="auto"/>
                            <w:shd w:val="clear" w:color="000000" w:fill="FFFFFF"/>
                            <w:noWrap/>
                            <w:tcMar>
                              <w:left w:w="113" w:type="dxa"/>
                              <w:right w:w="113" w:type="dxa"/>
                            </w:tcMar>
                            <w:vAlign w:val="center"/>
                            <w:hideMark/>
                          </w:tcPr>
                          <w:p w14:paraId="47143B7C"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SE</w:t>
                            </w:r>
                          </w:p>
                        </w:tc>
                        <w:tc>
                          <w:tcPr>
                            <w:tcW w:w="0" w:type="auto"/>
                            <w:shd w:val="clear" w:color="000000" w:fill="FFFFFF"/>
                            <w:noWrap/>
                            <w:tcMar>
                              <w:left w:w="113" w:type="dxa"/>
                              <w:right w:w="113" w:type="dxa"/>
                            </w:tcMar>
                            <w:vAlign w:val="center"/>
                            <w:hideMark/>
                          </w:tcPr>
                          <w:p w14:paraId="6E3AD7BD"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SP</w:t>
                            </w:r>
                          </w:p>
                        </w:tc>
                        <w:tc>
                          <w:tcPr>
                            <w:tcW w:w="0" w:type="auto"/>
                            <w:shd w:val="clear" w:color="000000" w:fill="FFFFFF"/>
                            <w:noWrap/>
                            <w:tcMar>
                              <w:left w:w="113" w:type="dxa"/>
                              <w:right w:w="113" w:type="dxa"/>
                            </w:tcMar>
                            <w:vAlign w:val="center"/>
                            <w:hideMark/>
                          </w:tcPr>
                          <w:p w14:paraId="627369BD"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ACC</w:t>
                            </w:r>
                          </w:p>
                        </w:tc>
                        <w:tc>
                          <w:tcPr>
                            <w:tcW w:w="0" w:type="auto"/>
                            <w:shd w:val="clear" w:color="000000" w:fill="FFFFFF"/>
                            <w:tcMar>
                              <w:left w:w="113" w:type="dxa"/>
                              <w:right w:w="113" w:type="dxa"/>
                            </w:tcMar>
                            <w:vAlign w:val="center"/>
                          </w:tcPr>
                          <w:p w14:paraId="00AC7013" w14:textId="77777777" w:rsidR="00B1298B" w:rsidRPr="0076591B" w:rsidRDefault="00B1298B" w:rsidP="00625141">
                            <w:pPr>
                              <w:spacing w:line="240" w:lineRule="auto"/>
                              <w:jc w:val="center"/>
                              <w:rPr>
                                <w:rFonts w:ascii="Calibri" w:hAnsi="Calibri"/>
                                <w:b/>
                                <w:bCs/>
                                <w:color w:val="000000"/>
                                <w:sz w:val="16"/>
                                <w:szCs w:val="16"/>
                                <w:lang w:eastAsia="de-DE"/>
                              </w:rPr>
                            </w:pPr>
                            <w:r w:rsidRPr="0076591B">
                              <w:rPr>
                                <w:rFonts w:ascii="Calibri" w:hAnsi="Calibri"/>
                                <w:b/>
                                <w:bCs/>
                                <w:color w:val="000000"/>
                                <w:sz w:val="16"/>
                                <w:szCs w:val="16"/>
                                <w:lang w:eastAsia="de-DE"/>
                              </w:rPr>
                              <w:t>stdev</w:t>
                            </w:r>
                          </w:p>
                        </w:tc>
                        <w:tc>
                          <w:tcPr>
                            <w:tcW w:w="0" w:type="auto"/>
                            <w:shd w:val="clear" w:color="000000" w:fill="FFFFFF"/>
                            <w:noWrap/>
                            <w:tcMar>
                              <w:left w:w="113" w:type="dxa"/>
                              <w:right w:w="113" w:type="dxa"/>
                            </w:tcMar>
                            <w:vAlign w:val="center"/>
                            <w:hideMark/>
                          </w:tcPr>
                          <w:p w14:paraId="72543867" w14:textId="77777777" w:rsidR="00B1298B" w:rsidRPr="0076591B" w:rsidRDefault="00B1298B" w:rsidP="00625141">
                            <w:pPr>
                              <w:spacing w:line="240" w:lineRule="auto"/>
                              <w:jc w:val="center"/>
                              <w:rPr>
                                <w:rFonts w:ascii="Calibri" w:hAnsi="Calibri"/>
                                <w:b/>
                                <w:bCs/>
                                <w:color w:val="000000"/>
                                <w:sz w:val="16"/>
                                <w:szCs w:val="16"/>
                                <w:lang w:val="de-DE" w:eastAsia="de-DE"/>
                              </w:rPr>
                            </w:pPr>
                            <w:r>
                              <w:rPr>
                                <w:rFonts w:ascii="Calibri" w:hAnsi="Calibri"/>
                                <w:b/>
                                <w:bCs/>
                                <w:color w:val="000000"/>
                                <w:sz w:val="16"/>
                                <w:szCs w:val="16"/>
                                <w:lang w:val="de-DE" w:eastAsia="de-DE"/>
                              </w:rPr>
                              <w:t>#G</w:t>
                            </w:r>
                          </w:p>
                        </w:tc>
                        <w:tc>
                          <w:tcPr>
                            <w:tcW w:w="0" w:type="auto"/>
                            <w:shd w:val="clear" w:color="000000" w:fill="FFFFFF"/>
                            <w:noWrap/>
                            <w:tcMar>
                              <w:left w:w="113" w:type="dxa"/>
                              <w:right w:w="113" w:type="dxa"/>
                            </w:tcMar>
                            <w:vAlign w:val="center"/>
                            <w:hideMark/>
                          </w:tcPr>
                          <w:p w14:paraId="2404CDC5"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SE</w:t>
                            </w:r>
                          </w:p>
                        </w:tc>
                        <w:tc>
                          <w:tcPr>
                            <w:tcW w:w="0" w:type="auto"/>
                            <w:shd w:val="clear" w:color="000000" w:fill="FFFFFF"/>
                            <w:noWrap/>
                            <w:tcMar>
                              <w:left w:w="113" w:type="dxa"/>
                              <w:right w:w="113" w:type="dxa"/>
                            </w:tcMar>
                            <w:vAlign w:val="center"/>
                            <w:hideMark/>
                          </w:tcPr>
                          <w:p w14:paraId="6756B171"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SP</w:t>
                            </w:r>
                          </w:p>
                        </w:tc>
                        <w:tc>
                          <w:tcPr>
                            <w:tcW w:w="0" w:type="auto"/>
                            <w:shd w:val="clear" w:color="000000" w:fill="FFFFFF"/>
                            <w:noWrap/>
                            <w:tcMar>
                              <w:left w:w="113" w:type="dxa"/>
                              <w:right w:w="113" w:type="dxa"/>
                            </w:tcMar>
                            <w:vAlign w:val="center"/>
                            <w:hideMark/>
                          </w:tcPr>
                          <w:p w14:paraId="03E222B5"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val="de-DE" w:eastAsia="de-DE"/>
                              </w:rPr>
                              <w:t>ACC</w:t>
                            </w:r>
                          </w:p>
                        </w:tc>
                        <w:tc>
                          <w:tcPr>
                            <w:tcW w:w="0" w:type="auto"/>
                            <w:shd w:val="clear" w:color="000000" w:fill="FFFFFF"/>
                            <w:tcMar>
                              <w:left w:w="113" w:type="dxa"/>
                              <w:right w:w="113" w:type="dxa"/>
                            </w:tcMar>
                            <w:vAlign w:val="center"/>
                          </w:tcPr>
                          <w:p w14:paraId="155A2763" w14:textId="77777777" w:rsidR="00B1298B" w:rsidRPr="0076591B" w:rsidRDefault="00B1298B" w:rsidP="00625141">
                            <w:pPr>
                              <w:spacing w:line="240" w:lineRule="auto"/>
                              <w:jc w:val="center"/>
                              <w:rPr>
                                <w:rFonts w:ascii="Calibri" w:hAnsi="Calibri"/>
                                <w:b/>
                                <w:bCs/>
                                <w:color w:val="000000"/>
                                <w:sz w:val="16"/>
                                <w:szCs w:val="16"/>
                                <w:lang w:val="de-DE" w:eastAsia="de-DE"/>
                              </w:rPr>
                            </w:pPr>
                            <w:r w:rsidRPr="0076591B">
                              <w:rPr>
                                <w:rFonts w:ascii="Calibri" w:hAnsi="Calibri"/>
                                <w:b/>
                                <w:bCs/>
                                <w:color w:val="000000"/>
                                <w:sz w:val="16"/>
                                <w:szCs w:val="16"/>
                                <w:lang w:eastAsia="de-DE"/>
                              </w:rPr>
                              <w:t>stdev</w:t>
                            </w:r>
                          </w:p>
                        </w:tc>
                        <w:tc>
                          <w:tcPr>
                            <w:tcW w:w="0" w:type="auto"/>
                            <w:shd w:val="clear" w:color="000000" w:fill="FFFFFF"/>
                            <w:noWrap/>
                            <w:tcMar>
                              <w:left w:w="113" w:type="dxa"/>
                              <w:right w:w="113" w:type="dxa"/>
                            </w:tcMar>
                            <w:vAlign w:val="center"/>
                            <w:hideMark/>
                          </w:tcPr>
                          <w:p w14:paraId="3EA5CC31" w14:textId="77777777" w:rsidR="00B1298B" w:rsidRPr="0076591B" w:rsidRDefault="00B1298B" w:rsidP="00625141">
                            <w:pPr>
                              <w:spacing w:line="240" w:lineRule="auto"/>
                              <w:jc w:val="center"/>
                              <w:rPr>
                                <w:rFonts w:ascii="Calibri" w:hAnsi="Calibri"/>
                                <w:b/>
                                <w:bCs/>
                                <w:color w:val="000000"/>
                                <w:sz w:val="16"/>
                                <w:szCs w:val="16"/>
                                <w:lang w:val="de-DE" w:eastAsia="de-DE"/>
                              </w:rPr>
                            </w:pPr>
                            <w:r>
                              <w:rPr>
                                <w:rFonts w:ascii="Calibri" w:hAnsi="Calibri"/>
                                <w:b/>
                                <w:bCs/>
                                <w:color w:val="000000"/>
                                <w:sz w:val="16"/>
                                <w:szCs w:val="16"/>
                                <w:lang w:val="de-DE" w:eastAsia="de-DE"/>
                              </w:rPr>
                              <w:t>#G</w:t>
                            </w:r>
                          </w:p>
                        </w:tc>
                      </w:tr>
                      <w:tr w:rsidR="00B1298B" w:rsidRPr="0076591B" w14:paraId="1409AACF" w14:textId="77777777" w:rsidTr="00F743E7">
                        <w:trPr>
                          <w:trHeight w:val="255"/>
                        </w:trPr>
                        <w:tc>
                          <w:tcPr>
                            <w:tcW w:w="0" w:type="auto"/>
                            <w:shd w:val="clear" w:color="000000" w:fill="FFFFFF"/>
                            <w:noWrap/>
                            <w:tcMar>
                              <w:left w:w="113" w:type="dxa"/>
                              <w:right w:w="113" w:type="dxa"/>
                            </w:tcMar>
                            <w:vAlign w:val="center"/>
                            <w:hideMark/>
                          </w:tcPr>
                          <w:p w14:paraId="3EA6C5F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GDS1962</w:t>
                            </w:r>
                          </w:p>
                        </w:tc>
                        <w:tc>
                          <w:tcPr>
                            <w:tcW w:w="0" w:type="auto"/>
                            <w:shd w:val="clear" w:color="000000" w:fill="FFFFFF"/>
                            <w:noWrap/>
                            <w:tcMar>
                              <w:left w:w="113" w:type="dxa"/>
                              <w:right w:w="113" w:type="dxa"/>
                            </w:tcMar>
                            <w:vAlign w:val="center"/>
                            <w:hideMark/>
                          </w:tcPr>
                          <w:p w14:paraId="1F045A3C"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0.97</w:t>
                            </w:r>
                          </w:p>
                        </w:tc>
                        <w:tc>
                          <w:tcPr>
                            <w:tcW w:w="0" w:type="auto"/>
                            <w:shd w:val="clear" w:color="000000" w:fill="FFFFFF"/>
                            <w:noWrap/>
                            <w:tcMar>
                              <w:left w:w="113" w:type="dxa"/>
                              <w:right w:w="113" w:type="dxa"/>
                            </w:tcMar>
                            <w:vAlign w:val="center"/>
                            <w:hideMark/>
                          </w:tcPr>
                          <w:p w14:paraId="050685A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1.00</w:t>
                            </w:r>
                          </w:p>
                        </w:tc>
                        <w:tc>
                          <w:tcPr>
                            <w:tcW w:w="0" w:type="auto"/>
                            <w:shd w:val="clear" w:color="000000" w:fill="FFFFFF"/>
                            <w:noWrap/>
                            <w:tcMar>
                              <w:left w:w="113" w:type="dxa"/>
                              <w:right w:w="113" w:type="dxa"/>
                            </w:tcMar>
                            <w:vAlign w:val="center"/>
                            <w:hideMark/>
                          </w:tcPr>
                          <w:p w14:paraId="6642AABD"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0.98</w:t>
                            </w:r>
                          </w:p>
                        </w:tc>
                        <w:tc>
                          <w:tcPr>
                            <w:tcW w:w="0" w:type="auto"/>
                            <w:shd w:val="clear" w:color="000000" w:fill="FFFFFF"/>
                            <w:tcMar>
                              <w:left w:w="113" w:type="dxa"/>
                              <w:right w:w="113" w:type="dxa"/>
                            </w:tcMar>
                            <w:vAlign w:val="center"/>
                          </w:tcPr>
                          <w:p w14:paraId="269D08A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0.06</w:t>
                            </w:r>
                          </w:p>
                        </w:tc>
                        <w:tc>
                          <w:tcPr>
                            <w:tcW w:w="0" w:type="auto"/>
                            <w:shd w:val="clear" w:color="000000" w:fill="FFFFFF"/>
                            <w:noWrap/>
                            <w:tcMar>
                              <w:left w:w="113" w:type="dxa"/>
                              <w:right w:w="113" w:type="dxa"/>
                            </w:tcMar>
                            <w:vAlign w:val="center"/>
                            <w:hideMark/>
                          </w:tcPr>
                          <w:p w14:paraId="7161A909"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44</w:t>
                            </w:r>
                          </w:p>
                        </w:tc>
                        <w:tc>
                          <w:tcPr>
                            <w:tcW w:w="0" w:type="auto"/>
                            <w:shd w:val="clear" w:color="000000" w:fill="FFFFFF"/>
                            <w:noWrap/>
                            <w:tcMar>
                              <w:left w:w="113" w:type="dxa"/>
                              <w:right w:w="113" w:type="dxa"/>
                            </w:tcMar>
                            <w:vAlign w:val="center"/>
                            <w:hideMark/>
                          </w:tcPr>
                          <w:p w14:paraId="4A9EAB3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0.96</w:t>
                            </w:r>
                          </w:p>
                        </w:tc>
                        <w:tc>
                          <w:tcPr>
                            <w:tcW w:w="0" w:type="auto"/>
                            <w:shd w:val="clear" w:color="000000" w:fill="FFFFFF"/>
                            <w:noWrap/>
                            <w:tcMar>
                              <w:left w:w="113" w:type="dxa"/>
                              <w:right w:w="113" w:type="dxa"/>
                            </w:tcMar>
                            <w:vAlign w:val="center"/>
                            <w:hideMark/>
                          </w:tcPr>
                          <w:p w14:paraId="441B3B04"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1.00</w:t>
                            </w:r>
                          </w:p>
                        </w:tc>
                        <w:tc>
                          <w:tcPr>
                            <w:tcW w:w="0" w:type="auto"/>
                            <w:shd w:val="clear" w:color="000000" w:fill="FFFFFF"/>
                            <w:noWrap/>
                            <w:tcMar>
                              <w:left w:w="113" w:type="dxa"/>
                              <w:right w:w="113" w:type="dxa"/>
                            </w:tcMar>
                            <w:vAlign w:val="center"/>
                            <w:hideMark/>
                          </w:tcPr>
                          <w:p w14:paraId="63B3E0B8"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0.98</w:t>
                            </w:r>
                          </w:p>
                        </w:tc>
                        <w:tc>
                          <w:tcPr>
                            <w:tcW w:w="0" w:type="auto"/>
                            <w:shd w:val="clear" w:color="000000" w:fill="FFFFFF"/>
                            <w:tcMar>
                              <w:left w:w="113" w:type="dxa"/>
                              <w:right w:w="113" w:type="dxa"/>
                            </w:tcMar>
                            <w:vAlign w:val="center"/>
                          </w:tcPr>
                          <w:p w14:paraId="06C0CBA3"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0.05</w:t>
                            </w:r>
                          </w:p>
                        </w:tc>
                        <w:tc>
                          <w:tcPr>
                            <w:tcW w:w="0" w:type="auto"/>
                            <w:shd w:val="clear" w:color="000000" w:fill="FFFFFF"/>
                            <w:noWrap/>
                            <w:tcMar>
                              <w:left w:w="113" w:type="dxa"/>
                              <w:right w:w="113" w:type="dxa"/>
                            </w:tcMar>
                            <w:vAlign w:val="center"/>
                            <w:hideMark/>
                          </w:tcPr>
                          <w:p w14:paraId="2D50E90F"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66</w:t>
                            </w:r>
                          </w:p>
                        </w:tc>
                      </w:tr>
                      <w:tr w:rsidR="00B1298B" w:rsidRPr="0076591B" w14:paraId="6C7E7F69" w14:textId="77777777" w:rsidTr="00F743E7">
                        <w:trPr>
                          <w:trHeight w:val="255"/>
                        </w:trPr>
                        <w:tc>
                          <w:tcPr>
                            <w:tcW w:w="0" w:type="auto"/>
                            <w:shd w:val="clear" w:color="000000" w:fill="FFFFFF"/>
                            <w:noWrap/>
                            <w:tcMar>
                              <w:left w:w="113" w:type="dxa"/>
                              <w:right w:w="113" w:type="dxa"/>
                            </w:tcMar>
                            <w:vAlign w:val="center"/>
                            <w:hideMark/>
                          </w:tcPr>
                          <w:p w14:paraId="51EA902E"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GDS2519</w:t>
                            </w:r>
                          </w:p>
                        </w:tc>
                        <w:tc>
                          <w:tcPr>
                            <w:tcW w:w="0" w:type="auto"/>
                            <w:shd w:val="clear" w:color="000000" w:fill="FFFFFF"/>
                            <w:noWrap/>
                            <w:tcMar>
                              <w:left w:w="113" w:type="dxa"/>
                              <w:right w:w="113" w:type="dxa"/>
                            </w:tcMar>
                            <w:vAlign w:val="center"/>
                            <w:hideMark/>
                          </w:tcPr>
                          <w:p w14:paraId="2EAA0B68"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0.87</w:t>
                            </w:r>
                          </w:p>
                        </w:tc>
                        <w:tc>
                          <w:tcPr>
                            <w:tcW w:w="0" w:type="auto"/>
                            <w:shd w:val="clear" w:color="000000" w:fill="FFFFFF"/>
                            <w:noWrap/>
                            <w:tcMar>
                              <w:left w:w="113" w:type="dxa"/>
                              <w:right w:w="113" w:type="dxa"/>
                            </w:tcMar>
                            <w:vAlign w:val="center"/>
                            <w:hideMark/>
                          </w:tcPr>
                          <w:p w14:paraId="4C844E53"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0.90</w:t>
                            </w:r>
                          </w:p>
                        </w:tc>
                        <w:tc>
                          <w:tcPr>
                            <w:tcW w:w="0" w:type="auto"/>
                            <w:shd w:val="clear" w:color="000000" w:fill="FFFFFF"/>
                            <w:noWrap/>
                            <w:tcMar>
                              <w:left w:w="113" w:type="dxa"/>
                              <w:right w:w="113" w:type="dxa"/>
                            </w:tcMar>
                            <w:vAlign w:val="center"/>
                            <w:hideMark/>
                          </w:tcPr>
                          <w:p w14:paraId="0ABDB32D"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0.88</w:t>
                            </w:r>
                          </w:p>
                        </w:tc>
                        <w:tc>
                          <w:tcPr>
                            <w:tcW w:w="0" w:type="auto"/>
                            <w:shd w:val="clear" w:color="000000" w:fill="FFFFFF"/>
                            <w:tcMar>
                              <w:left w:w="113" w:type="dxa"/>
                              <w:right w:w="113" w:type="dxa"/>
                            </w:tcMar>
                            <w:vAlign w:val="center"/>
                          </w:tcPr>
                          <w:p w14:paraId="2A8F83D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0.14</w:t>
                            </w:r>
                          </w:p>
                        </w:tc>
                        <w:tc>
                          <w:tcPr>
                            <w:tcW w:w="0" w:type="auto"/>
                            <w:shd w:val="clear" w:color="000000" w:fill="FFFFFF"/>
                            <w:noWrap/>
                            <w:tcMar>
                              <w:left w:w="113" w:type="dxa"/>
                              <w:right w:w="113" w:type="dxa"/>
                            </w:tcMar>
                            <w:vAlign w:val="center"/>
                            <w:hideMark/>
                          </w:tcPr>
                          <w:p w14:paraId="5EC1955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24</w:t>
                            </w:r>
                          </w:p>
                        </w:tc>
                        <w:tc>
                          <w:tcPr>
                            <w:tcW w:w="0" w:type="auto"/>
                            <w:shd w:val="clear" w:color="000000" w:fill="FFFFFF"/>
                            <w:noWrap/>
                            <w:tcMar>
                              <w:left w:w="113" w:type="dxa"/>
                              <w:right w:w="113" w:type="dxa"/>
                            </w:tcMar>
                            <w:vAlign w:val="center"/>
                            <w:hideMark/>
                          </w:tcPr>
                          <w:p w14:paraId="4389FF78"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0.64</w:t>
                            </w:r>
                          </w:p>
                        </w:tc>
                        <w:tc>
                          <w:tcPr>
                            <w:tcW w:w="0" w:type="auto"/>
                            <w:shd w:val="clear" w:color="000000" w:fill="FFFFFF"/>
                            <w:noWrap/>
                            <w:tcMar>
                              <w:left w:w="113" w:type="dxa"/>
                              <w:right w:w="113" w:type="dxa"/>
                            </w:tcMar>
                            <w:vAlign w:val="center"/>
                            <w:hideMark/>
                          </w:tcPr>
                          <w:p w14:paraId="201A7D88"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0.57</w:t>
                            </w:r>
                          </w:p>
                        </w:tc>
                        <w:tc>
                          <w:tcPr>
                            <w:tcW w:w="0" w:type="auto"/>
                            <w:shd w:val="clear" w:color="000000" w:fill="FFFFFF"/>
                            <w:noWrap/>
                            <w:tcMar>
                              <w:left w:w="113" w:type="dxa"/>
                              <w:right w:w="113" w:type="dxa"/>
                            </w:tcMar>
                            <w:vAlign w:val="center"/>
                            <w:hideMark/>
                          </w:tcPr>
                          <w:p w14:paraId="334E8334"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0.61</w:t>
                            </w:r>
                          </w:p>
                        </w:tc>
                        <w:tc>
                          <w:tcPr>
                            <w:tcW w:w="0" w:type="auto"/>
                            <w:shd w:val="clear" w:color="000000" w:fill="FFFFFF"/>
                            <w:tcMar>
                              <w:left w:w="113" w:type="dxa"/>
                              <w:right w:w="113" w:type="dxa"/>
                            </w:tcMar>
                            <w:vAlign w:val="center"/>
                          </w:tcPr>
                          <w:p w14:paraId="660C2F9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0.10</w:t>
                            </w:r>
                          </w:p>
                        </w:tc>
                        <w:tc>
                          <w:tcPr>
                            <w:tcW w:w="0" w:type="auto"/>
                            <w:shd w:val="clear" w:color="000000" w:fill="FFFFFF"/>
                            <w:noWrap/>
                            <w:tcMar>
                              <w:left w:w="113" w:type="dxa"/>
                              <w:right w:w="113" w:type="dxa"/>
                            </w:tcMar>
                            <w:vAlign w:val="center"/>
                            <w:hideMark/>
                          </w:tcPr>
                          <w:p w14:paraId="7C8A9B8E"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62</w:t>
                            </w:r>
                          </w:p>
                        </w:tc>
                      </w:tr>
                      <w:tr w:rsidR="00B1298B" w:rsidRPr="0076591B" w14:paraId="2AEBEBD1" w14:textId="77777777" w:rsidTr="00F743E7">
                        <w:trPr>
                          <w:trHeight w:val="255"/>
                        </w:trPr>
                        <w:tc>
                          <w:tcPr>
                            <w:tcW w:w="0" w:type="auto"/>
                            <w:shd w:val="clear" w:color="000000" w:fill="FFFFFF"/>
                            <w:noWrap/>
                            <w:tcMar>
                              <w:left w:w="113" w:type="dxa"/>
                              <w:right w:w="113" w:type="dxa"/>
                            </w:tcMar>
                            <w:vAlign w:val="center"/>
                            <w:hideMark/>
                          </w:tcPr>
                          <w:p w14:paraId="4BEABD7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GDS3268</w:t>
                            </w:r>
                          </w:p>
                        </w:tc>
                        <w:tc>
                          <w:tcPr>
                            <w:tcW w:w="0" w:type="auto"/>
                            <w:shd w:val="clear" w:color="000000" w:fill="FFFFFF"/>
                            <w:noWrap/>
                            <w:tcMar>
                              <w:left w:w="113" w:type="dxa"/>
                              <w:right w:w="113" w:type="dxa"/>
                            </w:tcMar>
                            <w:vAlign w:val="center"/>
                            <w:hideMark/>
                          </w:tcPr>
                          <w:p w14:paraId="0773E58A"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0.89</w:t>
                            </w:r>
                          </w:p>
                        </w:tc>
                        <w:tc>
                          <w:tcPr>
                            <w:tcW w:w="0" w:type="auto"/>
                            <w:shd w:val="clear" w:color="000000" w:fill="FFFFFF"/>
                            <w:noWrap/>
                            <w:tcMar>
                              <w:left w:w="113" w:type="dxa"/>
                              <w:right w:w="113" w:type="dxa"/>
                            </w:tcMar>
                            <w:vAlign w:val="center"/>
                            <w:hideMark/>
                          </w:tcPr>
                          <w:p w14:paraId="0439880C"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0.88</w:t>
                            </w:r>
                          </w:p>
                        </w:tc>
                        <w:tc>
                          <w:tcPr>
                            <w:tcW w:w="0" w:type="auto"/>
                            <w:shd w:val="clear" w:color="000000" w:fill="FFFFFF"/>
                            <w:noWrap/>
                            <w:tcMar>
                              <w:left w:w="113" w:type="dxa"/>
                              <w:right w:w="113" w:type="dxa"/>
                            </w:tcMar>
                            <w:vAlign w:val="center"/>
                            <w:hideMark/>
                          </w:tcPr>
                          <w:p w14:paraId="2E24EE94"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0.88</w:t>
                            </w:r>
                          </w:p>
                        </w:tc>
                        <w:tc>
                          <w:tcPr>
                            <w:tcW w:w="0" w:type="auto"/>
                            <w:shd w:val="clear" w:color="000000" w:fill="FFFFFF"/>
                            <w:tcMar>
                              <w:left w:w="113" w:type="dxa"/>
                              <w:right w:w="113" w:type="dxa"/>
                            </w:tcMar>
                            <w:vAlign w:val="center"/>
                          </w:tcPr>
                          <w:p w14:paraId="59E182C6"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0.08</w:t>
                            </w:r>
                          </w:p>
                        </w:tc>
                        <w:tc>
                          <w:tcPr>
                            <w:tcW w:w="0" w:type="auto"/>
                            <w:shd w:val="clear" w:color="000000" w:fill="FFFFFF"/>
                            <w:noWrap/>
                            <w:tcMar>
                              <w:left w:w="113" w:type="dxa"/>
                              <w:right w:w="113" w:type="dxa"/>
                            </w:tcMar>
                            <w:vAlign w:val="center"/>
                            <w:hideMark/>
                          </w:tcPr>
                          <w:p w14:paraId="3B62CC0F"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42</w:t>
                            </w:r>
                          </w:p>
                        </w:tc>
                        <w:tc>
                          <w:tcPr>
                            <w:tcW w:w="0" w:type="auto"/>
                            <w:shd w:val="clear" w:color="000000" w:fill="FFFFFF"/>
                            <w:noWrap/>
                            <w:tcMar>
                              <w:left w:w="113" w:type="dxa"/>
                              <w:right w:w="113" w:type="dxa"/>
                            </w:tcMar>
                            <w:vAlign w:val="center"/>
                            <w:hideMark/>
                          </w:tcPr>
                          <w:p w14:paraId="583B250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0.78</w:t>
                            </w:r>
                          </w:p>
                        </w:tc>
                        <w:tc>
                          <w:tcPr>
                            <w:tcW w:w="0" w:type="auto"/>
                            <w:shd w:val="clear" w:color="000000" w:fill="FFFFFF"/>
                            <w:noWrap/>
                            <w:tcMar>
                              <w:left w:w="113" w:type="dxa"/>
                              <w:right w:w="113" w:type="dxa"/>
                            </w:tcMar>
                            <w:vAlign w:val="center"/>
                            <w:hideMark/>
                          </w:tcPr>
                          <w:p w14:paraId="7008659E"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0.71</w:t>
                            </w:r>
                          </w:p>
                        </w:tc>
                        <w:tc>
                          <w:tcPr>
                            <w:tcW w:w="0" w:type="auto"/>
                            <w:shd w:val="clear" w:color="000000" w:fill="FFFFFF"/>
                            <w:noWrap/>
                            <w:tcMar>
                              <w:left w:w="113" w:type="dxa"/>
                              <w:right w:w="113" w:type="dxa"/>
                            </w:tcMar>
                            <w:vAlign w:val="center"/>
                            <w:hideMark/>
                          </w:tcPr>
                          <w:p w14:paraId="0D2F43B4"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0.74</w:t>
                            </w:r>
                          </w:p>
                        </w:tc>
                        <w:tc>
                          <w:tcPr>
                            <w:tcW w:w="0" w:type="auto"/>
                            <w:shd w:val="clear" w:color="000000" w:fill="FFFFFF"/>
                            <w:tcMar>
                              <w:left w:w="113" w:type="dxa"/>
                              <w:right w:w="113" w:type="dxa"/>
                            </w:tcMar>
                            <w:vAlign w:val="center"/>
                          </w:tcPr>
                          <w:p w14:paraId="69451A0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0.07</w:t>
                            </w:r>
                          </w:p>
                        </w:tc>
                        <w:tc>
                          <w:tcPr>
                            <w:tcW w:w="0" w:type="auto"/>
                            <w:shd w:val="clear" w:color="000000" w:fill="FFFFFF"/>
                            <w:noWrap/>
                            <w:tcMar>
                              <w:left w:w="113" w:type="dxa"/>
                              <w:right w:w="113" w:type="dxa"/>
                            </w:tcMar>
                            <w:vAlign w:val="center"/>
                            <w:hideMark/>
                          </w:tcPr>
                          <w:p w14:paraId="1B05070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84</w:t>
                            </w:r>
                          </w:p>
                        </w:tc>
                      </w:tr>
                      <w:tr w:rsidR="00B1298B" w:rsidRPr="0076591B" w14:paraId="5FE267BC" w14:textId="77777777" w:rsidTr="00F743E7">
                        <w:trPr>
                          <w:trHeight w:val="255"/>
                        </w:trPr>
                        <w:tc>
                          <w:tcPr>
                            <w:tcW w:w="0" w:type="auto"/>
                            <w:shd w:val="clear" w:color="000000" w:fill="FFFFFF"/>
                            <w:noWrap/>
                            <w:tcMar>
                              <w:left w:w="113" w:type="dxa"/>
                              <w:right w:w="113" w:type="dxa"/>
                            </w:tcMar>
                            <w:vAlign w:val="center"/>
                            <w:hideMark/>
                          </w:tcPr>
                          <w:p w14:paraId="37C27AF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GDS3900</w:t>
                            </w:r>
                          </w:p>
                        </w:tc>
                        <w:tc>
                          <w:tcPr>
                            <w:tcW w:w="0" w:type="auto"/>
                            <w:shd w:val="clear" w:color="000000" w:fill="FFFFFF"/>
                            <w:noWrap/>
                            <w:tcMar>
                              <w:left w:w="113" w:type="dxa"/>
                              <w:right w:w="113" w:type="dxa"/>
                            </w:tcMar>
                            <w:vAlign w:val="center"/>
                            <w:hideMark/>
                          </w:tcPr>
                          <w:p w14:paraId="3AF3CE2A"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1.00</w:t>
                            </w:r>
                          </w:p>
                        </w:tc>
                        <w:tc>
                          <w:tcPr>
                            <w:tcW w:w="0" w:type="auto"/>
                            <w:shd w:val="clear" w:color="000000" w:fill="FFFFFF"/>
                            <w:noWrap/>
                            <w:tcMar>
                              <w:left w:w="113" w:type="dxa"/>
                              <w:right w:w="113" w:type="dxa"/>
                            </w:tcMar>
                            <w:vAlign w:val="center"/>
                            <w:hideMark/>
                          </w:tcPr>
                          <w:p w14:paraId="3638EDD6"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1.00</w:t>
                            </w:r>
                          </w:p>
                        </w:tc>
                        <w:tc>
                          <w:tcPr>
                            <w:tcW w:w="0" w:type="auto"/>
                            <w:shd w:val="clear" w:color="000000" w:fill="FFFFFF"/>
                            <w:noWrap/>
                            <w:tcMar>
                              <w:left w:w="113" w:type="dxa"/>
                              <w:right w:w="113" w:type="dxa"/>
                            </w:tcMar>
                            <w:vAlign w:val="center"/>
                            <w:hideMark/>
                          </w:tcPr>
                          <w:p w14:paraId="4108F6A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1.00</w:t>
                            </w:r>
                          </w:p>
                        </w:tc>
                        <w:tc>
                          <w:tcPr>
                            <w:tcW w:w="0" w:type="auto"/>
                            <w:shd w:val="clear" w:color="000000" w:fill="FFFFFF"/>
                            <w:tcMar>
                              <w:left w:w="113" w:type="dxa"/>
                              <w:right w:w="113" w:type="dxa"/>
                            </w:tcMar>
                            <w:vAlign w:val="center"/>
                          </w:tcPr>
                          <w:p w14:paraId="0FEAF1DC"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0.00</w:t>
                            </w:r>
                          </w:p>
                        </w:tc>
                        <w:tc>
                          <w:tcPr>
                            <w:tcW w:w="0" w:type="auto"/>
                            <w:shd w:val="clear" w:color="000000" w:fill="FFFFFF"/>
                            <w:noWrap/>
                            <w:tcMar>
                              <w:left w:w="113" w:type="dxa"/>
                              <w:right w:w="113" w:type="dxa"/>
                            </w:tcMar>
                            <w:vAlign w:val="center"/>
                            <w:hideMark/>
                          </w:tcPr>
                          <w:p w14:paraId="434D3733"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64</w:t>
                            </w:r>
                          </w:p>
                        </w:tc>
                        <w:tc>
                          <w:tcPr>
                            <w:tcW w:w="0" w:type="auto"/>
                            <w:shd w:val="clear" w:color="auto" w:fill="auto"/>
                            <w:noWrap/>
                            <w:tcMar>
                              <w:left w:w="113" w:type="dxa"/>
                              <w:right w:w="113" w:type="dxa"/>
                            </w:tcMar>
                            <w:vAlign w:val="center"/>
                            <w:hideMark/>
                          </w:tcPr>
                          <w:p w14:paraId="044B74CD"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1.00</w:t>
                            </w:r>
                          </w:p>
                        </w:tc>
                        <w:tc>
                          <w:tcPr>
                            <w:tcW w:w="0" w:type="auto"/>
                            <w:shd w:val="clear" w:color="auto" w:fill="auto"/>
                            <w:noWrap/>
                            <w:tcMar>
                              <w:left w:w="113" w:type="dxa"/>
                              <w:right w:w="113" w:type="dxa"/>
                            </w:tcMar>
                            <w:vAlign w:val="center"/>
                            <w:hideMark/>
                          </w:tcPr>
                          <w:p w14:paraId="5DCC84B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0.95</w:t>
                            </w:r>
                          </w:p>
                        </w:tc>
                        <w:tc>
                          <w:tcPr>
                            <w:tcW w:w="0" w:type="auto"/>
                            <w:shd w:val="clear" w:color="auto" w:fill="auto"/>
                            <w:noWrap/>
                            <w:tcMar>
                              <w:left w:w="113" w:type="dxa"/>
                              <w:right w:w="113" w:type="dxa"/>
                            </w:tcMar>
                            <w:vAlign w:val="center"/>
                            <w:hideMark/>
                          </w:tcPr>
                          <w:p w14:paraId="0A0C025A"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0.98</w:t>
                            </w:r>
                          </w:p>
                        </w:tc>
                        <w:tc>
                          <w:tcPr>
                            <w:tcW w:w="0" w:type="auto"/>
                            <w:tcMar>
                              <w:left w:w="113" w:type="dxa"/>
                              <w:right w:w="113" w:type="dxa"/>
                            </w:tcMar>
                            <w:vAlign w:val="center"/>
                          </w:tcPr>
                          <w:p w14:paraId="09C2EE12"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0.01</w:t>
                            </w:r>
                          </w:p>
                        </w:tc>
                        <w:tc>
                          <w:tcPr>
                            <w:tcW w:w="0" w:type="auto"/>
                            <w:shd w:val="clear" w:color="000000" w:fill="FFFFFF"/>
                            <w:noWrap/>
                            <w:tcMar>
                              <w:left w:w="113" w:type="dxa"/>
                              <w:right w:w="113" w:type="dxa"/>
                            </w:tcMar>
                            <w:vAlign w:val="center"/>
                            <w:hideMark/>
                          </w:tcPr>
                          <w:p w14:paraId="1633E4EF"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86</w:t>
                            </w:r>
                          </w:p>
                        </w:tc>
                      </w:tr>
                      <w:tr w:rsidR="00B1298B" w:rsidRPr="0076591B" w14:paraId="7E1B80EC" w14:textId="77777777" w:rsidTr="00F743E7">
                        <w:trPr>
                          <w:trHeight w:val="255"/>
                        </w:trPr>
                        <w:tc>
                          <w:tcPr>
                            <w:tcW w:w="0" w:type="auto"/>
                            <w:shd w:val="clear" w:color="000000" w:fill="FFFFFF"/>
                            <w:noWrap/>
                            <w:tcMar>
                              <w:left w:w="113" w:type="dxa"/>
                              <w:right w:w="113" w:type="dxa"/>
                            </w:tcMar>
                            <w:vAlign w:val="center"/>
                            <w:hideMark/>
                          </w:tcPr>
                          <w:p w14:paraId="0BB27902"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GDS3929</w:t>
                            </w:r>
                          </w:p>
                        </w:tc>
                        <w:tc>
                          <w:tcPr>
                            <w:tcW w:w="0" w:type="auto"/>
                            <w:shd w:val="clear" w:color="000000" w:fill="FFFFFF"/>
                            <w:noWrap/>
                            <w:tcMar>
                              <w:left w:w="113" w:type="dxa"/>
                              <w:right w:w="113" w:type="dxa"/>
                            </w:tcMar>
                            <w:vAlign w:val="center"/>
                            <w:hideMark/>
                          </w:tcPr>
                          <w:p w14:paraId="58D8EFCE"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0.98</w:t>
                            </w:r>
                          </w:p>
                        </w:tc>
                        <w:tc>
                          <w:tcPr>
                            <w:tcW w:w="0" w:type="auto"/>
                            <w:shd w:val="clear" w:color="000000" w:fill="FFFFFF"/>
                            <w:noWrap/>
                            <w:tcMar>
                              <w:left w:w="113" w:type="dxa"/>
                              <w:right w:w="113" w:type="dxa"/>
                            </w:tcMar>
                            <w:vAlign w:val="center"/>
                            <w:hideMark/>
                          </w:tcPr>
                          <w:p w14:paraId="1574A6E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0.96</w:t>
                            </w:r>
                          </w:p>
                        </w:tc>
                        <w:tc>
                          <w:tcPr>
                            <w:tcW w:w="0" w:type="auto"/>
                            <w:shd w:val="clear" w:color="000000" w:fill="FFFFFF"/>
                            <w:noWrap/>
                            <w:tcMar>
                              <w:left w:w="113" w:type="dxa"/>
                              <w:right w:w="113" w:type="dxa"/>
                            </w:tcMar>
                            <w:vAlign w:val="center"/>
                            <w:hideMark/>
                          </w:tcPr>
                          <w:p w14:paraId="3732AE93"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0.97</w:t>
                            </w:r>
                          </w:p>
                        </w:tc>
                        <w:tc>
                          <w:tcPr>
                            <w:tcW w:w="0" w:type="auto"/>
                            <w:shd w:val="clear" w:color="000000" w:fill="FFFFFF"/>
                            <w:tcMar>
                              <w:left w:w="113" w:type="dxa"/>
                              <w:right w:w="113" w:type="dxa"/>
                            </w:tcMar>
                            <w:vAlign w:val="center"/>
                          </w:tcPr>
                          <w:p w14:paraId="2E60170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0.05</w:t>
                            </w:r>
                          </w:p>
                        </w:tc>
                        <w:tc>
                          <w:tcPr>
                            <w:tcW w:w="0" w:type="auto"/>
                            <w:shd w:val="clear" w:color="000000" w:fill="FFFFFF"/>
                            <w:noWrap/>
                            <w:tcMar>
                              <w:left w:w="113" w:type="dxa"/>
                              <w:right w:w="113" w:type="dxa"/>
                            </w:tcMar>
                            <w:vAlign w:val="center"/>
                            <w:hideMark/>
                          </w:tcPr>
                          <w:p w14:paraId="375FD796"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81</w:t>
                            </w:r>
                          </w:p>
                        </w:tc>
                        <w:tc>
                          <w:tcPr>
                            <w:tcW w:w="0" w:type="auto"/>
                            <w:shd w:val="clear" w:color="auto" w:fill="auto"/>
                            <w:noWrap/>
                            <w:tcMar>
                              <w:left w:w="113" w:type="dxa"/>
                              <w:right w:w="113" w:type="dxa"/>
                            </w:tcMar>
                            <w:vAlign w:val="center"/>
                            <w:hideMark/>
                          </w:tcPr>
                          <w:p w14:paraId="72DE54E1"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0.50</w:t>
                            </w:r>
                          </w:p>
                        </w:tc>
                        <w:tc>
                          <w:tcPr>
                            <w:tcW w:w="0" w:type="auto"/>
                            <w:shd w:val="clear" w:color="auto" w:fill="auto"/>
                            <w:noWrap/>
                            <w:tcMar>
                              <w:left w:w="113" w:type="dxa"/>
                              <w:right w:w="113" w:type="dxa"/>
                            </w:tcMar>
                            <w:vAlign w:val="center"/>
                            <w:hideMark/>
                          </w:tcPr>
                          <w:p w14:paraId="566B2F34"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0.57</w:t>
                            </w:r>
                          </w:p>
                        </w:tc>
                        <w:tc>
                          <w:tcPr>
                            <w:tcW w:w="0" w:type="auto"/>
                            <w:shd w:val="clear" w:color="auto" w:fill="auto"/>
                            <w:noWrap/>
                            <w:tcMar>
                              <w:left w:w="113" w:type="dxa"/>
                              <w:right w:w="113" w:type="dxa"/>
                            </w:tcMar>
                            <w:vAlign w:val="center"/>
                            <w:hideMark/>
                          </w:tcPr>
                          <w:p w14:paraId="68FEB448"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0.54</w:t>
                            </w:r>
                          </w:p>
                        </w:tc>
                        <w:tc>
                          <w:tcPr>
                            <w:tcW w:w="0" w:type="auto"/>
                            <w:tcMar>
                              <w:left w:w="113" w:type="dxa"/>
                              <w:right w:w="113" w:type="dxa"/>
                            </w:tcMar>
                            <w:vAlign w:val="center"/>
                          </w:tcPr>
                          <w:p w14:paraId="0E57188F"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0.10</w:t>
                            </w:r>
                          </w:p>
                        </w:tc>
                        <w:tc>
                          <w:tcPr>
                            <w:tcW w:w="0" w:type="auto"/>
                            <w:shd w:val="clear" w:color="000000" w:fill="FFFFFF"/>
                            <w:noWrap/>
                            <w:tcMar>
                              <w:left w:w="113" w:type="dxa"/>
                              <w:right w:w="113" w:type="dxa"/>
                            </w:tcMar>
                            <w:vAlign w:val="center"/>
                            <w:hideMark/>
                          </w:tcPr>
                          <w:p w14:paraId="3E55D6BA"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26</w:t>
                            </w:r>
                          </w:p>
                        </w:tc>
                      </w:tr>
                      <w:tr w:rsidR="00B1298B" w:rsidRPr="0076591B" w14:paraId="156967C1" w14:textId="77777777" w:rsidTr="00F743E7">
                        <w:trPr>
                          <w:trHeight w:val="255"/>
                        </w:trPr>
                        <w:tc>
                          <w:tcPr>
                            <w:tcW w:w="0" w:type="auto"/>
                            <w:shd w:val="clear" w:color="000000" w:fill="FFFFFF"/>
                            <w:noWrap/>
                            <w:tcMar>
                              <w:left w:w="113" w:type="dxa"/>
                              <w:right w:w="113" w:type="dxa"/>
                            </w:tcMar>
                            <w:vAlign w:val="center"/>
                            <w:hideMark/>
                          </w:tcPr>
                          <w:p w14:paraId="002DD86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GDS2547</w:t>
                            </w:r>
                          </w:p>
                        </w:tc>
                        <w:tc>
                          <w:tcPr>
                            <w:tcW w:w="0" w:type="auto"/>
                            <w:shd w:val="clear" w:color="000000" w:fill="FFFFFF"/>
                            <w:noWrap/>
                            <w:tcMar>
                              <w:left w:w="113" w:type="dxa"/>
                              <w:right w:w="113" w:type="dxa"/>
                            </w:tcMar>
                            <w:vAlign w:val="center"/>
                            <w:hideMark/>
                          </w:tcPr>
                          <w:p w14:paraId="79D35B8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0.89</w:t>
                            </w:r>
                          </w:p>
                        </w:tc>
                        <w:tc>
                          <w:tcPr>
                            <w:tcW w:w="0" w:type="auto"/>
                            <w:shd w:val="clear" w:color="000000" w:fill="FFFFFF"/>
                            <w:noWrap/>
                            <w:tcMar>
                              <w:left w:w="113" w:type="dxa"/>
                              <w:right w:w="113" w:type="dxa"/>
                            </w:tcMar>
                            <w:vAlign w:val="center"/>
                            <w:hideMark/>
                          </w:tcPr>
                          <w:p w14:paraId="3C6A4246"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0.81</w:t>
                            </w:r>
                          </w:p>
                        </w:tc>
                        <w:tc>
                          <w:tcPr>
                            <w:tcW w:w="0" w:type="auto"/>
                            <w:shd w:val="clear" w:color="000000" w:fill="FFFFFF"/>
                            <w:noWrap/>
                            <w:tcMar>
                              <w:left w:w="113" w:type="dxa"/>
                              <w:right w:w="113" w:type="dxa"/>
                            </w:tcMar>
                            <w:vAlign w:val="center"/>
                            <w:hideMark/>
                          </w:tcPr>
                          <w:p w14:paraId="537D5A8F"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0.85</w:t>
                            </w:r>
                          </w:p>
                        </w:tc>
                        <w:tc>
                          <w:tcPr>
                            <w:tcW w:w="0" w:type="auto"/>
                            <w:shd w:val="clear" w:color="000000" w:fill="FFFFFF"/>
                            <w:tcMar>
                              <w:left w:w="113" w:type="dxa"/>
                              <w:right w:w="113" w:type="dxa"/>
                            </w:tcMar>
                            <w:vAlign w:val="center"/>
                          </w:tcPr>
                          <w:p w14:paraId="0B0805B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0.08</w:t>
                            </w:r>
                          </w:p>
                        </w:tc>
                        <w:tc>
                          <w:tcPr>
                            <w:tcW w:w="0" w:type="auto"/>
                            <w:shd w:val="clear" w:color="000000" w:fill="FFFFFF"/>
                            <w:noWrap/>
                            <w:tcMar>
                              <w:left w:w="113" w:type="dxa"/>
                              <w:right w:w="113" w:type="dxa"/>
                            </w:tcMar>
                            <w:vAlign w:val="center"/>
                            <w:hideMark/>
                          </w:tcPr>
                          <w:p w14:paraId="4DCF977E"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54</w:t>
                            </w:r>
                          </w:p>
                        </w:tc>
                        <w:tc>
                          <w:tcPr>
                            <w:tcW w:w="0" w:type="auto"/>
                            <w:shd w:val="clear" w:color="000000" w:fill="FFFFFF"/>
                            <w:noWrap/>
                            <w:tcMar>
                              <w:left w:w="113" w:type="dxa"/>
                              <w:right w:w="113" w:type="dxa"/>
                            </w:tcMar>
                            <w:vAlign w:val="center"/>
                            <w:hideMark/>
                          </w:tcPr>
                          <w:p w14:paraId="2FF39318"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0.87</w:t>
                            </w:r>
                          </w:p>
                        </w:tc>
                        <w:tc>
                          <w:tcPr>
                            <w:tcW w:w="0" w:type="auto"/>
                            <w:shd w:val="clear" w:color="000000" w:fill="FFFFFF"/>
                            <w:noWrap/>
                            <w:tcMar>
                              <w:left w:w="113" w:type="dxa"/>
                              <w:right w:w="113" w:type="dxa"/>
                            </w:tcMar>
                            <w:vAlign w:val="center"/>
                            <w:hideMark/>
                          </w:tcPr>
                          <w:p w14:paraId="2E5EBCC9"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1.00</w:t>
                            </w:r>
                          </w:p>
                        </w:tc>
                        <w:tc>
                          <w:tcPr>
                            <w:tcW w:w="0" w:type="auto"/>
                            <w:shd w:val="clear" w:color="000000" w:fill="FFFFFF"/>
                            <w:noWrap/>
                            <w:tcMar>
                              <w:left w:w="113" w:type="dxa"/>
                              <w:right w:w="113" w:type="dxa"/>
                            </w:tcMar>
                            <w:vAlign w:val="center"/>
                            <w:hideMark/>
                          </w:tcPr>
                          <w:p w14:paraId="037D4649"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0.83</w:t>
                            </w:r>
                          </w:p>
                        </w:tc>
                        <w:tc>
                          <w:tcPr>
                            <w:tcW w:w="0" w:type="auto"/>
                            <w:shd w:val="clear" w:color="000000" w:fill="FFFFFF"/>
                            <w:tcMar>
                              <w:left w:w="113" w:type="dxa"/>
                              <w:right w:w="113" w:type="dxa"/>
                            </w:tcMar>
                            <w:vAlign w:val="center"/>
                          </w:tcPr>
                          <w:p w14:paraId="77FE1B22"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0.07</w:t>
                            </w:r>
                          </w:p>
                        </w:tc>
                        <w:tc>
                          <w:tcPr>
                            <w:tcW w:w="0" w:type="auto"/>
                            <w:shd w:val="clear" w:color="000000" w:fill="FFFFFF"/>
                            <w:noWrap/>
                            <w:tcMar>
                              <w:left w:w="113" w:type="dxa"/>
                              <w:right w:w="113" w:type="dxa"/>
                            </w:tcMar>
                            <w:vAlign w:val="center"/>
                            <w:hideMark/>
                          </w:tcPr>
                          <w:p w14:paraId="6A63E58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34</w:t>
                            </w:r>
                          </w:p>
                        </w:tc>
                      </w:tr>
                      <w:tr w:rsidR="00B1298B" w:rsidRPr="0076591B" w14:paraId="263EF358" w14:textId="77777777" w:rsidTr="00F743E7">
                        <w:trPr>
                          <w:trHeight w:val="255"/>
                        </w:trPr>
                        <w:tc>
                          <w:tcPr>
                            <w:tcW w:w="0" w:type="auto"/>
                            <w:shd w:val="clear" w:color="000000" w:fill="FFFFFF"/>
                            <w:noWrap/>
                            <w:tcMar>
                              <w:left w:w="113" w:type="dxa"/>
                              <w:right w:w="113" w:type="dxa"/>
                            </w:tcMar>
                            <w:vAlign w:val="center"/>
                            <w:hideMark/>
                          </w:tcPr>
                          <w:p w14:paraId="07BE0652"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GDS5499</w:t>
                            </w:r>
                          </w:p>
                        </w:tc>
                        <w:tc>
                          <w:tcPr>
                            <w:tcW w:w="0" w:type="auto"/>
                            <w:shd w:val="clear" w:color="000000" w:fill="FFFFFF"/>
                            <w:noWrap/>
                            <w:tcMar>
                              <w:left w:w="113" w:type="dxa"/>
                              <w:right w:w="113" w:type="dxa"/>
                            </w:tcMar>
                            <w:vAlign w:val="center"/>
                            <w:hideMark/>
                          </w:tcPr>
                          <w:p w14:paraId="20053BE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0.96</w:t>
                            </w:r>
                          </w:p>
                        </w:tc>
                        <w:tc>
                          <w:tcPr>
                            <w:tcW w:w="0" w:type="auto"/>
                            <w:shd w:val="clear" w:color="000000" w:fill="FFFFFF"/>
                            <w:noWrap/>
                            <w:tcMar>
                              <w:left w:w="113" w:type="dxa"/>
                              <w:right w:w="113" w:type="dxa"/>
                            </w:tcMar>
                            <w:vAlign w:val="center"/>
                            <w:hideMark/>
                          </w:tcPr>
                          <w:p w14:paraId="03D7C4A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0.95</w:t>
                            </w:r>
                          </w:p>
                        </w:tc>
                        <w:tc>
                          <w:tcPr>
                            <w:tcW w:w="0" w:type="auto"/>
                            <w:shd w:val="clear" w:color="000000" w:fill="FFFFFF"/>
                            <w:noWrap/>
                            <w:tcMar>
                              <w:left w:w="113" w:type="dxa"/>
                              <w:right w:w="113" w:type="dxa"/>
                            </w:tcMar>
                            <w:vAlign w:val="center"/>
                            <w:hideMark/>
                          </w:tcPr>
                          <w:p w14:paraId="07A08CFF"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0.95</w:t>
                            </w:r>
                          </w:p>
                        </w:tc>
                        <w:tc>
                          <w:tcPr>
                            <w:tcW w:w="0" w:type="auto"/>
                            <w:shd w:val="clear" w:color="000000" w:fill="FFFFFF"/>
                            <w:tcMar>
                              <w:left w:w="113" w:type="dxa"/>
                              <w:right w:w="113" w:type="dxa"/>
                            </w:tcMar>
                            <w:vAlign w:val="center"/>
                          </w:tcPr>
                          <w:p w14:paraId="354DC0F2"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0.07</w:t>
                            </w:r>
                          </w:p>
                        </w:tc>
                        <w:tc>
                          <w:tcPr>
                            <w:tcW w:w="0" w:type="auto"/>
                            <w:shd w:val="clear" w:color="000000" w:fill="FFFFFF"/>
                            <w:noWrap/>
                            <w:tcMar>
                              <w:left w:w="113" w:type="dxa"/>
                              <w:right w:w="113" w:type="dxa"/>
                            </w:tcMar>
                            <w:vAlign w:val="center"/>
                            <w:hideMark/>
                          </w:tcPr>
                          <w:p w14:paraId="02EFC122"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59</w:t>
                            </w:r>
                          </w:p>
                        </w:tc>
                        <w:tc>
                          <w:tcPr>
                            <w:tcW w:w="0" w:type="auto"/>
                            <w:shd w:val="clear" w:color="000000" w:fill="FFFFFF"/>
                            <w:noWrap/>
                            <w:tcMar>
                              <w:left w:w="113" w:type="dxa"/>
                              <w:right w:w="113" w:type="dxa"/>
                            </w:tcMar>
                            <w:vAlign w:val="center"/>
                            <w:hideMark/>
                          </w:tcPr>
                          <w:p w14:paraId="42D0F83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0.79</w:t>
                            </w:r>
                          </w:p>
                        </w:tc>
                        <w:tc>
                          <w:tcPr>
                            <w:tcW w:w="0" w:type="auto"/>
                            <w:shd w:val="clear" w:color="000000" w:fill="FFFFFF"/>
                            <w:noWrap/>
                            <w:tcMar>
                              <w:left w:w="113" w:type="dxa"/>
                              <w:right w:w="113" w:type="dxa"/>
                            </w:tcMar>
                            <w:vAlign w:val="center"/>
                            <w:hideMark/>
                          </w:tcPr>
                          <w:p w14:paraId="65CE242D"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0.97</w:t>
                            </w:r>
                          </w:p>
                        </w:tc>
                        <w:tc>
                          <w:tcPr>
                            <w:tcW w:w="0" w:type="auto"/>
                            <w:shd w:val="clear" w:color="000000" w:fill="FFFFFF"/>
                            <w:noWrap/>
                            <w:tcMar>
                              <w:left w:w="113" w:type="dxa"/>
                              <w:right w:w="113" w:type="dxa"/>
                            </w:tcMar>
                            <w:vAlign w:val="center"/>
                            <w:hideMark/>
                          </w:tcPr>
                          <w:p w14:paraId="304EC1E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0.88</w:t>
                            </w:r>
                          </w:p>
                        </w:tc>
                        <w:tc>
                          <w:tcPr>
                            <w:tcW w:w="0" w:type="auto"/>
                            <w:shd w:val="clear" w:color="000000" w:fill="FFFFFF"/>
                            <w:tcMar>
                              <w:left w:w="113" w:type="dxa"/>
                              <w:right w:w="113" w:type="dxa"/>
                            </w:tcMar>
                            <w:vAlign w:val="center"/>
                          </w:tcPr>
                          <w:p w14:paraId="5872199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0.09</w:t>
                            </w:r>
                          </w:p>
                        </w:tc>
                        <w:tc>
                          <w:tcPr>
                            <w:tcW w:w="0" w:type="auto"/>
                            <w:shd w:val="clear" w:color="000000" w:fill="FFFFFF"/>
                            <w:noWrap/>
                            <w:tcMar>
                              <w:left w:w="113" w:type="dxa"/>
                              <w:right w:w="113" w:type="dxa"/>
                            </w:tcMar>
                            <w:vAlign w:val="center"/>
                            <w:hideMark/>
                          </w:tcPr>
                          <w:p w14:paraId="2C4D22D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90</w:t>
                            </w:r>
                          </w:p>
                        </w:tc>
                      </w:tr>
                      <w:tr w:rsidR="00B1298B" w:rsidRPr="0076591B" w14:paraId="091CDD28" w14:textId="77777777" w:rsidTr="00F743E7">
                        <w:trPr>
                          <w:trHeight w:val="255"/>
                        </w:trPr>
                        <w:tc>
                          <w:tcPr>
                            <w:tcW w:w="0" w:type="auto"/>
                            <w:shd w:val="clear" w:color="000000" w:fill="FFFFFF"/>
                            <w:noWrap/>
                            <w:tcMar>
                              <w:left w:w="113" w:type="dxa"/>
                              <w:right w:w="113" w:type="dxa"/>
                            </w:tcMar>
                            <w:vAlign w:val="center"/>
                            <w:hideMark/>
                          </w:tcPr>
                          <w:p w14:paraId="580A2AE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GDS3646</w:t>
                            </w:r>
                          </w:p>
                        </w:tc>
                        <w:tc>
                          <w:tcPr>
                            <w:tcW w:w="0" w:type="auto"/>
                            <w:shd w:val="clear" w:color="000000" w:fill="FFFFFF"/>
                            <w:noWrap/>
                            <w:tcMar>
                              <w:left w:w="113" w:type="dxa"/>
                              <w:right w:w="113" w:type="dxa"/>
                            </w:tcMar>
                            <w:vAlign w:val="center"/>
                            <w:hideMark/>
                          </w:tcPr>
                          <w:p w14:paraId="191C685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0.96</w:t>
                            </w:r>
                          </w:p>
                        </w:tc>
                        <w:tc>
                          <w:tcPr>
                            <w:tcW w:w="0" w:type="auto"/>
                            <w:shd w:val="clear" w:color="000000" w:fill="FFFFFF"/>
                            <w:noWrap/>
                            <w:tcMar>
                              <w:left w:w="113" w:type="dxa"/>
                              <w:right w:w="113" w:type="dxa"/>
                            </w:tcMar>
                            <w:vAlign w:val="center"/>
                            <w:hideMark/>
                          </w:tcPr>
                          <w:p w14:paraId="71DA85B9"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0.93</w:t>
                            </w:r>
                          </w:p>
                        </w:tc>
                        <w:tc>
                          <w:tcPr>
                            <w:tcW w:w="0" w:type="auto"/>
                            <w:shd w:val="clear" w:color="000000" w:fill="FFFFFF"/>
                            <w:noWrap/>
                            <w:tcMar>
                              <w:left w:w="113" w:type="dxa"/>
                              <w:right w:w="113" w:type="dxa"/>
                            </w:tcMar>
                            <w:vAlign w:val="center"/>
                            <w:hideMark/>
                          </w:tcPr>
                          <w:p w14:paraId="6749010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0.95</w:t>
                            </w:r>
                          </w:p>
                        </w:tc>
                        <w:tc>
                          <w:tcPr>
                            <w:tcW w:w="0" w:type="auto"/>
                            <w:shd w:val="clear" w:color="000000" w:fill="FFFFFF"/>
                            <w:tcMar>
                              <w:left w:w="113" w:type="dxa"/>
                              <w:right w:w="113" w:type="dxa"/>
                            </w:tcMar>
                            <w:vAlign w:val="center"/>
                          </w:tcPr>
                          <w:p w14:paraId="76B9E021"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0.10</w:t>
                            </w:r>
                          </w:p>
                        </w:tc>
                        <w:tc>
                          <w:tcPr>
                            <w:tcW w:w="0" w:type="auto"/>
                            <w:shd w:val="clear" w:color="000000" w:fill="FFFFFF"/>
                            <w:noWrap/>
                            <w:tcMar>
                              <w:left w:w="113" w:type="dxa"/>
                              <w:right w:w="113" w:type="dxa"/>
                            </w:tcMar>
                            <w:vAlign w:val="center"/>
                            <w:hideMark/>
                          </w:tcPr>
                          <w:p w14:paraId="53D849B9"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29</w:t>
                            </w:r>
                          </w:p>
                        </w:tc>
                        <w:tc>
                          <w:tcPr>
                            <w:tcW w:w="0" w:type="auto"/>
                            <w:shd w:val="clear" w:color="000000" w:fill="FFFFFF"/>
                            <w:noWrap/>
                            <w:tcMar>
                              <w:left w:w="113" w:type="dxa"/>
                              <w:right w:w="113" w:type="dxa"/>
                            </w:tcMar>
                            <w:vAlign w:val="center"/>
                            <w:hideMark/>
                          </w:tcPr>
                          <w:p w14:paraId="2B91223D"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0.42</w:t>
                            </w:r>
                          </w:p>
                        </w:tc>
                        <w:tc>
                          <w:tcPr>
                            <w:tcW w:w="0" w:type="auto"/>
                            <w:shd w:val="clear" w:color="000000" w:fill="FFFFFF"/>
                            <w:noWrap/>
                            <w:tcMar>
                              <w:left w:w="113" w:type="dxa"/>
                              <w:right w:w="113" w:type="dxa"/>
                            </w:tcMar>
                            <w:vAlign w:val="center"/>
                            <w:hideMark/>
                          </w:tcPr>
                          <w:p w14:paraId="79DB4471"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0.63</w:t>
                            </w:r>
                          </w:p>
                        </w:tc>
                        <w:tc>
                          <w:tcPr>
                            <w:tcW w:w="0" w:type="auto"/>
                            <w:shd w:val="clear" w:color="000000" w:fill="FFFFFF"/>
                            <w:noWrap/>
                            <w:tcMar>
                              <w:left w:w="113" w:type="dxa"/>
                              <w:right w:w="113" w:type="dxa"/>
                            </w:tcMar>
                            <w:vAlign w:val="center"/>
                            <w:hideMark/>
                          </w:tcPr>
                          <w:p w14:paraId="6BDD8B6C"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0.53</w:t>
                            </w:r>
                          </w:p>
                        </w:tc>
                        <w:tc>
                          <w:tcPr>
                            <w:tcW w:w="0" w:type="auto"/>
                            <w:shd w:val="clear" w:color="000000" w:fill="FFFFFF"/>
                            <w:tcMar>
                              <w:left w:w="113" w:type="dxa"/>
                              <w:right w:w="113" w:type="dxa"/>
                            </w:tcMar>
                            <w:vAlign w:val="center"/>
                          </w:tcPr>
                          <w:p w14:paraId="2D3AAF7D"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0.16</w:t>
                            </w:r>
                          </w:p>
                        </w:tc>
                        <w:tc>
                          <w:tcPr>
                            <w:tcW w:w="0" w:type="auto"/>
                            <w:shd w:val="clear" w:color="000000" w:fill="FFFFFF"/>
                            <w:noWrap/>
                            <w:tcMar>
                              <w:left w:w="113" w:type="dxa"/>
                              <w:right w:w="113" w:type="dxa"/>
                            </w:tcMar>
                            <w:vAlign w:val="center"/>
                            <w:hideMark/>
                          </w:tcPr>
                          <w:p w14:paraId="3F6B0EA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29</w:t>
                            </w:r>
                          </w:p>
                        </w:tc>
                      </w:tr>
                      <w:tr w:rsidR="00B1298B" w:rsidRPr="0076591B" w14:paraId="0D14A83A" w14:textId="77777777" w:rsidTr="00F743E7">
                        <w:trPr>
                          <w:trHeight w:val="255"/>
                        </w:trPr>
                        <w:tc>
                          <w:tcPr>
                            <w:tcW w:w="0" w:type="auto"/>
                            <w:shd w:val="clear" w:color="000000" w:fill="FFFFFF"/>
                            <w:noWrap/>
                            <w:tcMar>
                              <w:left w:w="113" w:type="dxa"/>
                              <w:right w:w="113" w:type="dxa"/>
                            </w:tcMar>
                            <w:vAlign w:val="center"/>
                            <w:hideMark/>
                          </w:tcPr>
                          <w:p w14:paraId="335CF08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GDS3874</w:t>
                            </w:r>
                          </w:p>
                        </w:tc>
                        <w:tc>
                          <w:tcPr>
                            <w:tcW w:w="0" w:type="auto"/>
                            <w:shd w:val="clear" w:color="000000" w:fill="FFFFFF"/>
                            <w:noWrap/>
                            <w:tcMar>
                              <w:left w:w="113" w:type="dxa"/>
                              <w:right w:w="113" w:type="dxa"/>
                            </w:tcMar>
                            <w:vAlign w:val="center"/>
                            <w:hideMark/>
                          </w:tcPr>
                          <w:p w14:paraId="0F83DF82"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0.97</w:t>
                            </w:r>
                          </w:p>
                        </w:tc>
                        <w:tc>
                          <w:tcPr>
                            <w:tcW w:w="0" w:type="auto"/>
                            <w:shd w:val="clear" w:color="000000" w:fill="FFFFFF"/>
                            <w:noWrap/>
                            <w:tcMar>
                              <w:left w:w="113" w:type="dxa"/>
                              <w:right w:w="113" w:type="dxa"/>
                            </w:tcMar>
                            <w:vAlign w:val="center"/>
                            <w:hideMark/>
                          </w:tcPr>
                          <w:p w14:paraId="512232C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0.97</w:t>
                            </w:r>
                          </w:p>
                        </w:tc>
                        <w:tc>
                          <w:tcPr>
                            <w:tcW w:w="0" w:type="auto"/>
                            <w:shd w:val="clear" w:color="000000" w:fill="FFFFFF"/>
                            <w:noWrap/>
                            <w:tcMar>
                              <w:left w:w="113" w:type="dxa"/>
                              <w:right w:w="113" w:type="dxa"/>
                            </w:tcMar>
                            <w:vAlign w:val="center"/>
                            <w:hideMark/>
                          </w:tcPr>
                          <w:p w14:paraId="2801D641"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0.97</w:t>
                            </w:r>
                          </w:p>
                        </w:tc>
                        <w:tc>
                          <w:tcPr>
                            <w:tcW w:w="0" w:type="auto"/>
                            <w:shd w:val="clear" w:color="000000" w:fill="FFFFFF"/>
                            <w:tcMar>
                              <w:left w:w="113" w:type="dxa"/>
                              <w:right w:w="113" w:type="dxa"/>
                            </w:tcMar>
                            <w:vAlign w:val="center"/>
                          </w:tcPr>
                          <w:p w14:paraId="698541AB"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0.00</w:t>
                            </w:r>
                          </w:p>
                        </w:tc>
                        <w:tc>
                          <w:tcPr>
                            <w:tcW w:w="0" w:type="auto"/>
                            <w:shd w:val="clear" w:color="000000" w:fill="FFFFFF"/>
                            <w:noWrap/>
                            <w:tcMar>
                              <w:left w:w="113" w:type="dxa"/>
                              <w:right w:w="113" w:type="dxa"/>
                            </w:tcMar>
                            <w:vAlign w:val="center"/>
                            <w:hideMark/>
                          </w:tcPr>
                          <w:p w14:paraId="383536F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17</w:t>
                            </w:r>
                          </w:p>
                        </w:tc>
                        <w:tc>
                          <w:tcPr>
                            <w:tcW w:w="0" w:type="auto"/>
                            <w:shd w:val="clear" w:color="auto" w:fill="auto"/>
                            <w:noWrap/>
                            <w:tcMar>
                              <w:left w:w="113" w:type="dxa"/>
                              <w:right w:w="113" w:type="dxa"/>
                            </w:tcMar>
                            <w:vAlign w:val="center"/>
                            <w:hideMark/>
                          </w:tcPr>
                          <w:p w14:paraId="6C8A15D1"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0.77</w:t>
                            </w:r>
                          </w:p>
                        </w:tc>
                        <w:tc>
                          <w:tcPr>
                            <w:tcW w:w="0" w:type="auto"/>
                            <w:shd w:val="clear" w:color="auto" w:fill="auto"/>
                            <w:noWrap/>
                            <w:tcMar>
                              <w:left w:w="113" w:type="dxa"/>
                              <w:right w:w="113" w:type="dxa"/>
                            </w:tcMar>
                            <w:vAlign w:val="center"/>
                            <w:hideMark/>
                          </w:tcPr>
                          <w:p w14:paraId="0873D15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0.90</w:t>
                            </w:r>
                          </w:p>
                        </w:tc>
                        <w:tc>
                          <w:tcPr>
                            <w:tcW w:w="0" w:type="auto"/>
                            <w:shd w:val="clear" w:color="auto" w:fill="auto"/>
                            <w:noWrap/>
                            <w:tcMar>
                              <w:left w:w="113" w:type="dxa"/>
                              <w:right w:w="113" w:type="dxa"/>
                            </w:tcMar>
                            <w:vAlign w:val="center"/>
                            <w:hideMark/>
                          </w:tcPr>
                          <w:p w14:paraId="5E32A4FC"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0.84</w:t>
                            </w:r>
                          </w:p>
                        </w:tc>
                        <w:tc>
                          <w:tcPr>
                            <w:tcW w:w="0" w:type="auto"/>
                            <w:tcMar>
                              <w:left w:w="113" w:type="dxa"/>
                              <w:right w:w="113" w:type="dxa"/>
                            </w:tcMar>
                            <w:vAlign w:val="center"/>
                          </w:tcPr>
                          <w:p w14:paraId="57F04218"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0.15</w:t>
                            </w:r>
                          </w:p>
                        </w:tc>
                        <w:tc>
                          <w:tcPr>
                            <w:tcW w:w="0" w:type="auto"/>
                            <w:shd w:val="clear" w:color="000000" w:fill="FFFFFF"/>
                            <w:noWrap/>
                            <w:tcMar>
                              <w:left w:w="113" w:type="dxa"/>
                              <w:right w:w="113" w:type="dxa"/>
                            </w:tcMar>
                            <w:vAlign w:val="center"/>
                            <w:hideMark/>
                          </w:tcPr>
                          <w:p w14:paraId="372477CC"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52</w:t>
                            </w:r>
                          </w:p>
                        </w:tc>
                      </w:tr>
                      <w:tr w:rsidR="00B1298B" w:rsidRPr="0076591B" w14:paraId="081284C5" w14:textId="77777777" w:rsidTr="00F743E7">
                        <w:trPr>
                          <w:trHeight w:val="255"/>
                        </w:trPr>
                        <w:tc>
                          <w:tcPr>
                            <w:tcW w:w="0" w:type="auto"/>
                            <w:shd w:val="clear" w:color="000000" w:fill="FFFFFF"/>
                            <w:noWrap/>
                            <w:tcMar>
                              <w:left w:w="113" w:type="dxa"/>
                              <w:right w:w="113" w:type="dxa"/>
                            </w:tcMar>
                            <w:vAlign w:val="center"/>
                            <w:hideMark/>
                          </w:tcPr>
                          <w:p w14:paraId="6C8667C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GDS3837</w:t>
                            </w:r>
                          </w:p>
                        </w:tc>
                        <w:tc>
                          <w:tcPr>
                            <w:tcW w:w="0" w:type="auto"/>
                            <w:shd w:val="clear" w:color="000000" w:fill="FFFFFF"/>
                            <w:noWrap/>
                            <w:tcMar>
                              <w:left w:w="113" w:type="dxa"/>
                              <w:right w:w="113" w:type="dxa"/>
                            </w:tcMar>
                            <w:vAlign w:val="center"/>
                            <w:hideMark/>
                          </w:tcPr>
                          <w:p w14:paraId="7B4710CE"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0.97</w:t>
                            </w:r>
                          </w:p>
                        </w:tc>
                        <w:tc>
                          <w:tcPr>
                            <w:tcW w:w="0" w:type="auto"/>
                            <w:shd w:val="clear" w:color="000000" w:fill="FFFFFF"/>
                            <w:noWrap/>
                            <w:tcMar>
                              <w:left w:w="113" w:type="dxa"/>
                              <w:right w:w="113" w:type="dxa"/>
                            </w:tcMar>
                            <w:vAlign w:val="center"/>
                            <w:hideMark/>
                          </w:tcPr>
                          <w:p w14:paraId="705CA9F1"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0.96</w:t>
                            </w:r>
                          </w:p>
                        </w:tc>
                        <w:tc>
                          <w:tcPr>
                            <w:tcW w:w="0" w:type="auto"/>
                            <w:shd w:val="clear" w:color="000000" w:fill="FFFFFF"/>
                            <w:noWrap/>
                            <w:tcMar>
                              <w:left w:w="113" w:type="dxa"/>
                              <w:right w:w="113" w:type="dxa"/>
                            </w:tcMar>
                            <w:vAlign w:val="center"/>
                            <w:hideMark/>
                          </w:tcPr>
                          <w:p w14:paraId="2DF06D2D"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0.96</w:t>
                            </w:r>
                          </w:p>
                        </w:tc>
                        <w:tc>
                          <w:tcPr>
                            <w:tcW w:w="0" w:type="auto"/>
                            <w:shd w:val="clear" w:color="000000" w:fill="FFFFFF"/>
                            <w:tcMar>
                              <w:left w:w="113" w:type="dxa"/>
                              <w:right w:w="113" w:type="dxa"/>
                            </w:tcMar>
                            <w:vAlign w:val="center"/>
                          </w:tcPr>
                          <w:p w14:paraId="7B991D1A"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s="Calibri"/>
                                <w:color w:val="000000"/>
                                <w:sz w:val="16"/>
                                <w:szCs w:val="16"/>
                              </w:rPr>
                              <w:t>0.05</w:t>
                            </w:r>
                          </w:p>
                        </w:tc>
                        <w:tc>
                          <w:tcPr>
                            <w:tcW w:w="0" w:type="auto"/>
                            <w:shd w:val="clear" w:color="000000" w:fill="FFFFFF"/>
                            <w:noWrap/>
                            <w:tcMar>
                              <w:left w:w="113" w:type="dxa"/>
                              <w:right w:w="113" w:type="dxa"/>
                            </w:tcMar>
                            <w:vAlign w:val="center"/>
                            <w:hideMark/>
                          </w:tcPr>
                          <w:p w14:paraId="3BFE72C5"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63</w:t>
                            </w:r>
                          </w:p>
                        </w:tc>
                        <w:tc>
                          <w:tcPr>
                            <w:tcW w:w="0" w:type="auto"/>
                            <w:shd w:val="clear" w:color="000000" w:fill="FFFFFF"/>
                            <w:noWrap/>
                            <w:tcMar>
                              <w:left w:w="113" w:type="dxa"/>
                              <w:right w:w="113" w:type="dxa"/>
                            </w:tcMar>
                            <w:vAlign w:val="center"/>
                            <w:hideMark/>
                          </w:tcPr>
                          <w:p w14:paraId="2B85C104"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0.76</w:t>
                            </w:r>
                          </w:p>
                        </w:tc>
                        <w:tc>
                          <w:tcPr>
                            <w:tcW w:w="0" w:type="auto"/>
                            <w:shd w:val="clear" w:color="000000" w:fill="FFFFFF"/>
                            <w:noWrap/>
                            <w:tcMar>
                              <w:left w:w="113" w:type="dxa"/>
                              <w:right w:w="113" w:type="dxa"/>
                            </w:tcMar>
                            <w:vAlign w:val="center"/>
                            <w:hideMark/>
                          </w:tcPr>
                          <w:p w14:paraId="454A7AF0"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0.99</w:t>
                            </w:r>
                          </w:p>
                        </w:tc>
                        <w:tc>
                          <w:tcPr>
                            <w:tcW w:w="0" w:type="auto"/>
                            <w:shd w:val="clear" w:color="000000" w:fill="FFFFFF"/>
                            <w:noWrap/>
                            <w:tcMar>
                              <w:left w:w="113" w:type="dxa"/>
                              <w:right w:w="113" w:type="dxa"/>
                            </w:tcMar>
                            <w:vAlign w:val="center"/>
                            <w:hideMark/>
                          </w:tcPr>
                          <w:p w14:paraId="555B23C6"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0.88</w:t>
                            </w:r>
                          </w:p>
                        </w:tc>
                        <w:tc>
                          <w:tcPr>
                            <w:tcW w:w="0" w:type="auto"/>
                            <w:shd w:val="clear" w:color="000000" w:fill="FFFFFF"/>
                            <w:tcMar>
                              <w:left w:w="113" w:type="dxa"/>
                              <w:right w:w="113" w:type="dxa"/>
                            </w:tcMar>
                            <w:vAlign w:val="center"/>
                          </w:tcPr>
                          <w:p w14:paraId="247853EC"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sz w:val="16"/>
                                <w:szCs w:val="16"/>
                              </w:rPr>
                              <w:t>0.04</w:t>
                            </w:r>
                          </w:p>
                        </w:tc>
                        <w:tc>
                          <w:tcPr>
                            <w:tcW w:w="0" w:type="auto"/>
                            <w:shd w:val="clear" w:color="000000" w:fill="FFFFFF"/>
                            <w:noWrap/>
                            <w:tcMar>
                              <w:left w:w="113" w:type="dxa"/>
                              <w:right w:w="113" w:type="dxa"/>
                            </w:tcMar>
                            <w:vAlign w:val="center"/>
                            <w:hideMark/>
                          </w:tcPr>
                          <w:p w14:paraId="37385B47" w14:textId="77777777" w:rsidR="00B1298B" w:rsidRPr="0076591B" w:rsidRDefault="00B1298B" w:rsidP="00625141">
                            <w:pPr>
                              <w:spacing w:line="240" w:lineRule="auto"/>
                              <w:jc w:val="center"/>
                              <w:rPr>
                                <w:rFonts w:ascii="Calibri" w:hAnsi="Calibri"/>
                                <w:color w:val="000000"/>
                                <w:sz w:val="16"/>
                                <w:szCs w:val="16"/>
                                <w:lang w:val="de-DE" w:eastAsia="de-DE"/>
                              </w:rPr>
                            </w:pPr>
                            <w:r w:rsidRPr="0076591B">
                              <w:rPr>
                                <w:rFonts w:ascii="Calibri" w:hAnsi="Calibri"/>
                                <w:color w:val="000000"/>
                                <w:sz w:val="16"/>
                                <w:szCs w:val="16"/>
                                <w:lang w:val="de-DE" w:eastAsia="de-DE"/>
                              </w:rPr>
                              <w:t>79</w:t>
                            </w:r>
                          </w:p>
                        </w:tc>
                      </w:tr>
                    </w:tbl>
                    <w:p w14:paraId="497C221A" w14:textId="77777777" w:rsidR="00B1298B" w:rsidRDefault="00B1298B"/>
                  </w:txbxContent>
                </v:textbox>
                <w10:wrap type="topAndBottom" anchorx="margin"/>
              </v:shape>
            </w:pict>
          </mc:Fallback>
        </mc:AlternateContent>
      </w:r>
      <w:r w:rsidR="0076591B" w:rsidRPr="0076591B">
        <w:rPr>
          <w:sz w:val="16"/>
          <w:szCs w:val="16"/>
        </w:rPr>
        <w:t>SVM-RCE ranks the importance of each gene by the number of times it appears on each level of the RCE levels. For example, if we start the process with the top 1000 genes selected by t-test from the training data and start with 100 clusters, then we will have 27 levels of RCE (each time we reduce the number of clusters by 10%). We track the frequency of each gene in each level over the 100 iteration. The score is the total number of frequencies divided by 2700 (100 iteration * 27 levels). The complete results for the top 1000 genes are available in supplementary file S2. The top gene is GATA3 that is required for the development of the mammary gland and has been implicated in breast cancer. MLPH (rank 2) is also a marker for breast cancer survival. Other genes in the top 10 such as BCMP11 are also implicated in breast cancer. Thus, SVM-RCE collected relevant genes from the dataset. Since it does not assign any relevance to miRNAs, it cannot be compared with maTE on this dataset that consists of coordinated miRNA and mRNA measurements. It is of note, that GATA3 was also part of three miRNA target sets in the top 10 miRNAs</w:t>
      </w:r>
      <w:r w:rsidR="00F81D62">
        <w:rPr>
          <w:sz w:val="16"/>
          <w:szCs w:val="16"/>
        </w:rPr>
        <w:t xml:space="preserve"> deduced by maTE</w:t>
      </w:r>
      <w:r w:rsidR="0076591B" w:rsidRPr="0076591B">
        <w:rPr>
          <w:sz w:val="16"/>
          <w:szCs w:val="16"/>
        </w:rPr>
        <w:t>. MLPH and BCMP11 were not found as targets since they were not available as targets in miRTarBase.</w:t>
      </w:r>
    </w:p>
    <w:p w14:paraId="4530D21D" w14:textId="76A90EA8" w:rsidR="0076591B" w:rsidRPr="0076591B" w:rsidRDefault="0076591B" w:rsidP="0076591B">
      <w:pPr>
        <w:rPr>
          <w:sz w:val="16"/>
          <w:szCs w:val="16"/>
        </w:rPr>
      </w:pPr>
      <w:r w:rsidRPr="0076591B">
        <w:rPr>
          <w:sz w:val="16"/>
          <w:szCs w:val="16"/>
        </w:rPr>
        <w:t xml:space="preserve">Some outcomes of the breast cancer study </w:t>
      </w:r>
      <w:r w:rsidRPr="0076591B">
        <w:rPr>
          <w:sz w:val="16"/>
          <w:szCs w:val="16"/>
        </w:rPr>
        <w:fldChar w:fldCharType="begin" w:fldLock="1"/>
      </w:r>
      <w:r w:rsidRPr="0076591B">
        <w:rPr>
          <w:sz w:val="16"/>
          <w:szCs w:val="16"/>
        </w:rPr>
        <w:instrText>ADDIN CSL_CITATION {"citationItems":[{"id":"ITEM-1","itemData":{"DOI":"10.1371/journal.pone.0016915","ISBN":"1932-6203 (Electronic)\\n1932-6203 (Linking)","ISSN":"19326203","PMID":"21364938","abstract":"INTRODUCTION Few studies have performed expression profiling of both miRNA and mRNA from the same primary breast carcinomas. In this study we present and analyze data derived from expression profiling of 799 miRNAs in 101 primary human breast tumors, along with genome-wide mRNA profiles and extensive clinical information. METHODS We investigate the relationship between these molecular components, in terms of their correlation with each other and with clinical characteristics. We use a systems biology approach to examine the correlative relationship between miRNA and mRNAs using statistical enrichment methods. RESULTS We identify statistical significant differential expression of miRNAs between molecular intrinsic subtypes, and between samples with different levels of proliferation. Specifically, we point to miRNAs significantly associated with TP53 and ER status. We also show that several cellular processes, such as proliferation, cell adhesion and immune response, are strongly associated with certain miRNAs. We validate the role of miRNAs in regulating proliferation using high-throughput lysate-microarrays on cell lines and point to potential drivers of this process. CONCLUSION This study provides a comprehensive dataset as well as methods and system-level results that jointly form a basis for further work on understanding the role of miRNA in primary breast cancer.","author":[{"dropping-particle":"","family":"Enerly","given":"Espen","non-dropping-particle":"","parse-names":false,"suffix":""},{"dropping-particle":"","family":"Steinfeld","given":"Israel","non-dropping-particle":"","parse-names":false,"suffix":""},{"dropping-particle":"","family":"Kleivi","given":"Kristine","non-dropping-particle":"","parse-names":false,"suffix":""},{"dropping-particle":"","family":"Leivonen","given":"Suvi Katri","non-dropping-particle":"","parse-names":false,"suffix":""},{"dropping-particle":"","family":"Aure","given":"Miriam R.","non-dropping-particle":"","parse-names":false,"suffix":""},{"dropping-particle":"","family":"Russnes","given":"Hege G.","non-dropping-particle":"","parse-names":false,"suffix":""},{"dropping-particle":"","family":"Rønneberg","given":"Jo Anders","non-dropping-particle":"","parse-names":false,"suffix":""},{"dropping-particle":"","family":"Johnsen","given":"Hilde","non-dropping-particle":"","parse-names":false,"suffix":""},{"dropping-particle":"","family":"Navon","given":"Roy","non-dropping-particle":"","parse-names":false,"suffix":""},{"dropping-particle":"","family":"Rødland","given":"Einar","non-dropping-particle":"","parse-names":false,"suffix":""},{"dropping-particle":"","family":"Mäkelä","given":"Rami","non-dropping-particle":"","parse-names":false,"suffix":""},{"dropping-particle":"","family":"Naume","given":"Bjørn","non-dropping-particle":"","parse-names":false,"suffix":""},{"dropping-particle":"","family":"Perälä","given":"Merja","non-dropping-particle":"","parse-names":false,"suffix":""},{"dropping-particle":"","family":"Kallioniemi","given":"Olli","non-dropping-particle":"","parse-names":false,"suffix":""},{"dropping-particle":"","family":"Kristensen","given":"Vessela N.","non-dropping-particle":"","parse-names":false,"suffix":""},{"dropping-particle":"","family":"Yakhini","given":"Zohar","non-dropping-particle":"","parse-names":false,"suffix":""},{"dropping-particle":"","family":"Børresen-Dale","given":"Anne Lise","non-dropping-particle":"","parse-names":false,"suffix":""}],"container-title":"PLoS ONE","id":"ITEM-1","issue":"2","issued":{"date-parts":[["2011"]]},"title":"miRNA-mRNA integrated analysis reveals roles for mirnas in primary breast tumors","type":"article-journal","volume":"6"},"uris":["http://www.mendeley.com/documents/?uuid=34800d2f-f939-4054-8e55-63a01c3bf48d","http://www.mendeley.com/documents/?uuid=07a52373-0089-4f50-9f5d-82f38a76d269"]}],"mendeley":{"formattedCitation":"(Enerly &lt;i&gt;et al.&lt;/i&gt;, 2011)","plainTextFormattedCitation":"(Enerly et al., 2011)","previouslyFormattedCitation":"(Enerly &lt;i&gt;et al.&lt;/i&gt;, 2011)"},"properties":{"noteIndex":0},"schema":"https://github.com/citation-style-language/schema/raw/master/csl-citation.json"}</w:instrText>
      </w:r>
      <w:r w:rsidRPr="0076591B">
        <w:rPr>
          <w:sz w:val="16"/>
          <w:szCs w:val="16"/>
        </w:rPr>
        <w:fldChar w:fldCharType="separate"/>
      </w:r>
      <w:r w:rsidRPr="0076591B">
        <w:rPr>
          <w:noProof/>
          <w:sz w:val="16"/>
          <w:szCs w:val="16"/>
        </w:rPr>
        <w:t xml:space="preserve">(Enerly </w:t>
      </w:r>
      <w:r w:rsidRPr="0076591B">
        <w:rPr>
          <w:i/>
          <w:noProof/>
          <w:sz w:val="16"/>
          <w:szCs w:val="16"/>
        </w:rPr>
        <w:t>et al.</w:t>
      </w:r>
      <w:r w:rsidRPr="0076591B">
        <w:rPr>
          <w:noProof/>
          <w:sz w:val="16"/>
          <w:szCs w:val="16"/>
        </w:rPr>
        <w:t>, 2011)</w:t>
      </w:r>
      <w:r w:rsidRPr="0076591B">
        <w:rPr>
          <w:sz w:val="16"/>
          <w:szCs w:val="16"/>
        </w:rPr>
        <w:fldChar w:fldCharType="end"/>
      </w:r>
      <w:r w:rsidRPr="0076591B">
        <w:rPr>
          <w:sz w:val="16"/>
          <w:szCs w:val="16"/>
        </w:rPr>
        <w:t xml:space="preserve"> used here have also been confirmed in </w:t>
      </w:r>
      <w:r w:rsidRPr="0076591B">
        <w:rPr>
          <w:sz w:val="16"/>
          <w:szCs w:val="16"/>
        </w:rPr>
        <w:fldChar w:fldCharType="begin" w:fldLock="1"/>
      </w:r>
      <w:r w:rsidRPr="0076591B">
        <w:rPr>
          <w:sz w:val="16"/>
          <w:szCs w:val="16"/>
        </w:rPr>
        <w:instrText>ADDIN CSL_CITATION {"citationItems":[{"id":"ITEM-1","itemData":{"DOI":"10.1093/carcin/bgu175","ISSN":"14602180","PMID":"25123132","abstract":"The tumor suppressor p53 is the most frequently mutated gene in human cancers, mutated in 25-30% of breast cancers. However, mutation rates differ according to breast cancer subtype, being more prevalent in aggressive estrogen receptor-negative tumors and basal-like and HER2-amplified subtypes. This heterogeneity suggests that p53 may function differently across breast cancer subtypes. We used RNAi-mediated p53 knockdown (KD) and antagomir-mediated KD of microRNAs to study how gene expression and cellular response to p53 loss differ in luminal versus basal-like breast cancer. As expected, p53 loss caused downregulation of established p53 targets (e.g. p21 and miR-34 family) and increased proliferation in both luminal and basal-like cell lines. However, some p53-dependent changes were subtype specific, including expression of miR-134, miR-146a and miR-181b. To study the cellular response to miR-146a upregulation in p53-impaired basal-like lines, antagomir KD of miR-146a was performed. KD of miR-146a caused decreased proliferation and increased apoptosis, effectively ablating the effects of p53 loss. Furthermore, we found that miR-146a upregulation decreased NF-κB expression and downregulated the NF-κB-dependent extrinsic apoptotic pathway (including tumor necrosis factor, FADD and TRADD) and antagomir-mediated miR-146a KD restored expression of these components, suggesting a plausible mechanism for miR-146a-dependent cellular responses. These findings are relevant to human basal-like tumor progression in vivo, since miR-146a is highly expressed in p53 mutant basal-like breast cancers. These findings suggest that targeting miR-146a expression may have value for altering the aggressiveness of p53 mutant basal-like tumors.","author":[{"dropping-particle":"","family":"Sandhu","given":"Rupninder","non-dropping-particle":"","parse-names":false,"suffix":""},{"dropping-particle":"","family":"Rein","given":"Jessica","non-dropping-particle":"","parse-names":false,"suffix":""},{"dropping-particle":"","family":"D'Arcy","given":"Monica","non-dropping-particle":"","parse-names":false,"suffix":""},{"dropping-particle":"","family":"Herschkowitz","given":"Jason I.","non-dropping-particle":"","parse-names":false,"suffix":""},{"dropping-particle":"","family":"Hoadley","given":"Katherine A.","non-dropping-particle":"","parse-names":false,"suffix":""},{"dropping-particle":"","family":"Troester","given":"Melissa A.","non-dropping-particle":"","parse-names":false,"suffix":""}],"container-title":"Carcinogenesis","id":"ITEM-1","issue":"11","issued":{"date-parts":[["2014"]]},"page":"2567-2575","title":"Overexpression of miR-146a in basal-like breast cancer cells confers enhanced tumorigenic potential in association with altered p53 status","type":"article-journal","volume":"35"},"uris":["http://www.mendeley.com/documents/?uuid=e24daebe-f36b-4276-aab1-d51651f1c76a","http://www.mendeley.com/documents/?uuid=1ce0e681-d25f-474c-8f3c-f6b5eeed5e18"]}],"mendeley":{"formattedCitation":"(Sandhu &lt;i&gt;et al.&lt;/i&gt;, 2014)","plainTextFormattedCitation":"(Sandhu et al., 2014)","previouslyFormattedCitation":"(Sandhu &lt;i&gt;et al.&lt;/i&gt;, 2014)"},"properties":{"noteIndex":0},"schema":"https://github.com/citation-style-language/schema/raw/master/csl-citation.json"}</w:instrText>
      </w:r>
      <w:r w:rsidRPr="0076591B">
        <w:rPr>
          <w:sz w:val="16"/>
          <w:szCs w:val="16"/>
        </w:rPr>
        <w:fldChar w:fldCharType="separate"/>
      </w:r>
      <w:r w:rsidRPr="0076591B">
        <w:rPr>
          <w:noProof/>
          <w:sz w:val="16"/>
          <w:szCs w:val="16"/>
        </w:rPr>
        <w:t xml:space="preserve">(Sandhu </w:t>
      </w:r>
      <w:r w:rsidRPr="0076591B">
        <w:rPr>
          <w:i/>
          <w:noProof/>
          <w:sz w:val="16"/>
          <w:szCs w:val="16"/>
        </w:rPr>
        <w:t>et al.</w:t>
      </w:r>
      <w:r w:rsidRPr="0076591B">
        <w:rPr>
          <w:noProof/>
          <w:sz w:val="16"/>
          <w:szCs w:val="16"/>
        </w:rPr>
        <w:t>, 2014)</w:t>
      </w:r>
      <w:r w:rsidRPr="0076591B">
        <w:rPr>
          <w:sz w:val="16"/>
          <w:szCs w:val="16"/>
        </w:rPr>
        <w:fldChar w:fldCharType="end"/>
      </w:r>
      <w:r w:rsidRPr="0076591B">
        <w:rPr>
          <w:sz w:val="16"/>
          <w:szCs w:val="16"/>
        </w:rPr>
        <w:t xml:space="preserve">. Especially, miR-146a is overexpressed in basal-like breast cancer cells. However, some p53-dependent changes, including expression of miR-134, miR-146a and miR-181b, were found to be subtype specific. maTE also assigns some importance to miR-146a (rank 30) but it is not within the top 10 of miRNAs explaining the difference between luminal and basal. </w:t>
      </w:r>
    </w:p>
    <w:p w14:paraId="7CF97447" w14:textId="240C6B34" w:rsidR="0076591B" w:rsidRDefault="0076591B" w:rsidP="00F502C4">
      <w:pPr>
        <w:rPr>
          <w:sz w:val="16"/>
          <w:szCs w:val="16"/>
        </w:rPr>
      </w:pPr>
      <w:r w:rsidRPr="0076591B">
        <w:rPr>
          <w:sz w:val="16"/>
          <w:szCs w:val="16"/>
        </w:rPr>
        <w:t>Since miRNAs can have several targets, we wanted to see whether the summed absolute differential expression of these targets versus the rank assigned by maTE has any correlation. The expectation that with better ranks more differential expression is explained in general holds true (</w:t>
      </w:r>
      <w:r w:rsidR="00F502C4">
        <w:rPr>
          <w:sz w:val="16"/>
          <w:szCs w:val="16"/>
        </w:rPr>
        <w:t>Figure 4</w:t>
      </w:r>
      <w:r w:rsidRPr="0076591B">
        <w:rPr>
          <w:sz w:val="16"/>
          <w:szCs w:val="16"/>
        </w:rPr>
        <w:t xml:space="preserve">). This result shows that maTE fulfills the expectation and at least for mir-146a agrees with previous results. Other miRNAs found to be important in separating luminal from basal type are mir-128, miR-17 (part of miR-17~92 family) and the miR~30 family </w:t>
      </w:r>
      <w:r w:rsidRPr="0076591B">
        <w:rPr>
          <w:sz w:val="16"/>
          <w:szCs w:val="16"/>
        </w:rPr>
        <w:fldChar w:fldCharType="begin" w:fldLock="1"/>
      </w:r>
      <w:r w:rsidRPr="0076591B">
        <w:rPr>
          <w:sz w:val="16"/>
          <w:szCs w:val="16"/>
        </w:rPr>
        <w:instrText>ADDIN CSL_CITATION {"citationItems":[{"id":"ITEM-1","itemData":{"DOI":"10.1158/0008-5472.CAN-05-1783","ISBN":"0008-5472 (Print)\\r0008-5472 (Linking)","ISSN":"0008-5472","PMID":"16103053","abstract":"MicroRNAs (miRNAs) are a class of small noncoding RNAs that control gene expression by targeting mRNAs and triggering either translation repression or RNA degradation. Their aberrant expression may be involved in human diseases, including cancer. Indeed, miRNA aberrant expression has been previously found in human chronic lymphocytic leukemias, where miRNA signatures were associated with specific clinicobiological features. Here, we show that, compared with normal breast tissue, miRNAs are also aberrantly expressed in human breast cancer. The overall miRNA expression could clearly separate normal versus cancer tissues, with the most significantly deregulated miRNAs being mir-125b, mir-145, mir-21, and mir-155. Results were confirmed by microarray and Northern blot analyses. We could identify miRNAs whose expression was correlated with specific breast cancer biopathologic features, such as estrogen and progesterone receptor expression, tumor stage, vascular invasion, or proliferation index.","author":[{"dropping-particle":"V","family":"Iorio","given":"Marilena","non-dropping-particle":"","parse-names":false,"suffix":""},{"dropping-particle":"","family":"Ferracin","given":"Manuela","non-dropping-particle":"","parse-names":false,"suffix":""},{"dropping-particle":"","family":"Liu","given":"Chang-gong","non-dropping-particle":"","parse-names":false,"suffix":""},{"dropping-particle":"","family":"Veronese","given":"Angelo","non-dropping-particle":"","parse-names":false,"suffix":""},{"dropping-particle":"","family":"Spizzo","given":"Riccardo","non-dropping-particle":"","parse-names":false,"suffix":""},{"dropping-particle":"","family":"Sabbioni","given":"Silvia","non-dropping-particle":"","parse-names":false,"suffix":""},{"dropping-particle":"","family":"Magri","given":"Eros","non-dropping-particle":"","parse-names":false,"suffix":""},{"dropping-particle":"","family":"Pedriali","given":"Massimo","non-dropping-particle":"","parse-names":false,"suffix":""},{"dropping-particle":"","family":"Fabbri","given":"Muller","non-dropping-particle":"","parse-names":false,"suffix":""},{"dropping-particle":"","family":"Campiglio","given":"Manuela","non-dropping-particle":"","parse-names":false,"suffix":""},{"dropping-particle":"","family":"Ménard","given":"Sylvie","non-dropping-particle":"","parse-names":false,"suffix":""},{"dropping-particle":"","family":"Palazzo","given":"Juan P","non-dropping-particle":"","parse-names":false,"suffix":""},{"dropping-particle":"","family":"Rosenberg","given":"Anne","non-dropping-particle":"","parse-names":false,"suffix":""},{"dropping-particle":"","family":"Musiani","given":"Piero","non-dropping-particle":"","parse-names":false,"suffix":""},{"dropping-particle":"","family":"Volinia","given":"Stefano","non-dropping-particle":"","parse-names":false,"suffix":""},{"dropping-particle":"","family":"Nenci","given":"Italo","non-dropping-particle":"","parse-names":false,"suffix":""},{"dropping-particle":"","family":"Calin","given":"George A","non-dropping-particle":"","parse-names":false,"suffix":""},{"dropping-particle":"","family":"Querzoli","given":"Patrizia","non-dropping-particle":"","parse-names":false,"suffix":""},{"dropping-particle":"","family":"Negrini","given":"Massimo","non-dropping-particle":"","parse-names":false,"suffix":""},{"dropping-particle":"","family":"Croce","given":"Carlo M","non-dropping-particle":"","parse-names":false,"suffix":""}],"container-title":"Cancer research","id":"ITEM-1","issue":"16","issued":{"date-parts":[["2005"]]},"page":"7065-70","title":"MicroRNA gene expression deregulation in human breast cancer.","type":"article-journal","volume":"65"},"uris":["http://www.mendeley.com/documents/?uuid=bdb40be8-3bf3-4a21-94b5-2538b01e1352","http://www.mendeley.com/documents/?uuid=3e2895f7-1ab7-408b-b113-1b3427e4dd80"]}],"mendeley":{"formattedCitation":"(Iorio &lt;i&gt;et al.&lt;/i&gt;, 2005)","plainTextFormattedCitation":"(Iorio et al., 2005)","previouslyFormattedCitation":"(Iorio &lt;i&gt;et al.&lt;/i&gt;, 2005)"},"properties":{"noteIndex":0},"schema":"https://github.com/citation-style-language/schema/raw/master/csl-citation.json"}</w:instrText>
      </w:r>
      <w:r w:rsidRPr="0076591B">
        <w:rPr>
          <w:sz w:val="16"/>
          <w:szCs w:val="16"/>
        </w:rPr>
        <w:fldChar w:fldCharType="separate"/>
      </w:r>
      <w:r w:rsidRPr="0076591B">
        <w:rPr>
          <w:noProof/>
          <w:sz w:val="16"/>
          <w:szCs w:val="16"/>
        </w:rPr>
        <w:t xml:space="preserve">(Iorio </w:t>
      </w:r>
      <w:r w:rsidRPr="0076591B">
        <w:rPr>
          <w:i/>
          <w:noProof/>
          <w:sz w:val="16"/>
          <w:szCs w:val="16"/>
        </w:rPr>
        <w:t>et al.</w:t>
      </w:r>
      <w:r w:rsidRPr="0076591B">
        <w:rPr>
          <w:noProof/>
          <w:sz w:val="16"/>
          <w:szCs w:val="16"/>
        </w:rPr>
        <w:t>, 2005)</w:t>
      </w:r>
      <w:r w:rsidRPr="0076591B">
        <w:rPr>
          <w:sz w:val="16"/>
          <w:szCs w:val="16"/>
        </w:rPr>
        <w:fldChar w:fldCharType="end"/>
      </w:r>
      <w:r w:rsidRPr="0076591B">
        <w:rPr>
          <w:sz w:val="16"/>
          <w:szCs w:val="16"/>
        </w:rPr>
        <w:t xml:space="preserve">; see </w:t>
      </w:r>
      <w:r w:rsidRPr="0076591B">
        <w:rPr>
          <w:sz w:val="16"/>
          <w:szCs w:val="16"/>
        </w:rPr>
        <w:fldChar w:fldCharType="begin" w:fldLock="1"/>
      </w:r>
      <w:r w:rsidRPr="0076591B">
        <w:rPr>
          <w:sz w:val="16"/>
          <w:szCs w:val="16"/>
        </w:rPr>
        <w:instrText>ADDIN CSL_CITATION {"citationItems":[{"id":"ITEM-1","itemData":{"DOI":"10.1371/journal.pone.0016915","ISBN":"1932-6203 (Electronic)\\n1932-6203 (Linking)","ISSN":"19326203","PMID":"21364938","abstract":"INTRODUCTION Few studies have performed expression profiling of both miRNA and mRNA from the same primary breast carcinomas. In this study we present and analyze data derived from expression profiling of 799 miRNAs in 101 primary human breast tumors, along with genome-wide mRNA profiles and extensive clinical information. METHODS We investigate the relationship between these molecular components, in terms of their correlation with each other and with clinical characteristics. We use a systems biology approach to examine the correlative relationship between miRNA and mRNAs using statistical enrichment methods. RESULTS We identify statistical significant differential expression of miRNAs between molecular intrinsic subtypes, and between samples with different levels of proliferation. Specifically, we point to miRNAs significantly associated with TP53 and ER status. We also show that several cellular processes, such as proliferation, cell adhesion and immune response, are strongly associated with certain miRNAs. We validate the role of miRNAs in regulating proliferation using high-throughput lysate-microarrays on cell lines and point to potential drivers of this process. CONCLUSION This study provides a comprehensive dataset as well as methods and system-level results that jointly form a basis for further work on understanding the role of miRNA in primary breast cancer.","author":[{"dropping-particle":"","family":"Enerly","given":"Espen","non-dropping-particle":"","parse-names":false,"suffix":""},{"dropping-particle":"","family":"Steinfeld","given":"Israel","non-dropping-particle":"","parse-names":false,"suffix":""},{"dropping-particle":"","family":"Kleivi","given":"Kristine","non-dropping-particle":"","parse-names":false,"suffix":""},{"dropping-particle":"","family":"Leivonen","given":"Suvi Katri","non-dropping-particle":"","parse-names":false,"suffix":""},{"dropping-particle":"","family":"Aure","given":"Miriam R.","non-dropping-particle":"","parse-names":false,"suffix":""},{"dropping-particle":"","family":"Russnes","given":"Hege G.","non-dropping-particle":"","parse-names":false,"suffix":""},{"dropping-particle":"","family":"Rønneberg","given":"Jo Anders","non-dropping-particle":"","parse-names":false,"suffix":""},{"dropping-particle":"","family":"Johnsen","given":"Hilde","non-dropping-particle":"","parse-names":false,"suffix":""},{"dropping-particle":"","family":"Navon","given":"Roy","non-dropping-particle":"","parse-names":false,"suffix":""},{"dropping-particle":"","family":"Rødland","given":"Einar","non-dropping-particle":"","parse-names":false,"suffix":""},{"dropping-particle":"","family":"Mäkelä","given":"Rami","non-dropping-particle":"","parse-names":false,"suffix":""},{"dropping-particle":"","family":"Naume","given":"Bjørn","non-dropping-particle":"","parse-names":false,"suffix":""},{"dropping-particle":"","family":"Perälä","given":"Merja","non-dropping-particle":"","parse-names":false,"suffix":""},{"dropping-particle":"","family":"Kallioniemi","given":"Olli","non-dropping-particle":"","parse-names":false,"suffix":""},{"dropping-particle":"","family":"Kristensen","given":"Vessela N.","non-dropping-particle":"","parse-names":false,"suffix":""},{"dropping-particle":"","family":"Yakhini","given":"Zohar","non-dropping-particle":"","parse-names":false,"suffix":""},{"dropping-particle":"","family":"Børresen-Dale","given":"Anne Lise","non-dropping-particle":"","parse-names":false,"suffix":""}],"container-title":"PLoS ONE","id":"ITEM-1","issue":"2","issued":{"date-parts":[["2011"]]},"title":"miRNA-mRNA integrated analysis reveals roles for mirnas in primary breast tumors","type":"article-journal","volume":"6"},"uris":["http://www.mendeley.com/documents/?uuid=34800d2f-f939-4054-8e55-63a01c3bf48d","http://www.mendeley.com/documents/?uuid=07a52373-0089-4f50-9f5d-82f38a76d269"]}],"mendeley":{"formattedCitation":"(Enerly &lt;i&gt;et al.&lt;/i&gt;, 2011)","plainTextFormattedCitation":"(Enerly et al., 2011)","previouslyFormattedCitation":"(Enerly &lt;i&gt;et al.&lt;/i&gt;, 2011)"},"properties":{"noteIndex":0},"schema":"https://github.com/citation-style-language/schema/raw/master/csl-citation.json"}</w:instrText>
      </w:r>
      <w:r w:rsidRPr="0076591B">
        <w:rPr>
          <w:sz w:val="16"/>
          <w:szCs w:val="16"/>
        </w:rPr>
        <w:fldChar w:fldCharType="separate"/>
      </w:r>
      <w:r w:rsidRPr="0076591B">
        <w:rPr>
          <w:noProof/>
          <w:sz w:val="16"/>
          <w:szCs w:val="16"/>
        </w:rPr>
        <w:t xml:space="preserve">(Enerly </w:t>
      </w:r>
      <w:r w:rsidRPr="0076591B">
        <w:rPr>
          <w:i/>
          <w:noProof/>
          <w:sz w:val="16"/>
          <w:szCs w:val="16"/>
        </w:rPr>
        <w:t>et al.</w:t>
      </w:r>
      <w:r w:rsidRPr="0076591B">
        <w:rPr>
          <w:noProof/>
          <w:sz w:val="16"/>
          <w:szCs w:val="16"/>
        </w:rPr>
        <w:t>, 2011)</w:t>
      </w:r>
      <w:r w:rsidRPr="0076591B">
        <w:rPr>
          <w:sz w:val="16"/>
          <w:szCs w:val="16"/>
        </w:rPr>
        <w:fldChar w:fldCharType="end"/>
      </w:r>
      <w:r w:rsidRPr="0076591B">
        <w:rPr>
          <w:sz w:val="16"/>
          <w:szCs w:val="16"/>
        </w:rPr>
        <w:t xml:space="preserve"> and </w:t>
      </w:r>
      <w:r w:rsidRPr="0076591B">
        <w:rPr>
          <w:sz w:val="16"/>
          <w:szCs w:val="16"/>
        </w:rPr>
        <w:fldChar w:fldCharType="begin" w:fldLock="1"/>
      </w:r>
      <w:r w:rsidRPr="0076591B">
        <w:rPr>
          <w:sz w:val="16"/>
          <w:szCs w:val="16"/>
        </w:rPr>
        <w:instrText>ADDIN CSL_CITATION {"citationItems":[{"id":"ITEM-1","itemData":{"DOI":"10.1093/carcin/bgu175","ISSN":"14602180","PMID":"25123132","abstract":"The tumor suppressor p53 is the most frequently mutated gene in human cancers, mutated in 25-30% of breast cancers. However, mutation rates differ according to breast cancer subtype, being more prevalent in aggressive estrogen receptor-negative tumors and basal-like and HER2-amplified subtypes. This heterogeneity suggests that p53 may function differently across breast cancer subtypes. We used RNAi-mediated p53 knockdown (KD) and antagomir-mediated KD of microRNAs to study how gene expression and cellular response to p53 loss differ in luminal versus basal-like breast cancer. As expected, p53 loss caused downregulation of established p53 targets (e.g. p21 and miR-34 family) and increased proliferation in both luminal and basal-like cell lines. However, some p53-dependent changes were subtype specific, including expression of miR-134, miR-146a and miR-181b. To study the cellular response to miR-146a upregulation in p53-impaired basal-like lines, antagomir KD of miR-146a was performed. KD of miR-146a caused decreased proliferation and increased apoptosis, effectively ablating the effects of p53 loss. Furthermore, we found that miR-146a upregulation decreased NF-κB expression and downregulated the NF-κB-dependent extrinsic apoptotic pathway (including tumor necrosis factor, FADD and TRADD) and antagomir-mediated miR-146a KD restored expression of these components, suggesting a plausible mechanism for miR-146a-dependent cellular responses. These findings are relevant to human basal-like tumor progression in vivo, since miR-146a is highly expressed in p53 mutant basal-like breast cancers. These findings suggest that targeting miR-146a expression may have value for altering the aggressiveness of p53 mutant basal-like tumors.","author":[{"dropping-particle":"","family":"Sandhu","given":"Rupninder","non-dropping-particle":"","parse-names":false,"suffix":""},{"dropping-particle":"","family":"Rein","given":"Jessica","non-dropping-particle":"","parse-names":false,"suffix":""},{"dropping-particle":"","family":"D'Arcy","given":"Monica","non-dropping-particle":"","parse-names":false,"suffix":""},{"dropping-particle":"","family":"Herschkowitz","given":"Jason I.","non-dropping-particle":"","parse-names":false,"suffix":""},{"dropping-particle":"","family":"Hoadley","given":"Katherine A.","non-dropping-particle":"","parse-names":false,"suffix":""},{"dropping-particle":"","family":"Troester","given":"Melissa A.","non-dropping-particle":"","parse-names":false,"suffix":""}],"container-title":"Carcinogenesis","id":"ITEM-1","issue":"11","issued":{"date-parts":[["2014"]]},"page":"2567-2575","title":"Overexpression of miR-146a in basal-like breast cancer cells confers enhanced tumorigenic potential in association with altered p53 status","type":"article-journal","volume":"35"},"uris":["http://www.mendeley.com/documents/?uuid=e24daebe-f36b-4276-aab1-d51651f1c76a","http://www.mendeley.com/documents/?uuid=1ce0e681-d25f-474c-8f3c-f6b5eeed5e18"]}],"mendeley":{"formattedCitation":"(Sandhu &lt;i&gt;et al.&lt;/i&gt;, 2014)","plainTextFormattedCitation":"(Sandhu et al., 2014)","previouslyFormattedCitation":"(Sandhu &lt;i&gt;et al.&lt;/i&gt;, 2014)"},"properties":{"noteIndex":0},"schema":"https://github.com/citation-style-language/schema/raw/master/csl-citation.json"}</w:instrText>
      </w:r>
      <w:r w:rsidRPr="0076591B">
        <w:rPr>
          <w:sz w:val="16"/>
          <w:szCs w:val="16"/>
        </w:rPr>
        <w:fldChar w:fldCharType="separate"/>
      </w:r>
      <w:r w:rsidRPr="0076591B">
        <w:rPr>
          <w:noProof/>
          <w:sz w:val="16"/>
          <w:szCs w:val="16"/>
        </w:rPr>
        <w:t xml:space="preserve">(Sandhu </w:t>
      </w:r>
      <w:r w:rsidRPr="0076591B">
        <w:rPr>
          <w:i/>
          <w:noProof/>
          <w:sz w:val="16"/>
          <w:szCs w:val="16"/>
        </w:rPr>
        <w:t>et al.</w:t>
      </w:r>
      <w:r w:rsidRPr="0076591B">
        <w:rPr>
          <w:noProof/>
          <w:sz w:val="16"/>
          <w:szCs w:val="16"/>
        </w:rPr>
        <w:t>, 2014)</w:t>
      </w:r>
      <w:r w:rsidRPr="0076591B">
        <w:rPr>
          <w:sz w:val="16"/>
          <w:szCs w:val="16"/>
        </w:rPr>
        <w:fldChar w:fldCharType="end"/>
      </w:r>
      <w:r w:rsidRPr="0076591B">
        <w:rPr>
          <w:sz w:val="16"/>
          <w:szCs w:val="16"/>
        </w:rPr>
        <w:t>. These miRNAs, or representatives of the</w:t>
      </w:r>
      <w:r w:rsidR="00F81D62">
        <w:rPr>
          <w:sz w:val="16"/>
          <w:szCs w:val="16"/>
        </w:rPr>
        <w:t>ir</w:t>
      </w:r>
      <w:r w:rsidRPr="0076591B">
        <w:rPr>
          <w:sz w:val="16"/>
          <w:szCs w:val="16"/>
        </w:rPr>
        <w:t xml:space="preserve"> families are found in the top 20 of maTE assignments. It can be expected, that some results differ among algorithms and the top assignments by maTE do not overlap with findings by </w:t>
      </w:r>
      <w:r w:rsidRPr="0076591B">
        <w:rPr>
          <w:sz w:val="16"/>
          <w:szCs w:val="16"/>
        </w:rPr>
        <w:fldChar w:fldCharType="begin" w:fldLock="1"/>
      </w:r>
      <w:r w:rsidRPr="0076591B">
        <w:rPr>
          <w:sz w:val="16"/>
          <w:szCs w:val="16"/>
        </w:rPr>
        <w:instrText>ADDIN CSL_CITATION {"citationItems":[{"id":"ITEM-1","itemData":{"DOI":"10.1371/journal.pone.0016915","ISBN":"1932-6203 (Electronic)\\n1932-6203 (Linking)","ISSN":"19326203","PMID":"21364938","abstract":"INTRODUCTION Few studies have performed expression profiling of both miRNA and mRNA from the same primary breast carcinomas. In this study we present and analyze data derived from expression profiling of 799 miRNAs in 101 primary human breast tumors, along with genome-wide mRNA profiles and extensive clinical information. METHODS We investigate the relationship between these molecular components, in terms of their correlation with each other and with clinical characteristics. We use a systems biology approach to examine the correlative relationship between miRNA and mRNAs using statistical enrichment methods. RESULTS We identify statistical significant differential expression of miRNAs between molecular intrinsic subtypes, and between samples with different levels of proliferation. Specifically, we point to miRNAs significantly associated with TP53 and ER status. We also show that several cellular processes, such as proliferation, cell adhesion and immune response, are strongly associated with certain miRNAs. We validate the role of miRNAs in regulating proliferation using high-throughput lysate-microarrays on cell lines and point to potential drivers of this process. CONCLUSION This study provides a comprehensive dataset as well as methods and system-level results that jointly form a basis for further work on understanding the role of miRNA in primary breast cancer.","author":[{"dropping-particle":"","family":"Enerly","given":"Espen","non-dropping-particle":"","parse-names":false,"suffix":""},{"dropping-particle":"","family":"Steinfeld","given":"Israel","non-dropping-particle":"","parse-names":false,"suffix":""},{"dropping-particle":"","family":"Kleivi","given":"Kristine","non-dropping-particle":"","parse-names":false,"suffix":""},{"dropping-particle":"","family":"Leivonen","given":"Suvi Katri","non-dropping-particle":"","parse-names":false,"suffix":""},{"dropping-particle":"","family":"Aure","given":"Miriam R.","non-dropping-particle":"","parse-names":false,"suffix":""},{"dropping-particle":"","family":"Russnes","given":"Hege G.","non-dropping-particle":"","parse-names":false,"suffix":""},{"dropping-particle":"","family":"Rønneberg","given":"Jo Anders","non-dropping-particle":"","parse-names":false,"suffix":""},{"dropping-particle":"","family":"Johnsen","given":"Hilde","non-dropping-particle":"","parse-names":false,"suffix":""},{"dropping-particle":"","family":"Navon","given":"Roy","non-dropping-particle":"","parse-names":false,"suffix":""},{"dropping-particle":"","family":"Rødland","given":"Einar","non-dropping-particle":"","parse-names":false,"suffix":""},{"dropping-particle":"","family":"Mäkelä","given":"Rami","non-dropping-particle":"","parse-names":false,"suffix":""},{"dropping-particle":"","family":"Naume","given":"Bjørn","non-dropping-particle":"","parse-names":false,"suffix":""},{"dropping-particle":"","family":"Perälä","given":"Merja","non-dropping-particle":"","parse-names":false,"suffix":""},{"dropping-particle":"","family":"Kallioniemi","given":"Olli","non-dropping-particle":"","parse-names":false,"suffix":""},{"dropping-particle":"","family":"Kristensen","given":"Vessela N.","non-dropping-particle":"","parse-names":false,"suffix":""},{"dropping-particle":"","family":"Yakhini","given":"Zohar","non-dropping-particle":"","parse-names":false,"suffix":""},{"dropping-particle":"","family":"Børresen-Dale","given":"Anne Lise","non-dropping-particle":"","parse-names":false,"suffix":""}],"container-title":"PLoS ONE","id":"ITEM-1","issue":"2","issued":{"date-parts":[["2011"]]},"title":"miRNA-mRNA integrated analysis reveals roles for mirnas in primary breast tumors","type":"article-journal","volume":"6"},"uris":["http://www.mendeley.com/documents/?uuid=34800d2f-f939-4054-8e55-63a01c3bf48d","http://www.mendeley.com/documents/?uuid=07a52373-0089-4f50-9f5d-82f38a76d269"]}],"mendeley":{"formattedCitation":"(Enerly &lt;i&gt;et al.&lt;/i&gt;, 2011)","plainTextFormattedCitation":"(Enerly et al., 2011)","previouslyFormattedCitation":"(Enerly &lt;i&gt;et al.&lt;/i&gt;, 2011)"},"properties":{"noteIndex":0},"schema":"https://github.com/citation-style-language/schema/raw/master/csl-citation.json"}</w:instrText>
      </w:r>
      <w:r w:rsidRPr="0076591B">
        <w:rPr>
          <w:sz w:val="16"/>
          <w:szCs w:val="16"/>
        </w:rPr>
        <w:fldChar w:fldCharType="separate"/>
      </w:r>
      <w:r w:rsidRPr="0076591B">
        <w:rPr>
          <w:noProof/>
          <w:sz w:val="16"/>
          <w:szCs w:val="16"/>
        </w:rPr>
        <w:t xml:space="preserve">(Enerly </w:t>
      </w:r>
      <w:r w:rsidRPr="0076591B">
        <w:rPr>
          <w:i/>
          <w:noProof/>
          <w:sz w:val="16"/>
          <w:szCs w:val="16"/>
        </w:rPr>
        <w:t>et al.</w:t>
      </w:r>
      <w:r w:rsidRPr="0076591B">
        <w:rPr>
          <w:noProof/>
          <w:sz w:val="16"/>
          <w:szCs w:val="16"/>
        </w:rPr>
        <w:t>, 2011)</w:t>
      </w:r>
      <w:r w:rsidRPr="0076591B">
        <w:rPr>
          <w:sz w:val="16"/>
          <w:szCs w:val="16"/>
        </w:rPr>
        <w:fldChar w:fldCharType="end"/>
      </w:r>
      <w:r w:rsidRPr="0076591B">
        <w:rPr>
          <w:sz w:val="16"/>
          <w:szCs w:val="16"/>
        </w:rPr>
        <w:t xml:space="preserve">. For the top assignments we submitted the deregulated targets to Reactome analysis and found that many of the miR-93 (rank 1) targets are (also) under p53 control and involved in the PTEN pathway. Furthermore, a role of miR-93 (rank 2) in breast cancer has previously been confirmed </w:t>
      </w:r>
      <w:r w:rsidRPr="0076591B">
        <w:rPr>
          <w:sz w:val="16"/>
          <w:szCs w:val="16"/>
        </w:rPr>
        <w:fldChar w:fldCharType="begin" w:fldLock="1"/>
      </w:r>
      <w:r w:rsidR="00B1298B">
        <w:rPr>
          <w:sz w:val="16"/>
          <w:szCs w:val="16"/>
        </w:rPr>
        <w:instrText>ADDIN CSL_CITATION {"citationItems":[{"id":"ITEM-1","itemData":{"DOI":"10.18632/oncotarget.22300","ISSN":"1949-2553","PMID":"29291009","abstract":"Tumor angiogenesis is essential in delivering oxygen and nutrients to growing tumors, and therefore considered as a hallmark of cancer. MicroRNAs (miRNAs) have been shown to play important roles in regulating tumor angiogenesis. MicroRNA-93-5p (miR-93-5p) has been identified as an oncogenic miRNA in a variety of human malignancies and involved in tumor angiogenesis in astrocytoma. However, the direct effect(s) of miR-93-5p on the biological behaviors of endothelial cells have not been investigated. Thus, in the present study we investigated the role(s) of miR-93-5p in regulating the functions of human umbilical vein endothelial cells (HUVECs). We found that triple negative breast cancer (TNBC) tissues with higher levels of miR-93-5p showed higher blood vessel density. Overexpression of miR-93-5p accelerated HUVECs proliferation and migration and promoted HUVECs lumen formation and sprouting in vitro, while blockade of miR-93-5p suppressed HUVECs migration and angiogenic capacity. The mechanistic studies revealed that miR-93-5p can promote angiogenic process through inhibiting epithelial protein lost in neoplasm (EPLIN) expression in HUVECs. In sum, our results have indicated that miR-93-5p promoted angiogenesis through down-regulating EPLIN and therefore represented a promising target for developing novel anti-angiogenic therapeutics.","author":[{"dropping-particle":"","family":"Liang","given":"Liang","non-dropping-particle":"","parse-names":false,"suffix":""},{"dropping-particle":"","family":"Zhao","given":"Lei","non-dropping-particle":"","parse-names":false,"suffix":""},{"dropping-particle":"","family":"Zan","given":"Ying","non-dropping-particle":"","parse-names":false,"suffix":""},{"dropping-particle":"","family":"Zhu","given":"Qing","non-dropping-particle":"","parse-names":false,"suffix":""},{"dropping-particle":"","family":"Ren","given":"Juan","non-dropping-particle":"","parse-names":false,"suffix":""},{"dropping-particle":"","family":"Zhao","given":"Xinhan","non-dropping-particle":"","parse-names":false,"suffix":""}],"container-title":"Oncotarget","id":"ITEM-1","issue":"63","issued":{"date-parts":[["2017","12","5"]]},"page":"107033-107043","title":"MiR-93-5p enhances growth and angiogenesis capacity of HUVECs by down-regulating EPLIN.","type":"article-journal","volume":"8"},"uris":["http://www.mendeley.com/documents/?uuid=082b2ab2-adc2-46c0-a0cd-11708d8772f3","http://www.mendeley.com/documents/?uuid=f489ec89-5de6-44ed-9eda-363fae92b5ee","http://www.mendeley.com/documents/?uuid=9d279a5f-f075-4e8c-8ba4-0cc6bcdaaa2a"]},{"id":"ITEM-2","itemData":{"DOI":"10.1186/s12935-018-0552-9","ISSN":"1475-2867","PMID":"29760585","abstract":"Background Lacrimal adenoid cystic carcinoma (LACC) is one of the most common malignancies that affects lacrimal gland. MicroRNAs are known to play a crucial role as oncogenes or tumor suppressors. Specifically, miR-93 has been reported to play a crucial role in colorectal, breast, pancreatic, lung cancer and hepatocellular carcinoma. However, the role of miR-93 in LACC and the potential molecular mechanisms involved remain unknown. Therefore, we took the challenge to determine the involvement of miR-93 in the LACC by targeting BRMS1L. Method A total of 5 adenoid cystic carcinoma (ACC) of lacrimal gland patient tissues and their plasma were examined. Three normal lacrimal glands and three normal serums were collected as a control group. After surgical resection, the specimens were preserved in liquid nitrogen and stored at - 80 °C until RNA extraction. Afterwards, LACC cells with miR-93-5p overexpression were subjected to qRT-PCR and western blot for epithelial-mesenchymal transition (EMT) markers levels. Ability of LACC cell migration, invasion, proliferation and apoptosis was examined by wounded healing, transwell, CCK-8 and apoptosis assays. Afterwards, TargetScan was used to predict putative targets of miR-93-5p. Then, the examination was performed whether miR-93-5p targets BRMS1L by the use of luciferase reporter assays and western blotting. Finally, immunohistochemical staining was sone and all the images were taken using a microscope (Nikon, Tokyo). Results Our results showed that miR-93 was overexpressed in tissues and plasma of LACC patients compared to healthy controls. MiR-93 downregulated E-cadherin expression while increasing N-cadherin expression and significantly inhibited luciferase activity. Furthermore, western blotting results confirmed that miR-93-5p could inhibit BRMS1L expression. The BRMS1L staining in LACC tissues was weaker than in normal controls. In addition, miR-93-5p revealed a reverse correlation with the expression of BRMS1L. In addition, significant upregulation of E-cadherin and downregulation of N-cadherin were found when LACC cells were transfected with BRMS1L. Finally, miR-93-5p significantly enhanced TOP/FOP luciferase activity. Upregulation of BRMS1L reduced TOP/FOP luciferase activity while further overexpression of miR-93-5p could not rescue Wnt signaling activity. Conclusions Our findings report that miR-93 promotes LACC cell migration, invasion, and proliferation via targeting downregulation of BRMS1L through re…","author":[{"dropping-particle":"","family":"Hao","given":"Jie","non-dropping-particle":"","parse-names":false,"suffix":""},{"dropping-particle":"","family":"Jin","given":"Xin","non-dropping-particle":"","parse-names":false,"suffix":""},{"dropping-particle":"","family":"Shi","given":"Yan","non-dropping-particle":"","parse-names":false,"suffix":""},{"dropping-particle":"","family":"Zhang","given":"Hong","non-dropping-particle":"","parse-names":false,"suffix":""}],"container-title":"Cancer cell international","id":"ITEM-2","issued":{"date-parts":[["2018"]]},"page":"72","title":"miR-93-5p enhance lacrimal gland adenoid cystic carcinoma cell tumorigenesis by targeting BRMS1L.","type":"article-journal","volume":"18"},"uris":["http://www.mendeley.com/documents/?uuid=82d22197-2a3e-489e-a0ca-0fd9edbc97c8","http://www.mendeley.com/documents/?uuid=82fea690-d0ed-4a0f-9a74-62d52fd2a83d","http://www.mendeley.com/documents/?uuid=c87659a4-d537-4f63-bba3-f4948f3ea90b"]}],"mendeley":{"formattedCitation":"(Liang &lt;i&gt;et al.&lt;/i&gt;, 2017; Hao &lt;i&gt;et al.&lt;/i&gt;, 2018)","plainTextFormattedCitation":"(Liang et al., 2017; Hao et al., 2018)","previouslyFormattedCitation":"(Liang &lt;i&gt;et al.&lt;/i&gt;, 2017; Hao &lt;i&gt;et al.&lt;/i&gt;, 2018)"},"properties":{"noteIndex":0},"schema":"https://github.com/citation-style-language/schema/raw/master/csl-citation.json"}</w:instrText>
      </w:r>
      <w:r w:rsidRPr="0076591B">
        <w:rPr>
          <w:sz w:val="16"/>
          <w:szCs w:val="16"/>
        </w:rPr>
        <w:fldChar w:fldCharType="separate"/>
      </w:r>
      <w:r w:rsidRPr="0076591B">
        <w:rPr>
          <w:noProof/>
          <w:sz w:val="16"/>
          <w:szCs w:val="16"/>
        </w:rPr>
        <w:t xml:space="preserve">(Liang </w:t>
      </w:r>
      <w:r w:rsidRPr="0076591B">
        <w:rPr>
          <w:i/>
          <w:noProof/>
          <w:sz w:val="16"/>
          <w:szCs w:val="16"/>
        </w:rPr>
        <w:t>et al.</w:t>
      </w:r>
      <w:r w:rsidRPr="0076591B">
        <w:rPr>
          <w:noProof/>
          <w:sz w:val="16"/>
          <w:szCs w:val="16"/>
        </w:rPr>
        <w:t xml:space="preserve">, 2017; Hao </w:t>
      </w:r>
      <w:r w:rsidRPr="0076591B">
        <w:rPr>
          <w:i/>
          <w:noProof/>
          <w:sz w:val="16"/>
          <w:szCs w:val="16"/>
        </w:rPr>
        <w:t>et al.</w:t>
      </w:r>
      <w:r w:rsidRPr="0076591B">
        <w:rPr>
          <w:noProof/>
          <w:sz w:val="16"/>
          <w:szCs w:val="16"/>
        </w:rPr>
        <w:t>, 2018)</w:t>
      </w:r>
      <w:r w:rsidRPr="0076591B">
        <w:rPr>
          <w:sz w:val="16"/>
          <w:szCs w:val="16"/>
        </w:rPr>
        <w:fldChar w:fldCharType="end"/>
      </w:r>
      <w:r w:rsidRPr="0076591B">
        <w:rPr>
          <w:sz w:val="16"/>
          <w:szCs w:val="16"/>
        </w:rPr>
        <w:t xml:space="preserve">. The same is also true for miR-24 </w:t>
      </w:r>
      <w:r w:rsidRPr="0076591B">
        <w:rPr>
          <w:sz w:val="16"/>
          <w:szCs w:val="16"/>
        </w:rPr>
        <w:fldChar w:fldCharType="begin" w:fldLock="1"/>
      </w:r>
      <w:r w:rsidR="00B1298B">
        <w:rPr>
          <w:sz w:val="16"/>
          <w:szCs w:val="16"/>
        </w:rPr>
        <w:instrText>ADDIN CSL_CITATION {"citationItems":[{"id":"ITEM-1","itemData":{"DOI":"10.18632/oncotarget.24403","ISSN":"1949-2553","PMID":"29560116","abstract":"MicroRNAs have been shown to play important roles in breast cancer progression and can serve as biomarkers. To assess the prognostic role of a panel of miRNAs in breast cancer, we collected plasma prospectively at the time of initial diagnosis from 1,780 patients with stage I-III breast cancer prior to definitive treatment. We identified plasma from 115 patients who subsequently developed distant metastases and 115 patients without metastatic disease. Both groups were matched by: age at blood collection, year of blood collection, breast cancer subtype, and stage. The median follow up was 3.4 years (range, 1-9 years). We extracted RNA from plasma and analyzed the expression of 800 miRNAs using Nanostring technology. We then assessed the expression of miRNAs in primary and metastatic breast cancer samples from The Cancer Genome Atlas (TCGA). We found that, miR-24-3p was upregulated in patients with metastases, both in plasma and in breast cancer tissues. Patients whose primary tumors expressed high levels of miR-24-3p had a significantly lower survival rate compared to patients with low mir-24-3p levels in the TCGA cohort (n=1,024). RNA-Seq data of the samples with the highest miR-24-3p expression versus those with the lowest miR-24-3p in the TCGA cohort identified a specific gene expression signature for those tumors with high miR-24-3p. Possible target genes for miR-24-3p were predicted based on gene expression and binding site, and their effects on cancer pathways were evaluated. Cancer, breast cancer and proteoglycans were the top three pathways affected by miR-24-3p overexpression.","author":[{"dropping-particle":"","family":"Khodadadi-Jamayran","given":"Alireza","non-dropping-particle":"","parse-names":false,"suffix":""},{"dropping-particle":"","family":"Akgol-Oksuz","given":"Betul","non-dropping-particle":"","parse-names":false,"suffix":""},{"dropping-particle":"","family":"Afanasyeva","given":"Yelena","non-dropping-particle":"","parse-names":false,"suffix":""},{"dropping-particle":"","family":"Heguy","given":"Adriana","non-dropping-particle":"","parse-names":false,"suffix":""},{"dropping-particle":"","family":"Thompson","given":"Marae","non-dropping-particle":"","parse-names":false,"suffix":""},{"dropping-particle":"","family":"Ray","given":"Karina","non-dropping-particle":"","parse-names":false,"suffix":""},{"dropping-particle":"","family":"Giro-Perafita","given":"Ariadna","non-dropping-particle":"","parse-names":false,"suffix":""},{"dropping-particle":"","family":"Sánchez","given":"Irma","non-dropping-particle":"","parse-names":false,"suffix":""},{"dropping-particle":"","family":"Wu","given":"Xifeng","non-dropping-particle":"","parse-names":false,"suffix":""},{"dropping-particle":"","family":"Tripathy","given":"Debu","non-dropping-particle":"","parse-names":false,"suffix":""},{"dropping-particle":"","family":"Zeleniuch-Jacquotte","given":"Anne","non-dropping-particle":"","parse-names":false,"suffix":""},{"dropping-particle":"","family":"Tsirigos","given":"Aristotelis","non-dropping-particle":"","parse-names":false,"suffix":""},{"dropping-particle":"","family":"Esteva","given":"Francisco J","non-dropping-particle":"","parse-names":false,"suffix":""}],"container-title":"Oncotarget","id":"ITEM-1","issue":"16","issued":{"date-parts":[["2018","2","27"]]},"page":"12868-12878","title":"Prognostic role of elevated mir-24-3p in breast cancer and its association with the metastatic process.","type":"article-journal","volume":"9"},"uris":["http://www.mendeley.com/documents/?uuid=6fe55651-81af-488c-be41-85cde94b2b54","http://www.mendeley.com/documents/?uuid=e561f42e-fa97-4f7a-aac4-4b59dbae5e38","http://www.mendeley.com/documents/?uuid=329a4d52-ce7f-4a71-92a8-6cb62dd53ca6"]},{"id":"ITEM-2","itemData":{"DOI":"10.3233/CBM-170234","ISSN":"1875-8592","PMID":"29103019","abstract":"BACKGROUND AND OBJECTIVE Propofol, an intravenous anesthetic agent, has been found to inhibit growth of breast cancer cells. However, the mechanisms underlying the antitumor are not known. A recent report has found that propofol could significantly downregulate miR-24 expression in the human malignant cancers. In breast cancer cells, overexpression of miR-24 promotes cell proliferation and inhibits cell apoptosis by downregulation of p27. The miR-24 has been reported to be overexpressed in breast cancer and breast cancer cell lines. In the present study, we hypothesized that propofol induces apoptosis of breast cancer cells by miR-24/p27 signal pathway. METHODS Breast cancer MDA-MB-435 cells were exposed to propofol (10 μM) for 6 hr and cell death was assessed using TUNEL staining, Flow cytometry and cleaved caspase-3 expression. microRNA-24 (miR-24) expression was assessed using quantitative reverse transcription polymerase chain reaction (qRT-PCR). miR-24 was overexpressed using a miR-24 mimic. P27 was knocked down using a small interfering RNA. p27 and cleaved caspase-3 expression was assessed by Western blot. RESULTS MDA-MB-435 exposed to propofol showed a significant increase in apoptotic cells, followed by the downregulation of miR-24, upregulation of p27 expression and cleaved caspase-3 expression. Targeting p27 inhibits propofol-induced cell apoptosis; miR-24 overexpression decreased propofol-induced cell apoptosis, cleaved caspase-3 and p27 expression. CONCLUSIONS Propofol inducescell death in MDA-MB-435 cells via inactivation of miR-24/p27 signal pathway.","author":[{"dropping-particle":"","family":"Yu","given":"Benxia","non-dropping-particle":"","parse-names":false,"suffix":""},{"dropping-particle":"","family":"Gao","given":"Wei","non-dropping-particle":"","parse-names":false,"suffix":""},{"dropping-particle":"","family":"Zhou","given":"Hui","non-dropping-particle":"","parse-names":false,"suffix":""},{"dropping-particle":"","family":"Miao","given":"Xia","non-dropping-particle":"","parse-names":false,"suffix":""},{"dropping-particle":"","family":"Chang","given":"Yuan","non-dropping-particle":"","parse-names":false,"suffix":""},{"dropping-particle":"","family":"Wang","given":"Liping","non-dropping-particle":"","parse-names":false,"suffix":""},{"dropping-particle":"","family":"Xu","given":"Miao","non-dropping-particle":"","parse-names":false,"suffix":""},{"dropping-particle":"","family":"Ni","given":"Guangzhen","non-dropping-particle":"","parse-names":false,"suffix":""}],"container-title":"Cancer biomarkers : section A of Disease markers","id":"ITEM-2","issue":"3","issued":{"date-parts":[["2018","2","14"]]},"page":"513-519","title":"Propofol induces apoptosis of breast cancer cells by downregulation of miR-24 signal pathway.","type":"article-journal","volume":"21"},"uris":["http://www.mendeley.com/documents/?uuid=316c74f4-b751-4966-9722-aacd4c5dceb2","http://www.mendeley.com/documents/?uuid=fc53c2d3-a728-47ea-9ed1-1ed29fb4055d","http://www.mendeley.com/documents/?uuid=7d04e022-4c61-4b02-9332-44586d88db7e"]}],"mendeley":{"formattedCitation":"(Khodadadi-Jamayran &lt;i&gt;et al.&lt;/i&gt;, 2018; Yu &lt;i&gt;et al.&lt;/i&gt;, 2018)","plainTextFormattedCitation":"(Khodadadi-Jamayran et al., 2018; Yu et al., 2018)","previouslyFormattedCitation":"(Khodadadi-Jamayran &lt;i&gt;et al.&lt;/i&gt;, 2018; Yu &lt;i&gt;et al.&lt;/i&gt;, 2018)"},"properties":{"noteIndex":0},"schema":"https://github.com/citation-style-language/schema/raw/master/csl-citation.json"}</w:instrText>
      </w:r>
      <w:r w:rsidRPr="0076591B">
        <w:rPr>
          <w:sz w:val="16"/>
          <w:szCs w:val="16"/>
        </w:rPr>
        <w:fldChar w:fldCharType="separate"/>
      </w:r>
      <w:r w:rsidRPr="0076591B">
        <w:rPr>
          <w:noProof/>
          <w:sz w:val="16"/>
          <w:szCs w:val="16"/>
        </w:rPr>
        <w:t xml:space="preserve">(Khodadadi-Jamayran </w:t>
      </w:r>
      <w:r w:rsidRPr="0076591B">
        <w:rPr>
          <w:i/>
          <w:noProof/>
          <w:sz w:val="16"/>
          <w:szCs w:val="16"/>
        </w:rPr>
        <w:t>et al.</w:t>
      </w:r>
      <w:r w:rsidRPr="0076591B">
        <w:rPr>
          <w:noProof/>
          <w:sz w:val="16"/>
          <w:szCs w:val="16"/>
        </w:rPr>
        <w:t xml:space="preserve">, 2018; Yu </w:t>
      </w:r>
      <w:r w:rsidRPr="0076591B">
        <w:rPr>
          <w:i/>
          <w:noProof/>
          <w:sz w:val="16"/>
          <w:szCs w:val="16"/>
        </w:rPr>
        <w:t>et al.</w:t>
      </w:r>
      <w:r w:rsidRPr="0076591B">
        <w:rPr>
          <w:noProof/>
          <w:sz w:val="16"/>
          <w:szCs w:val="16"/>
        </w:rPr>
        <w:t>, 2018)</w:t>
      </w:r>
      <w:r w:rsidRPr="0076591B">
        <w:rPr>
          <w:sz w:val="16"/>
          <w:szCs w:val="16"/>
        </w:rPr>
        <w:fldChar w:fldCharType="end"/>
      </w:r>
      <w:r w:rsidRPr="0076591B">
        <w:rPr>
          <w:sz w:val="16"/>
          <w:szCs w:val="16"/>
        </w:rPr>
        <w:t xml:space="preserve">. The targets of miR-24 (rank 3) are involved in senescence control and their downregulation will likely lead to avoidance of cell death. Among the top 10 there is only miR-510 with a single target (SPDEF). Interestingly, SPDEF has been implicated with various cancer types among them breast cancer </w:t>
      </w:r>
      <w:r w:rsidRPr="0076591B">
        <w:rPr>
          <w:sz w:val="16"/>
          <w:szCs w:val="16"/>
        </w:rPr>
        <w:fldChar w:fldCharType="begin" w:fldLock="1"/>
      </w:r>
      <w:r w:rsidRPr="0076591B">
        <w:rPr>
          <w:sz w:val="16"/>
          <w:szCs w:val="16"/>
        </w:rPr>
        <w:instrText>ADDIN CSL_CITATION {"citationItems":[{"id":"ITEM-1","itemData":{"DOI":"10.1177/1010428317691688","ISSN":"1423-0380","PMID":"28468594","abstract":"Prostate-derived Ets factor (PDEF), a member of the Ets family of transcription factors, differs from other family members in its restricted expression in normal tissues and its unique DNA-binding motif. These interesting attributes coupled with its aberrant expression in cancer have rendered PDEF a focus of increasing interest by tumor biologists. This review provides a current understanding of the characteristics of PDEF expression and its role in breast cancer. The bulk of the evidence is consistent with PDEF overexpression in most breast tumors and an oncogenic role for this transcription factor in breast cancer. In addition, high PDEF expression in estrogen receptor-positive breast tumors showed significant correlation with poor overall survival in several independent cohorts of breast cancer patients. Together, these findings demonstrate PDEF to be an oncogenic driver of breast cancer and a biomarker of poor prognosis in this cancer. Based on this understanding and the limited expression of PDEF in normal human tissues, the development of PDEF-based therapeutics for prevention and treatment of breast cancer is also discussed.","author":[{"dropping-particle":"","family":"Sood","given":"Ashwani K","non-dropping-particle":"","parse-names":false,"suffix":""},{"dropping-particle":"","family":"Geradts","given":"Joseph","non-dropping-particle":"","parse-names":false,"suffix":""},{"dropping-particle":"","family":"Young","given":"Jessica","non-dropping-particle":"","parse-names":false,"suffix":""}],"container-title":"Tumour biology : the journal of the International Society for Oncodevelopmental Biology and Medicine","id":"ITEM-1","issue":"5","issued":{"date-parts":[["2017","5"]]},"page":"1010428317691688","title":"Prostate-derived Ets factor, an oncogenic driver in breast cancer.","type":"article-journal","volume":"39"},"uris":["http://www.mendeley.com/documents/?uuid=6b88abae-6a55-4861-9c36-3cd89b22b6f9","http://www.mendeley.com/documents/?uuid=245e97f8-0bbf-408c-a08f-1147152bf3b7","http://www.mendeley.com/documents/?uuid=d8ddc211-984e-4633-a178-b97d4ab20d8a"]}],"mendeley":{"formattedCitation":"(Sood &lt;i&gt;et al.&lt;/i&gt;, 2017)","plainTextFormattedCitation":"(Sood et al., 2017)","previouslyFormattedCitation":"(Sood &lt;i&gt;et al.&lt;/i&gt;, 2017)"},"properties":{"noteIndex":0},"schema":"https://github.com/citation-style-language/schema/raw/master/csl-citation.json"}</w:instrText>
      </w:r>
      <w:r w:rsidRPr="0076591B">
        <w:rPr>
          <w:sz w:val="16"/>
          <w:szCs w:val="16"/>
        </w:rPr>
        <w:fldChar w:fldCharType="separate"/>
      </w:r>
      <w:r w:rsidRPr="0076591B">
        <w:rPr>
          <w:noProof/>
          <w:sz w:val="16"/>
          <w:szCs w:val="16"/>
        </w:rPr>
        <w:t xml:space="preserve">(Sood </w:t>
      </w:r>
      <w:r w:rsidRPr="0076591B">
        <w:rPr>
          <w:i/>
          <w:noProof/>
          <w:sz w:val="16"/>
          <w:szCs w:val="16"/>
        </w:rPr>
        <w:t>et al.</w:t>
      </w:r>
      <w:r w:rsidRPr="0076591B">
        <w:rPr>
          <w:noProof/>
          <w:sz w:val="16"/>
          <w:szCs w:val="16"/>
        </w:rPr>
        <w:t>, 2017)</w:t>
      </w:r>
      <w:r w:rsidRPr="0076591B">
        <w:rPr>
          <w:sz w:val="16"/>
          <w:szCs w:val="16"/>
        </w:rPr>
        <w:fldChar w:fldCharType="end"/>
      </w:r>
      <w:r w:rsidRPr="0076591B">
        <w:rPr>
          <w:sz w:val="16"/>
          <w:szCs w:val="16"/>
        </w:rPr>
        <w:t xml:space="preserve"> as well as miR-510 </w:t>
      </w:r>
      <w:r w:rsidRPr="0076591B">
        <w:rPr>
          <w:sz w:val="16"/>
          <w:szCs w:val="16"/>
        </w:rPr>
        <w:fldChar w:fldCharType="begin" w:fldLock="1"/>
      </w:r>
      <w:r w:rsidRPr="0076591B">
        <w:rPr>
          <w:sz w:val="16"/>
          <w:szCs w:val="16"/>
        </w:rPr>
        <w:instrText>ADDIN CSL_CITATION {"citationItems":[{"id":"ITEM-1","itemData":{"DOI":"10.1186/bcr3464","ISSN":"1465-542X","PMID":"23971998","abstract":"INTRODUCTION MicroRNAs are small non-coding RNAs that are involved in the post-transcriptional negative regulation of mRNAs. MicroRNA 510 (miR-510) was initially shown to have a potential oncogenic role in breast cancer by the observation of its elevated levels in human breast tumor samples when compared to matched non-tumor samples. Few targets have been identified for miR-510. However, as microRNAs function through the negative regulation of their direct targets, the identification of those targets is critical for the understanding of their functional role in breast cancer. METHODS Breast cancer cell lines were transfected with pre-miR-510 or antisense miR-510 and western blotting and quantitative real time PCR were performed. Functional assays performed included cell growth, migration, invasion, colony formation, cytotoxicity and in vivo tumor growth. We performed a PCR assay to identify novel direct targets of miR-510. The study focused on peroxiredoxin 1 (PRDX1) as it was identified through our screen and was bioinformatically predicted to contain a miR-510 seed site in its 3' untranslated region (3'UTR). Luciferase reporter assays and site-directed mutagenesis were performed to confirm PRDX1 as a direct target. The Student's two-sided, paired t-test was used and a P-value less than 0.05 was considered significant. RESULTS We show that miR-510 overexpression in non-transformed and breast cancer cells can increase their cell growth, migration, invasion and colony formation in vitro. We also observed increased tumor growth when miR-510 was overexpressed in vivo. We identified PRDX1 through a novel PCR screen and confirmed it as a direct target using luciferase reporter assays. The reintroduction of PRDX1 into breast cancer cell lines without its regulatory 3'UTR confirmed that miR-510 was mediating its migratory phenotype at least in part through the negative regulation of PRDX1. Furthermore, the PI3K/Akt pathway was identified as a positive regulator of miR-510 both in vitro and in vivo. CONCLUSIONS In this study, we provide evidence to support a role for miR-510 as a novel oncomir. We show that miR-510 directly binds to the 3'UTR of PRDX1 and blocks its protein expression, thereby suppressing migration of human breast cancer cells. Taken together, these data support a pivotal role for miR-510 in breast cancer progression and suggest it as a potential therapeutic target in breast cancer patients.","author":[{"dropping-particle":"","family":"Guo","given":"Qi J","non-dropping-particle":"","parse-names":false,"suffix":""},{"dropping-particle":"","family":"Mills","given":"Jamie N","non-dropping-particle":"","parse-names":false,"suffix":""},{"dropping-particle":"","family":"Bandurraga","given":"Savannah G","non-dropping-particle":"","parse-names":false,"suffix":""},{"dropping-particle":"","family":"Nogueira","given":"Lourdes M","non-dropping-particle":"","parse-names":false,"suffix":""},{"dropping-particle":"","family":"Mason","given":"Natalie J","non-dropping-particle":"","parse-names":false,"suffix":""},{"dropping-particle":"","family":"Camp","given":"E Ramsay","non-dropping-particle":"","parse-names":false,"suffix":""},{"dropping-particle":"","family":"Larue","given":"Amanda C","non-dropping-particle":"","parse-names":false,"suffix":""},{"dropping-particle":"","family":"Turner","given":"David P","non-dropping-particle":"","parse-names":false,"suffix":""},{"dropping-particle":"","family":"Findlay","given":"Victoria J","non-dropping-particle":"","parse-names":false,"suffix":""}],"container-title":"Breast cancer research : BCR","id":"ITEM-1","issue":"4","issued":{"date-parts":[["2013"]]},"page":"R70","title":"MicroRNA-510 promotes cell and tumor growth by targeting peroxiredoxin1 in breast cancer.","type":"article-journal","volume":"15"},"uris":["http://www.mendeley.com/documents/?uuid=df807c53-e015-424a-810a-0b8bf25a50ef","http://www.mendeley.com/documents/?uuid=3f68ffd3-d07c-4e13-b6cf-67043677c31c","http://www.mendeley.com/documents/?uuid=5cafa2c4-a3a4-4d29-89c9-8e2e3ef417aa"]}],"mendeley":{"formattedCitation":"(Guo &lt;i&gt;et al.&lt;/i&gt;, 2013)","plainTextFormattedCitation":"(Guo et al., 2013)","previouslyFormattedCitation":"(Guo &lt;i&gt;et al.&lt;/i&gt;, 2013)"},"properties":{"noteIndex":0},"schema":"https://github.com/citation-style-language/schema/raw/master/csl-citation.json"}</w:instrText>
      </w:r>
      <w:r w:rsidRPr="0076591B">
        <w:rPr>
          <w:sz w:val="16"/>
          <w:szCs w:val="16"/>
        </w:rPr>
        <w:fldChar w:fldCharType="separate"/>
      </w:r>
      <w:r w:rsidRPr="0076591B">
        <w:rPr>
          <w:noProof/>
          <w:sz w:val="16"/>
          <w:szCs w:val="16"/>
        </w:rPr>
        <w:t xml:space="preserve">(Guo </w:t>
      </w:r>
      <w:r w:rsidRPr="0076591B">
        <w:rPr>
          <w:i/>
          <w:noProof/>
          <w:sz w:val="16"/>
          <w:szCs w:val="16"/>
        </w:rPr>
        <w:t>et al.</w:t>
      </w:r>
      <w:r w:rsidRPr="0076591B">
        <w:rPr>
          <w:noProof/>
          <w:sz w:val="16"/>
          <w:szCs w:val="16"/>
        </w:rPr>
        <w:t>, 2013)</w:t>
      </w:r>
      <w:r w:rsidRPr="0076591B">
        <w:rPr>
          <w:sz w:val="16"/>
          <w:szCs w:val="16"/>
        </w:rPr>
        <w:fldChar w:fldCharType="end"/>
      </w:r>
      <w:r w:rsidRPr="0076591B">
        <w:rPr>
          <w:sz w:val="16"/>
          <w:szCs w:val="16"/>
        </w:rPr>
        <w:t>. These findings confirm all top assignments of maTE to be implicated in breast cancer and thereby qualitatively validate the strategy employed.</w:t>
      </w:r>
    </w:p>
    <w:p w14:paraId="08EECE85" w14:textId="67D557D5" w:rsidR="00F743E7" w:rsidRPr="0076591B" w:rsidRDefault="00F743E7" w:rsidP="00F502C4">
      <w:pPr>
        <w:rPr>
          <w:sz w:val="16"/>
          <w:szCs w:val="16"/>
        </w:rPr>
      </w:pPr>
    </w:p>
    <w:p w14:paraId="4C756835" w14:textId="4652D8FA" w:rsidR="0076591B" w:rsidRPr="0076591B" w:rsidRDefault="0076591B" w:rsidP="0076591B">
      <w:pPr>
        <w:rPr>
          <w:sz w:val="16"/>
          <w:szCs w:val="16"/>
        </w:rPr>
      </w:pPr>
      <w:r w:rsidRPr="0076591B">
        <w:rPr>
          <w:sz w:val="16"/>
          <w:szCs w:val="16"/>
        </w:rPr>
        <w:lastRenderedPageBreak/>
        <w:t>In our experiments, we used 100 MCCV iterations, which can take a few hours on a regular personal computer. Therefore, we were interested whether 100 iterations are necessary. To test that, we recorded all miRNA ranks for the 100 iterations for the GDS3837 experiment. We then calculated the average rank for development per iteration i.e.: the average of all ranks for each miRNA until the iteration. The development of the average rank is plotted for nine miRNAs (Figure 5) including the highest ranked one (hsa-miR-876-3p) and the lowest ranked one (hsa-miR-935).</w:t>
      </w:r>
    </w:p>
    <w:p w14:paraId="4F2B9351" w14:textId="078116CB" w:rsidR="0076591B" w:rsidRDefault="0076591B" w:rsidP="0076591B">
      <w:pPr>
        <w:rPr>
          <w:sz w:val="16"/>
          <w:szCs w:val="16"/>
        </w:rPr>
      </w:pPr>
      <w:r w:rsidRPr="0076591B">
        <w:rPr>
          <w:sz w:val="16"/>
          <w:szCs w:val="16"/>
        </w:rPr>
        <w:t>From Figure 5 it can be deduced, that 100 fold MCCV is not necessary. Additionally, we calculated how many iterations were needed for each miRNA to reach its average rank. Averaged over all miRNAs the result is about 24 iterations. Therefore, using much less than 100-fold MCCV seems adequate for future calculations.</w:t>
      </w:r>
    </w:p>
    <w:p w14:paraId="55BF7100" w14:textId="0CFE853A" w:rsidR="0076591B" w:rsidRPr="00B2692F" w:rsidRDefault="0076591B" w:rsidP="0076591B">
      <w:pPr>
        <w:pStyle w:val="Heading1"/>
        <w:rPr>
          <w:rFonts w:cs="Helvetica"/>
        </w:rPr>
      </w:pPr>
      <w:r w:rsidRPr="00B2692F">
        <w:rPr>
          <w:rFonts w:cs="Helvetica"/>
        </w:rPr>
        <w:t>Conclusion</w:t>
      </w:r>
    </w:p>
    <w:p w14:paraId="2C5F0064" w14:textId="06348C24" w:rsidR="0076591B" w:rsidRPr="0076591B" w:rsidRDefault="0076591B" w:rsidP="0076591B">
      <w:pPr>
        <w:rPr>
          <w:sz w:val="16"/>
          <w:szCs w:val="16"/>
        </w:rPr>
      </w:pPr>
      <w:r w:rsidRPr="0076591B">
        <w:rPr>
          <w:sz w:val="16"/>
          <w:szCs w:val="16"/>
        </w:rPr>
        <w:t xml:space="preserve">The analysis of differential gene expression is employed in various biological scenarios. For instance, to differentiate between control and disease state. It has become clear that regulation occurs on many levels and that some regulatory switches cause a large downstream response while others </w:t>
      </w:r>
      <w:r w:rsidR="00A8355B">
        <w:rPr>
          <w:sz w:val="16"/>
          <w:szCs w:val="16"/>
        </w:rPr>
        <w:t>lead to</w:t>
      </w:r>
      <w:r w:rsidR="00A8355B" w:rsidRPr="0076591B">
        <w:rPr>
          <w:sz w:val="16"/>
          <w:szCs w:val="16"/>
        </w:rPr>
        <w:t xml:space="preserve"> </w:t>
      </w:r>
      <w:r w:rsidRPr="0076591B">
        <w:rPr>
          <w:sz w:val="16"/>
          <w:szCs w:val="16"/>
        </w:rPr>
        <w:t xml:space="preserve">more </w:t>
      </w:r>
      <w:r w:rsidR="00F313F8">
        <w:rPr>
          <w:sz w:val="16"/>
          <w:szCs w:val="16"/>
        </w:rPr>
        <w:t>subtle</w:t>
      </w:r>
      <w:r w:rsidR="00A8355B">
        <w:rPr>
          <w:sz w:val="16"/>
          <w:szCs w:val="16"/>
        </w:rPr>
        <w:t xml:space="preserve"> changes</w:t>
      </w:r>
      <w:r w:rsidRPr="0076591B">
        <w:rPr>
          <w:sz w:val="16"/>
          <w:szCs w:val="16"/>
        </w:rPr>
        <w:t>. MicroRNAs are both, master switches and fine tuners of protein expression. One mode</w:t>
      </w:r>
      <w:r w:rsidR="00A8355B">
        <w:rPr>
          <w:sz w:val="16"/>
          <w:szCs w:val="16"/>
        </w:rPr>
        <w:t xml:space="preserve"> of action</w:t>
      </w:r>
      <w:r w:rsidRPr="0076591B">
        <w:rPr>
          <w:sz w:val="16"/>
          <w:szCs w:val="16"/>
        </w:rPr>
        <w:t xml:space="preserve"> of miRNAs leading to transcript degradation is accessible on the transcriptomic level. </w:t>
      </w:r>
    </w:p>
    <w:p w14:paraId="539ECBAD" w14:textId="729F030C" w:rsidR="0076591B" w:rsidRPr="0076591B" w:rsidRDefault="0076591B" w:rsidP="0076591B">
      <w:pPr>
        <w:rPr>
          <w:sz w:val="16"/>
          <w:szCs w:val="16"/>
        </w:rPr>
      </w:pPr>
      <w:r w:rsidRPr="0076591B">
        <w:rPr>
          <w:sz w:val="16"/>
          <w:szCs w:val="16"/>
        </w:rPr>
        <w:t xml:space="preserve">One of the novelties of our approach, called maTE, is that we provide not just a significant list of deregulated genes, but group them by their targeting miRNAs. To the best of our knowledge, this is the first account of such an approach. The generated information is very valuable to the biology community and it will allow </w:t>
      </w:r>
      <w:r w:rsidR="00F313F8">
        <w:rPr>
          <w:sz w:val="16"/>
          <w:szCs w:val="16"/>
        </w:rPr>
        <w:t xml:space="preserve">addressing </w:t>
      </w:r>
      <w:r w:rsidRPr="0076591B">
        <w:rPr>
          <w:sz w:val="16"/>
          <w:szCs w:val="16"/>
        </w:rPr>
        <w:t xml:space="preserve">novel biological questions. </w:t>
      </w:r>
    </w:p>
    <w:p w14:paraId="0DF89367" w14:textId="3FABF435" w:rsidR="0076591B" w:rsidRPr="0076591B" w:rsidRDefault="0076591B" w:rsidP="0076591B">
      <w:pPr>
        <w:rPr>
          <w:sz w:val="16"/>
          <w:szCs w:val="16"/>
        </w:rPr>
      </w:pPr>
      <w:r w:rsidRPr="0076591B">
        <w:rPr>
          <w:sz w:val="16"/>
          <w:szCs w:val="16"/>
        </w:rPr>
        <w:t xml:space="preserve">We applied our approach to breast cancer data </w:t>
      </w:r>
      <w:r w:rsidRPr="0076591B">
        <w:rPr>
          <w:sz w:val="16"/>
          <w:szCs w:val="16"/>
        </w:rPr>
        <w:fldChar w:fldCharType="begin" w:fldLock="1"/>
      </w:r>
      <w:r w:rsidRPr="0076591B">
        <w:rPr>
          <w:sz w:val="16"/>
          <w:szCs w:val="16"/>
        </w:rPr>
        <w:instrText>ADDIN CSL_CITATION {"citationItems":[{"id":"ITEM-1","itemData":{"DOI":"10.1371/journal.pone.0016915","ISBN":"1932-6203 (Electronic)\\n1932-6203 (Linking)","ISSN":"19326203","PMID":"21364938","abstract":"INTRODUCTION Few studies have performed expression profiling of both miRNA and mRNA from the same primary breast carcinomas. In this study we present and analyze data derived from expression profiling of 799 miRNAs in 101 primary human breast tumors, along with genome-wide mRNA profiles and extensive clinical information. METHODS We investigate the relationship between these molecular components, in terms of their correlation with each other and with clinical characteristics. We use a systems biology approach to examine the correlative relationship between miRNA and mRNAs using statistical enrichment methods. RESULTS We identify statistical significant differential expression of miRNAs between molecular intrinsic subtypes, and between samples with different levels of proliferation. Specifically, we point to miRNAs significantly associated with TP53 and ER status. We also show that several cellular processes, such as proliferation, cell adhesion and immune response, are strongly associated with certain miRNAs. We validate the role of miRNAs in regulating proliferation using high-throughput lysate-microarrays on cell lines and point to potential drivers of this process. CONCLUSION This study provides a comprehensive dataset as well as methods and system-level results that jointly form a basis for further work on understanding the role of miRNA in primary breast cancer.","author":[{"dropping-particle":"","family":"Enerly","given":"Espen","non-dropping-particle":"","parse-names":false,"suffix":""},{"dropping-particle":"","family":"Steinfeld","given":"Israel","non-dropping-particle":"","parse-names":false,"suffix":""},{"dropping-particle":"","family":"Kleivi","given":"Kristine","non-dropping-particle":"","parse-names":false,"suffix":""},{"dropping-particle":"","family":"Leivonen","given":"Suvi Katri","non-dropping-particle":"","parse-names":false,"suffix":""},{"dropping-particle":"","family":"Aure","given":"Miriam R.","non-dropping-particle":"","parse-names":false,"suffix":""},{"dropping-particle":"","family":"Russnes","given":"Hege G.","non-dropping-particle":"","parse-names":false,"suffix":""},{"dropping-particle":"","family":"Rønneberg","given":"Jo Anders","non-dropping-particle":"","parse-names":false,"suffix":""},{"dropping-particle":"","family":"Johnsen","given":"Hilde","non-dropping-particle":"","parse-names":false,"suffix":""},{"dropping-particle":"","family":"Navon","given":"Roy","non-dropping-particle":"","parse-names":false,"suffix":""},{"dropping-particle":"","family":"Rødland","given":"Einar","non-dropping-particle":"","parse-names":false,"suffix":""},{"dropping-particle":"","family":"Mäkelä","given":"Rami","non-dropping-particle":"","parse-names":false,"suffix":""},{"dropping-particle":"","family":"Naume","given":"Bjørn","non-dropping-particle":"","parse-names":false,"suffix":""},{"dropping-particle":"","family":"Perälä","given":"Merja","non-dropping-particle":"","parse-names":false,"suffix":""},{"dropping-particle":"","family":"Kallioniemi","given":"Olli","non-dropping-particle":"","parse-names":false,"suffix":""},{"dropping-particle":"","family":"Kristensen","given":"Vessela N.","non-dropping-particle":"","parse-names":false,"suffix":""},{"dropping-particle":"","family":"Yakhini","given":"Zohar","non-dropping-particle":"","parse-names":false,"suffix":""},{"dropping-particle":"","family":"Børresen-Dale","given":"Anne Lise","non-dropping-particle":"","parse-names":false,"suffix":""}],"container-title":"PLoS ONE","id":"ITEM-1","issue":"2","issued":{"date-parts":[["2011"]]},"title":"miRNA-mRNA integrated analysis reveals roles for mirnas in primary breast tumors","type":"article-journal","volume":"6"},"uris":["http://www.mendeley.com/documents/?uuid=34800d2f-f939-4054-8e55-63a01c3bf48d","http://www.mendeley.com/documents/?uuid=07a52373-0089-4f50-9f5d-82f38a76d269"]}],"mendeley":{"formattedCitation":"(Enerly &lt;i&gt;et al.&lt;/i&gt;, 2011)","plainTextFormattedCitation":"(Enerly et al., 2011)","previouslyFormattedCitation":"(Enerly &lt;i&gt;et al.&lt;/i&gt;, 2011)"},"properties":{"noteIndex":0},"schema":"https://github.com/citation-style-language/schema/raw/master/csl-citation.json"}</w:instrText>
      </w:r>
      <w:r w:rsidRPr="0076591B">
        <w:rPr>
          <w:sz w:val="16"/>
          <w:szCs w:val="16"/>
        </w:rPr>
        <w:fldChar w:fldCharType="separate"/>
      </w:r>
      <w:r w:rsidRPr="0076591B">
        <w:rPr>
          <w:noProof/>
          <w:sz w:val="16"/>
          <w:szCs w:val="16"/>
        </w:rPr>
        <w:t xml:space="preserve">(Enerly </w:t>
      </w:r>
      <w:r w:rsidRPr="0076591B">
        <w:rPr>
          <w:i/>
          <w:noProof/>
          <w:sz w:val="16"/>
          <w:szCs w:val="16"/>
        </w:rPr>
        <w:t>et al.</w:t>
      </w:r>
      <w:r w:rsidRPr="0076591B">
        <w:rPr>
          <w:noProof/>
          <w:sz w:val="16"/>
          <w:szCs w:val="16"/>
        </w:rPr>
        <w:t>, 2011)</w:t>
      </w:r>
      <w:r w:rsidRPr="0076591B">
        <w:rPr>
          <w:sz w:val="16"/>
          <w:szCs w:val="16"/>
        </w:rPr>
        <w:fldChar w:fldCharType="end"/>
      </w:r>
      <w:r w:rsidRPr="0076591B">
        <w:rPr>
          <w:sz w:val="16"/>
          <w:szCs w:val="16"/>
        </w:rPr>
        <w:t xml:space="preserve"> and were able to confirm some of the previous findings. However, the top assignments made via maTE point to different miRNAs and their targets than in the original assessment. Interestingly, the maTE assignments have clear associations with breast cancer, something miss</w:t>
      </w:r>
      <w:r w:rsidR="00F313F8">
        <w:rPr>
          <w:sz w:val="16"/>
          <w:szCs w:val="16"/>
        </w:rPr>
        <w:t>ing</w:t>
      </w:r>
      <w:r w:rsidRPr="0076591B">
        <w:rPr>
          <w:sz w:val="16"/>
          <w:szCs w:val="16"/>
        </w:rPr>
        <w:t xml:space="preserve"> in the original study. </w:t>
      </w:r>
    </w:p>
    <w:p w14:paraId="143B8AF2" w14:textId="24F9995B" w:rsidR="0076591B" w:rsidRPr="0076591B" w:rsidRDefault="0076591B" w:rsidP="0076591B">
      <w:pPr>
        <w:rPr>
          <w:sz w:val="16"/>
          <w:szCs w:val="16"/>
        </w:rPr>
      </w:pPr>
      <w:r w:rsidRPr="0076591B">
        <w:rPr>
          <w:sz w:val="16"/>
          <w:szCs w:val="16"/>
        </w:rPr>
        <w:t xml:space="preserve">In the future maTE can be extended with existing tools. For example, MetaMirClust </w:t>
      </w:r>
      <w:r w:rsidRPr="0076591B">
        <w:rPr>
          <w:sz w:val="16"/>
          <w:szCs w:val="16"/>
        </w:rPr>
        <w:fldChar w:fldCharType="begin" w:fldLock="1"/>
      </w:r>
      <w:r w:rsidR="003C6D70">
        <w:rPr>
          <w:sz w:val="16"/>
          <w:szCs w:val="16"/>
        </w:rPr>
        <w:instrText>ADDIN CSL_CITATION {"citationItems":[{"id":"ITEM-1","itemData":{"DOI":"10.1016/j.ygeno.2012.06.007","ISSN":"1089-8646","PMID":"22735742","abstract":"Recent genome-wide surveys on ncRNA have revealed that a substantial fraction of miRNA genes is likely to form clusters. However, the evolutionary and biological function implications of clustered miRNAs are still elusive. After identifying clustered miRNA genes under different maximum inter-miRNA distances (MIDs), this study intended to reveal evolution conservation patterns among these clustered miRNA genes in metazoan species using a computation algorithm. As examples, a total of 15-35% of known and predicted miRNA genes in nine selected species constitute clusters under the MIDs ranging from 1kb to 50kb. Intriguingly, 33 out of 37 metazoan miRNA clusters in 56 metazoan genomes are co-conserved with their up/down-stream adjacent protein-coding genes. Meanwhile, a co-expression pattern of miR-1 and miR-133a in the mir-133-1 cluster has been experimentally demonstrated. Therefore, the MetaMirClust database provides a useful bioinformatic resource for biologists to facilitate the advanced interrogations on the composition of miRNA clusters and their evolution patterns.","author":[{"dropping-particle":"","family":"Chan","given":"Wen-Ching","non-dropping-particle":"","parse-names":false,"suffix":""},{"dropping-particle":"","family":"Ho","given":"Meng-Ru","non-dropping-particle":"","parse-names":false,"suffix":""},{"dropping-particle":"","family":"Li","given":"Sung-Chou","non-dropping-particle":"","parse-names":false,"suffix":""},{"dropping-particle":"","family":"Tsai","given":"Kuo-Wang","non-dropping-particle":"","parse-names":false,"suffix":""},{"dropping-particle":"","family":"Lai","given":"Chun-Hung","non-dropping-particle":"","parse-names":false,"suffix":""},{"dropping-particle":"","family":"Hsu","given":"Chun-Nan","non-dropping-particle":"","parse-names":false,"suffix":""},{"dropping-particle":"","family":"Lin","given":"Wen-chang","non-dropping-particle":"","parse-names":false,"suffix":""}],"container-title":"Genomics","id":"ITEM-1","issue":"3","issued":{"date-parts":[["2012","9"]]},"page":"141-8","title":"MetaMirClust: discovery of miRNA cluster patterns using a data-mining approach.","type":"article-journal","volume":"100"},"uris":["http://www.mendeley.com/documents/?uuid=49f82ce3-693f-4120-942c-4644fca0916d","http://www.mendeley.com/documents/?uuid=0956a903-0c0b-45bf-9b3e-509bdb76fa1c"]}],"mendeley":{"formattedCitation":"(Chan &lt;i&gt;et al.&lt;/i&gt;, 2012)","plainTextFormattedCitation":"(Chan et al., 2012)","previouslyFormattedCitation":"(Chan &lt;i&gt;et al.&lt;/i&gt;, 2012)"},"properties":{"noteIndex":0},"schema":"https://github.com/citation-style-language/schema/raw/master/csl-citation.json"}</w:instrText>
      </w:r>
      <w:r w:rsidRPr="0076591B">
        <w:rPr>
          <w:sz w:val="16"/>
          <w:szCs w:val="16"/>
        </w:rPr>
        <w:fldChar w:fldCharType="separate"/>
      </w:r>
      <w:r w:rsidRPr="0076591B">
        <w:rPr>
          <w:noProof/>
          <w:sz w:val="16"/>
          <w:szCs w:val="16"/>
        </w:rPr>
        <w:t xml:space="preserve">(Chan </w:t>
      </w:r>
      <w:r w:rsidRPr="0076591B">
        <w:rPr>
          <w:i/>
          <w:noProof/>
          <w:sz w:val="16"/>
          <w:szCs w:val="16"/>
        </w:rPr>
        <w:t>et al.</w:t>
      </w:r>
      <w:r w:rsidRPr="0076591B">
        <w:rPr>
          <w:noProof/>
          <w:sz w:val="16"/>
          <w:szCs w:val="16"/>
        </w:rPr>
        <w:t>, 2012)</w:t>
      </w:r>
      <w:r w:rsidRPr="0076591B">
        <w:rPr>
          <w:sz w:val="16"/>
          <w:szCs w:val="16"/>
        </w:rPr>
        <w:fldChar w:fldCharType="end"/>
      </w:r>
      <w:r w:rsidRPr="0076591B">
        <w:rPr>
          <w:sz w:val="16"/>
          <w:szCs w:val="16"/>
        </w:rPr>
        <w:t xml:space="preserve"> deduces miRNA Clusters and a grouping function build on such clusters instead of single miRNAs would be worth considering for maTE, assuming coordinated transcription of miRNA clusters. MAGIA</w:t>
      </w:r>
      <w:r w:rsidRPr="0076591B">
        <w:rPr>
          <w:sz w:val="16"/>
          <w:szCs w:val="16"/>
          <w:vertAlign w:val="superscript"/>
        </w:rPr>
        <w:t>2</w:t>
      </w:r>
      <w:r w:rsidRPr="0076591B">
        <w:rPr>
          <w:sz w:val="16"/>
          <w:szCs w:val="16"/>
        </w:rPr>
        <w:t xml:space="preserve"> </w:t>
      </w:r>
      <w:r w:rsidRPr="0076591B">
        <w:rPr>
          <w:sz w:val="16"/>
          <w:szCs w:val="16"/>
        </w:rPr>
        <w:fldChar w:fldCharType="begin" w:fldLock="1"/>
      </w:r>
      <w:r w:rsidR="00B1298B">
        <w:rPr>
          <w:sz w:val="16"/>
          <w:szCs w:val="16"/>
        </w:rPr>
        <w:instrText>ADDIN CSL_CITATION {"citationItems":[{"id":"ITEM-1","itemData":{"DOI":"10.1093/nar/gks460","ISSN":"1362-4962","PMID":"22618880","abstract":"MAGIA(2) (http://gencomp.bio.unipd.it/magia2) is an update, extension and evolution of the MAGIA web tool. It is dedicated to the integrated analysis of in silico target prediction, microRNA (miRNA) and gene expression data for the reconstruction of post-transcriptional regulatory networks. miRNAs are fundamental post-transcriptional regulators of several key biological and pathological processes. As miRNAs act prevalently through target degradation, their expression profiles are expected to be inversely correlated to those of the target genes. Low specificity of target prediction algorithms makes integration approaches an interesting solution for target prediction refinement. MAGIA(2) performs this integrative approach supporting different association measures, multiple organisms and almost all target predictions algorithms. Nevertheless, miRNAs activity should be viewed as part of a more complex scenario where regulatory elements and their interactors generate a highly connected network and where gene expression profiles are the result of different levels of regulation. The updated MAGIA(2) tries to dissect this complexity by reconstructing mixed regulatory circuits involving either miRNA or transcription factor (TF) as regulators. Two types of circuits are identified: (i) a TF that regulates both a miRNA and its target and (ii) a miRNA that regulates both a TF and its target.","author":[{"dropping-particle":"","family":"Bisognin","given":"Andrea","non-dropping-particle":"","parse-names":false,"suffix":""},{"dropping-particle":"","family":"Sales","given":"Gabriele","non-dropping-particle":"","parse-names":false,"suffix":""},{"dropping-particle":"","family":"Coppe","given":"Alessandro","non-dropping-particle":"","parse-names":false,"suffix":""},{"dropping-particle":"","family":"Bortoluzzi","given":"Stefania","non-dropping-particle":"","parse-names":false,"suffix":""},{"dropping-particle":"","family":"Romualdi","given":"Chiara","non-dropping-particle":"","parse-names":false,"suffix":""}],"container-title":"Nucleic acids research","id":"ITEM-1","issue":"Web Server issue","issued":{"date-parts":[["2012","7"]]},"page":"W13-21","title":"MAGIA²: from miRNA and genes expression data integrative analysis to microRNA-transcription factor mixed regulatory circuits (2012 update).","type":"article-journal","volume":"40"},"uris":["http://www.mendeley.com/documents/?uuid=b3374660-f275-4222-99ba-1b6632000989"]}],"mendeley":{"formattedCitation":"(Bisognin &lt;i&gt;et al.&lt;/i&gt;, 2012)","plainTextFormattedCitation":"(Bisognin et al., 2012)","previouslyFormattedCitation":"(Bisognin &lt;i&gt;et al.&lt;/i&gt;, 2012)"},"properties":{"noteIndex":0},"schema":"https://github.com/citation-style-language/schema/raw/master/csl-citation.json"}</w:instrText>
      </w:r>
      <w:r w:rsidRPr="0076591B">
        <w:rPr>
          <w:sz w:val="16"/>
          <w:szCs w:val="16"/>
        </w:rPr>
        <w:fldChar w:fldCharType="separate"/>
      </w:r>
      <w:r w:rsidRPr="0076591B">
        <w:rPr>
          <w:noProof/>
          <w:sz w:val="16"/>
          <w:szCs w:val="16"/>
        </w:rPr>
        <w:t xml:space="preserve">(Bisognin </w:t>
      </w:r>
      <w:r w:rsidRPr="0076591B">
        <w:rPr>
          <w:i/>
          <w:noProof/>
          <w:sz w:val="16"/>
          <w:szCs w:val="16"/>
        </w:rPr>
        <w:t>et al.</w:t>
      </w:r>
      <w:r w:rsidRPr="0076591B">
        <w:rPr>
          <w:noProof/>
          <w:sz w:val="16"/>
          <w:szCs w:val="16"/>
        </w:rPr>
        <w:t>, 2012)</w:t>
      </w:r>
      <w:r w:rsidRPr="0076591B">
        <w:rPr>
          <w:sz w:val="16"/>
          <w:szCs w:val="16"/>
        </w:rPr>
        <w:fldChar w:fldCharType="end"/>
      </w:r>
      <w:r w:rsidRPr="0076591B">
        <w:rPr>
          <w:sz w:val="16"/>
          <w:szCs w:val="16"/>
        </w:rPr>
        <w:t xml:space="preserve"> and CSMirTar </w:t>
      </w:r>
      <w:r w:rsidRPr="0076591B">
        <w:rPr>
          <w:sz w:val="16"/>
          <w:szCs w:val="16"/>
        </w:rPr>
        <w:fldChar w:fldCharType="begin" w:fldLock="1"/>
      </w:r>
      <w:r w:rsidR="003C6D70">
        <w:rPr>
          <w:sz w:val="16"/>
          <w:szCs w:val="16"/>
        </w:rPr>
        <w:instrText>ADDIN CSL_CITATION {"citationItems":[{"id":"ITEM-1","itemData":{"DOI":"10.1371/journal.pone.0181231","ISSN":"1932-6203","PMID":"28704505","abstract":"MicroRNAs (miRNAs) are functional RNA molecules which play important roles in the post-transcriptional regulation. miRNAs regulate their target genes by repressing translation or inducing degradation of the target genes' mRNAs. Many databases have been constructed to provide computationally predicted miRNA targets. However, they cannot provide the miRNA targets expressed in a specific tissue and related to a specific disease at the same time. Moreover, they cannot provide the common targets of multiple miRNAs and the common miRNAs of multiple genes at the same time. To solve these two problems, we construct a database called CSmiRTar (Condition-Specific miRNA Targets). CSmiRTar collects computationally predicted targets of 2588 human miRNAs and 1945 mouse miRNAs from four most widely used miRNA target prediction databases (miRDB, TargetScan, microRNA.org and DIANA-microT) and implements functional filters which allows users to search (i) a miRNA's targets expressed in a specific tissue or/and related to a specific disease, (ii) multiple miRNAs' common targets expressed in a specific tissue or/and related to a specific disease, (iii) a gene's miRNAs related to a specific disease, and (iv) multiple genes' common miRNAs related to a specific disease. We believe that CSmiRTar will be a useful database for biologists to study the molecular mechanisms of post-transcriptional regulation in human or mouse. CSmiRTar is available at http://cosbi.ee.ncku.edu.tw/CSmiRTar/ or http://cosbi4.ee.ncku.edu.tw/CSmiRTar/.","author":[{"dropping-particle":"","family":"Wu","given":"Wei-Sheng","non-dropping-particle":"","parse-names":false,"suffix":""},{"dropping-particle":"","family":"Tu","given":"Bor-Wen","non-dropping-particle":"","parse-names":false,"suffix":""},{"dropping-particle":"","family":"Chen","given":"Tsung-Te","non-dropping-particle":"","parse-names":false,"suffix":""},{"dropping-particle":"","family":"Hou","given":"Shang-Wei","non-dropping-particle":"","parse-names":false,"suffix":""},{"dropping-particle":"","family":"Tseng","given":"Joseph T","non-dropping-particle":"","parse-names":false,"suffix":""}],"container-title":"PloS one","id":"ITEM-1","issue":"7","issued":{"date-parts":[["2017"]]},"page":"e0181231","title":"CSmiRTar: Condition-Specific microRNA targets database.","type":"article-journal","volume":"12"},"uris":["http://www.mendeley.com/documents/?uuid=c2e69678-8a38-43d2-a025-16888fec914f","http://www.mendeley.com/documents/?uuid=18d8d31f-5ed8-4110-9477-3f36b08c9f60"]}],"mendeley":{"formattedCitation":"(Wu &lt;i&gt;et al.&lt;/i&gt;, 2017)","plainTextFormattedCitation":"(Wu et al., 2017)","previouslyFormattedCitation":"(Wu &lt;i&gt;et al.&lt;/i&gt;, 2017)"},"properties":{"noteIndex":0},"schema":"https://github.com/citation-style-language/schema/raw/master/csl-citation.json"}</w:instrText>
      </w:r>
      <w:r w:rsidRPr="0076591B">
        <w:rPr>
          <w:sz w:val="16"/>
          <w:szCs w:val="16"/>
        </w:rPr>
        <w:fldChar w:fldCharType="separate"/>
      </w:r>
      <w:r w:rsidRPr="0076591B">
        <w:rPr>
          <w:noProof/>
          <w:sz w:val="16"/>
          <w:szCs w:val="16"/>
        </w:rPr>
        <w:t xml:space="preserve">(Wu </w:t>
      </w:r>
      <w:r w:rsidRPr="0076591B">
        <w:rPr>
          <w:i/>
          <w:noProof/>
          <w:sz w:val="16"/>
          <w:szCs w:val="16"/>
        </w:rPr>
        <w:t>et al.</w:t>
      </w:r>
      <w:r w:rsidRPr="0076591B">
        <w:rPr>
          <w:noProof/>
          <w:sz w:val="16"/>
          <w:szCs w:val="16"/>
        </w:rPr>
        <w:t>, 2017)</w:t>
      </w:r>
      <w:r w:rsidRPr="0076591B">
        <w:rPr>
          <w:sz w:val="16"/>
          <w:szCs w:val="16"/>
        </w:rPr>
        <w:fldChar w:fldCharType="end"/>
      </w:r>
      <w:r w:rsidRPr="0076591B">
        <w:rPr>
          <w:sz w:val="16"/>
          <w:szCs w:val="16"/>
        </w:rPr>
        <w:t xml:space="preserve"> can be employed as an alternative to miRTarBase to have a more comprehensive list of target genes per miRNA. MAGIA</w:t>
      </w:r>
      <w:r w:rsidRPr="0076591B">
        <w:rPr>
          <w:sz w:val="16"/>
          <w:szCs w:val="16"/>
          <w:vertAlign w:val="superscript"/>
        </w:rPr>
        <w:t>2</w:t>
      </w:r>
      <w:r w:rsidRPr="0076591B">
        <w:rPr>
          <w:sz w:val="16"/>
          <w:szCs w:val="16"/>
        </w:rPr>
        <w:t xml:space="preserve"> and miRConnX </w:t>
      </w:r>
      <w:r w:rsidRPr="0076591B">
        <w:rPr>
          <w:sz w:val="16"/>
          <w:szCs w:val="16"/>
        </w:rPr>
        <w:fldChar w:fldCharType="begin" w:fldLock="1"/>
      </w:r>
      <w:r w:rsidR="00B1298B">
        <w:rPr>
          <w:sz w:val="16"/>
          <w:szCs w:val="16"/>
        </w:rPr>
        <w:instrText>ADDIN CSL_CITATION {"citationItems":[{"id":"ITEM-1","itemData":{"DOI":"10.1093/nar/gkr276","ISSN":"0305-1048","author":[{"dropping-particle":"","family":"Huang","given":"G. T.","non-dropping-particle":"","parse-names":false,"suffix":""},{"dropping-particle":"","family":"Athanassiou","given":"C.","non-dropping-particle":"","parse-names":false,"suffix":""},{"dropping-particle":"V.","family":"Benos","given":"P.","non-dropping-particle":"","parse-names":false,"suffix":""}],"container-title":"Nucleic Acids Research","id":"ITEM-1","issue":"suppl","issued":{"date-parts":[["2011","7","1"]]},"page":"W416-W423","title":"mirConnX: condition-specific mRNA-microRNA network integrator","type":"article-journal","volume":"39"},"uris":["http://www.mendeley.com/documents/?uuid=5232aeb7-45d9-41ce-a468-810f59c675e1","http://www.mendeley.com/documents/?uuid=34ba22f2-5a4b-4f35-81cc-fc86e8790422"]}],"mendeley":{"formattedCitation":"(Huang &lt;i&gt;et al.&lt;/i&gt;, 2011)","plainTextFormattedCitation":"(Huang et al., 2011)","previouslyFormattedCitation":"(Huang &lt;i&gt;et al.&lt;/i&gt;, 2011)"},"properties":{"noteIndex":0},"schema":"https://github.com/citation-style-language/schema/raw/master/csl-citation.json"}</w:instrText>
      </w:r>
      <w:r w:rsidRPr="0076591B">
        <w:rPr>
          <w:sz w:val="16"/>
          <w:szCs w:val="16"/>
        </w:rPr>
        <w:fldChar w:fldCharType="separate"/>
      </w:r>
      <w:r w:rsidRPr="0076591B">
        <w:rPr>
          <w:noProof/>
          <w:sz w:val="16"/>
          <w:szCs w:val="16"/>
        </w:rPr>
        <w:t xml:space="preserve">(Huang </w:t>
      </w:r>
      <w:r w:rsidRPr="0076591B">
        <w:rPr>
          <w:i/>
          <w:noProof/>
          <w:sz w:val="16"/>
          <w:szCs w:val="16"/>
        </w:rPr>
        <w:t>et al.</w:t>
      </w:r>
      <w:r w:rsidRPr="0076591B">
        <w:rPr>
          <w:noProof/>
          <w:sz w:val="16"/>
          <w:szCs w:val="16"/>
        </w:rPr>
        <w:t>, 2011)</w:t>
      </w:r>
      <w:r w:rsidRPr="0076591B">
        <w:rPr>
          <w:sz w:val="16"/>
          <w:szCs w:val="16"/>
        </w:rPr>
        <w:fldChar w:fldCharType="end"/>
      </w:r>
      <w:r w:rsidRPr="0076591B">
        <w:rPr>
          <w:sz w:val="16"/>
          <w:szCs w:val="16"/>
        </w:rPr>
        <w:t xml:space="preserve"> can further be utilized to construct regulatory circuits and perform pathway enrichment following relevant detection of miRNAs by maTE. In order to filter maTE input, miSEA </w:t>
      </w:r>
      <w:r w:rsidRPr="0076591B">
        <w:rPr>
          <w:sz w:val="16"/>
          <w:szCs w:val="16"/>
        </w:rPr>
        <w:fldChar w:fldCharType="begin" w:fldLock="1"/>
      </w:r>
      <w:r w:rsidR="00102121">
        <w:rPr>
          <w:sz w:val="16"/>
          <w:szCs w:val="16"/>
        </w:rPr>
        <w:instrText>ADDIN CSL_CITATION {"citationItems":[{"id":"ITEM-1","itemData":{"DOI":"10.1016/j.biosystems.2015.05.004","ISSN":"1872-8324","PMID":"26093049","abstract":"UNLABELLED We introduce a novel web-based tool, miSEA, for evaluating the enrichment of relevant microRNA sets from microarray and miRNA-Seq experiments on paired samples, e.g. control vs. TREATMENT In addition to a group of previously annotated microRNA sets embedded in the system, this tool enables users to import new microRNA sets obtained from their own research. miSEA allows users to select from a large variety of microRNA grouping categories, such as family classification, disease association, common regulation, and genome coordinates, based on their requirements. miSEA therefore provides a knowledge-driven representation scheme for microRNA experiments. The usability of this platform was discerned with a cancer type-classification task performed on a set of real microRNA expression profiling experiments. The miSEA web server is available at http://www.baskent.edu.tr/</w:instrText>
      </w:r>
      <w:r w:rsidR="00102121">
        <w:rPr>
          <w:rFonts w:ascii="Cambria Math" w:hAnsi="Cambria Math" w:cs="Cambria Math"/>
          <w:sz w:val="16"/>
          <w:szCs w:val="16"/>
        </w:rPr>
        <w:instrText>∼</w:instrText>
      </w:r>
      <w:r w:rsidR="00102121">
        <w:rPr>
          <w:sz w:val="16"/>
          <w:szCs w:val="16"/>
        </w:rPr>
        <w:instrText>hogul/misea.","author":[{"dropping-particle":"","family":"</w:instrText>
      </w:r>
      <w:r w:rsidR="00102121">
        <w:rPr>
          <w:rFonts w:cs="Times"/>
          <w:sz w:val="16"/>
          <w:szCs w:val="16"/>
        </w:rPr>
        <w:instrText>Ç</w:instrText>
      </w:r>
      <w:r w:rsidR="00102121">
        <w:rPr>
          <w:sz w:val="16"/>
          <w:szCs w:val="16"/>
        </w:rPr>
        <w:instrText>orap</w:instrText>
      </w:r>
      <w:r w:rsidR="00102121">
        <w:rPr>
          <w:rFonts w:cs="Times"/>
          <w:sz w:val="16"/>
          <w:szCs w:val="16"/>
        </w:rPr>
        <w:instrText>çı</w:instrText>
      </w:r>
      <w:r w:rsidR="00102121">
        <w:rPr>
          <w:sz w:val="16"/>
          <w:szCs w:val="16"/>
        </w:rPr>
        <w:instrText>o</w:instrText>
      </w:r>
      <w:r w:rsidR="00102121">
        <w:rPr>
          <w:rFonts w:cs="Times"/>
          <w:sz w:val="16"/>
          <w:szCs w:val="16"/>
        </w:rPr>
        <w:instrText>ğ</w:instrText>
      </w:r>
      <w:r w:rsidR="00102121">
        <w:rPr>
          <w:sz w:val="16"/>
          <w:szCs w:val="16"/>
        </w:rPr>
        <w:instrText>lu","given":"M Erdem","non-dropping-particle":"","parse-names":false,"suffix":""},{"dropping-particle":"","family":"Oğul","given":"Hasan","non-dropping-particle":"","parse-names":false,"suffix":""}],"container-title":"Bio Systems","id":"ITEM-1","issued":{"date-parts":[["2015","8"]]},"page":"37-42","title":"miSEA: microRNA set enrichment analysis.","type":"article-journal","volume":"134"},"uris":["http://www.mendeley.com/documents/?uuid=c5c10bbf-014a-4def-bdcd-afdab634a32f"]}],"mendeley":{"formattedCitation":"(Çorapçıoğlu and Oğul, 2015)","plainTextFormattedCitation":"(Çorapçıoğlu and Oğul, 2015)","previouslyFormattedCitation":"(Çorapçıoğlu and Oğul, 2015)"},"properties":{"noteIndex":0},"schema":"https://github.com/citation-style-language/schema/raw/master/csl-citation.json"}</w:instrText>
      </w:r>
      <w:r w:rsidRPr="0076591B">
        <w:rPr>
          <w:sz w:val="16"/>
          <w:szCs w:val="16"/>
        </w:rPr>
        <w:fldChar w:fldCharType="separate"/>
      </w:r>
      <w:r w:rsidR="00B1298B" w:rsidRPr="00B1298B">
        <w:rPr>
          <w:noProof/>
          <w:sz w:val="16"/>
          <w:szCs w:val="16"/>
        </w:rPr>
        <w:t>(Çorapçıoğlu and Oğul, 2015)</w:t>
      </w:r>
      <w:r w:rsidRPr="0076591B">
        <w:rPr>
          <w:sz w:val="16"/>
          <w:szCs w:val="16"/>
        </w:rPr>
        <w:fldChar w:fldCharType="end"/>
      </w:r>
      <w:r w:rsidRPr="0076591B">
        <w:rPr>
          <w:sz w:val="16"/>
          <w:szCs w:val="16"/>
        </w:rPr>
        <w:t xml:space="preserve"> can be employed to reduce the number of miRNAs for datasets where both miRNA and mRNA expression is available.</w:t>
      </w:r>
    </w:p>
    <w:p w14:paraId="4B4E260D" w14:textId="77777777" w:rsidR="0076591B" w:rsidRPr="0076591B" w:rsidRDefault="0076591B" w:rsidP="009D535D">
      <w:pPr>
        <w:rPr>
          <w:sz w:val="16"/>
          <w:szCs w:val="16"/>
        </w:rPr>
      </w:pPr>
      <w:r w:rsidRPr="0076591B">
        <w:rPr>
          <w:sz w:val="16"/>
          <w:szCs w:val="16"/>
        </w:rPr>
        <w:t xml:space="preserve">While maTE selects the top j (here 2) miRNAs; in the future, it would be beneficial to determine a minimal network of miRNAs and their targets which maximizes the amount of differential expression among </w:t>
      </w:r>
      <w:r w:rsidRPr="0076591B">
        <w:rPr>
          <w:sz w:val="16"/>
          <w:szCs w:val="16"/>
        </w:rPr>
        <w:t xml:space="preserve">states. For this we aim to add an optimization step embedding the yellow part of the algorithm (Figure </w:t>
      </w:r>
      <w:r w:rsidR="009D535D">
        <w:rPr>
          <w:sz w:val="16"/>
          <w:szCs w:val="16"/>
        </w:rPr>
        <w:t>2</w:t>
      </w:r>
      <w:r w:rsidRPr="0076591B">
        <w:rPr>
          <w:sz w:val="16"/>
          <w:szCs w:val="16"/>
        </w:rPr>
        <w:t>) using for example a genetic algorithm.</w:t>
      </w:r>
    </w:p>
    <w:p w14:paraId="1016AD26" w14:textId="77777777" w:rsidR="008E6B82" w:rsidRDefault="008E6B82" w:rsidP="008E6B82">
      <w:pPr>
        <w:pStyle w:val="AckHead"/>
      </w:pPr>
      <w:r>
        <w:t>Acknowledgements</w:t>
      </w:r>
    </w:p>
    <w:p w14:paraId="50FD37E9" w14:textId="77777777" w:rsidR="00423F29" w:rsidRDefault="00423F29" w:rsidP="00D05D84">
      <w:pPr>
        <w:pStyle w:val="simplepara"/>
        <w:shd w:val="clear" w:color="auto" w:fill="FFFFFF"/>
        <w:spacing w:before="0" w:beforeAutospacing="0" w:after="120" w:afterAutospacing="0"/>
        <w:rPr>
          <w:color w:val="333333"/>
          <w:sz w:val="26"/>
          <w:szCs w:val="26"/>
        </w:rPr>
      </w:pPr>
      <w:r w:rsidRPr="00D05D84">
        <w:rPr>
          <w:color w:val="333333"/>
          <w:sz w:val="16"/>
          <w:szCs w:val="16"/>
        </w:rPr>
        <w:t>Not applicable</w:t>
      </w:r>
      <w:r>
        <w:rPr>
          <w:color w:val="333333"/>
          <w:sz w:val="26"/>
          <w:szCs w:val="26"/>
        </w:rPr>
        <w:t>.</w:t>
      </w:r>
    </w:p>
    <w:p w14:paraId="1D56CCD3" w14:textId="77777777" w:rsidR="008E6B82" w:rsidRPr="00366351" w:rsidRDefault="00C002A0" w:rsidP="008E6B82">
      <w:pPr>
        <w:pStyle w:val="RefHead"/>
        <w:rPr>
          <w:caps/>
        </w:rPr>
      </w:pPr>
      <w:r>
        <w:t>F</w:t>
      </w:r>
      <w:r w:rsidR="008E6B82" w:rsidRPr="00366351">
        <w:t>unding</w:t>
      </w:r>
    </w:p>
    <w:p w14:paraId="25FC72B3" w14:textId="77777777" w:rsidR="0076591B" w:rsidRPr="0076591B" w:rsidRDefault="00E6751F" w:rsidP="00E6751F">
      <w:pPr>
        <w:rPr>
          <w:sz w:val="16"/>
          <w:szCs w:val="16"/>
        </w:rPr>
      </w:pPr>
      <w:r>
        <w:rPr>
          <w:sz w:val="16"/>
          <w:szCs w:val="16"/>
        </w:rPr>
        <w:t>The</w:t>
      </w:r>
      <w:r w:rsidRPr="00E6751F">
        <w:rPr>
          <w:sz w:val="16"/>
          <w:szCs w:val="16"/>
        </w:rPr>
        <w:t xml:space="preserve"> work was supported by the Zefat Academic College to MY.</w:t>
      </w:r>
    </w:p>
    <w:p w14:paraId="60C911C5" w14:textId="77777777" w:rsidR="0076591B" w:rsidRPr="00B2692F" w:rsidRDefault="0076591B" w:rsidP="00B2692F">
      <w:pPr>
        <w:pStyle w:val="Heading1"/>
        <w:numPr>
          <w:ilvl w:val="0"/>
          <w:numId w:val="0"/>
        </w:numPr>
        <w:ind w:left="357" w:hanging="357"/>
        <w:rPr>
          <w:rFonts w:cs="Helvetica"/>
        </w:rPr>
      </w:pPr>
      <w:r w:rsidRPr="00B2692F">
        <w:rPr>
          <w:rFonts w:cs="Helvetica"/>
        </w:rPr>
        <w:t>References</w:t>
      </w:r>
    </w:p>
    <w:p w14:paraId="6DD03A6B" w14:textId="5646EEAA" w:rsidR="00102121" w:rsidRPr="00102121" w:rsidRDefault="0076591B" w:rsidP="00102121">
      <w:pPr>
        <w:widowControl w:val="0"/>
        <w:autoSpaceDE w:val="0"/>
        <w:autoSpaceDN w:val="0"/>
        <w:adjustRightInd w:val="0"/>
        <w:spacing w:line="240" w:lineRule="auto"/>
        <w:ind w:left="480" w:hanging="480"/>
        <w:rPr>
          <w:rFonts w:ascii="Times New Roman" w:hAnsi="Times New Roman"/>
          <w:noProof/>
          <w:sz w:val="14"/>
        </w:rPr>
      </w:pPr>
      <w:r w:rsidRPr="000C6903">
        <w:rPr>
          <w:rFonts w:asciiTheme="majorBidi" w:hAnsiTheme="majorBidi" w:cstheme="majorBidi"/>
          <w:sz w:val="14"/>
          <w:szCs w:val="14"/>
        </w:rPr>
        <w:fldChar w:fldCharType="begin" w:fldLock="1"/>
      </w:r>
      <w:r w:rsidRPr="000C6903">
        <w:rPr>
          <w:rFonts w:asciiTheme="majorBidi" w:hAnsiTheme="majorBidi" w:cstheme="majorBidi"/>
          <w:sz w:val="14"/>
          <w:szCs w:val="14"/>
        </w:rPr>
        <w:instrText xml:space="preserve">ADDIN Mendeley Bibliography CSL_BIBLIOGRAPHY </w:instrText>
      </w:r>
      <w:r w:rsidRPr="000C6903">
        <w:rPr>
          <w:rFonts w:asciiTheme="majorBidi" w:hAnsiTheme="majorBidi" w:cstheme="majorBidi"/>
          <w:sz w:val="14"/>
          <w:szCs w:val="14"/>
        </w:rPr>
        <w:fldChar w:fldCharType="separate"/>
      </w:r>
      <w:r w:rsidR="00102121" w:rsidRPr="00102121">
        <w:rPr>
          <w:rFonts w:ascii="Times New Roman" w:hAnsi="Times New Roman"/>
          <w:noProof/>
          <w:sz w:val="14"/>
        </w:rPr>
        <w:t xml:space="preserve">AbdAllah,L. </w:t>
      </w:r>
      <w:r w:rsidR="00102121" w:rsidRPr="00102121">
        <w:rPr>
          <w:rFonts w:ascii="Times New Roman" w:hAnsi="Times New Roman"/>
          <w:i/>
          <w:iCs/>
          <w:noProof/>
          <w:sz w:val="14"/>
        </w:rPr>
        <w:t>et al.</w:t>
      </w:r>
      <w:r w:rsidR="00102121" w:rsidRPr="00102121">
        <w:rPr>
          <w:rFonts w:ascii="Times New Roman" w:hAnsi="Times New Roman"/>
          <w:noProof/>
          <w:sz w:val="14"/>
        </w:rPr>
        <w:t xml:space="preserve"> (2017) Selection of Significant Clusters of Genes based on Ensemble Clustering and Recursive Cluster Elimination (RCE). </w:t>
      </w:r>
      <w:r w:rsidR="00102121" w:rsidRPr="00102121">
        <w:rPr>
          <w:rFonts w:ascii="Times New Roman" w:hAnsi="Times New Roman"/>
          <w:i/>
          <w:iCs/>
          <w:noProof/>
          <w:sz w:val="14"/>
        </w:rPr>
        <w:t>J. Proteomics Bioinform.</w:t>
      </w:r>
      <w:r w:rsidR="00102121" w:rsidRPr="00102121">
        <w:rPr>
          <w:rFonts w:ascii="Times New Roman" w:hAnsi="Times New Roman"/>
          <w:noProof/>
          <w:sz w:val="14"/>
        </w:rPr>
        <w:t xml:space="preserve">, </w:t>
      </w:r>
      <w:r w:rsidR="00102121" w:rsidRPr="00102121">
        <w:rPr>
          <w:rFonts w:ascii="Times New Roman" w:hAnsi="Times New Roman"/>
          <w:b/>
          <w:bCs/>
          <w:noProof/>
          <w:sz w:val="14"/>
        </w:rPr>
        <w:t>10</w:t>
      </w:r>
      <w:r w:rsidR="00102121" w:rsidRPr="00102121">
        <w:rPr>
          <w:rFonts w:ascii="Times New Roman" w:hAnsi="Times New Roman"/>
          <w:noProof/>
          <w:sz w:val="14"/>
        </w:rPr>
        <w:t>.</w:t>
      </w:r>
    </w:p>
    <w:p w14:paraId="685E147A"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Berthold,M.R. </w:t>
      </w:r>
      <w:r w:rsidRPr="00102121">
        <w:rPr>
          <w:rFonts w:ascii="Times New Roman" w:hAnsi="Times New Roman"/>
          <w:i/>
          <w:iCs/>
          <w:noProof/>
          <w:sz w:val="14"/>
        </w:rPr>
        <w:t>et al.</w:t>
      </w:r>
      <w:r w:rsidRPr="00102121">
        <w:rPr>
          <w:rFonts w:ascii="Times New Roman" w:hAnsi="Times New Roman"/>
          <w:noProof/>
          <w:sz w:val="14"/>
        </w:rPr>
        <w:t xml:space="preserve"> (2008) KNIME: The Konstanz Information Miner. In, Preisach,C. </w:t>
      </w:r>
      <w:r w:rsidRPr="00102121">
        <w:rPr>
          <w:rFonts w:ascii="Times New Roman" w:hAnsi="Times New Roman"/>
          <w:i/>
          <w:iCs/>
          <w:noProof/>
          <w:sz w:val="14"/>
        </w:rPr>
        <w:t>et al.</w:t>
      </w:r>
      <w:r w:rsidRPr="00102121">
        <w:rPr>
          <w:rFonts w:ascii="Times New Roman" w:hAnsi="Times New Roman"/>
          <w:noProof/>
          <w:sz w:val="14"/>
        </w:rPr>
        <w:t xml:space="preserve"> (eds), </w:t>
      </w:r>
      <w:r w:rsidRPr="00102121">
        <w:rPr>
          <w:rFonts w:ascii="Times New Roman" w:hAnsi="Times New Roman"/>
          <w:i/>
          <w:iCs/>
          <w:noProof/>
          <w:sz w:val="14"/>
        </w:rPr>
        <w:t>Data Analysis, Machine Learning and Applications</w:t>
      </w:r>
      <w:r w:rsidRPr="00102121">
        <w:rPr>
          <w:rFonts w:ascii="Times New Roman" w:hAnsi="Times New Roman"/>
          <w:noProof/>
          <w:sz w:val="14"/>
        </w:rPr>
        <w:t>. Springer, Berlin, Heidelberg, pp. 319–326.</w:t>
      </w:r>
    </w:p>
    <w:p w14:paraId="7C448507"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Bisognin,A. </w:t>
      </w:r>
      <w:r w:rsidRPr="00102121">
        <w:rPr>
          <w:rFonts w:ascii="Times New Roman" w:hAnsi="Times New Roman"/>
          <w:i/>
          <w:iCs/>
          <w:noProof/>
          <w:sz w:val="14"/>
        </w:rPr>
        <w:t>et al.</w:t>
      </w:r>
      <w:r w:rsidRPr="00102121">
        <w:rPr>
          <w:rFonts w:ascii="Times New Roman" w:hAnsi="Times New Roman"/>
          <w:noProof/>
          <w:sz w:val="14"/>
        </w:rPr>
        <w:t xml:space="preserve"> (2012) MAGIA</w:t>
      </w:r>
      <w:r w:rsidRPr="00102121">
        <w:rPr>
          <w:rFonts w:ascii="Times New Roman" w:hAnsi="Times New Roman"/>
          <w:noProof/>
          <w:sz w:val="14"/>
          <w:vertAlign w:val="superscript"/>
        </w:rPr>
        <w:t>2</w:t>
      </w:r>
      <w:r w:rsidRPr="00102121">
        <w:rPr>
          <w:rFonts w:ascii="Times New Roman" w:hAnsi="Times New Roman"/>
          <w:noProof/>
          <w:sz w:val="14"/>
        </w:rPr>
        <w:t xml:space="preserve">: from miRNA and genes expression data integrative analysis to microRNA-transcription factor mixed regulatory circuits (2012 update). </w:t>
      </w:r>
      <w:r w:rsidRPr="00102121">
        <w:rPr>
          <w:rFonts w:ascii="Times New Roman" w:hAnsi="Times New Roman"/>
          <w:i/>
          <w:iCs/>
          <w:noProof/>
          <w:sz w:val="14"/>
        </w:rPr>
        <w:t>Nucleic Acids Res.</w:t>
      </w:r>
      <w:r w:rsidRPr="00102121">
        <w:rPr>
          <w:rFonts w:ascii="Times New Roman" w:hAnsi="Times New Roman"/>
          <w:noProof/>
          <w:sz w:val="14"/>
        </w:rPr>
        <w:t xml:space="preserve">, </w:t>
      </w:r>
      <w:r w:rsidRPr="00102121">
        <w:rPr>
          <w:rFonts w:ascii="Times New Roman" w:hAnsi="Times New Roman"/>
          <w:b/>
          <w:bCs/>
          <w:noProof/>
          <w:sz w:val="14"/>
        </w:rPr>
        <w:t>40</w:t>
      </w:r>
      <w:r w:rsidRPr="00102121">
        <w:rPr>
          <w:rFonts w:ascii="Times New Roman" w:hAnsi="Times New Roman"/>
          <w:noProof/>
          <w:sz w:val="14"/>
        </w:rPr>
        <w:t>, W13-21.</w:t>
      </w:r>
    </w:p>
    <w:p w14:paraId="6BB04F48"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Chan,W.-C. </w:t>
      </w:r>
      <w:r w:rsidRPr="00102121">
        <w:rPr>
          <w:rFonts w:ascii="Times New Roman" w:hAnsi="Times New Roman"/>
          <w:i/>
          <w:iCs/>
          <w:noProof/>
          <w:sz w:val="14"/>
        </w:rPr>
        <w:t>et al.</w:t>
      </w:r>
      <w:r w:rsidRPr="00102121">
        <w:rPr>
          <w:rFonts w:ascii="Times New Roman" w:hAnsi="Times New Roman"/>
          <w:noProof/>
          <w:sz w:val="14"/>
        </w:rPr>
        <w:t xml:space="preserve"> (2012) MetaMirClust: discovery of miRNA cluster patterns using a data-mining approach. </w:t>
      </w:r>
      <w:r w:rsidRPr="00102121">
        <w:rPr>
          <w:rFonts w:ascii="Times New Roman" w:hAnsi="Times New Roman"/>
          <w:i/>
          <w:iCs/>
          <w:noProof/>
          <w:sz w:val="14"/>
        </w:rPr>
        <w:t>Genomics</w:t>
      </w:r>
      <w:r w:rsidRPr="00102121">
        <w:rPr>
          <w:rFonts w:ascii="Times New Roman" w:hAnsi="Times New Roman"/>
          <w:noProof/>
          <w:sz w:val="14"/>
        </w:rPr>
        <w:t xml:space="preserve">, </w:t>
      </w:r>
      <w:r w:rsidRPr="00102121">
        <w:rPr>
          <w:rFonts w:ascii="Times New Roman" w:hAnsi="Times New Roman"/>
          <w:b/>
          <w:bCs/>
          <w:noProof/>
          <w:sz w:val="14"/>
        </w:rPr>
        <w:t>100</w:t>
      </w:r>
      <w:r w:rsidRPr="00102121">
        <w:rPr>
          <w:rFonts w:ascii="Times New Roman" w:hAnsi="Times New Roman"/>
          <w:noProof/>
          <w:sz w:val="14"/>
        </w:rPr>
        <w:t>, 141–8.</w:t>
      </w:r>
    </w:p>
    <w:p w14:paraId="65DE732B"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Chen,X. and Yan,G.-Y. (2015) Semi-supervised learning for potential human microRNA-disease associations inference. </w:t>
      </w:r>
      <w:r w:rsidRPr="00102121">
        <w:rPr>
          <w:rFonts w:ascii="Times New Roman" w:hAnsi="Times New Roman"/>
          <w:i/>
          <w:iCs/>
          <w:noProof/>
          <w:sz w:val="14"/>
        </w:rPr>
        <w:t>Sci. Rep.</w:t>
      </w:r>
      <w:r w:rsidRPr="00102121">
        <w:rPr>
          <w:rFonts w:ascii="Times New Roman" w:hAnsi="Times New Roman"/>
          <w:noProof/>
          <w:sz w:val="14"/>
        </w:rPr>
        <w:t xml:space="preserve">, </w:t>
      </w:r>
      <w:r w:rsidRPr="00102121">
        <w:rPr>
          <w:rFonts w:ascii="Times New Roman" w:hAnsi="Times New Roman"/>
          <w:b/>
          <w:bCs/>
          <w:noProof/>
          <w:sz w:val="14"/>
        </w:rPr>
        <w:t>4</w:t>
      </w:r>
      <w:r w:rsidRPr="00102121">
        <w:rPr>
          <w:rFonts w:ascii="Times New Roman" w:hAnsi="Times New Roman"/>
          <w:noProof/>
          <w:sz w:val="14"/>
        </w:rPr>
        <w:t>, 5501.</w:t>
      </w:r>
    </w:p>
    <w:p w14:paraId="21F515C2" w14:textId="129E279C"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Cho,S. </w:t>
      </w:r>
      <w:r w:rsidRPr="00102121">
        <w:rPr>
          <w:rFonts w:ascii="Times New Roman" w:hAnsi="Times New Roman"/>
          <w:i/>
          <w:iCs/>
          <w:noProof/>
          <w:sz w:val="14"/>
        </w:rPr>
        <w:t>et al.</w:t>
      </w:r>
      <w:r w:rsidRPr="00102121">
        <w:rPr>
          <w:rFonts w:ascii="Times New Roman" w:hAnsi="Times New Roman"/>
          <w:noProof/>
          <w:sz w:val="14"/>
        </w:rPr>
        <w:t xml:space="preserve"> (2013) MiRGator v3.0: a microRNA portal for deep sequencing, expression profiling and mRNA targeting. </w:t>
      </w:r>
      <w:r w:rsidRPr="00102121">
        <w:rPr>
          <w:rFonts w:ascii="Times New Roman" w:hAnsi="Times New Roman"/>
          <w:i/>
          <w:iCs/>
          <w:noProof/>
          <w:sz w:val="14"/>
        </w:rPr>
        <w:t>Nucleic Acids Res.</w:t>
      </w:r>
      <w:r w:rsidRPr="00102121">
        <w:rPr>
          <w:rFonts w:ascii="Times New Roman" w:hAnsi="Times New Roman"/>
          <w:noProof/>
          <w:sz w:val="14"/>
        </w:rPr>
        <w:t xml:space="preserve">, </w:t>
      </w:r>
      <w:r w:rsidRPr="00102121">
        <w:rPr>
          <w:rFonts w:ascii="Times New Roman" w:hAnsi="Times New Roman"/>
          <w:b/>
          <w:bCs/>
          <w:noProof/>
          <w:sz w:val="14"/>
        </w:rPr>
        <w:t>41</w:t>
      </w:r>
      <w:r w:rsidRPr="00102121">
        <w:rPr>
          <w:rFonts w:ascii="Times New Roman" w:hAnsi="Times New Roman"/>
          <w:noProof/>
          <w:sz w:val="14"/>
        </w:rPr>
        <w:t>, D252-7.</w:t>
      </w:r>
    </w:p>
    <w:p w14:paraId="525084D9" w14:textId="3F28858C"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Chou,C.-H. </w:t>
      </w:r>
      <w:r w:rsidRPr="00102121">
        <w:rPr>
          <w:rFonts w:ascii="Times New Roman" w:hAnsi="Times New Roman"/>
          <w:i/>
          <w:iCs/>
          <w:noProof/>
          <w:sz w:val="14"/>
        </w:rPr>
        <w:t>et al.</w:t>
      </w:r>
      <w:r w:rsidRPr="00102121">
        <w:rPr>
          <w:rFonts w:ascii="Times New Roman" w:hAnsi="Times New Roman"/>
          <w:noProof/>
          <w:sz w:val="14"/>
        </w:rPr>
        <w:t xml:space="preserve"> (2018) miRTarBase update 2018: a resource for experimentally validated microRNA-target interactions. </w:t>
      </w:r>
      <w:r w:rsidRPr="00102121">
        <w:rPr>
          <w:rFonts w:ascii="Times New Roman" w:hAnsi="Times New Roman"/>
          <w:i/>
          <w:iCs/>
          <w:noProof/>
          <w:sz w:val="14"/>
        </w:rPr>
        <w:t>Nucleic Acids Res.</w:t>
      </w:r>
      <w:r w:rsidRPr="00102121">
        <w:rPr>
          <w:rFonts w:ascii="Times New Roman" w:hAnsi="Times New Roman"/>
          <w:noProof/>
          <w:sz w:val="14"/>
        </w:rPr>
        <w:t xml:space="preserve">, </w:t>
      </w:r>
      <w:r w:rsidRPr="00102121">
        <w:rPr>
          <w:rFonts w:ascii="Times New Roman" w:hAnsi="Times New Roman"/>
          <w:b/>
          <w:bCs/>
          <w:noProof/>
          <w:sz w:val="14"/>
        </w:rPr>
        <w:t>46</w:t>
      </w:r>
      <w:r w:rsidRPr="00102121">
        <w:rPr>
          <w:rFonts w:ascii="Times New Roman" w:hAnsi="Times New Roman"/>
          <w:noProof/>
          <w:sz w:val="14"/>
        </w:rPr>
        <w:t>, D296–D302.</w:t>
      </w:r>
    </w:p>
    <w:p w14:paraId="76055CB5" w14:textId="3BE01895"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Chou,C.H. </w:t>
      </w:r>
      <w:r w:rsidRPr="00102121">
        <w:rPr>
          <w:rFonts w:ascii="Times New Roman" w:hAnsi="Times New Roman"/>
          <w:i/>
          <w:iCs/>
          <w:noProof/>
          <w:sz w:val="14"/>
        </w:rPr>
        <w:t>et al.</w:t>
      </w:r>
      <w:r w:rsidRPr="00102121">
        <w:rPr>
          <w:rFonts w:ascii="Times New Roman" w:hAnsi="Times New Roman"/>
          <w:noProof/>
          <w:sz w:val="14"/>
        </w:rPr>
        <w:t xml:space="preserve"> (2016) miRTarBase 2016: Updates to the experimentally validated miRNA-target interactions database. </w:t>
      </w:r>
      <w:r w:rsidRPr="00102121">
        <w:rPr>
          <w:rFonts w:ascii="Times New Roman" w:hAnsi="Times New Roman"/>
          <w:i/>
          <w:iCs/>
          <w:noProof/>
          <w:sz w:val="14"/>
        </w:rPr>
        <w:t>Nucleic Acids Res.</w:t>
      </w:r>
      <w:r w:rsidRPr="00102121">
        <w:rPr>
          <w:rFonts w:ascii="Times New Roman" w:hAnsi="Times New Roman"/>
          <w:noProof/>
          <w:sz w:val="14"/>
        </w:rPr>
        <w:t xml:space="preserve">, </w:t>
      </w:r>
      <w:r w:rsidRPr="00102121">
        <w:rPr>
          <w:rFonts w:ascii="Times New Roman" w:hAnsi="Times New Roman"/>
          <w:b/>
          <w:bCs/>
          <w:noProof/>
          <w:sz w:val="14"/>
        </w:rPr>
        <w:t>44</w:t>
      </w:r>
      <w:r w:rsidRPr="00102121">
        <w:rPr>
          <w:rFonts w:ascii="Times New Roman" w:hAnsi="Times New Roman"/>
          <w:noProof/>
          <w:sz w:val="14"/>
        </w:rPr>
        <w:t>.</w:t>
      </w:r>
    </w:p>
    <w:p w14:paraId="46C290D4"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Clough,E. and Barrett,T. (2016) The Gene Expression Omnibus Database. </w:t>
      </w:r>
      <w:r w:rsidRPr="00102121">
        <w:rPr>
          <w:rFonts w:ascii="Times New Roman" w:hAnsi="Times New Roman"/>
          <w:i/>
          <w:iCs/>
          <w:noProof/>
          <w:sz w:val="14"/>
        </w:rPr>
        <w:t>Methods Mol. Biol.</w:t>
      </w:r>
      <w:r w:rsidRPr="00102121">
        <w:rPr>
          <w:rFonts w:ascii="Times New Roman" w:hAnsi="Times New Roman"/>
          <w:noProof/>
          <w:sz w:val="14"/>
        </w:rPr>
        <w:t xml:space="preserve">, </w:t>
      </w:r>
      <w:r w:rsidRPr="00102121">
        <w:rPr>
          <w:rFonts w:ascii="Times New Roman" w:hAnsi="Times New Roman"/>
          <w:b/>
          <w:bCs/>
          <w:noProof/>
          <w:sz w:val="14"/>
        </w:rPr>
        <w:t>1418</w:t>
      </w:r>
      <w:r w:rsidRPr="00102121">
        <w:rPr>
          <w:rFonts w:ascii="Times New Roman" w:hAnsi="Times New Roman"/>
          <w:noProof/>
          <w:sz w:val="14"/>
        </w:rPr>
        <w:t>, 93–110.</w:t>
      </w:r>
    </w:p>
    <w:p w14:paraId="313ADF45"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Cohn-Alperovich,D. </w:t>
      </w:r>
      <w:r w:rsidRPr="00102121">
        <w:rPr>
          <w:rFonts w:ascii="Times New Roman" w:hAnsi="Times New Roman"/>
          <w:i/>
          <w:iCs/>
          <w:noProof/>
          <w:sz w:val="14"/>
        </w:rPr>
        <w:t>et al.</w:t>
      </w:r>
      <w:r w:rsidRPr="00102121">
        <w:rPr>
          <w:rFonts w:ascii="Times New Roman" w:hAnsi="Times New Roman"/>
          <w:noProof/>
          <w:sz w:val="14"/>
        </w:rPr>
        <w:t xml:space="preserve"> (2016) Mutual enrichment in aggregated ranked lists with applications to gene expression regulation. In, </w:t>
      </w:r>
      <w:r w:rsidRPr="00102121">
        <w:rPr>
          <w:rFonts w:ascii="Times New Roman" w:hAnsi="Times New Roman"/>
          <w:i/>
          <w:iCs/>
          <w:noProof/>
          <w:sz w:val="14"/>
        </w:rPr>
        <w:t>Bioinformatics</w:t>
      </w:r>
      <w:r w:rsidRPr="00102121">
        <w:rPr>
          <w:rFonts w:ascii="Times New Roman" w:hAnsi="Times New Roman"/>
          <w:noProof/>
          <w:sz w:val="14"/>
        </w:rPr>
        <w:t>.</w:t>
      </w:r>
    </w:p>
    <w:p w14:paraId="3A943422"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Çorapçıoğlu,M.E. and Oğul,H. (2015) miSEA: microRNA set enrichment analysis. </w:t>
      </w:r>
      <w:r w:rsidRPr="00102121">
        <w:rPr>
          <w:rFonts w:ascii="Times New Roman" w:hAnsi="Times New Roman"/>
          <w:i/>
          <w:iCs/>
          <w:noProof/>
          <w:sz w:val="14"/>
        </w:rPr>
        <w:t>Biosystems.</w:t>
      </w:r>
      <w:r w:rsidRPr="00102121">
        <w:rPr>
          <w:rFonts w:ascii="Times New Roman" w:hAnsi="Times New Roman"/>
          <w:noProof/>
          <w:sz w:val="14"/>
        </w:rPr>
        <w:t xml:space="preserve">, </w:t>
      </w:r>
      <w:r w:rsidRPr="00102121">
        <w:rPr>
          <w:rFonts w:ascii="Times New Roman" w:hAnsi="Times New Roman"/>
          <w:b/>
          <w:bCs/>
          <w:noProof/>
          <w:sz w:val="14"/>
        </w:rPr>
        <w:t>134</w:t>
      </w:r>
      <w:r w:rsidRPr="00102121">
        <w:rPr>
          <w:rFonts w:ascii="Times New Roman" w:hAnsi="Times New Roman"/>
          <w:noProof/>
          <w:sz w:val="14"/>
        </w:rPr>
        <w:t>, 37–42.</w:t>
      </w:r>
    </w:p>
    <w:p w14:paraId="62A0BC90"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Enerly,E. </w:t>
      </w:r>
      <w:r w:rsidRPr="00102121">
        <w:rPr>
          <w:rFonts w:ascii="Times New Roman" w:hAnsi="Times New Roman"/>
          <w:i/>
          <w:iCs/>
          <w:noProof/>
          <w:sz w:val="14"/>
        </w:rPr>
        <w:t>et al.</w:t>
      </w:r>
      <w:r w:rsidRPr="00102121">
        <w:rPr>
          <w:rFonts w:ascii="Times New Roman" w:hAnsi="Times New Roman"/>
          <w:noProof/>
          <w:sz w:val="14"/>
        </w:rPr>
        <w:t xml:space="preserve"> (2011) miRNA-mRNA integrated analysis reveals roles for mirnas in primary breast tumors. </w:t>
      </w:r>
      <w:r w:rsidRPr="00102121">
        <w:rPr>
          <w:rFonts w:ascii="Times New Roman" w:hAnsi="Times New Roman"/>
          <w:i/>
          <w:iCs/>
          <w:noProof/>
          <w:sz w:val="14"/>
        </w:rPr>
        <w:t>PLoS One</w:t>
      </w:r>
      <w:r w:rsidRPr="00102121">
        <w:rPr>
          <w:rFonts w:ascii="Times New Roman" w:hAnsi="Times New Roman"/>
          <w:noProof/>
          <w:sz w:val="14"/>
        </w:rPr>
        <w:t xml:space="preserve">, </w:t>
      </w:r>
      <w:r w:rsidRPr="00102121">
        <w:rPr>
          <w:rFonts w:ascii="Times New Roman" w:hAnsi="Times New Roman"/>
          <w:b/>
          <w:bCs/>
          <w:noProof/>
          <w:sz w:val="14"/>
        </w:rPr>
        <w:t>6</w:t>
      </w:r>
      <w:r w:rsidRPr="00102121">
        <w:rPr>
          <w:rFonts w:ascii="Times New Roman" w:hAnsi="Times New Roman"/>
          <w:noProof/>
          <w:sz w:val="14"/>
        </w:rPr>
        <w:t>.</w:t>
      </w:r>
    </w:p>
    <w:p w14:paraId="4B6ED3B4"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Erson-Bensan,A.E. (2014) Introduction to MicroRNAs in Biological Systems. In, Yousef,M. and Allmer,J. (eds), </w:t>
      </w:r>
      <w:r w:rsidRPr="00102121">
        <w:rPr>
          <w:rFonts w:ascii="Times New Roman" w:hAnsi="Times New Roman"/>
          <w:i/>
          <w:iCs/>
          <w:noProof/>
          <w:sz w:val="14"/>
        </w:rPr>
        <w:t>miRNomics: MicroRNA Biology and Computational Analysis</w:t>
      </w:r>
      <w:r w:rsidRPr="00102121">
        <w:rPr>
          <w:rFonts w:ascii="Times New Roman" w:hAnsi="Times New Roman"/>
          <w:noProof/>
          <w:sz w:val="14"/>
        </w:rPr>
        <w:t>. Humana Press, New York, pp. 1–14.</w:t>
      </w:r>
    </w:p>
    <w:p w14:paraId="75BC6FBD"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Griffiths-Jones,S. </w:t>
      </w:r>
      <w:r w:rsidRPr="00102121">
        <w:rPr>
          <w:rFonts w:ascii="Times New Roman" w:hAnsi="Times New Roman"/>
          <w:i/>
          <w:iCs/>
          <w:noProof/>
          <w:sz w:val="14"/>
        </w:rPr>
        <w:t>et al.</w:t>
      </w:r>
      <w:r w:rsidRPr="00102121">
        <w:rPr>
          <w:rFonts w:ascii="Times New Roman" w:hAnsi="Times New Roman"/>
          <w:noProof/>
          <w:sz w:val="14"/>
        </w:rPr>
        <w:t xml:space="preserve"> (2006) miRBase: microRNA sequences, targets and gene nomenclature. </w:t>
      </w:r>
      <w:r w:rsidRPr="00102121">
        <w:rPr>
          <w:rFonts w:ascii="Times New Roman" w:hAnsi="Times New Roman"/>
          <w:i/>
          <w:iCs/>
          <w:noProof/>
          <w:sz w:val="14"/>
        </w:rPr>
        <w:t>Nucleic Acids Res.</w:t>
      </w:r>
      <w:r w:rsidRPr="00102121">
        <w:rPr>
          <w:rFonts w:ascii="Times New Roman" w:hAnsi="Times New Roman"/>
          <w:noProof/>
          <w:sz w:val="14"/>
        </w:rPr>
        <w:t xml:space="preserve">, </w:t>
      </w:r>
      <w:r w:rsidRPr="00102121">
        <w:rPr>
          <w:rFonts w:ascii="Times New Roman" w:hAnsi="Times New Roman"/>
          <w:b/>
          <w:bCs/>
          <w:noProof/>
          <w:sz w:val="14"/>
        </w:rPr>
        <w:t>34</w:t>
      </w:r>
      <w:r w:rsidRPr="00102121">
        <w:rPr>
          <w:rFonts w:ascii="Times New Roman" w:hAnsi="Times New Roman"/>
          <w:noProof/>
          <w:sz w:val="14"/>
        </w:rPr>
        <w:t>, D140-4.</w:t>
      </w:r>
    </w:p>
    <w:p w14:paraId="59178D36"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Gunaratne,P.H. </w:t>
      </w:r>
      <w:r w:rsidRPr="00102121">
        <w:rPr>
          <w:rFonts w:ascii="Times New Roman" w:hAnsi="Times New Roman"/>
          <w:i/>
          <w:iCs/>
          <w:noProof/>
          <w:sz w:val="14"/>
        </w:rPr>
        <w:t>et al.</w:t>
      </w:r>
      <w:r w:rsidRPr="00102121">
        <w:rPr>
          <w:rFonts w:ascii="Times New Roman" w:hAnsi="Times New Roman"/>
          <w:noProof/>
          <w:sz w:val="14"/>
        </w:rPr>
        <w:t xml:space="preserve"> (2010) Large-scale integration of MicroRNA and gene expression data for identification of enriched microRNA-mRNA associations in biological systems. </w:t>
      </w:r>
      <w:r w:rsidRPr="00102121">
        <w:rPr>
          <w:rFonts w:ascii="Times New Roman" w:hAnsi="Times New Roman"/>
          <w:i/>
          <w:iCs/>
          <w:noProof/>
          <w:sz w:val="14"/>
        </w:rPr>
        <w:t>Methods Mol. Biol.</w:t>
      </w:r>
      <w:r w:rsidRPr="00102121">
        <w:rPr>
          <w:rFonts w:ascii="Times New Roman" w:hAnsi="Times New Roman"/>
          <w:noProof/>
          <w:sz w:val="14"/>
        </w:rPr>
        <w:t xml:space="preserve">, </w:t>
      </w:r>
      <w:r w:rsidRPr="00102121">
        <w:rPr>
          <w:rFonts w:ascii="Times New Roman" w:hAnsi="Times New Roman"/>
          <w:b/>
          <w:bCs/>
          <w:noProof/>
          <w:sz w:val="14"/>
        </w:rPr>
        <w:t>667</w:t>
      </w:r>
      <w:r w:rsidRPr="00102121">
        <w:rPr>
          <w:rFonts w:ascii="Times New Roman" w:hAnsi="Times New Roman"/>
          <w:noProof/>
          <w:sz w:val="14"/>
        </w:rPr>
        <w:t>, 297–315.</w:t>
      </w:r>
    </w:p>
    <w:p w14:paraId="77912BA7"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Guo,Q.J. </w:t>
      </w:r>
      <w:r w:rsidRPr="00102121">
        <w:rPr>
          <w:rFonts w:ascii="Times New Roman" w:hAnsi="Times New Roman"/>
          <w:i/>
          <w:iCs/>
          <w:noProof/>
          <w:sz w:val="14"/>
        </w:rPr>
        <w:t>et al.</w:t>
      </w:r>
      <w:r w:rsidRPr="00102121">
        <w:rPr>
          <w:rFonts w:ascii="Times New Roman" w:hAnsi="Times New Roman"/>
          <w:noProof/>
          <w:sz w:val="14"/>
        </w:rPr>
        <w:t xml:space="preserve"> (2013) MicroRNA-510 promotes cell and tumor growth by targeting peroxiredoxin1 in breast cancer. </w:t>
      </w:r>
      <w:r w:rsidRPr="00102121">
        <w:rPr>
          <w:rFonts w:ascii="Times New Roman" w:hAnsi="Times New Roman"/>
          <w:i/>
          <w:iCs/>
          <w:noProof/>
          <w:sz w:val="14"/>
        </w:rPr>
        <w:t>Breast Cancer Res.</w:t>
      </w:r>
      <w:r w:rsidRPr="00102121">
        <w:rPr>
          <w:rFonts w:ascii="Times New Roman" w:hAnsi="Times New Roman"/>
          <w:noProof/>
          <w:sz w:val="14"/>
        </w:rPr>
        <w:t xml:space="preserve">, </w:t>
      </w:r>
      <w:r w:rsidRPr="00102121">
        <w:rPr>
          <w:rFonts w:ascii="Times New Roman" w:hAnsi="Times New Roman"/>
          <w:b/>
          <w:bCs/>
          <w:noProof/>
          <w:sz w:val="14"/>
        </w:rPr>
        <w:t>15</w:t>
      </w:r>
      <w:r w:rsidRPr="00102121">
        <w:rPr>
          <w:rFonts w:ascii="Times New Roman" w:hAnsi="Times New Roman"/>
          <w:noProof/>
          <w:sz w:val="14"/>
        </w:rPr>
        <w:t>, R70.</w:t>
      </w:r>
    </w:p>
    <w:p w14:paraId="17449A1C"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Hamzeiy,H. </w:t>
      </w:r>
      <w:r w:rsidRPr="00102121">
        <w:rPr>
          <w:rFonts w:ascii="Times New Roman" w:hAnsi="Times New Roman"/>
          <w:i/>
          <w:iCs/>
          <w:noProof/>
          <w:sz w:val="14"/>
        </w:rPr>
        <w:t>et al.</w:t>
      </w:r>
      <w:r w:rsidRPr="00102121">
        <w:rPr>
          <w:rFonts w:ascii="Times New Roman" w:hAnsi="Times New Roman"/>
          <w:noProof/>
          <w:sz w:val="14"/>
        </w:rPr>
        <w:t xml:space="preserve"> (2015) Visualisation and Analysis of MicroRNAs within KEGG Pathways. In, </w:t>
      </w:r>
      <w:r w:rsidRPr="00102121">
        <w:rPr>
          <w:rFonts w:ascii="Times New Roman" w:hAnsi="Times New Roman"/>
          <w:i/>
          <w:iCs/>
          <w:noProof/>
          <w:sz w:val="14"/>
        </w:rPr>
        <w:t>6th International German/Turkish/Russian Workshop on Integrative Biological Pathway Analysis and Simulation</w:t>
      </w:r>
      <w:r w:rsidRPr="00102121">
        <w:rPr>
          <w:rFonts w:ascii="Times New Roman" w:hAnsi="Times New Roman"/>
          <w:noProof/>
          <w:sz w:val="14"/>
        </w:rPr>
        <w:t>. Bielefeld, Germany.</w:t>
      </w:r>
    </w:p>
    <w:p w14:paraId="3DD8E223"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Hamzeiy,H. </w:t>
      </w:r>
      <w:r w:rsidRPr="00102121">
        <w:rPr>
          <w:rFonts w:ascii="Times New Roman" w:hAnsi="Times New Roman"/>
          <w:i/>
          <w:iCs/>
          <w:noProof/>
          <w:sz w:val="14"/>
        </w:rPr>
        <w:t>et al.</w:t>
      </w:r>
      <w:r w:rsidRPr="00102121">
        <w:rPr>
          <w:rFonts w:ascii="Times New Roman" w:hAnsi="Times New Roman"/>
          <w:noProof/>
          <w:sz w:val="14"/>
        </w:rPr>
        <w:t xml:space="preserve"> (2017) Visualization and Analysis of MicroRNAs within KEGG Pathways using VANESA. </w:t>
      </w:r>
      <w:r w:rsidRPr="00102121">
        <w:rPr>
          <w:rFonts w:ascii="Times New Roman" w:hAnsi="Times New Roman"/>
          <w:i/>
          <w:iCs/>
          <w:noProof/>
          <w:sz w:val="14"/>
        </w:rPr>
        <w:t>J. Integr. Bioinform.</w:t>
      </w:r>
      <w:r w:rsidRPr="00102121">
        <w:rPr>
          <w:rFonts w:ascii="Times New Roman" w:hAnsi="Times New Roman"/>
          <w:noProof/>
          <w:sz w:val="14"/>
        </w:rPr>
        <w:t xml:space="preserve">, </w:t>
      </w:r>
      <w:r w:rsidRPr="00102121">
        <w:rPr>
          <w:rFonts w:ascii="Times New Roman" w:hAnsi="Times New Roman"/>
          <w:b/>
          <w:bCs/>
          <w:noProof/>
          <w:sz w:val="14"/>
        </w:rPr>
        <w:t>14</w:t>
      </w:r>
      <w:r w:rsidRPr="00102121">
        <w:rPr>
          <w:rFonts w:ascii="Times New Roman" w:hAnsi="Times New Roman"/>
          <w:noProof/>
          <w:sz w:val="14"/>
        </w:rPr>
        <w:t>.</w:t>
      </w:r>
    </w:p>
    <w:p w14:paraId="44683ADF"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Hao,J. </w:t>
      </w:r>
      <w:r w:rsidRPr="00102121">
        <w:rPr>
          <w:rFonts w:ascii="Times New Roman" w:hAnsi="Times New Roman"/>
          <w:i/>
          <w:iCs/>
          <w:noProof/>
          <w:sz w:val="14"/>
        </w:rPr>
        <w:t>et al.</w:t>
      </w:r>
      <w:r w:rsidRPr="00102121">
        <w:rPr>
          <w:rFonts w:ascii="Times New Roman" w:hAnsi="Times New Roman"/>
          <w:noProof/>
          <w:sz w:val="14"/>
        </w:rPr>
        <w:t xml:space="preserve"> (2018) miR-93-5p enhance lacrimal gland adenoid cystic carcinoma cell tumorigenesis by targeting BRMS1L. </w:t>
      </w:r>
      <w:r w:rsidRPr="00102121">
        <w:rPr>
          <w:rFonts w:ascii="Times New Roman" w:hAnsi="Times New Roman"/>
          <w:i/>
          <w:iCs/>
          <w:noProof/>
          <w:sz w:val="14"/>
        </w:rPr>
        <w:t>Cancer Cell Int.</w:t>
      </w:r>
      <w:r w:rsidRPr="00102121">
        <w:rPr>
          <w:rFonts w:ascii="Times New Roman" w:hAnsi="Times New Roman"/>
          <w:noProof/>
          <w:sz w:val="14"/>
        </w:rPr>
        <w:t xml:space="preserve">, </w:t>
      </w:r>
      <w:r w:rsidRPr="00102121">
        <w:rPr>
          <w:rFonts w:ascii="Times New Roman" w:hAnsi="Times New Roman"/>
          <w:b/>
          <w:bCs/>
          <w:noProof/>
          <w:sz w:val="14"/>
        </w:rPr>
        <w:t>18</w:t>
      </w:r>
      <w:r w:rsidRPr="00102121">
        <w:rPr>
          <w:rFonts w:ascii="Times New Roman" w:hAnsi="Times New Roman"/>
          <w:noProof/>
          <w:sz w:val="14"/>
        </w:rPr>
        <w:t>, 72.</w:t>
      </w:r>
    </w:p>
    <w:p w14:paraId="6DA754E6"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Huang,G.T. </w:t>
      </w:r>
      <w:r w:rsidRPr="00102121">
        <w:rPr>
          <w:rFonts w:ascii="Times New Roman" w:hAnsi="Times New Roman"/>
          <w:i/>
          <w:iCs/>
          <w:noProof/>
          <w:sz w:val="14"/>
        </w:rPr>
        <w:t>et al.</w:t>
      </w:r>
      <w:r w:rsidRPr="00102121">
        <w:rPr>
          <w:rFonts w:ascii="Times New Roman" w:hAnsi="Times New Roman"/>
          <w:noProof/>
          <w:sz w:val="14"/>
        </w:rPr>
        <w:t xml:space="preserve"> (2011) mirConnX: condition-specific mRNA-microRNA network integrator. </w:t>
      </w:r>
      <w:r w:rsidRPr="00102121">
        <w:rPr>
          <w:rFonts w:ascii="Times New Roman" w:hAnsi="Times New Roman"/>
          <w:i/>
          <w:iCs/>
          <w:noProof/>
          <w:sz w:val="14"/>
        </w:rPr>
        <w:t>Nucleic Acids Res.</w:t>
      </w:r>
      <w:r w:rsidRPr="00102121">
        <w:rPr>
          <w:rFonts w:ascii="Times New Roman" w:hAnsi="Times New Roman"/>
          <w:noProof/>
          <w:sz w:val="14"/>
        </w:rPr>
        <w:t xml:space="preserve">, </w:t>
      </w:r>
      <w:r w:rsidRPr="00102121">
        <w:rPr>
          <w:rFonts w:ascii="Times New Roman" w:hAnsi="Times New Roman"/>
          <w:b/>
          <w:bCs/>
          <w:noProof/>
          <w:sz w:val="14"/>
        </w:rPr>
        <w:t>39</w:t>
      </w:r>
      <w:r w:rsidRPr="00102121">
        <w:rPr>
          <w:rFonts w:ascii="Times New Roman" w:hAnsi="Times New Roman"/>
          <w:noProof/>
          <w:sz w:val="14"/>
        </w:rPr>
        <w:t>, W416–W423.</w:t>
      </w:r>
    </w:p>
    <w:p w14:paraId="4770FE3B"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Iorio,M. V </w:t>
      </w:r>
      <w:r w:rsidRPr="00102121">
        <w:rPr>
          <w:rFonts w:ascii="Times New Roman" w:hAnsi="Times New Roman"/>
          <w:i/>
          <w:iCs/>
          <w:noProof/>
          <w:sz w:val="14"/>
        </w:rPr>
        <w:t>et al.</w:t>
      </w:r>
      <w:r w:rsidRPr="00102121">
        <w:rPr>
          <w:rFonts w:ascii="Times New Roman" w:hAnsi="Times New Roman"/>
          <w:noProof/>
          <w:sz w:val="14"/>
        </w:rPr>
        <w:t xml:space="preserve"> (2005) MicroRNA gene expression deregulation in human breast cancer. </w:t>
      </w:r>
      <w:r w:rsidRPr="00102121">
        <w:rPr>
          <w:rFonts w:ascii="Times New Roman" w:hAnsi="Times New Roman"/>
          <w:i/>
          <w:iCs/>
          <w:noProof/>
          <w:sz w:val="14"/>
        </w:rPr>
        <w:t>Cancer Res.</w:t>
      </w:r>
      <w:r w:rsidRPr="00102121">
        <w:rPr>
          <w:rFonts w:ascii="Times New Roman" w:hAnsi="Times New Roman"/>
          <w:noProof/>
          <w:sz w:val="14"/>
        </w:rPr>
        <w:t xml:space="preserve">, </w:t>
      </w:r>
      <w:r w:rsidRPr="00102121">
        <w:rPr>
          <w:rFonts w:ascii="Times New Roman" w:hAnsi="Times New Roman"/>
          <w:b/>
          <w:bCs/>
          <w:noProof/>
          <w:sz w:val="14"/>
        </w:rPr>
        <w:t>65</w:t>
      </w:r>
      <w:r w:rsidRPr="00102121">
        <w:rPr>
          <w:rFonts w:ascii="Times New Roman" w:hAnsi="Times New Roman"/>
          <w:noProof/>
          <w:sz w:val="14"/>
        </w:rPr>
        <w:t>, 7065–70.</w:t>
      </w:r>
    </w:p>
    <w:p w14:paraId="54D5EEE1"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Jones-Rhoades,M.W. and Bartel,D.P. (2004) Computational identification of plant microRNAs and their targets, including a stress-induced miRNA. </w:t>
      </w:r>
      <w:r w:rsidRPr="00102121">
        <w:rPr>
          <w:rFonts w:ascii="Times New Roman" w:hAnsi="Times New Roman"/>
          <w:i/>
          <w:iCs/>
          <w:noProof/>
          <w:sz w:val="14"/>
        </w:rPr>
        <w:t>Mol. Cell</w:t>
      </w:r>
      <w:r w:rsidRPr="00102121">
        <w:rPr>
          <w:rFonts w:ascii="Times New Roman" w:hAnsi="Times New Roman"/>
          <w:noProof/>
          <w:sz w:val="14"/>
        </w:rPr>
        <w:t xml:space="preserve">, </w:t>
      </w:r>
      <w:r w:rsidRPr="00102121">
        <w:rPr>
          <w:rFonts w:ascii="Times New Roman" w:hAnsi="Times New Roman"/>
          <w:b/>
          <w:bCs/>
          <w:noProof/>
          <w:sz w:val="14"/>
        </w:rPr>
        <w:t>14</w:t>
      </w:r>
      <w:r w:rsidRPr="00102121">
        <w:rPr>
          <w:rFonts w:ascii="Times New Roman" w:hAnsi="Times New Roman"/>
          <w:noProof/>
          <w:sz w:val="14"/>
        </w:rPr>
        <w:t>, 787–99.</w:t>
      </w:r>
    </w:p>
    <w:p w14:paraId="2E3A1896"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Khodadadi-Jamayran,A. </w:t>
      </w:r>
      <w:r w:rsidRPr="00102121">
        <w:rPr>
          <w:rFonts w:ascii="Times New Roman" w:hAnsi="Times New Roman"/>
          <w:i/>
          <w:iCs/>
          <w:noProof/>
          <w:sz w:val="14"/>
        </w:rPr>
        <w:t>et al.</w:t>
      </w:r>
      <w:r w:rsidRPr="00102121">
        <w:rPr>
          <w:rFonts w:ascii="Times New Roman" w:hAnsi="Times New Roman"/>
          <w:noProof/>
          <w:sz w:val="14"/>
        </w:rPr>
        <w:t xml:space="preserve"> (2018) Prognostic role of elevated mir-24-3p in breast cancer and its association with the metastatic process. </w:t>
      </w:r>
      <w:r w:rsidRPr="00102121">
        <w:rPr>
          <w:rFonts w:ascii="Times New Roman" w:hAnsi="Times New Roman"/>
          <w:i/>
          <w:iCs/>
          <w:noProof/>
          <w:sz w:val="14"/>
        </w:rPr>
        <w:t>Oncotarget</w:t>
      </w:r>
      <w:r w:rsidRPr="00102121">
        <w:rPr>
          <w:rFonts w:ascii="Times New Roman" w:hAnsi="Times New Roman"/>
          <w:noProof/>
          <w:sz w:val="14"/>
        </w:rPr>
        <w:t xml:space="preserve">, </w:t>
      </w:r>
      <w:r w:rsidRPr="00102121">
        <w:rPr>
          <w:rFonts w:ascii="Times New Roman" w:hAnsi="Times New Roman"/>
          <w:b/>
          <w:bCs/>
          <w:noProof/>
          <w:sz w:val="14"/>
        </w:rPr>
        <w:t>9</w:t>
      </w:r>
      <w:r w:rsidRPr="00102121">
        <w:rPr>
          <w:rFonts w:ascii="Times New Roman" w:hAnsi="Times New Roman"/>
          <w:noProof/>
          <w:sz w:val="14"/>
        </w:rPr>
        <w:t>, 12868–12878.</w:t>
      </w:r>
    </w:p>
    <w:p w14:paraId="05CE0D16"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Leinonen,R. </w:t>
      </w:r>
      <w:r w:rsidRPr="00102121">
        <w:rPr>
          <w:rFonts w:ascii="Times New Roman" w:hAnsi="Times New Roman"/>
          <w:i/>
          <w:iCs/>
          <w:noProof/>
          <w:sz w:val="14"/>
        </w:rPr>
        <w:t>et al.</w:t>
      </w:r>
      <w:r w:rsidRPr="00102121">
        <w:rPr>
          <w:rFonts w:ascii="Times New Roman" w:hAnsi="Times New Roman"/>
          <w:noProof/>
          <w:sz w:val="14"/>
        </w:rPr>
        <w:t xml:space="preserve"> (2011) The sequence read archive. </w:t>
      </w:r>
      <w:r w:rsidRPr="00102121">
        <w:rPr>
          <w:rFonts w:ascii="Times New Roman" w:hAnsi="Times New Roman"/>
          <w:i/>
          <w:iCs/>
          <w:noProof/>
          <w:sz w:val="14"/>
        </w:rPr>
        <w:t>Nucleic Acids Res.</w:t>
      </w:r>
      <w:r w:rsidRPr="00102121">
        <w:rPr>
          <w:rFonts w:ascii="Times New Roman" w:hAnsi="Times New Roman"/>
          <w:noProof/>
          <w:sz w:val="14"/>
        </w:rPr>
        <w:t xml:space="preserve">, </w:t>
      </w:r>
      <w:r w:rsidRPr="00102121">
        <w:rPr>
          <w:rFonts w:ascii="Times New Roman" w:hAnsi="Times New Roman"/>
          <w:b/>
          <w:bCs/>
          <w:noProof/>
          <w:sz w:val="14"/>
        </w:rPr>
        <w:t>39</w:t>
      </w:r>
      <w:r w:rsidRPr="00102121">
        <w:rPr>
          <w:rFonts w:ascii="Times New Roman" w:hAnsi="Times New Roman"/>
          <w:noProof/>
          <w:sz w:val="14"/>
        </w:rPr>
        <w:t>, D19-21.</w:t>
      </w:r>
    </w:p>
    <w:p w14:paraId="4CD8A942"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Liang,L. </w:t>
      </w:r>
      <w:r w:rsidRPr="00102121">
        <w:rPr>
          <w:rFonts w:ascii="Times New Roman" w:hAnsi="Times New Roman"/>
          <w:i/>
          <w:iCs/>
          <w:noProof/>
          <w:sz w:val="14"/>
        </w:rPr>
        <w:t>et al.</w:t>
      </w:r>
      <w:r w:rsidRPr="00102121">
        <w:rPr>
          <w:rFonts w:ascii="Times New Roman" w:hAnsi="Times New Roman"/>
          <w:noProof/>
          <w:sz w:val="14"/>
        </w:rPr>
        <w:t xml:space="preserve"> (2017) MiR-93-5p enhances growth and angiogenesis capacity of HUVECs by down-regulating EPLIN. </w:t>
      </w:r>
      <w:r w:rsidRPr="00102121">
        <w:rPr>
          <w:rFonts w:ascii="Times New Roman" w:hAnsi="Times New Roman"/>
          <w:i/>
          <w:iCs/>
          <w:noProof/>
          <w:sz w:val="14"/>
        </w:rPr>
        <w:t>Oncotarget</w:t>
      </w:r>
      <w:r w:rsidRPr="00102121">
        <w:rPr>
          <w:rFonts w:ascii="Times New Roman" w:hAnsi="Times New Roman"/>
          <w:noProof/>
          <w:sz w:val="14"/>
        </w:rPr>
        <w:t xml:space="preserve">, </w:t>
      </w:r>
      <w:r w:rsidRPr="00102121">
        <w:rPr>
          <w:rFonts w:ascii="Times New Roman" w:hAnsi="Times New Roman"/>
          <w:b/>
          <w:bCs/>
          <w:noProof/>
          <w:sz w:val="14"/>
        </w:rPr>
        <w:t>8</w:t>
      </w:r>
      <w:r w:rsidRPr="00102121">
        <w:rPr>
          <w:rFonts w:ascii="Times New Roman" w:hAnsi="Times New Roman"/>
          <w:noProof/>
          <w:sz w:val="14"/>
        </w:rPr>
        <w:t>, 107033–</w:t>
      </w:r>
      <w:r w:rsidRPr="00102121">
        <w:rPr>
          <w:rFonts w:ascii="Times New Roman" w:hAnsi="Times New Roman"/>
          <w:noProof/>
          <w:sz w:val="14"/>
        </w:rPr>
        <w:lastRenderedPageBreak/>
        <w:t>107043.</w:t>
      </w:r>
    </w:p>
    <w:p w14:paraId="2EE21F85"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Liu,H. </w:t>
      </w:r>
      <w:r w:rsidRPr="00102121">
        <w:rPr>
          <w:rFonts w:ascii="Times New Roman" w:hAnsi="Times New Roman"/>
          <w:i/>
          <w:iCs/>
          <w:noProof/>
          <w:sz w:val="14"/>
        </w:rPr>
        <w:t>et al.</w:t>
      </w:r>
      <w:r w:rsidRPr="00102121">
        <w:rPr>
          <w:rFonts w:ascii="Times New Roman" w:hAnsi="Times New Roman"/>
          <w:noProof/>
          <w:sz w:val="14"/>
        </w:rPr>
        <w:t xml:space="preserve"> (2018) Nuclear functions of mammalian MicroRNAs in gene regulation, immunity and cancer. </w:t>
      </w:r>
      <w:r w:rsidRPr="00102121">
        <w:rPr>
          <w:rFonts w:ascii="Times New Roman" w:hAnsi="Times New Roman"/>
          <w:i/>
          <w:iCs/>
          <w:noProof/>
          <w:sz w:val="14"/>
        </w:rPr>
        <w:t>Mol. Cancer</w:t>
      </w:r>
      <w:r w:rsidRPr="00102121">
        <w:rPr>
          <w:rFonts w:ascii="Times New Roman" w:hAnsi="Times New Roman"/>
          <w:noProof/>
          <w:sz w:val="14"/>
        </w:rPr>
        <w:t xml:space="preserve">, </w:t>
      </w:r>
      <w:r w:rsidRPr="00102121">
        <w:rPr>
          <w:rFonts w:ascii="Times New Roman" w:hAnsi="Times New Roman"/>
          <w:b/>
          <w:bCs/>
          <w:noProof/>
          <w:sz w:val="14"/>
        </w:rPr>
        <w:t>17</w:t>
      </w:r>
      <w:r w:rsidRPr="00102121">
        <w:rPr>
          <w:rFonts w:ascii="Times New Roman" w:hAnsi="Times New Roman"/>
          <w:noProof/>
          <w:sz w:val="14"/>
        </w:rPr>
        <w:t>, 64.</w:t>
      </w:r>
    </w:p>
    <w:p w14:paraId="33E0034A"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Melo,C.A. and Melo,S.A. (2014) MicroRNA biogenesis: dicing assay. </w:t>
      </w:r>
      <w:r w:rsidRPr="00102121">
        <w:rPr>
          <w:rFonts w:ascii="Times New Roman" w:hAnsi="Times New Roman"/>
          <w:i/>
          <w:iCs/>
          <w:noProof/>
          <w:sz w:val="14"/>
        </w:rPr>
        <w:t>Methods Mol. Biol.</w:t>
      </w:r>
      <w:r w:rsidRPr="00102121">
        <w:rPr>
          <w:rFonts w:ascii="Times New Roman" w:hAnsi="Times New Roman"/>
          <w:noProof/>
          <w:sz w:val="14"/>
        </w:rPr>
        <w:t xml:space="preserve">, </w:t>
      </w:r>
      <w:r w:rsidRPr="00102121">
        <w:rPr>
          <w:rFonts w:ascii="Times New Roman" w:hAnsi="Times New Roman"/>
          <w:b/>
          <w:bCs/>
          <w:noProof/>
          <w:sz w:val="14"/>
        </w:rPr>
        <w:t>1182</w:t>
      </w:r>
      <w:r w:rsidRPr="00102121">
        <w:rPr>
          <w:rFonts w:ascii="Times New Roman" w:hAnsi="Times New Roman"/>
          <w:noProof/>
          <w:sz w:val="14"/>
        </w:rPr>
        <w:t>, 219–26.</w:t>
      </w:r>
    </w:p>
    <w:p w14:paraId="33EAFCC9"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Saçar Demirci,M.D. </w:t>
      </w:r>
      <w:r w:rsidRPr="00102121">
        <w:rPr>
          <w:rFonts w:ascii="Times New Roman" w:hAnsi="Times New Roman"/>
          <w:i/>
          <w:iCs/>
          <w:noProof/>
          <w:sz w:val="14"/>
        </w:rPr>
        <w:t>et al.</w:t>
      </w:r>
      <w:r w:rsidRPr="00102121">
        <w:rPr>
          <w:rFonts w:ascii="Times New Roman" w:hAnsi="Times New Roman"/>
          <w:noProof/>
          <w:sz w:val="14"/>
        </w:rPr>
        <w:t xml:space="preserve"> (2019) Computational Prediction of Functional MicroRNA-mRNA Interactions. </w:t>
      </w:r>
      <w:r w:rsidRPr="00102121">
        <w:rPr>
          <w:rFonts w:ascii="Times New Roman" w:hAnsi="Times New Roman"/>
          <w:i/>
          <w:iCs/>
          <w:noProof/>
          <w:sz w:val="14"/>
        </w:rPr>
        <w:t>Methods Mol. Biol.</w:t>
      </w:r>
      <w:r w:rsidRPr="00102121">
        <w:rPr>
          <w:rFonts w:ascii="Times New Roman" w:hAnsi="Times New Roman"/>
          <w:noProof/>
          <w:sz w:val="14"/>
        </w:rPr>
        <w:t xml:space="preserve">, </w:t>
      </w:r>
      <w:r w:rsidRPr="00102121">
        <w:rPr>
          <w:rFonts w:ascii="Times New Roman" w:hAnsi="Times New Roman"/>
          <w:b/>
          <w:bCs/>
          <w:noProof/>
          <w:sz w:val="14"/>
        </w:rPr>
        <w:t>1912</w:t>
      </w:r>
      <w:r w:rsidRPr="00102121">
        <w:rPr>
          <w:rFonts w:ascii="Times New Roman" w:hAnsi="Times New Roman"/>
          <w:noProof/>
          <w:sz w:val="14"/>
        </w:rPr>
        <w:t>, 175–196.</w:t>
      </w:r>
    </w:p>
    <w:p w14:paraId="58F068C2"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Saçar,M.D. and Allmer,J. (2013) Current Limitations for Computational Analysis of miRNAs in Cancer. </w:t>
      </w:r>
      <w:r w:rsidRPr="00102121">
        <w:rPr>
          <w:rFonts w:ascii="Times New Roman" w:hAnsi="Times New Roman"/>
          <w:i/>
          <w:iCs/>
          <w:noProof/>
          <w:sz w:val="14"/>
        </w:rPr>
        <w:t>Pakistan J. Clin. Biomed. Res.</w:t>
      </w:r>
      <w:r w:rsidRPr="00102121">
        <w:rPr>
          <w:rFonts w:ascii="Times New Roman" w:hAnsi="Times New Roman"/>
          <w:noProof/>
          <w:sz w:val="14"/>
        </w:rPr>
        <w:t xml:space="preserve">, </w:t>
      </w:r>
      <w:r w:rsidRPr="00102121">
        <w:rPr>
          <w:rFonts w:ascii="Times New Roman" w:hAnsi="Times New Roman"/>
          <w:b/>
          <w:bCs/>
          <w:noProof/>
          <w:sz w:val="14"/>
        </w:rPr>
        <w:t>1</w:t>
      </w:r>
      <w:r w:rsidRPr="00102121">
        <w:rPr>
          <w:rFonts w:ascii="Times New Roman" w:hAnsi="Times New Roman"/>
          <w:noProof/>
          <w:sz w:val="14"/>
        </w:rPr>
        <w:t>, 3–5.</w:t>
      </w:r>
    </w:p>
    <w:p w14:paraId="19EFCE18"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Sandhu,R. </w:t>
      </w:r>
      <w:r w:rsidRPr="00102121">
        <w:rPr>
          <w:rFonts w:ascii="Times New Roman" w:hAnsi="Times New Roman"/>
          <w:i/>
          <w:iCs/>
          <w:noProof/>
          <w:sz w:val="14"/>
        </w:rPr>
        <w:t>et al.</w:t>
      </w:r>
      <w:r w:rsidRPr="00102121">
        <w:rPr>
          <w:rFonts w:ascii="Times New Roman" w:hAnsi="Times New Roman"/>
          <w:noProof/>
          <w:sz w:val="14"/>
        </w:rPr>
        <w:t xml:space="preserve"> (2014) Overexpression of miR-146a in basal-like breast cancer cells confers enhanced tumorigenic potential in association with altered p53 status. </w:t>
      </w:r>
      <w:r w:rsidRPr="00102121">
        <w:rPr>
          <w:rFonts w:ascii="Times New Roman" w:hAnsi="Times New Roman"/>
          <w:i/>
          <w:iCs/>
          <w:noProof/>
          <w:sz w:val="14"/>
        </w:rPr>
        <w:t>Carcinogenesis</w:t>
      </w:r>
      <w:r w:rsidRPr="00102121">
        <w:rPr>
          <w:rFonts w:ascii="Times New Roman" w:hAnsi="Times New Roman"/>
          <w:noProof/>
          <w:sz w:val="14"/>
        </w:rPr>
        <w:t xml:space="preserve">, </w:t>
      </w:r>
      <w:r w:rsidRPr="00102121">
        <w:rPr>
          <w:rFonts w:ascii="Times New Roman" w:hAnsi="Times New Roman"/>
          <w:b/>
          <w:bCs/>
          <w:noProof/>
          <w:sz w:val="14"/>
        </w:rPr>
        <w:t>35</w:t>
      </w:r>
      <w:r w:rsidRPr="00102121">
        <w:rPr>
          <w:rFonts w:ascii="Times New Roman" w:hAnsi="Times New Roman"/>
          <w:noProof/>
          <w:sz w:val="14"/>
        </w:rPr>
        <w:t>, 2567–2575.</w:t>
      </w:r>
    </w:p>
    <w:p w14:paraId="1FC22C9D"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Shirdel,E.A. </w:t>
      </w:r>
      <w:r w:rsidRPr="00102121">
        <w:rPr>
          <w:rFonts w:ascii="Times New Roman" w:hAnsi="Times New Roman"/>
          <w:i/>
          <w:iCs/>
          <w:noProof/>
          <w:sz w:val="14"/>
        </w:rPr>
        <w:t>et al.</w:t>
      </w:r>
      <w:r w:rsidRPr="00102121">
        <w:rPr>
          <w:rFonts w:ascii="Times New Roman" w:hAnsi="Times New Roman"/>
          <w:noProof/>
          <w:sz w:val="14"/>
        </w:rPr>
        <w:t xml:space="preserve"> (2011) NAViGaTing the micronome - using multiple microRNA prediction databases to identify signalling pathway-associated microRNAs. </w:t>
      </w:r>
      <w:r w:rsidRPr="00102121">
        <w:rPr>
          <w:rFonts w:ascii="Times New Roman" w:hAnsi="Times New Roman"/>
          <w:i/>
          <w:iCs/>
          <w:noProof/>
          <w:sz w:val="14"/>
        </w:rPr>
        <w:t>PLoS One</w:t>
      </w:r>
      <w:r w:rsidRPr="00102121">
        <w:rPr>
          <w:rFonts w:ascii="Times New Roman" w:hAnsi="Times New Roman"/>
          <w:noProof/>
          <w:sz w:val="14"/>
        </w:rPr>
        <w:t xml:space="preserve">, </w:t>
      </w:r>
      <w:r w:rsidRPr="00102121">
        <w:rPr>
          <w:rFonts w:ascii="Times New Roman" w:hAnsi="Times New Roman"/>
          <w:b/>
          <w:bCs/>
          <w:noProof/>
          <w:sz w:val="14"/>
        </w:rPr>
        <w:t>6</w:t>
      </w:r>
      <w:r w:rsidRPr="00102121">
        <w:rPr>
          <w:rFonts w:ascii="Times New Roman" w:hAnsi="Times New Roman"/>
          <w:noProof/>
          <w:sz w:val="14"/>
        </w:rPr>
        <w:t>.</w:t>
      </w:r>
    </w:p>
    <w:p w14:paraId="773637DB"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Sood,A.K. </w:t>
      </w:r>
      <w:r w:rsidRPr="00102121">
        <w:rPr>
          <w:rFonts w:ascii="Times New Roman" w:hAnsi="Times New Roman"/>
          <w:i/>
          <w:iCs/>
          <w:noProof/>
          <w:sz w:val="14"/>
        </w:rPr>
        <w:t>et al.</w:t>
      </w:r>
      <w:r w:rsidRPr="00102121">
        <w:rPr>
          <w:rFonts w:ascii="Times New Roman" w:hAnsi="Times New Roman"/>
          <w:noProof/>
          <w:sz w:val="14"/>
        </w:rPr>
        <w:t xml:space="preserve"> (2017) Prostate-derived Ets factor, an oncogenic driver in breast cancer. </w:t>
      </w:r>
      <w:r w:rsidRPr="00102121">
        <w:rPr>
          <w:rFonts w:ascii="Times New Roman" w:hAnsi="Times New Roman"/>
          <w:i/>
          <w:iCs/>
          <w:noProof/>
          <w:sz w:val="14"/>
        </w:rPr>
        <w:t>Tumour Biol.</w:t>
      </w:r>
      <w:r w:rsidRPr="00102121">
        <w:rPr>
          <w:rFonts w:ascii="Times New Roman" w:hAnsi="Times New Roman"/>
          <w:noProof/>
          <w:sz w:val="14"/>
        </w:rPr>
        <w:t xml:space="preserve">, </w:t>
      </w:r>
      <w:r w:rsidRPr="00102121">
        <w:rPr>
          <w:rFonts w:ascii="Times New Roman" w:hAnsi="Times New Roman"/>
          <w:b/>
          <w:bCs/>
          <w:noProof/>
          <w:sz w:val="14"/>
        </w:rPr>
        <w:t>39</w:t>
      </w:r>
      <w:r w:rsidRPr="00102121">
        <w:rPr>
          <w:rFonts w:ascii="Times New Roman" w:hAnsi="Times New Roman"/>
          <w:noProof/>
          <w:sz w:val="14"/>
        </w:rPr>
        <w:t>, 1010428317691688.</w:t>
      </w:r>
    </w:p>
    <w:p w14:paraId="7609CEEE"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Steinfeld,I. </w:t>
      </w:r>
      <w:r w:rsidRPr="00102121">
        <w:rPr>
          <w:rFonts w:ascii="Times New Roman" w:hAnsi="Times New Roman"/>
          <w:i/>
          <w:iCs/>
          <w:noProof/>
          <w:sz w:val="14"/>
        </w:rPr>
        <w:t>et al.</w:t>
      </w:r>
      <w:r w:rsidRPr="00102121">
        <w:rPr>
          <w:rFonts w:ascii="Times New Roman" w:hAnsi="Times New Roman"/>
          <w:noProof/>
          <w:sz w:val="14"/>
        </w:rPr>
        <w:t xml:space="preserve"> (2013) MiRNA target enrichment analysis reveals directly active miRNAs in health and disease. </w:t>
      </w:r>
      <w:r w:rsidRPr="00102121">
        <w:rPr>
          <w:rFonts w:ascii="Times New Roman" w:hAnsi="Times New Roman"/>
          <w:i/>
          <w:iCs/>
          <w:noProof/>
          <w:sz w:val="14"/>
        </w:rPr>
        <w:t>Nucleic Acids Res.</w:t>
      </w:r>
      <w:r w:rsidRPr="00102121">
        <w:rPr>
          <w:rFonts w:ascii="Times New Roman" w:hAnsi="Times New Roman"/>
          <w:noProof/>
          <w:sz w:val="14"/>
        </w:rPr>
        <w:t xml:space="preserve">, </w:t>
      </w:r>
      <w:r w:rsidRPr="00102121">
        <w:rPr>
          <w:rFonts w:ascii="Times New Roman" w:hAnsi="Times New Roman"/>
          <w:b/>
          <w:bCs/>
          <w:noProof/>
          <w:sz w:val="14"/>
        </w:rPr>
        <w:t>41</w:t>
      </w:r>
      <w:r w:rsidRPr="00102121">
        <w:rPr>
          <w:rFonts w:ascii="Times New Roman" w:hAnsi="Times New Roman"/>
          <w:noProof/>
          <w:sz w:val="14"/>
        </w:rPr>
        <w:t>.</w:t>
      </w:r>
    </w:p>
    <w:p w14:paraId="715482C2"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Tokar,T. </w:t>
      </w:r>
      <w:r w:rsidRPr="00102121">
        <w:rPr>
          <w:rFonts w:ascii="Times New Roman" w:hAnsi="Times New Roman"/>
          <w:i/>
          <w:iCs/>
          <w:noProof/>
          <w:sz w:val="14"/>
        </w:rPr>
        <w:t>et al.</w:t>
      </w:r>
      <w:r w:rsidRPr="00102121">
        <w:rPr>
          <w:rFonts w:ascii="Times New Roman" w:hAnsi="Times New Roman"/>
          <w:noProof/>
          <w:sz w:val="14"/>
        </w:rPr>
        <w:t xml:space="preserve"> (2018) mirDIP 4.1-integrative database of human microRNA target predictions. </w:t>
      </w:r>
      <w:r w:rsidRPr="00102121">
        <w:rPr>
          <w:rFonts w:ascii="Times New Roman" w:hAnsi="Times New Roman"/>
          <w:i/>
          <w:iCs/>
          <w:noProof/>
          <w:sz w:val="14"/>
        </w:rPr>
        <w:t>Nucleic Acids Res.</w:t>
      </w:r>
      <w:r w:rsidRPr="00102121">
        <w:rPr>
          <w:rFonts w:ascii="Times New Roman" w:hAnsi="Times New Roman"/>
          <w:noProof/>
          <w:sz w:val="14"/>
        </w:rPr>
        <w:t xml:space="preserve">, </w:t>
      </w:r>
      <w:r w:rsidRPr="00102121">
        <w:rPr>
          <w:rFonts w:ascii="Times New Roman" w:hAnsi="Times New Roman"/>
          <w:b/>
          <w:bCs/>
          <w:noProof/>
          <w:sz w:val="14"/>
        </w:rPr>
        <w:t>46</w:t>
      </w:r>
      <w:r w:rsidRPr="00102121">
        <w:rPr>
          <w:rFonts w:ascii="Times New Roman" w:hAnsi="Times New Roman"/>
          <w:noProof/>
          <w:sz w:val="14"/>
        </w:rPr>
        <w:t>, D360–D370.</w:t>
      </w:r>
    </w:p>
    <w:p w14:paraId="522947E2"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Tüfekci,K.U. </w:t>
      </w:r>
      <w:r w:rsidRPr="00102121">
        <w:rPr>
          <w:rFonts w:ascii="Times New Roman" w:hAnsi="Times New Roman"/>
          <w:i/>
          <w:iCs/>
          <w:noProof/>
          <w:sz w:val="14"/>
        </w:rPr>
        <w:t>et al.</w:t>
      </w:r>
      <w:r w:rsidRPr="00102121">
        <w:rPr>
          <w:rFonts w:ascii="Times New Roman" w:hAnsi="Times New Roman"/>
          <w:noProof/>
          <w:sz w:val="14"/>
        </w:rPr>
        <w:t xml:space="preserve"> (2014) The role of microRNAs in human diseases. </w:t>
      </w:r>
      <w:r w:rsidRPr="00102121">
        <w:rPr>
          <w:rFonts w:ascii="Times New Roman" w:hAnsi="Times New Roman"/>
          <w:i/>
          <w:iCs/>
          <w:noProof/>
          <w:sz w:val="14"/>
        </w:rPr>
        <w:t>Methods Mol. Biol.</w:t>
      </w:r>
      <w:r w:rsidRPr="00102121">
        <w:rPr>
          <w:rFonts w:ascii="Times New Roman" w:hAnsi="Times New Roman"/>
          <w:noProof/>
          <w:sz w:val="14"/>
        </w:rPr>
        <w:t xml:space="preserve">, </w:t>
      </w:r>
      <w:r w:rsidRPr="00102121">
        <w:rPr>
          <w:rFonts w:ascii="Times New Roman" w:hAnsi="Times New Roman"/>
          <w:b/>
          <w:bCs/>
          <w:noProof/>
          <w:sz w:val="14"/>
        </w:rPr>
        <w:t>1107</w:t>
      </w:r>
      <w:r w:rsidRPr="00102121">
        <w:rPr>
          <w:rFonts w:ascii="Times New Roman" w:hAnsi="Times New Roman"/>
          <w:noProof/>
          <w:sz w:val="14"/>
        </w:rPr>
        <w:t>, 33–50.</w:t>
      </w:r>
    </w:p>
    <w:p w14:paraId="14B7893D"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Vergoulis,T. </w:t>
      </w:r>
      <w:r w:rsidRPr="00102121">
        <w:rPr>
          <w:rFonts w:ascii="Times New Roman" w:hAnsi="Times New Roman"/>
          <w:i/>
          <w:iCs/>
          <w:noProof/>
          <w:sz w:val="14"/>
        </w:rPr>
        <w:t>et al.</w:t>
      </w:r>
      <w:r w:rsidRPr="00102121">
        <w:rPr>
          <w:rFonts w:ascii="Times New Roman" w:hAnsi="Times New Roman"/>
          <w:noProof/>
          <w:sz w:val="14"/>
        </w:rPr>
        <w:t xml:space="preserve"> (2012) TarBase 6.0: capturing the exponential growth of miRNA targets with experimental support. </w:t>
      </w:r>
      <w:r w:rsidRPr="00102121">
        <w:rPr>
          <w:rFonts w:ascii="Times New Roman" w:hAnsi="Times New Roman"/>
          <w:i/>
          <w:iCs/>
          <w:noProof/>
          <w:sz w:val="14"/>
        </w:rPr>
        <w:t>Nucleic Acids Res.</w:t>
      </w:r>
      <w:r w:rsidRPr="00102121">
        <w:rPr>
          <w:rFonts w:ascii="Times New Roman" w:hAnsi="Times New Roman"/>
          <w:noProof/>
          <w:sz w:val="14"/>
        </w:rPr>
        <w:t xml:space="preserve">, </w:t>
      </w:r>
      <w:r w:rsidRPr="00102121">
        <w:rPr>
          <w:rFonts w:ascii="Times New Roman" w:hAnsi="Times New Roman"/>
          <w:b/>
          <w:bCs/>
          <w:noProof/>
          <w:sz w:val="14"/>
        </w:rPr>
        <w:t>40</w:t>
      </w:r>
      <w:r w:rsidRPr="00102121">
        <w:rPr>
          <w:rFonts w:ascii="Times New Roman" w:hAnsi="Times New Roman"/>
          <w:noProof/>
          <w:sz w:val="14"/>
        </w:rPr>
        <w:t>, D222-9.</w:t>
      </w:r>
    </w:p>
    <w:p w14:paraId="60189E5C"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Vizcaíno,J.A. </w:t>
      </w:r>
      <w:r w:rsidRPr="00102121">
        <w:rPr>
          <w:rFonts w:ascii="Times New Roman" w:hAnsi="Times New Roman"/>
          <w:i/>
          <w:iCs/>
          <w:noProof/>
          <w:sz w:val="14"/>
        </w:rPr>
        <w:t>et al.</w:t>
      </w:r>
      <w:r w:rsidRPr="00102121">
        <w:rPr>
          <w:rFonts w:ascii="Times New Roman" w:hAnsi="Times New Roman"/>
          <w:noProof/>
          <w:sz w:val="14"/>
        </w:rPr>
        <w:t xml:space="preserve"> (2010) The Proteomics Identifications database: 2010 update. </w:t>
      </w:r>
      <w:r w:rsidRPr="00102121">
        <w:rPr>
          <w:rFonts w:ascii="Times New Roman" w:hAnsi="Times New Roman"/>
          <w:i/>
          <w:iCs/>
          <w:noProof/>
          <w:sz w:val="14"/>
        </w:rPr>
        <w:t>Nucleic Acids Res.</w:t>
      </w:r>
      <w:r w:rsidRPr="00102121">
        <w:rPr>
          <w:rFonts w:ascii="Times New Roman" w:hAnsi="Times New Roman"/>
          <w:noProof/>
          <w:sz w:val="14"/>
        </w:rPr>
        <w:t xml:space="preserve">, </w:t>
      </w:r>
      <w:r w:rsidRPr="00102121">
        <w:rPr>
          <w:rFonts w:ascii="Times New Roman" w:hAnsi="Times New Roman"/>
          <w:b/>
          <w:bCs/>
          <w:noProof/>
          <w:sz w:val="14"/>
        </w:rPr>
        <w:t>38</w:t>
      </w:r>
      <w:r w:rsidRPr="00102121">
        <w:rPr>
          <w:rFonts w:ascii="Times New Roman" w:hAnsi="Times New Roman"/>
          <w:noProof/>
          <w:sz w:val="14"/>
        </w:rPr>
        <w:t>, D736-42.</w:t>
      </w:r>
    </w:p>
    <w:p w14:paraId="2B8007EA"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Wheeler,D.L. </w:t>
      </w:r>
      <w:r w:rsidRPr="00102121">
        <w:rPr>
          <w:rFonts w:ascii="Times New Roman" w:hAnsi="Times New Roman"/>
          <w:i/>
          <w:iCs/>
          <w:noProof/>
          <w:sz w:val="14"/>
        </w:rPr>
        <w:t>et al.</w:t>
      </w:r>
      <w:r w:rsidRPr="00102121">
        <w:rPr>
          <w:rFonts w:ascii="Times New Roman" w:hAnsi="Times New Roman"/>
          <w:noProof/>
          <w:sz w:val="14"/>
        </w:rPr>
        <w:t xml:space="preserve"> (2008) Database resources of the National Center for Biotechnology Information. </w:t>
      </w:r>
      <w:r w:rsidRPr="00102121">
        <w:rPr>
          <w:rFonts w:ascii="Times New Roman" w:hAnsi="Times New Roman"/>
          <w:i/>
          <w:iCs/>
          <w:noProof/>
          <w:sz w:val="14"/>
        </w:rPr>
        <w:t>Nucleic Acids Res.</w:t>
      </w:r>
      <w:r w:rsidRPr="00102121">
        <w:rPr>
          <w:rFonts w:ascii="Times New Roman" w:hAnsi="Times New Roman"/>
          <w:noProof/>
          <w:sz w:val="14"/>
        </w:rPr>
        <w:t xml:space="preserve">, </w:t>
      </w:r>
      <w:r w:rsidRPr="00102121">
        <w:rPr>
          <w:rFonts w:ascii="Times New Roman" w:hAnsi="Times New Roman"/>
          <w:b/>
          <w:bCs/>
          <w:noProof/>
          <w:sz w:val="14"/>
        </w:rPr>
        <w:t>36</w:t>
      </w:r>
      <w:r w:rsidRPr="00102121">
        <w:rPr>
          <w:rFonts w:ascii="Times New Roman" w:hAnsi="Times New Roman"/>
          <w:noProof/>
          <w:sz w:val="14"/>
        </w:rPr>
        <w:t>, D13-21.</w:t>
      </w:r>
    </w:p>
    <w:p w14:paraId="69BC6356" w14:textId="77C03E54"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Wu,W.-S. </w:t>
      </w:r>
      <w:r w:rsidRPr="00102121">
        <w:rPr>
          <w:rFonts w:ascii="Times New Roman" w:hAnsi="Times New Roman"/>
          <w:i/>
          <w:iCs/>
          <w:noProof/>
          <w:sz w:val="14"/>
        </w:rPr>
        <w:t>et al.</w:t>
      </w:r>
      <w:r w:rsidRPr="00102121">
        <w:rPr>
          <w:rFonts w:ascii="Times New Roman" w:hAnsi="Times New Roman"/>
          <w:noProof/>
          <w:sz w:val="14"/>
        </w:rPr>
        <w:t xml:space="preserve"> (2017) CSmiRTar: Condition-Specific microRNA targets database. </w:t>
      </w:r>
      <w:r w:rsidRPr="00102121">
        <w:rPr>
          <w:rFonts w:ascii="Times New Roman" w:hAnsi="Times New Roman"/>
          <w:i/>
          <w:iCs/>
          <w:noProof/>
          <w:sz w:val="14"/>
        </w:rPr>
        <w:t>PLoS One</w:t>
      </w:r>
      <w:r w:rsidRPr="00102121">
        <w:rPr>
          <w:rFonts w:ascii="Times New Roman" w:hAnsi="Times New Roman"/>
          <w:noProof/>
          <w:sz w:val="14"/>
        </w:rPr>
        <w:t xml:space="preserve">, </w:t>
      </w:r>
      <w:r w:rsidRPr="00102121">
        <w:rPr>
          <w:rFonts w:ascii="Times New Roman" w:hAnsi="Times New Roman"/>
          <w:b/>
          <w:bCs/>
          <w:noProof/>
          <w:sz w:val="14"/>
        </w:rPr>
        <w:t>12</w:t>
      </w:r>
      <w:r w:rsidRPr="00102121">
        <w:rPr>
          <w:rFonts w:ascii="Times New Roman" w:hAnsi="Times New Roman"/>
          <w:noProof/>
          <w:sz w:val="14"/>
        </w:rPr>
        <w:t>, e0181231.</w:t>
      </w:r>
    </w:p>
    <w:p w14:paraId="7B3BD772"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Xu,Q.-S. and Liang,Y.-Z. (2001) Monte Carlo cross validation. </w:t>
      </w:r>
      <w:r w:rsidRPr="00102121">
        <w:rPr>
          <w:rFonts w:ascii="Times New Roman" w:hAnsi="Times New Roman"/>
          <w:i/>
          <w:iCs/>
          <w:noProof/>
          <w:sz w:val="14"/>
        </w:rPr>
        <w:t>Chemom. Intell. Lab. Syst.</w:t>
      </w:r>
      <w:r w:rsidRPr="00102121">
        <w:rPr>
          <w:rFonts w:ascii="Times New Roman" w:hAnsi="Times New Roman"/>
          <w:noProof/>
          <w:sz w:val="14"/>
        </w:rPr>
        <w:t xml:space="preserve">, </w:t>
      </w:r>
      <w:r w:rsidRPr="00102121">
        <w:rPr>
          <w:rFonts w:ascii="Times New Roman" w:hAnsi="Times New Roman"/>
          <w:b/>
          <w:bCs/>
          <w:noProof/>
          <w:sz w:val="14"/>
        </w:rPr>
        <w:t>56</w:t>
      </w:r>
      <w:r w:rsidRPr="00102121">
        <w:rPr>
          <w:rFonts w:ascii="Times New Roman" w:hAnsi="Times New Roman"/>
          <w:noProof/>
          <w:sz w:val="14"/>
        </w:rPr>
        <w:t>, 1–11.</w:t>
      </w:r>
    </w:p>
    <w:p w14:paraId="41C51E42"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Yousef,M., Nigatu,D., </w:t>
      </w:r>
      <w:r w:rsidRPr="00102121">
        <w:rPr>
          <w:rFonts w:ascii="Times New Roman" w:hAnsi="Times New Roman"/>
          <w:i/>
          <w:iCs/>
          <w:noProof/>
          <w:sz w:val="14"/>
        </w:rPr>
        <w:t>et al.</w:t>
      </w:r>
      <w:r w:rsidRPr="00102121">
        <w:rPr>
          <w:rFonts w:ascii="Times New Roman" w:hAnsi="Times New Roman"/>
          <w:noProof/>
          <w:sz w:val="14"/>
        </w:rPr>
        <w:t xml:space="preserve"> (2017) Categorization of Species based on their MicroRNAs Employing Sequence Motifs, Information-Theoretic Sequence Feature Extraction, and k-mers. </w:t>
      </w:r>
      <w:r w:rsidRPr="00102121">
        <w:rPr>
          <w:rFonts w:ascii="Times New Roman" w:hAnsi="Times New Roman"/>
          <w:i/>
          <w:iCs/>
          <w:noProof/>
          <w:sz w:val="14"/>
        </w:rPr>
        <w:t>EURASIP J. Adv. Signal Process.</w:t>
      </w:r>
    </w:p>
    <w:p w14:paraId="4226AEE8"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Yousef,M. </w:t>
      </w:r>
      <w:r w:rsidRPr="00102121">
        <w:rPr>
          <w:rFonts w:ascii="Times New Roman" w:hAnsi="Times New Roman"/>
          <w:i/>
          <w:iCs/>
          <w:noProof/>
          <w:sz w:val="14"/>
        </w:rPr>
        <w:t>et al.</w:t>
      </w:r>
      <w:r w:rsidRPr="00102121">
        <w:rPr>
          <w:rFonts w:ascii="Times New Roman" w:hAnsi="Times New Roman"/>
          <w:noProof/>
          <w:sz w:val="14"/>
        </w:rPr>
        <w:t xml:space="preserve"> (2009) Classification and biomarker identification using gene network modules and support vector machines. </w:t>
      </w:r>
      <w:r w:rsidRPr="00102121">
        <w:rPr>
          <w:rFonts w:ascii="Times New Roman" w:hAnsi="Times New Roman"/>
          <w:i/>
          <w:iCs/>
          <w:noProof/>
          <w:sz w:val="14"/>
        </w:rPr>
        <w:t>BMC Bioinformatics</w:t>
      </w:r>
      <w:r w:rsidRPr="00102121">
        <w:rPr>
          <w:rFonts w:ascii="Times New Roman" w:hAnsi="Times New Roman"/>
          <w:noProof/>
          <w:sz w:val="14"/>
        </w:rPr>
        <w:t xml:space="preserve">, </w:t>
      </w:r>
      <w:r w:rsidRPr="00102121">
        <w:rPr>
          <w:rFonts w:ascii="Times New Roman" w:hAnsi="Times New Roman"/>
          <w:b/>
          <w:bCs/>
          <w:noProof/>
          <w:sz w:val="14"/>
        </w:rPr>
        <w:t>10</w:t>
      </w:r>
      <w:r w:rsidRPr="00102121">
        <w:rPr>
          <w:rFonts w:ascii="Times New Roman" w:hAnsi="Times New Roman"/>
          <w:noProof/>
          <w:sz w:val="14"/>
        </w:rPr>
        <w:t>, 337.</w:t>
      </w:r>
    </w:p>
    <w:p w14:paraId="6110C775"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Yousef,M., Khalifa,W., </w:t>
      </w:r>
      <w:r w:rsidRPr="00102121">
        <w:rPr>
          <w:rFonts w:ascii="Times New Roman" w:hAnsi="Times New Roman"/>
          <w:i/>
          <w:iCs/>
          <w:noProof/>
          <w:sz w:val="14"/>
        </w:rPr>
        <w:t>et al.</w:t>
      </w:r>
      <w:r w:rsidRPr="00102121">
        <w:rPr>
          <w:rFonts w:ascii="Times New Roman" w:hAnsi="Times New Roman"/>
          <w:noProof/>
          <w:sz w:val="14"/>
        </w:rPr>
        <w:t xml:space="preserve"> (2017) MicroRNA categorization using sequence motifs and k-mers. </w:t>
      </w:r>
      <w:r w:rsidRPr="00102121">
        <w:rPr>
          <w:rFonts w:ascii="Times New Roman" w:hAnsi="Times New Roman"/>
          <w:i/>
          <w:iCs/>
          <w:noProof/>
          <w:sz w:val="14"/>
        </w:rPr>
        <w:t>BMC Bioinformatics</w:t>
      </w:r>
      <w:r w:rsidRPr="00102121">
        <w:rPr>
          <w:rFonts w:ascii="Times New Roman" w:hAnsi="Times New Roman"/>
          <w:noProof/>
          <w:sz w:val="14"/>
        </w:rPr>
        <w:t xml:space="preserve">, </w:t>
      </w:r>
      <w:r w:rsidRPr="00102121">
        <w:rPr>
          <w:rFonts w:ascii="Times New Roman" w:hAnsi="Times New Roman"/>
          <w:b/>
          <w:bCs/>
          <w:noProof/>
          <w:sz w:val="14"/>
        </w:rPr>
        <w:t>18</w:t>
      </w:r>
      <w:r w:rsidRPr="00102121">
        <w:rPr>
          <w:rFonts w:ascii="Times New Roman" w:hAnsi="Times New Roman"/>
          <w:noProof/>
          <w:sz w:val="14"/>
        </w:rPr>
        <w:t>, 170.</w:t>
      </w:r>
    </w:p>
    <w:p w14:paraId="5BC0B0CA"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Yousef,M. </w:t>
      </w:r>
      <w:r w:rsidRPr="00102121">
        <w:rPr>
          <w:rFonts w:ascii="Times New Roman" w:hAnsi="Times New Roman"/>
          <w:i/>
          <w:iCs/>
          <w:noProof/>
          <w:sz w:val="14"/>
        </w:rPr>
        <w:t>et al.</w:t>
      </w:r>
      <w:r w:rsidRPr="00102121">
        <w:rPr>
          <w:rFonts w:ascii="Times New Roman" w:hAnsi="Times New Roman"/>
          <w:noProof/>
          <w:sz w:val="14"/>
        </w:rPr>
        <w:t xml:space="preserve"> (2007) Recursive Cluster Elimination (RCE) for classification and feature selection from gene expression data. </w:t>
      </w:r>
      <w:r w:rsidRPr="00102121">
        <w:rPr>
          <w:rFonts w:ascii="Times New Roman" w:hAnsi="Times New Roman"/>
          <w:i/>
          <w:iCs/>
          <w:noProof/>
          <w:sz w:val="14"/>
        </w:rPr>
        <w:t>BMC Bioinformatics</w:t>
      </w:r>
      <w:r w:rsidRPr="00102121">
        <w:rPr>
          <w:rFonts w:ascii="Times New Roman" w:hAnsi="Times New Roman"/>
          <w:noProof/>
          <w:sz w:val="14"/>
        </w:rPr>
        <w:t xml:space="preserve">, </w:t>
      </w:r>
      <w:r w:rsidRPr="00102121">
        <w:rPr>
          <w:rFonts w:ascii="Times New Roman" w:hAnsi="Times New Roman"/>
          <w:b/>
          <w:bCs/>
          <w:noProof/>
          <w:sz w:val="14"/>
        </w:rPr>
        <w:t>8</w:t>
      </w:r>
      <w:r w:rsidRPr="00102121">
        <w:rPr>
          <w:rFonts w:ascii="Times New Roman" w:hAnsi="Times New Roman"/>
          <w:noProof/>
          <w:sz w:val="14"/>
        </w:rPr>
        <w:t>, 144.</w:t>
      </w:r>
    </w:p>
    <w:p w14:paraId="0A4B14B2"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Yu,B. </w:t>
      </w:r>
      <w:r w:rsidRPr="00102121">
        <w:rPr>
          <w:rFonts w:ascii="Times New Roman" w:hAnsi="Times New Roman"/>
          <w:i/>
          <w:iCs/>
          <w:noProof/>
          <w:sz w:val="14"/>
        </w:rPr>
        <w:t>et al.</w:t>
      </w:r>
      <w:r w:rsidRPr="00102121">
        <w:rPr>
          <w:rFonts w:ascii="Times New Roman" w:hAnsi="Times New Roman"/>
          <w:noProof/>
          <w:sz w:val="14"/>
        </w:rPr>
        <w:t xml:space="preserve"> (2018) Propofol induces apoptosis of breast cancer cells by downregulation of miR-24 signal pathway. </w:t>
      </w:r>
      <w:r w:rsidRPr="00102121">
        <w:rPr>
          <w:rFonts w:ascii="Times New Roman" w:hAnsi="Times New Roman"/>
          <w:i/>
          <w:iCs/>
          <w:noProof/>
          <w:sz w:val="14"/>
        </w:rPr>
        <w:t>Cancer Biomark.</w:t>
      </w:r>
      <w:r w:rsidRPr="00102121">
        <w:rPr>
          <w:rFonts w:ascii="Times New Roman" w:hAnsi="Times New Roman"/>
          <w:noProof/>
          <w:sz w:val="14"/>
        </w:rPr>
        <w:t xml:space="preserve">, </w:t>
      </w:r>
      <w:r w:rsidRPr="00102121">
        <w:rPr>
          <w:rFonts w:ascii="Times New Roman" w:hAnsi="Times New Roman"/>
          <w:b/>
          <w:bCs/>
          <w:noProof/>
          <w:sz w:val="14"/>
        </w:rPr>
        <w:t>21</w:t>
      </w:r>
      <w:r w:rsidRPr="00102121">
        <w:rPr>
          <w:rFonts w:ascii="Times New Roman" w:hAnsi="Times New Roman"/>
          <w:noProof/>
          <w:sz w:val="14"/>
        </w:rPr>
        <w:t>, 513–519.</w:t>
      </w:r>
    </w:p>
    <w:p w14:paraId="7D65A5EF" w14:textId="77777777" w:rsidR="00102121" w:rsidRPr="00102121" w:rsidRDefault="00102121" w:rsidP="00102121">
      <w:pPr>
        <w:widowControl w:val="0"/>
        <w:autoSpaceDE w:val="0"/>
        <w:autoSpaceDN w:val="0"/>
        <w:adjustRightInd w:val="0"/>
        <w:spacing w:line="240" w:lineRule="auto"/>
        <w:ind w:left="480" w:hanging="480"/>
        <w:rPr>
          <w:rFonts w:ascii="Times New Roman" w:hAnsi="Times New Roman"/>
          <w:noProof/>
          <w:sz w:val="14"/>
        </w:rPr>
      </w:pPr>
      <w:r w:rsidRPr="00102121">
        <w:rPr>
          <w:rFonts w:ascii="Times New Roman" w:hAnsi="Times New Roman"/>
          <w:noProof/>
          <w:sz w:val="14"/>
        </w:rPr>
        <w:t xml:space="preserve">Zeng,X. </w:t>
      </w:r>
      <w:r w:rsidRPr="00102121">
        <w:rPr>
          <w:rFonts w:ascii="Times New Roman" w:hAnsi="Times New Roman"/>
          <w:i/>
          <w:iCs/>
          <w:noProof/>
          <w:sz w:val="14"/>
        </w:rPr>
        <w:t>et al.</w:t>
      </w:r>
      <w:r w:rsidRPr="00102121">
        <w:rPr>
          <w:rFonts w:ascii="Times New Roman" w:hAnsi="Times New Roman"/>
          <w:noProof/>
          <w:sz w:val="14"/>
        </w:rPr>
        <w:t xml:space="preserve"> (2016) Integrative approaches for predicting microRNA function and prioritizing disease-related microRNA using biological interaction networks. </w:t>
      </w:r>
      <w:r w:rsidRPr="00102121">
        <w:rPr>
          <w:rFonts w:ascii="Times New Roman" w:hAnsi="Times New Roman"/>
          <w:i/>
          <w:iCs/>
          <w:noProof/>
          <w:sz w:val="14"/>
        </w:rPr>
        <w:t>Brief. Bioinform.</w:t>
      </w:r>
      <w:r w:rsidRPr="00102121">
        <w:rPr>
          <w:rFonts w:ascii="Times New Roman" w:hAnsi="Times New Roman"/>
          <w:noProof/>
          <w:sz w:val="14"/>
        </w:rPr>
        <w:t xml:space="preserve">, </w:t>
      </w:r>
      <w:r w:rsidRPr="00102121">
        <w:rPr>
          <w:rFonts w:ascii="Times New Roman" w:hAnsi="Times New Roman"/>
          <w:b/>
          <w:bCs/>
          <w:noProof/>
          <w:sz w:val="14"/>
        </w:rPr>
        <w:t>17</w:t>
      </w:r>
      <w:r w:rsidRPr="00102121">
        <w:rPr>
          <w:rFonts w:ascii="Times New Roman" w:hAnsi="Times New Roman"/>
          <w:noProof/>
          <w:sz w:val="14"/>
        </w:rPr>
        <w:t>, 193–203.</w:t>
      </w:r>
    </w:p>
    <w:p w14:paraId="70CC650D" w14:textId="77777777" w:rsidR="00B7282B" w:rsidRPr="0076591B" w:rsidRDefault="0076591B" w:rsidP="0076591B">
      <w:pPr>
        <w:pStyle w:val="Heading1"/>
        <w:numPr>
          <w:ilvl w:val="0"/>
          <w:numId w:val="0"/>
        </w:numPr>
        <w:ind w:left="357" w:hanging="357"/>
        <w:rPr>
          <w:sz w:val="16"/>
          <w:szCs w:val="16"/>
        </w:rPr>
      </w:pPr>
      <w:r w:rsidRPr="000C6903">
        <w:rPr>
          <w:rFonts w:asciiTheme="majorBidi" w:hAnsiTheme="majorBidi" w:cstheme="majorBidi"/>
          <w:sz w:val="14"/>
          <w:szCs w:val="14"/>
        </w:rPr>
        <w:fldChar w:fldCharType="end"/>
      </w:r>
    </w:p>
    <w:sectPr w:rsidR="00B7282B" w:rsidRPr="0076591B" w:rsidSect="00E12A9A">
      <w:type w:val="continuous"/>
      <w:pgSz w:w="12240" w:h="15826" w:code="1"/>
      <w:pgMar w:top="1267" w:right="1467" w:bottom="1267" w:left="1418" w:header="706" w:footer="835" w:gutter="0"/>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D39E4" w14:textId="77777777" w:rsidR="007E4777" w:rsidRDefault="007E4777">
      <w:r>
        <w:separator/>
      </w:r>
    </w:p>
  </w:endnote>
  <w:endnote w:type="continuationSeparator" w:id="0">
    <w:p w14:paraId="1F0AC4FD" w14:textId="77777777" w:rsidR="007E4777" w:rsidRDefault="007E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Light">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61144" w14:textId="77777777" w:rsidR="007E4777" w:rsidRDefault="007E4777">
      <w:pPr>
        <w:pStyle w:val="Footer"/>
        <w:tabs>
          <w:tab w:val="clear" w:pos="4320"/>
          <w:tab w:val="left" w:pos="4860"/>
        </w:tabs>
        <w:spacing w:line="200" w:lineRule="exact"/>
        <w:rPr>
          <w:u w:val="single" w:color="000000"/>
        </w:rPr>
      </w:pPr>
      <w:r>
        <w:rPr>
          <w:u w:val="single" w:color="000000"/>
        </w:rPr>
        <w:tab/>
      </w:r>
    </w:p>
  </w:footnote>
  <w:footnote w:type="continuationSeparator" w:id="0">
    <w:p w14:paraId="654DCFD6" w14:textId="77777777" w:rsidR="007E4777" w:rsidRDefault="007E4777">
      <w:pPr>
        <w:pStyle w:val="FootnoteText"/>
        <w:rPr>
          <w:szCs w:val="24"/>
        </w:rPr>
      </w:pPr>
      <w:r>
        <w:continuationSeparator/>
      </w:r>
    </w:p>
  </w:footnote>
  <w:footnote w:type="continuationNotice" w:id="1">
    <w:p w14:paraId="15AAE47D" w14:textId="77777777" w:rsidR="007E4777" w:rsidRDefault="007E4777">
      <w:pPr>
        <w:pStyle w:val="Footer"/>
        <w:spacing w:line="14" w:lineRule="exac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883"/>
    <w:multiLevelType w:val="hybridMultilevel"/>
    <w:tmpl w:val="A372D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65944"/>
    <w:multiLevelType w:val="hybridMultilevel"/>
    <w:tmpl w:val="474C7DD0"/>
    <w:lvl w:ilvl="0" w:tplc="2C96F28E">
      <w:start w:val="1"/>
      <w:numFmt w:val="decimal"/>
      <w:lvlText w:val="3.%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1D65A9"/>
    <w:multiLevelType w:val="hybridMultilevel"/>
    <w:tmpl w:val="F710D02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5D723E"/>
    <w:multiLevelType w:val="hybridMultilevel"/>
    <w:tmpl w:val="E8A8F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952ED"/>
    <w:multiLevelType w:val="hybridMultilevel"/>
    <w:tmpl w:val="D4AEB86C"/>
    <w:lvl w:ilvl="0" w:tplc="7F0C5BAA">
      <w:start w:val="1"/>
      <w:numFmt w:val="decimal"/>
      <w:pStyle w:val="Heading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7C828C2"/>
    <w:multiLevelType w:val="hybridMultilevel"/>
    <w:tmpl w:val="88F247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1E60F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AB27A2"/>
    <w:multiLevelType w:val="multilevel"/>
    <w:tmpl w:val="892E409A"/>
    <w:lvl w:ilvl="0">
      <w:start w:val="1"/>
      <w:numFmt w:val="decimal"/>
      <w:isLgl/>
      <w:lvlText w:val="%1.1"/>
      <w:lvlJc w:val="left"/>
      <w:pPr>
        <w:tabs>
          <w:tab w:val="num" w:pos="544"/>
        </w:tabs>
        <w:ind w:left="544" w:hanging="544"/>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20E51FF"/>
    <w:multiLevelType w:val="hybridMultilevel"/>
    <w:tmpl w:val="E570B6C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4F93A6F"/>
    <w:multiLevelType w:val="multilevel"/>
    <w:tmpl w:val="5E58B856"/>
    <w:lvl w:ilvl="0">
      <w:start w:val="1"/>
      <w:numFmt w:val="decimal"/>
      <w:isLgl/>
      <w:lvlText w:val="%1"/>
      <w:lvlJc w:val="left"/>
      <w:pPr>
        <w:tabs>
          <w:tab w:val="num" w:pos="360"/>
        </w:tabs>
        <w:ind w:left="350" w:hanging="35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313559E"/>
    <w:multiLevelType w:val="hybridMultilevel"/>
    <w:tmpl w:val="68FE4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D6F61"/>
    <w:multiLevelType w:val="hybridMultilevel"/>
    <w:tmpl w:val="1A360E4C"/>
    <w:lvl w:ilvl="0" w:tplc="E3C6AE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312F6"/>
    <w:multiLevelType w:val="hybridMultilevel"/>
    <w:tmpl w:val="5F828634"/>
    <w:lvl w:ilvl="0" w:tplc="E52C5C26">
      <w:start w:val="1"/>
      <w:numFmt w:val="decimal"/>
      <w:pStyle w:val="NumberedList"/>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371086"/>
    <w:multiLevelType w:val="multilevel"/>
    <w:tmpl w:val="5B00962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4"/>
        </w:tabs>
        <w:ind w:left="544" w:hanging="54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6E690407"/>
    <w:multiLevelType w:val="hybridMultilevel"/>
    <w:tmpl w:val="B364AB5E"/>
    <w:lvl w:ilvl="0" w:tplc="B65EA458">
      <w:start w:val="1"/>
      <w:numFmt w:val="bullet"/>
      <w:pStyle w:val="BulletedList"/>
      <w:lvlText w:val=""/>
      <w:lvlJc w:val="left"/>
      <w:pPr>
        <w:tabs>
          <w:tab w:val="num" w:pos="560"/>
        </w:tabs>
        <w:ind w:left="560" w:hanging="3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97A35"/>
    <w:multiLevelType w:val="hybridMultilevel"/>
    <w:tmpl w:val="6C1037E2"/>
    <w:lvl w:ilvl="0" w:tplc="F06E3592">
      <w:start w:val="1"/>
      <w:numFmt w:val="decimal"/>
      <w:lvlText w:val="%1."/>
      <w:lvlJc w:val="left"/>
      <w:pPr>
        <w:ind w:left="360" w:hanging="360"/>
      </w:pPr>
      <w:rPr>
        <w:rFonts w:hint="default"/>
      </w:rPr>
    </w:lvl>
    <w:lvl w:ilvl="1" w:tplc="329E65C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76D02"/>
    <w:multiLevelType w:val="hybridMultilevel"/>
    <w:tmpl w:val="E5627752"/>
    <w:lvl w:ilvl="0" w:tplc="7960FB9A">
      <w:start w:val="1"/>
      <w:numFmt w:val="decimal"/>
      <w:lvlText w:val="1.%1."/>
      <w:lvlJc w:val="left"/>
      <w:pPr>
        <w:ind w:left="36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C8B3801"/>
    <w:multiLevelType w:val="multilevel"/>
    <w:tmpl w:val="DF0096DA"/>
    <w:lvl w:ilvl="0">
      <w:start w:val="1"/>
      <w:numFmt w:val="decimal"/>
      <w:isLgl/>
      <w:lvlText w:val="%1"/>
      <w:lvlJc w:val="left"/>
      <w:pPr>
        <w:tabs>
          <w:tab w:val="num" w:pos="432"/>
        </w:tabs>
        <w:ind w:left="432" w:hanging="432"/>
      </w:pPr>
      <w:rPr>
        <w:rFonts w:hint="default"/>
      </w:rPr>
    </w:lvl>
    <w:lvl w:ilvl="1">
      <w:start w:val="1"/>
      <w:numFmt w:val="decimal"/>
      <w:pStyle w:val="BHead"/>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12"/>
  </w:num>
  <w:num w:numId="2">
    <w:abstractNumId w:val="14"/>
  </w:num>
  <w:num w:numId="3">
    <w:abstractNumId w:val="9"/>
  </w:num>
  <w:num w:numId="4">
    <w:abstractNumId w:val="7"/>
  </w:num>
  <w:num w:numId="5">
    <w:abstractNumId w:val="13"/>
  </w:num>
  <w:num w:numId="6">
    <w:abstractNumId w:val="13"/>
  </w:num>
  <w:num w:numId="7">
    <w:abstractNumId w:val="13"/>
  </w:num>
  <w:num w:numId="8">
    <w:abstractNumId w:val="17"/>
  </w:num>
  <w:num w:numId="9">
    <w:abstractNumId w:val="11"/>
  </w:num>
  <w:num w:numId="10">
    <w:abstractNumId w:val="15"/>
  </w:num>
  <w:num w:numId="11">
    <w:abstractNumId w:val="16"/>
  </w:num>
  <w:num w:numId="12">
    <w:abstractNumId w:val="4"/>
  </w:num>
  <w:num w:numId="13">
    <w:abstractNumId w:val="1"/>
  </w:num>
  <w:num w:numId="14">
    <w:abstractNumId w:val="2"/>
  </w:num>
  <w:num w:numId="15">
    <w:abstractNumId w:val="10"/>
  </w:num>
  <w:num w:numId="16">
    <w:abstractNumId w:val="5"/>
  </w:num>
  <w:num w:numId="17">
    <w:abstractNumId w:val="0"/>
  </w:num>
  <w:num w:numId="18">
    <w:abstractNumId w:val="6"/>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EwMTEyNre0MLA0M7VQ0lEKTi0uzszPAykwrgUAX04gKywAAAA="/>
  </w:docVars>
  <w:rsids>
    <w:rsidRoot w:val="00CC11FA"/>
    <w:rsid w:val="00003F17"/>
    <w:rsid w:val="0001213C"/>
    <w:rsid w:val="0003727D"/>
    <w:rsid w:val="00050B51"/>
    <w:rsid w:val="00055A66"/>
    <w:rsid w:val="00063765"/>
    <w:rsid w:val="00066870"/>
    <w:rsid w:val="00066D42"/>
    <w:rsid w:val="00067DE4"/>
    <w:rsid w:val="0007262E"/>
    <w:rsid w:val="00083970"/>
    <w:rsid w:val="00090161"/>
    <w:rsid w:val="00093878"/>
    <w:rsid w:val="0009622F"/>
    <w:rsid w:val="000A1655"/>
    <w:rsid w:val="000A4F91"/>
    <w:rsid w:val="000B4DF4"/>
    <w:rsid w:val="000C02BC"/>
    <w:rsid w:val="000C2C9D"/>
    <w:rsid w:val="000C43F8"/>
    <w:rsid w:val="000C6903"/>
    <w:rsid w:val="000D02C4"/>
    <w:rsid w:val="000D6A34"/>
    <w:rsid w:val="000E53C5"/>
    <w:rsid w:val="000E7919"/>
    <w:rsid w:val="000F2241"/>
    <w:rsid w:val="000F67E1"/>
    <w:rsid w:val="00102121"/>
    <w:rsid w:val="00104E9C"/>
    <w:rsid w:val="00111076"/>
    <w:rsid w:val="00112539"/>
    <w:rsid w:val="00114386"/>
    <w:rsid w:val="00120798"/>
    <w:rsid w:val="00120FBC"/>
    <w:rsid w:val="00121742"/>
    <w:rsid w:val="00135130"/>
    <w:rsid w:val="00156EA7"/>
    <w:rsid w:val="00163472"/>
    <w:rsid w:val="00164CC5"/>
    <w:rsid w:val="00165C6C"/>
    <w:rsid w:val="00170597"/>
    <w:rsid w:val="00175E68"/>
    <w:rsid w:val="0019362B"/>
    <w:rsid w:val="001976C9"/>
    <w:rsid w:val="001A0125"/>
    <w:rsid w:val="001A5509"/>
    <w:rsid w:val="001A67D7"/>
    <w:rsid w:val="001A7FE9"/>
    <w:rsid w:val="001C1C6C"/>
    <w:rsid w:val="001C6138"/>
    <w:rsid w:val="001C6AEE"/>
    <w:rsid w:val="001D6E75"/>
    <w:rsid w:val="001E0116"/>
    <w:rsid w:val="001E244C"/>
    <w:rsid w:val="001E49AB"/>
    <w:rsid w:val="001E564D"/>
    <w:rsid w:val="001F18B9"/>
    <w:rsid w:val="001F2FBE"/>
    <w:rsid w:val="002000FF"/>
    <w:rsid w:val="002070BA"/>
    <w:rsid w:val="0021229E"/>
    <w:rsid w:val="0021321A"/>
    <w:rsid w:val="002230FE"/>
    <w:rsid w:val="0022419F"/>
    <w:rsid w:val="002338D3"/>
    <w:rsid w:val="00244441"/>
    <w:rsid w:val="00254E9B"/>
    <w:rsid w:val="00260F54"/>
    <w:rsid w:val="002672F5"/>
    <w:rsid w:val="00274D6E"/>
    <w:rsid w:val="00280F3F"/>
    <w:rsid w:val="0028467B"/>
    <w:rsid w:val="002900A1"/>
    <w:rsid w:val="002942B4"/>
    <w:rsid w:val="002A0A55"/>
    <w:rsid w:val="002A2089"/>
    <w:rsid w:val="002A7209"/>
    <w:rsid w:val="002B75A3"/>
    <w:rsid w:val="002B75B0"/>
    <w:rsid w:val="002C3BA8"/>
    <w:rsid w:val="002C783E"/>
    <w:rsid w:val="002D3B6B"/>
    <w:rsid w:val="002D4E40"/>
    <w:rsid w:val="002D5837"/>
    <w:rsid w:val="002D69B6"/>
    <w:rsid w:val="002D7AA3"/>
    <w:rsid w:val="002E1382"/>
    <w:rsid w:val="002E2BE5"/>
    <w:rsid w:val="002E7AE5"/>
    <w:rsid w:val="002F4CA8"/>
    <w:rsid w:val="00300043"/>
    <w:rsid w:val="00315BC6"/>
    <w:rsid w:val="00331F32"/>
    <w:rsid w:val="00334845"/>
    <w:rsid w:val="003412C5"/>
    <w:rsid w:val="00341B9C"/>
    <w:rsid w:val="0034204F"/>
    <w:rsid w:val="00350818"/>
    <w:rsid w:val="00352804"/>
    <w:rsid w:val="003619D1"/>
    <w:rsid w:val="00366351"/>
    <w:rsid w:val="00385A81"/>
    <w:rsid w:val="00386DA0"/>
    <w:rsid w:val="003903A8"/>
    <w:rsid w:val="003966EF"/>
    <w:rsid w:val="0039762A"/>
    <w:rsid w:val="00397C2E"/>
    <w:rsid w:val="003A1516"/>
    <w:rsid w:val="003A4127"/>
    <w:rsid w:val="003A4458"/>
    <w:rsid w:val="003B05E6"/>
    <w:rsid w:val="003B3D09"/>
    <w:rsid w:val="003B5DC5"/>
    <w:rsid w:val="003C6D70"/>
    <w:rsid w:val="003D097D"/>
    <w:rsid w:val="003E004F"/>
    <w:rsid w:val="003F0E1C"/>
    <w:rsid w:val="003F52F1"/>
    <w:rsid w:val="00400C63"/>
    <w:rsid w:val="00403998"/>
    <w:rsid w:val="00405022"/>
    <w:rsid w:val="004053F3"/>
    <w:rsid w:val="004179C4"/>
    <w:rsid w:val="00417E33"/>
    <w:rsid w:val="00423F29"/>
    <w:rsid w:val="004240C9"/>
    <w:rsid w:val="00435193"/>
    <w:rsid w:val="00452614"/>
    <w:rsid w:val="00454567"/>
    <w:rsid w:val="00470455"/>
    <w:rsid w:val="00473EDA"/>
    <w:rsid w:val="00475506"/>
    <w:rsid w:val="004768E7"/>
    <w:rsid w:val="00480FB3"/>
    <w:rsid w:val="0048561A"/>
    <w:rsid w:val="00486E58"/>
    <w:rsid w:val="004947DC"/>
    <w:rsid w:val="004B1A46"/>
    <w:rsid w:val="004B43B9"/>
    <w:rsid w:val="004B658F"/>
    <w:rsid w:val="004D20AD"/>
    <w:rsid w:val="004D7F41"/>
    <w:rsid w:val="004E0596"/>
    <w:rsid w:val="004E1218"/>
    <w:rsid w:val="004E13A5"/>
    <w:rsid w:val="004E2A6F"/>
    <w:rsid w:val="004E44AC"/>
    <w:rsid w:val="004F0326"/>
    <w:rsid w:val="004F7D24"/>
    <w:rsid w:val="00513FFC"/>
    <w:rsid w:val="00544ED1"/>
    <w:rsid w:val="005577EB"/>
    <w:rsid w:val="00573AE3"/>
    <w:rsid w:val="00580018"/>
    <w:rsid w:val="005806E7"/>
    <w:rsid w:val="00584A70"/>
    <w:rsid w:val="005A3546"/>
    <w:rsid w:val="005A546B"/>
    <w:rsid w:val="005B44D0"/>
    <w:rsid w:val="005C2016"/>
    <w:rsid w:val="005E332A"/>
    <w:rsid w:val="005E41BA"/>
    <w:rsid w:val="005E5A37"/>
    <w:rsid w:val="005F0D78"/>
    <w:rsid w:val="005F16CB"/>
    <w:rsid w:val="005F50A7"/>
    <w:rsid w:val="006103A9"/>
    <w:rsid w:val="006118F8"/>
    <w:rsid w:val="0061293F"/>
    <w:rsid w:val="00625141"/>
    <w:rsid w:val="006268E0"/>
    <w:rsid w:val="006323EC"/>
    <w:rsid w:val="0063428F"/>
    <w:rsid w:val="006367A0"/>
    <w:rsid w:val="006419D2"/>
    <w:rsid w:val="00643190"/>
    <w:rsid w:val="006509E6"/>
    <w:rsid w:val="00652EAB"/>
    <w:rsid w:val="00660483"/>
    <w:rsid w:val="00663F47"/>
    <w:rsid w:val="00664406"/>
    <w:rsid w:val="0066588F"/>
    <w:rsid w:val="006718AB"/>
    <w:rsid w:val="00691314"/>
    <w:rsid w:val="006921D5"/>
    <w:rsid w:val="00693C02"/>
    <w:rsid w:val="006A235A"/>
    <w:rsid w:val="006B19A9"/>
    <w:rsid w:val="006C13AD"/>
    <w:rsid w:val="006C2C0F"/>
    <w:rsid w:val="006D54B6"/>
    <w:rsid w:val="006F0A43"/>
    <w:rsid w:val="006F1B6F"/>
    <w:rsid w:val="006F3E8D"/>
    <w:rsid w:val="006F5A2E"/>
    <w:rsid w:val="00704592"/>
    <w:rsid w:val="00705ABB"/>
    <w:rsid w:val="00717767"/>
    <w:rsid w:val="00717B88"/>
    <w:rsid w:val="00722EAF"/>
    <w:rsid w:val="0072388D"/>
    <w:rsid w:val="00731BBD"/>
    <w:rsid w:val="00741361"/>
    <w:rsid w:val="007461F9"/>
    <w:rsid w:val="007502F3"/>
    <w:rsid w:val="00760511"/>
    <w:rsid w:val="00765586"/>
    <w:rsid w:val="0076591B"/>
    <w:rsid w:val="007701DE"/>
    <w:rsid w:val="0077449B"/>
    <w:rsid w:val="00775E4D"/>
    <w:rsid w:val="007766E4"/>
    <w:rsid w:val="00776B59"/>
    <w:rsid w:val="00793C1E"/>
    <w:rsid w:val="00793F57"/>
    <w:rsid w:val="007A027B"/>
    <w:rsid w:val="007A3EAE"/>
    <w:rsid w:val="007A49B8"/>
    <w:rsid w:val="007B5458"/>
    <w:rsid w:val="007B660E"/>
    <w:rsid w:val="007C4302"/>
    <w:rsid w:val="007D2F2B"/>
    <w:rsid w:val="007D3F2C"/>
    <w:rsid w:val="007D51A3"/>
    <w:rsid w:val="007D606A"/>
    <w:rsid w:val="007E0D38"/>
    <w:rsid w:val="007E4777"/>
    <w:rsid w:val="007F1703"/>
    <w:rsid w:val="00800F92"/>
    <w:rsid w:val="00801742"/>
    <w:rsid w:val="00803D6C"/>
    <w:rsid w:val="0080586E"/>
    <w:rsid w:val="00806CED"/>
    <w:rsid w:val="00813FDD"/>
    <w:rsid w:val="00820FD1"/>
    <w:rsid w:val="00825AB7"/>
    <w:rsid w:val="00826920"/>
    <w:rsid w:val="00827899"/>
    <w:rsid w:val="00835F49"/>
    <w:rsid w:val="0084122D"/>
    <w:rsid w:val="008507F7"/>
    <w:rsid w:val="00853D6D"/>
    <w:rsid w:val="00855E4A"/>
    <w:rsid w:val="00856066"/>
    <w:rsid w:val="00867BCC"/>
    <w:rsid w:val="008734DF"/>
    <w:rsid w:val="00880696"/>
    <w:rsid w:val="00887143"/>
    <w:rsid w:val="00890AC7"/>
    <w:rsid w:val="008A06DC"/>
    <w:rsid w:val="008A0823"/>
    <w:rsid w:val="008A13D5"/>
    <w:rsid w:val="008A7380"/>
    <w:rsid w:val="008A7751"/>
    <w:rsid w:val="008C5057"/>
    <w:rsid w:val="008D52A6"/>
    <w:rsid w:val="008D64CD"/>
    <w:rsid w:val="008E5030"/>
    <w:rsid w:val="008E6B82"/>
    <w:rsid w:val="008F1346"/>
    <w:rsid w:val="008F2092"/>
    <w:rsid w:val="0090063A"/>
    <w:rsid w:val="00901E9D"/>
    <w:rsid w:val="00914CB6"/>
    <w:rsid w:val="00926845"/>
    <w:rsid w:val="00932F66"/>
    <w:rsid w:val="00935C57"/>
    <w:rsid w:val="00943558"/>
    <w:rsid w:val="00951345"/>
    <w:rsid w:val="00952599"/>
    <w:rsid w:val="0095359B"/>
    <w:rsid w:val="0095469A"/>
    <w:rsid w:val="009746E6"/>
    <w:rsid w:val="00996DAD"/>
    <w:rsid w:val="00996EE0"/>
    <w:rsid w:val="00997B8A"/>
    <w:rsid w:val="009A280D"/>
    <w:rsid w:val="009A3205"/>
    <w:rsid w:val="009A3330"/>
    <w:rsid w:val="009D0B6E"/>
    <w:rsid w:val="009D535D"/>
    <w:rsid w:val="009D792F"/>
    <w:rsid w:val="009E27AB"/>
    <w:rsid w:val="009E2B1E"/>
    <w:rsid w:val="00A020C4"/>
    <w:rsid w:val="00A167DE"/>
    <w:rsid w:val="00A17F94"/>
    <w:rsid w:val="00A226FD"/>
    <w:rsid w:val="00A24CED"/>
    <w:rsid w:val="00A2522A"/>
    <w:rsid w:val="00A32ADB"/>
    <w:rsid w:val="00A53A94"/>
    <w:rsid w:val="00A5432A"/>
    <w:rsid w:val="00A55800"/>
    <w:rsid w:val="00A5583D"/>
    <w:rsid w:val="00A60A4F"/>
    <w:rsid w:val="00A663DF"/>
    <w:rsid w:val="00A7074F"/>
    <w:rsid w:val="00A76CB0"/>
    <w:rsid w:val="00A818B3"/>
    <w:rsid w:val="00A82BDC"/>
    <w:rsid w:val="00A8355B"/>
    <w:rsid w:val="00A83FE9"/>
    <w:rsid w:val="00AA181C"/>
    <w:rsid w:val="00AB08E4"/>
    <w:rsid w:val="00AC1487"/>
    <w:rsid w:val="00AC3A5B"/>
    <w:rsid w:val="00AC5BFB"/>
    <w:rsid w:val="00AD01C8"/>
    <w:rsid w:val="00AD4B67"/>
    <w:rsid w:val="00B042CB"/>
    <w:rsid w:val="00B068FA"/>
    <w:rsid w:val="00B1298B"/>
    <w:rsid w:val="00B2692F"/>
    <w:rsid w:val="00B26E3C"/>
    <w:rsid w:val="00B51BA6"/>
    <w:rsid w:val="00B55EA1"/>
    <w:rsid w:val="00B56FF1"/>
    <w:rsid w:val="00B637BC"/>
    <w:rsid w:val="00B652DF"/>
    <w:rsid w:val="00B70527"/>
    <w:rsid w:val="00B7282B"/>
    <w:rsid w:val="00B80037"/>
    <w:rsid w:val="00B95370"/>
    <w:rsid w:val="00B972B2"/>
    <w:rsid w:val="00BA52C8"/>
    <w:rsid w:val="00BB1541"/>
    <w:rsid w:val="00BC1082"/>
    <w:rsid w:val="00BC1369"/>
    <w:rsid w:val="00BC4C4B"/>
    <w:rsid w:val="00BE3317"/>
    <w:rsid w:val="00BE5C0A"/>
    <w:rsid w:val="00BE5EE2"/>
    <w:rsid w:val="00BF0B52"/>
    <w:rsid w:val="00BF7D16"/>
    <w:rsid w:val="00C002A0"/>
    <w:rsid w:val="00C065B0"/>
    <w:rsid w:val="00C11B11"/>
    <w:rsid w:val="00C12993"/>
    <w:rsid w:val="00C30C31"/>
    <w:rsid w:val="00C31F42"/>
    <w:rsid w:val="00C428AC"/>
    <w:rsid w:val="00C4341F"/>
    <w:rsid w:val="00C45C69"/>
    <w:rsid w:val="00C5387B"/>
    <w:rsid w:val="00C677C7"/>
    <w:rsid w:val="00C70E06"/>
    <w:rsid w:val="00C90381"/>
    <w:rsid w:val="00C90800"/>
    <w:rsid w:val="00CB1F83"/>
    <w:rsid w:val="00CB560E"/>
    <w:rsid w:val="00CC11FA"/>
    <w:rsid w:val="00CC64E3"/>
    <w:rsid w:val="00CD1016"/>
    <w:rsid w:val="00CD1067"/>
    <w:rsid w:val="00CD55D8"/>
    <w:rsid w:val="00CE1A37"/>
    <w:rsid w:val="00CE543A"/>
    <w:rsid w:val="00CF5F5D"/>
    <w:rsid w:val="00CF605A"/>
    <w:rsid w:val="00D00E30"/>
    <w:rsid w:val="00D05D84"/>
    <w:rsid w:val="00D0680B"/>
    <w:rsid w:val="00D106FD"/>
    <w:rsid w:val="00D15C28"/>
    <w:rsid w:val="00D2763F"/>
    <w:rsid w:val="00D27655"/>
    <w:rsid w:val="00D30A1E"/>
    <w:rsid w:val="00D43C24"/>
    <w:rsid w:val="00D4475A"/>
    <w:rsid w:val="00D4667C"/>
    <w:rsid w:val="00D52996"/>
    <w:rsid w:val="00D54AB0"/>
    <w:rsid w:val="00D5716E"/>
    <w:rsid w:val="00D573FC"/>
    <w:rsid w:val="00D60D80"/>
    <w:rsid w:val="00D65C51"/>
    <w:rsid w:val="00D80659"/>
    <w:rsid w:val="00D83B8A"/>
    <w:rsid w:val="00D905E8"/>
    <w:rsid w:val="00D93C27"/>
    <w:rsid w:val="00D943DF"/>
    <w:rsid w:val="00DA7E18"/>
    <w:rsid w:val="00DB68CB"/>
    <w:rsid w:val="00DC2DCC"/>
    <w:rsid w:val="00DC5078"/>
    <w:rsid w:val="00DC5EDA"/>
    <w:rsid w:val="00DD226A"/>
    <w:rsid w:val="00DD38F7"/>
    <w:rsid w:val="00DE1E8D"/>
    <w:rsid w:val="00DF3925"/>
    <w:rsid w:val="00E05297"/>
    <w:rsid w:val="00E05DF8"/>
    <w:rsid w:val="00E0622B"/>
    <w:rsid w:val="00E12A9A"/>
    <w:rsid w:val="00E17B48"/>
    <w:rsid w:val="00E17D22"/>
    <w:rsid w:val="00E30215"/>
    <w:rsid w:val="00E640FF"/>
    <w:rsid w:val="00E674C6"/>
    <w:rsid w:val="00E6751F"/>
    <w:rsid w:val="00E678E8"/>
    <w:rsid w:val="00E74120"/>
    <w:rsid w:val="00E74F65"/>
    <w:rsid w:val="00E814AF"/>
    <w:rsid w:val="00E91051"/>
    <w:rsid w:val="00E91571"/>
    <w:rsid w:val="00E924C1"/>
    <w:rsid w:val="00EA5802"/>
    <w:rsid w:val="00EC0412"/>
    <w:rsid w:val="00EC346B"/>
    <w:rsid w:val="00EC5ED4"/>
    <w:rsid w:val="00ED194B"/>
    <w:rsid w:val="00ED38AD"/>
    <w:rsid w:val="00EE1FE6"/>
    <w:rsid w:val="00EF0744"/>
    <w:rsid w:val="00EF5D71"/>
    <w:rsid w:val="00F048C0"/>
    <w:rsid w:val="00F137B5"/>
    <w:rsid w:val="00F25D16"/>
    <w:rsid w:val="00F313F8"/>
    <w:rsid w:val="00F362A7"/>
    <w:rsid w:val="00F41109"/>
    <w:rsid w:val="00F4766C"/>
    <w:rsid w:val="00F502C4"/>
    <w:rsid w:val="00F70EAF"/>
    <w:rsid w:val="00F72542"/>
    <w:rsid w:val="00F743E7"/>
    <w:rsid w:val="00F81D62"/>
    <w:rsid w:val="00F909BE"/>
    <w:rsid w:val="00F90B87"/>
    <w:rsid w:val="00FA60F7"/>
    <w:rsid w:val="00FB640D"/>
    <w:rsid w:val="00FC1A87"/>
    <w:rsid w:val="00FC40EC"/>
    <w:rsid w:val="00FD08EF"/>
    <w:rsid w:val="00FD09A4"/>
    <w:rsid w:val="00FD5375"/>
    <w:rsid w:val="00FF1489"/>
    <w:rsid w:val="00FF5A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D3DA4"/>
  <w15:docId w15:val="{82A9B0F8-EABF-4204-AEC2-90106523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ED4"/>
    <w:pPr>
      <w:spacing w:line="240" w:lineRule="exact"/>
    </w:pPr>
    <w:rPr>
      <w:rFonts w:ascii="Times" w:hAnsi="Times"/>
      <w:szCs w:val="24"/>
      <w:lang w:val="en-US" w:eastAsia="en-US"/>
    </w:rPr>
  </w:style>
  <w:style w:type="paragraph" w:styleId="Heading1">
    <w:name w:val="heading 1"/>
    <w:next w:val="Normal"/>
    <w:link w:val="Heading1Char"/>
    <w:uiPriority w:val="9"/>
    <w:qFormat/>
    <w:rsid w:val="001A0125"/>
    <w:pPr>
      <w:numPr>
        <w:numId w:val="12"/>
      </w:numPr>
      <w:spacing w:before="360" w:after="50" w:line="240" w:lineRule="exact"/>
      <w:outlineLvl w:val="0"/>
    </w:pPr>
    <w:rPr>
      <w:rFonts w:ascii="Helvetica" w:hAnsi="Helvetica"/>
      <w:b/>
      <w:lang w:val="en-US" w:eastAsia="en-US"/>
    </w:rPr>
  </w:style>
  <w:style w:type="paragraph" w:styleId="Heading2">
    <w:name w:val="heading 2"/>
    <w:next w:val="Normal"/>
    <w:link w:val="Heading2Char"/>
    <w:autoRedefine/>
    <w:uiPriority w:val="9"/>
    <w:qFormat/>
    <w:rsid w:val="00D573FC"/>
    <w:pPr>
      <w:spacing w:before="360" w:after="52" w:line="240" w:lineRule="exact"/>
      <w:outlineLvl w:val="1"/>
    </w:pPr>
    <w:rPr>
      <w:rFonts w:ascii="Helvetica" w:hAnsi="Helvetica" w:cs="Helvetica"/>
      <w:b/>
      <w:bCs/>
      <w:sz w:val="18"/>
      <w:szCs w:val="18"/>
      <w:lang w:val="en-US" w:eastAsia="en-US"/>
    </w:rPr>
  </w:style>
  <w:style w:type="paragraph" w:styleId="Heading3">
    <w:name w:val="heading 3"/>
    <w:basedOn w:val="para-first"/>
    <w:link w:val="Heading3Char"/>
    <w:uiPriority w:val="9"/>
    <w:qFormat/>
    <w:rsid w:val="009D0B6E"/>
    <w:pPr>
      <w:spacing w:before="240" w:after="60"/>
      <w:outlineLvl w:val="2"/>
    </w:pPr>
    <w:rPr>
      <w:b/>
    </w:rPr>
  </w:style>
  <w:style w:type="paragraph" w:styleId="Heading4">
    <w:name w:val="heading 4"/>
    <w:basedOn w:val="Normal"/>
    <w:next w:val="Normal"/>
    <w:qFormat/>
    <w:rsid w:val="002D583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C5ED4"/>
    <w:pPr>
      <w:spacing w:before="240" w:after="60"/>
      <w:outlineLvl w:val="4"/>
    </w:pPr>
    <w:rPr>
      <w:b/>
      <w:bCs/>
      <w:i/>
      <w:iCs/>
      <w:sz w:val="26"/>
      <w:szCs w:val="26"/>
    </w:rPr>
  </w:style>
  <w:style w:type="paragraph" w:styleId="Heading6">
    <w:name w:val="heading 6"/>
    <w:basedOn w:val="Normal"/>
    <w:next w:val="Normal"/>
    <w:qFormat/>
    <w:rsid w:val="00EC5ED4"/>
    <w:pPr>
      <w:spacing w:before="240" w:after="60"/>
      <w:outlineLvl w:val="5"/>
    </w:pPr>
    <w:rPr>
      <w:rFonts w:ascii="Times New Roman" w:hAnsi="Times New Roman"/>
      <w:b/>
      <w:bCs/>
      <w:sz w:val="22"/>
      <w:szCs w:val="22"/>
    </w:rPr>
  </w:style>
  <w:style w:type="paragraph" w:styleId="Heading7">
    <w:name w:val="heading 7"/>
    <w:basedOn w:val="Normal"/>
    <w:next w:val="Normal"/>
    <w:qFormat/>
    <w:rsid w:val="00EC5ED4"/>
    <w:pPr>
      <w:spacing w:before="240" w:after="60"/>
      <w:outlineLvl w:val="6"/>
    </w:pPr>
    <w:rPr>
      <w:rFonts w:ascii="Times New Roman" w:hAnsi="Times New Roman"/>
      <w:sz w:val="24"/>
    </w:rPr>
  </w:style>
  <w:style w:type="paragraph" w:styleId="Heading8">
    <w:name w:val="heading 8"/>
    <w:basedOn w:val="Normal"/>
    <w:next w:val="Normal"/>
    <w:qFormat/>
    <w:rsid w:val="00EC5ED4"/>
    <w:pPr>
      <w:spacing w:before="240" w:after="60"/>
      <w:outlineLvl w:val="7"/>
    </w:pPr>
    <w:rPr>
      <w:rFonts w:ascii="Times New Roman" w:hAnsi="Times New Roman"/>
      <w:i/>
      <w:iCs/>
      <w:sz w:val="24"/>
    </w:rPr>
  </w:style>
  <w:style w:type="paragraph" w:styleId="Heading9">
    <w:name w:val="heading 9"/>
    <w:basedOn w:val="Normal"/>
    <w:next w:val="Normal"/>
    <w:qFormat/>
    <w:rsid w:val="00EC5ED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5ED4"/>
    <w:pPr>
      <w:tabs>
        <w:tab w:val="center" w:pos="4320"/>
        <w:tab w:val="right" w:pos="8640"/>
      </w:tabs>
      <w:spacing w:after="520" w:line="160" w:lineRule="exact"/>
    </w:pPr>
    <w:rPr>
      <w:rFonts w:ascii="Helvetica" w:hAnsi="Helvetica"/>
      <w:b/>
      <w:i/>
      <w:sz w:val="16"/>
    </w:rPr>
  </w:style>
  <w:style w:type="character" w:styleId="LineNumber">
    <w:name w:val="line number"/>
    <w:basedOn w:val="DefaultParagraphFont"/>
    <w:rsid w:val="00EC5ED4"/>
  </w:style>
  <w:style w:type="paragraph" w:styleId="Footer">
    <w:name w:val="footer"/>
    <w:basedOn w:val="Normal"/>
    <w:rsid w:val="00EC5ED4"/>
    <w:pPr>
      <w:tabs>
        <w:tab w:val="center" w:pos="4320"/>
        <w:tab w:val="right" w:pos="8640"/>
      </w:tabs>
    </w:pPr>
  </w:style>
  <w:style w:type="paragraph" w:styleId="FootnoteText">
    <w:name w:val="footnote text"/>
    <w:basedOn w:val="Normal"/>
    <w:semiHidden/>
    <w:rsid w:val="00EC5ED4"/>
    <w:pPr>
      <w:spacing w:before="20" w:line="200" w:lineRule="exact"/>
    </w:pPr>
    <w:rPr>
      <w:rFonts w:ascii="Times New Roman" w:hAnsi="Times New Roman"/>
      <w:sz w:val="16"/>
      <w:szCs w:val="20"/>
    </w:rPr>
  </w:style>
  <w:style w:type="paragraph" w:customStyle="1" w:styleId="Catchline">
    <w:name w:val="Catchline"/>
    <w:rsid w:val="00EC5ED4"/>
    <w:pPr>
      <w:spacing w:before="140" w:line="160" w:lineRule="exact"/>
      <w:jc w:val="right"/>
    </w:pPr>
    <w:rPr>
      <w:rFonts w:ascii="Helvetica" w:hAnsi="Helvetica"/>
      <w:i/>
      <w:sz w:val="16"/>
      <w:lang w:val="en-US" w:eastAsia="en-US"/>
    </w:rPr>
  </w:style>
  <w:style w:type="paragraph" w:customStyle="1" w:styleId="DOILine">
    <w:name w:val="DOI Line"/>
    <w:basedOn w:val="Catchline"/>
    <w:rsid w:val="00EC5ED4"/>
    <w:pPr>
      <w:spacing w:before="44"/>
    </w:pPr>
  </w:style>
  <w:style w:type="paragraph" w:customStyle="1" w:styleId="Articletitle">
    <w:name w:val="Article title"/>
    <w:rsid w:val="00EC5ED4"/>
    <w:pPr>
      <w:spacing w:before="92" w:line="420" w:lineRule="exact"/>
    </w:pPr>
    <w:rPr>
      <w:rFonts w:ascii="Helvetica" w:hAnsi="Helvetica"/>
      <w:b/>
      <w:sz w:val="32"/>
      <w:lang w:val="en-US" w:eastAsia="en-US"/>
    </w:rPr>
  </w:style>
  <w:style w:type="paragraph" w:customStyle="1" w:styleId="Authorname">
    <w:name w:val="Author name"/>
    <w:link w:val="AuthornameChar"/>
    <w:rsid w:val="00EC5ED4"/>
    <w:pPr>
      <w:spacing w:before="70" w:line="300" w:lineRule="exact"/>
    </w:pPr>
    <w:rPr>
      <w:rFonts w:ascii="Helvetica-Light" w:hAnsi="Helvetica-Light"/>
      <w:iCs/>
      <w:sz w:val="26"/>
      <w:lang w:val="en-US" w:eastAsia="en-US"/>
    </w:rPr>
  </w:style>
  <w:style w:type="paragraph" w:customStyle="1" w:styleId="Affilation">
    <w:name w:val="Affilation"/>
    <w:basedOn w:val="Authorname"/>
    <w:link w:val="AffilationChar"/>
    <w:rsid w:val="00EC5ED4"/>
    <w:pPr>
      <w:spacing w:before="40" w:after="52" w:line="240" w:lineRule="exact"/>
    </w:pPr>
    <w:rPr>
      <w:sz w:val="20"/>
    </w:rPr>
  </w:style>
  <w:style w:type="paragraph" w:customStyle="1" w:styleId="Received">
    <w:name w:val="Received"/>
    <w:basedOn w:val="Affilation"/>
    <w:rsid w:val="00EC5ED4"/>
    <w:pPr>
      <w:spacing w:before="0" w:after="294"/>
    </w:pPr>
    <w:rPr>
      <w:sz w:val="16"/>
    </w:rPr>
  </w:style>
  <w:style w:type="paragraph" w:customStyle="1" w:styleId="AbstractHead">
    <w:name w:val="Abstract Head"/>
    <w:link w:val="AbstractHeadChar"/>
    <w:rsid w:val="00EC5ED4"/>
    <w:pPr>
      <w:spacing w:before="210" w:after="10" w:line="220" w:lineRule="exact"/>
      <w:jc w:val="both"/>
    </w:pPr>
    <w:rPr>
      <w:rFonts w:ascii="Helvetica" w:hAnsi="Helvetica"/>
      <w:b/>
      <w:caps/>
      <w:sz w:val="16"/>
      <w:lang w:val="en-US" w:eastAsia="en-US"/>
    </w:rPr>
  </w:style>
  <w:style w:type="paragraph" w:customStyle="1" w:styleId="AbstractText">
    <w:name w:val="Abstract Text"/>
    <w:link w:val="AbstractTextChar"/>
    <w:rsid w:val="00EC5ED4"/>
    <w:pPr>
      <w:spacing w:line="220" w:lineRule="exact"/>
      <w:jc w:val="both"/>
    </w:pPr>
    <w:rPr>
      <w:rFonts w:ascii="Helvetica" w:hAnsi="Helvetica"/>
      <w:sz w:val="16"/>
      <w:lang w:val="en-US" w:eastAsia="en-US"/>
    </w:rPr>
  </w:style>
  <w:style w:type="paragraph" w:customStyle="1" w:styleId="Para">
    <w:name w:val="Para"/>
    <w:link w:val="ParaChar"/>
    <w:rsid w:val="00EC5ED4"/>
    <w:pPr>
      <w:spacing w:line="220" w:lineRule="exact"/>
      <w:ind w:firstLine="170"/>
      <w:jc w:val="both"/>
    </w:pPr>
    <w:rPr>
      <w:sz w:val="18"/>
      <w:lang w:val="en-US" w:eastAsia="en-US"/>
    </w:rPr>
  </w:style>
  <w:style w:type="paragraph" w:customStyle="1" w:styleId="ParaNoInd">
    <w:name w:val="ParaNoInd"/>
    <w:basedOn w:val="Para"/>
    <w:link w:val="ParaNoIndChar"/>
    <w:rsid w:val="00EC5ED4"/>
    <w:pPr>
      <w:ind w:firstLine="0"/>
    </w:pPr>
  </w:style>
  <w:style w:type="character" w:styleId="FootnoteReference">
    <w:name w:val="footnote reference"/>
    <w:basedOn w:val="DefaultParagraphFont"/>
    <w:semiHidden/>
    <w:rsid w:val="00EC5ED4"/>
    <w:rPr>
      <w:vertAlign w:val="superscript"/>
    </w:rPr>
  </w:style>
  <w:style w:type="character" w:styleId="PageNumber">
    <w:name w:val="page number"/>
    <w:basedOn w:val="DefaultParagraphFont"/>
    <w:rsid w:val="00EC5ED4"/>
    <w:rPr>
      <w:rFonts w:ascii="Helvetica" w:hAnsi="Helvetica"/>
      <w:b/>
      <w:sz w:val="18"/>
    </w:rPr>
  </w:style>
  <w:style w:type="paragraph" w:customStyle="1" w:styleId="Ahead">
    <w:name w:val="A head"/>
    <w:basedOn w:val="Heading1"/>
    <w:rsid w:val="00EC5ED4"/>
    <w:pPr>
      <w:numPr>
        <w:numId w:val="0"/>
      </w:numPr>
    </w:pPr>
  </w:style>
  <w:style w:type="paragraph" w:styleId="BlockText">
    <w:name w:val="Block Text"/>
    <w:basedOn w:val="Normal"/>
    <w:rsid w:val="00EC5ED4"/>
    <w:pPr>
      <w:spacing w:after="120"/>
      <w:ind w:left="1440" w:right="1440"/>
    </w:pPr>
  </w:style>
  <w:style w:type="character" w:customStyle="1" w:styleId="Chead">
    <w:name w:val="C head"/>
    <w:basedOn w:val="DefaultParagraphFont"/>
    <w:rsid w:val="00EC5ED4"/>
    <w:rPr>
      <w:rFonts w:ascii="Times New Roman" w:hAnsi="Times New Roman"/>
      <w:i/>
      <w:sz w:val="18"/>
    </w:rPr>
  </w:style>
  <w:style w:type="paragraph" w:customStyle="1" w:styleId="ParawithChead">
    <w:name w:val="Para with C head"/>
    <w:basedOn w:val="ParaNoInd"/>
    <w:rsid w:val="00EC5ED4"/>
    <w:pPr>
      <w:spacing w:before="126"/>
    </w:pPr>
  </w:style>
  <w:style w:type="paragraph" w:customStyle="1" w:styleId="NumberedList">
    <w:name w:val="Numbered List"/>
    <w:basedOn w:val="ParaNoInd"/>
    <w:rsid w:val="00EC5ED4"/>
    <w:pPr>
      <w:numPr>
        <w:numId w:val="1"/>
      </w:numPr>
      <w:tabs>
        <w:tab w:val="clear" w:pos="720"/>
        <w:tab w:val="left" w:pos="560"/>
      </w:tabs>
      <w:spacing w:before="60"/>
      <w:ind w:left="560" w:hanging="390"/>
    </w:pPr>
  </w:style>
  <w:style w:type="paragraph" w:customStyle="1" w:styleId="NumberedListfirst">
    <w:name w:val="Numbered List first"/>
    <w:basedOn w:val="NumberedList"/>
    <w:rsid w:val="00EC5ED4"/>
    <w:pPr>
      <w:spacing w:before="120"/>
    </w:pPr>
  </w:style>
  <w:style w:type="paragraph" w:customStyle="1" w:styleId="NumberedListlast">
    <w:name w:val="Numbered List last"/>
    <w:basedOn w:val="NumberedList"/>
    <w:rsid w:val="00EC5ED4"/>
    <w:pPr>
      <w:spacing w:after="120"/>
    </w:pPr>
  </w:style>
  <w:style w:type="paragraph" w:customStyle="1" w:styleId="BulletedList">
    <w:name w:val="Bulleted List"/>
    <w:basedOn w:val="ParaNoInd"/>
    <w:rsid w:val="00EC5ED4"/>
    <w:pPr>
      <w:numPr>
        <w:numId w:val="2"/>
      </w:numPr>
      <w:tabs>
        <w:tab w:val="clear" w:pos="560"/>
        <w:tab w:val="left" w:pos="374"/>
      </w:tabs>
      <w:spacing w:before="60"/>
      <w:ind w:left="374" w:hanging="204"/>
    </w:pPr>
  </w:style>
  <w:style w:type="paragraph" w:customStyle="1" w:styleId="BulletedListfirst">
    <w:name w:val="Bulleted List first"/>
    <w:basedOn w:val="BulletedList"/>
    <w:rsid w:val="00EC5ED4"/>
    <w:pPr>
      <w:spacing w:before="120"/>
    </w:pPr>
  </w:style>
  <w:style w:type="paragraph" w:customStyle="1" w:styleId="BulletedListlast">
    <w:name w:val="Bulleted List last"/>
    <w:basedOn w:val="BulletedList"/>
    <w:rsid w:val="00EC5ED4"/>
    <w:pPr>
      <w:spacing w:after="120"/>
    </w:pPr>
  </w:style>
  <w:style w:type="paragraph" w:customStyle="1" w:styleId="MTDisplayEquation">
    <w:name w:val="MTDisplayEquation"/>
    <w:basedOn w:val="ParaNoInd"/>
    <w:next w:val="Normal"/>
    <w:rsid w:val="00EC5ED4"/>
    <w:pPr>
      <w:tabs>
        <w:tab w:val="center" w:pos="2440"/>
        <w:tab w:val="right" w:pos="4860"/>
      </w:tabs>
    </w:pPr>
  </w:style>
  <w:style w:type="paragraph" w:customStyle="1" w:styleId="CopyrightLine">
    <w:name w:val="CopyrightLine"/>
    <w:basedOn w:val="Footer"/>
    <w:rsid w:val="00EC5ED4"/>
    <w:pPr>
      <w:tabs>
        <w:tab w:val="clear" w:pos="4320"/>
        <w:tab w:val="clear" w:pos="8640"/>
        <w:tab w:val="right" w:pos="10080"/>
      </w:tabs>
      <w:spacing w:line="200" w:lineRule="exact"/>
    </w:pPr>
    <w:rPr>
      <w:rFonts w:ascii="Helvetica" w:hAnsi="Helvetica"/>
      <w:sz w:val="14"/>
    </w:rPr>
  </w:style>
  <w:style w:type="paragraph" w:customStyle="1" w:styleId="UnnumberedList">
    <w:name w:val="Unnumbered List"/>
    <w:basedOn w:val="ParaNoInd"/>
    <w:rsid w:val="00EC5ED4"/>
    <w:pPr>
      <w:ind w:left="400" w:hanging="400"/>
    </w:pPr>
  </w:style>
  <w:style w:type="paragraph" w:customStyle="1" w:styleId="UnnumberedListfirst">
    <w:name w:val="Unnumbered List first"/>
    <w:basedOn w:val="UnnumberedList"/>
    <w:rsid w:val="00EC5ED4"/>
    <w:pPr>
      <w:spacing w:before="120"/>
    </w:pPr>
  </w:style>
  <w:style w:type="paragraph" w:customStyle="1" w:styleId="UnnumberedListlast">
    <w:name w:val="Unnumbered List last"/>
    <w:basedOn w:val="UnnumberedList"/>
    <w:rsid w:val="00EC5ED4"/>
    <w:pPr>
      <w:spacing w:after="120"/>
    </w:pPr>
  </w:style>
  <w:style w:type="paragraph" w:customStyle="1" w:styleId="EquationDisplay">
    <w:name w:val="Equation Display"/>
    <w:basedOn w:val="MTDisplayEquation"/>
    <w:rsid w:val="00EC5ED4"/>
    <w:pPr>
      <w:spacing w:before="120" w:after="120" w:line="240" w:lineRule="auto"/>
    </w:pPr>
  </w:style>
  <w:style w:type="paragraph" w:customStyle="1" w:styleId="FigureCaption">
    <w:name w:val="Figure Caption"/>
    <w:rsid w:val="00EC5ED4"/>
    <w:pPr>
      <w:spacing w:before="290" w:after="240" w:line="200" w:lineRule="exact"/>
      <w:jc w:val="both"/>
    </w:pPr>
    <w:rPr>
      <w:sz w:val="16"/>
      <w:lang w:val="en-US" w:eastAsia="en-US"/>
    </w:rPr>
  </w:style>
  <w:style w:type="paragraph" w:customStyle="1" w:styleId="Tablecaption">
    <w:name w:val="Table caption"/>
    <w:rsid w:val="00EC5ED4"/>
    <w:pPr>
      <w:spacing w:before="240" w:after="260" w:line="200" w:lineRule="exact"/>
    </w:pPr>
    <w:rPr>
      <w:sz w:val="16"/>
      <w:lang w:val="en-US" w:eastAsia="en-US"/>
    </w:rPr>
  </w:style>
  <w:style w:type="paragraph" w:customStyle="1" w:styleId="Tablebody">
    <w:name w:val="Table body"/>
    <w:rsid w:val="00EC5ED4"/>
    <w:pPr>
      <w:spacing w:line="200" w:lineRule="exact"/>
      <w:ind w:left="160" w:hanging="160"/>
    </w:pPr>
    <w:rPr>
      <w:sz w:val="16"/>
      <w:lang w:val="en-US" w:eastAsia="en-US"/>
    </w:rPr>
  </w:style>
  <w:style w:type="paragraph" w:customStyle="1" w:styleId="TableColumnhead">
    <w:name w:val="Table Column head"/>
    <w:basedOn w:val="Tablebody"/>
    <w:rsid w:val="00EC5ED4"/>
    <w:pPr>
      <w:spacing w:before="80" w:after="140"/>
    </w:pPr>
  </w:style>
  <w:style w:type="paragraph" w:customStyle="1" w:styleId="Tablebodyfirst">
    <w:name w:val="Table body first"/>
    <w:basedOn w:val="Tablebody"/>
    <w:rsid w:val="00EC5ED4"/>
    <w:pPr>
      <w:spacing w:before="90"/>
    </w:pPr>
  </w:style>
  <w:style w:type="paragraph" w:customStyle="1" w:styleId="Tablebodylast">
    <w:name w:val="Table body last"/>
    <w:basedOn w:val="Tablebody"/>
    <w:rsid w:val="00EC5ED4"/>
    <w:pPr>
      <w:spacing w:after="134"/>
    </w:pPr>
  </w:style>
  <w:style w:type="paragraph" w:customStyle="1" w:styleId="Tablefootnote">
    <w:name w:val="Table footnote"/>
    <w:rsid w:val="00EC5ED4"/>
    <w:pPr>
      <w:spacing w:before="80" w:line="180" w:lineRule="exact"/>
      <w:jc w:val="both"/>
    </w:pPr>
    <w:rPr>
      <w:sz w:val="14"/>
      <w:lang w:val="en-US" w:eastAsia="en-US"/>
    </w:rPr>
  </w:style>
  <w:style w:type="paragraph" w:customStyle="1" w:styleId="AckHead">
    <w:name w:val="Ack Head"/>
    <w:basedOn w:val="Ahead"/>
    <w:rsid w:val="00EC5ED4"/>
  </w:style>
  <w:style w:type="paragraph" w:customStyle="1" w:styleId="AckText">
    <w:name w:val="Ack Text"/>
    <w:basedOn w:val="ParaNoInd"/>
    <w:rsid w:val="00EC5ED4"/>
  </w:style>
  <w:style w:type="paragraph" w:customStyle="1" w:styleId="RefHead">
    <w:name w:val="Ref Head"/>
    <w:basedOn w:val="Ahead"/>
    <w:rsid w:val="00EC5ED4"/>
  </w:style>
  <w:style w:type="paragraph" w:customStyle="1" w:styleId="RefText">
    <w:name w:val="Ref Text"/>
    <w:rsid w:val="00EC5ED4"/>
    <w:pPr>
      <w:spacing w:line="180" w:lineRule="exact"/>
      <w:ind w:left="227" w:hanging="227"/>
      <w:jc w:val="both"/>
    </w:pPr>
    <w:rPr>
      <w:sz w:val="14"/>
      <w:lang w:val="en-US" w:eastAsia="en-US"/>
    </w:rPr>
  </w:style>
  <w:style w:type="paragraph" w:customStyle="1" w:styleId="BHead">
    <w:name w:val="B Head"/>
    <w:rsid w:val="00EC5ED4"/>
    <w:pPr>
      <w:numPr>
        <w:ilvl w:val="1"/>
        <w:numId w:val="8"/>
      </w:numPr>
      <w:spacing w:before="100" w:after="60" w:line="260" w:lineRule="exact"/>
      <w:outlineLvl w:val="1"/>
    </w:pPr>
    <w:rPr>
      <w:rFonts w:ascii="Helvetica" w:hAnsi="Helvetica"/>
      <w:b/>
      <w:lang w:val="en-US" w:eastAsia="en-US"/>
    </w:rPr>
  </w:style>
  <w:style w:type="paragraph" w:styleId="HTMLAddress">
    <w:name w:val="HTML Address"/>
    <w:basedOn w:val="Normal"/>
    <w:rsid w:val="00EC5ED4"/>
    <w:rPr>
      <w:i/>
      <w:iCs/>
    </w:rPr>
  </w:style>
  <w:style w:type="paragraph" w:customStyle="1" w:styleId="ArticleType">
    <w:name w:val="Article Type"/>
    <w:rsid w:val="00EC5ED4"/>
    <w:pPr>
      <w:spacing w:before="160"/>
    </w:pPr>
    <w:rPr>
      <w:rFonts w:ascii="Helvetica" w:hAnsi="Helvetica"/>
      <w:i/>
      <w:sz w:val="24"/>
      <w:lang w:val="en-US" w:eastAsia="en-US"/>
    </w:rPr>
  </w:style>
  <w:style w:type="paragraph" w:customStyle="1" w:styleId="Para0">
    <w:name w:val="&lt;Para&gt;"/>
    <w:basedOn w:val="Para"/>
    <w:rsid w:val="00EC5ED4"/>
    <w:pPr>
      <w:spacing w:line="200" w:lineRule="exact"/>
    </w:pPr>
    <w:rPr>
      <w:sz w:val="16"/>
    </w:rPr>
  </w:style>
  <w:style w:type="paragraph" w:customStyle="1" w:styleId="ParaNoInd0">
    <w:name w:val="&lt;ParaNoInd&gt;"/>
    <w:basedOn w:val="ParaNoInd"/>
    <w:rsid w:val="00EC5ED4"/>
    <w:pPr>
      <w:spacing w:line="200" w:lineRule="exact"/>
    </w:pPr>
    <w:rPr>
      <w:sz w:val="16"/>
    </w:rPr>
  </w:style>
  <w:style w:type="paragraph" w:customStyle="1" w:styleId="ParawithChead0">
    <w:name w:val="&lt;Para with C head&gt;"/>
    <w:basedOn w:val="ParawithChead"/>
    <w:rsid w:val="00EC5ED4"/>
    <w:pPr>
      <w:spacing w:line="200" w:lineRule="exact"/>
    </w:pPr>
    <w:rPr>
      <w:sz w:val="16"/>
    </w:rPr>
  </w:style>
  <w:style w:type="paragraph" w:customStyle="1" w:styleId="EquationDisplay0">
    <w:name w:val="&lt;Equation Display&gt;"/>
    <w:basedOn w:val="EquationDisplay"/>
    <w:rsid w:val="00EC5ED4"/>
    <w:rPr>
      <w:sz w:val="16"/>
    </w:rPr>
  </w:style>
  <w:style w:type="paragraph" w:customStyle="1" w:styleId="FigureCaption0">
    <w:name w:val="&lt;Figure Caption&gt;"/>
    <w:basedOn w:val="FigureCaption"/>
    <w:rsid w:val="00EC5ED4"/>
    <w:pPr>
      <w:spacing w:line="180" w:lineRule="exact"/>
    </w:pPr>
    <w:rPr>
      <w:sz w:val="14"/>
    </w:rPr>
  </w:style>
  <w:style w:type="paragraph" w:customStyle="1" w:styleId="Tablebody0">
    <w:name w:val="&lt;Table body&gt;"/>
    <w:basedOn w:val="Tablebody"/>
    <w:rsid w:val="00EC5ED4"/>
    <w:pPr>
      <w:spacing w:line="180" w:lineRule="exact"/>
      <w:ind w:left="159" w:hanging="159"/>
    </w:pPr>
    <w:rPr>
      <w:sz w:val="14"/>
    </w:rPr>
  </w:style>
  <w:style w:type="paragraph" w:customStyle="1" w:styleId="Tablebodyfirst0">
    <w:name w:val="&lt;Table body first&gt;"/>
    <w:basedOn w:val="Tablebodyfirst"/>
    <w:rsid w:val="00EC5ED4"/>
    <w:pPr>
      <w:spacing w:line="180" w:lineRule="exact"/>
      <w:ind w:left="159" w:hanging="159"/>
    </w:pPr>
    <w:rPr>
      <w:sz w:val="14"/>
    </w:rPr>
  </w:style>
  <w:style w:type="paragraph" w:customStyle="1" w:styleId="Tablebodylast0">
    <w:name w:val="&lt;Table body last&gt;"/>
    <w:basedOn w:val="Tablebodylast"/>
    <w:rsid w:val="00EC5ED4"/>
    <w:pPr>
      <w:spacing w:line="180" w:lineRule="exact"/>
      <w:ind w:left="159" w:hanging="159"/>
    </w:pPr>
  </w:style>
  <w:style w:type="paragraph" w:customStyle="1" w:styleId="Tablecaption0">
    <w:name w:val="&lt;Table caption&gt;"/>
    <w:basedOn w:val="Tablecaption"/>
    <w:rsid w:val="00EC5ED4"/>
    <w:pPr>
      <w:spacing w:line="180" w:lineRule="exact"/>
    </w:pPr>
  </w:style>
  <w:style w:type="paragraph" w:customStyle="1" w:styleId="TableColumnhead0">
    <w:name w:val="&lt;Table Column head&gt;"/>
    <w:basedOn w:val="TableColumnhead"/>
    <w:rsid w:val="00EC5ED4"/>
    <w:pPr>
      <w:spacing w:line="180" w:lineRule="exact"/>
      <w:ind w:left="159" w:hanging="159"/>
    </w:pPr>
    <w:rPr>
      <w:sz w:val="14"/>
    </w:rPr>
  </w:style>
  <w:style w:type="paragraph" w:customStyle="1" w:styleId="Tablefootnote0">
    <w:name w:val="&lt;Table footnote&gt;"/>
    <w:basedOn w:val="Tablefootnote"/>
    <w:rsid w:val="00EC5ED4"/>
    <w:pPr>
      <w:spacing w:line="160" w:lineRule="exact"/>
    </w:pPr>
    <w:rPr>
      <w:sz w:val="12"/>
    </w:rPr>
  </w:style>
  <w:style w:type="paragraph" w:customStyle="1" w:styleId="NumberedList0">
    <w:name w:val="&lt;Numbered List&gt;"/>
    <w:basedOn w:val="NumberedList"/>
    <w:rsid w:val="00EC5ED4"/>
    <w:pPr>
      <w:spacing w:line="200" w:lineRule="exact"/>
      <w:ind w:left="561" w:hanging="391"/>
    </w:pPr>
    <w:rPr>
      <w:sz w:val="16"/>
    </w:rPr>
  </w:style>
  <w:style w:type="paragraph" w:customStyle="1" w:styleId="NumberedListfirst0">
    <w:name w:val="&lt;Numbered List first&gt;"/>
    <w:basedOn w:val="NumberedListfirst"/>
    <w:rsid w:val="00EC5ED4"/>
    <w:pPr>
      <w:spacing w:line="200" w:lineRule="exact"/>
      <w:ind w:left="561" w:hanging="391"/>
    </w:pPr>
    <w:rPr>
      <w:sz w:val="16"/>
    </w:rPr>
  </w:style>
  <w:style w:type="paragraph" w:customStyle="1" w:styleId="NumberedListlast0">
    <w:name w:val="&lt;Numbered List last&gt;"/>
    <w:basedOn w:val="NumberedListlast"/>
    <w:rsid w:val="00EC5ED4"/>
    <w:pPr>
      <w:spacing w:line="200" w:lineRule="exact"/>
      <w:ind w:left="561" w:hanging="391"/>
    </w:pPr>
    <w:rPr>
      <w:sz w:val="16"/>
    </w:rPr>
  </w:style>
  <w:style w:type="paragraph" w:customStyle="1" w:styleId="BulletedList0">
    <w:name w:val="&lt;Bulleted List&gt;"/>
    <w:basedOn w:val="BulletedList"/>
    <w:rsid w:val="00EC5ED4"/>
    <w:pPr>
      <w:spacing w:line="200" w:lineRule="exact"/>
    </w:pPr>
    <w:rPr>
      <w:sz w:val="16"/>
    </w:rPr>
  </w:style>
  <w:style w:type="paragraph" w:customStyle="1" w:styleId="BulletedListfirst0">
    <w:name w:val="&lt;Bulleted List first&gt;"/>
    <w:basedOn w:val="BulletedListfirst"/>
    <w:rsid w:val="00EC5ED4"/>
    <w:pPr>
      <w:spacing w:line="200" w:lineRule="exact"/>
    </w:pPr>
    <w:rPr>
      <w:sz w:val="16"/>
    </w:rPr>
  </w:style>
  <w:style w:type="paragraph" w:customStyle="1" w:styleId="BulletedListlast0">
    <w:name w:val="&lt;Bulleted List last&gt;"/>
    <w:basedOn w:val="BulletedListlast"/>
    <w:rsid w:val="00EC5ED4"/>
    <w:pPr>
      <w:spacing w:line="200" w:lineRule="exact"/>
    </w:pPr>
    <w:rPr>
      <w:sz w:val="16"/>
    </w:rPr>
  </w:style>
  <w:style w:type="paragraph" w:customStyle="1" w:styleId="UnnumberedList0">
    <w:name w:val="&lt;Unnumbered List&gt;"/>
    <w:basedOn w:val="UnnumberedList"/>
    <w:rsid w:val="00EC5ED4"/>
    <w:pPr>
      <w:spacing w:line="200" w:lineRule="exact"/>
      <w:ind w:left="403" w:hanging="403"/>
    </w:pPr>
    <w:rPr>
      <w:sz w:val="16"/>
    </w:rPr>
  </w:style>
  <w:style w:type="paragraph" w:customStyle="1" w:styleId="UnnumberedListfirst0">
    <w:name w:val="&lt;Unnumbered List first&gt;"/>
    <w:basedOn w:val="UnnumberedListfirst"/>
    <w:rsid w:val="00EC5ED4"/>
    <w:pPr>
      <w:spacing w:line="200" w:lineRule="exact"/>
      <w:ind w:left="403" w:hanging="403"/>
    </w:pPr>
    <w:rPr>
      <w:sz w:val="16"/>
    </w:rPr>
  </w:style>
  <w:style w:type="paragraph" w:customStyle="1" w:styleId="UnnumberedListlast0">
    <w:name w:val="&lt;Unnumbered List last&gt;"/>
    <w:basedOn w:val="UnnumberedListlast"/>
    <w:rsid w:val="00EC5ED4"/>
    <w:pPr>
      <w:spacing w:line="200" w:lineRule="exact"/>
      <w:ind w:left="403" w:hanging="403"/>
    </w:pPr>
    <w:rPr>
      <w:sz w:val="16"/>
    </w:rPr>
  </w:style>
  <w:style w:type="table" w:styleId="TableGrid">
    <w:name w:val="Table Grid"/>
    <w:basedOn w:val="TableNormal"/>
    <w:uiPriority w:val="39"/>
    <w:rsid w:val="00CC6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55800"/>
    <w:rPr>
      <w:rFonts w:ascii="Helvetica" w:hAnsi="Helvetica"/>
      <w:b/>
      <w:i/>
      <w:sz w:val="16"/>
      <w:szCs w:val="24"/>
      <w:lang w:val="en-US" w:eastAsia="en-US"/>
    </w:rPr>
  </w:style>
  <w:style w:type="paragraph" w:styleId="BalloonText">
    <w:name w:val="Balloon Text"/>
    <w:basedOn w:val="Normal"/>
    <w:link w:val="BalloonTextChar"/>
    <w:uiPriority w:val="99"/>
    <w:rsid w:val="00A558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55800"/>
    <w:rPr>
      <w:rFonts w:ascii="Tahoma" w:hAnsi="Tahoma" w:cs="Tahoma"/>
      <w:sz w:val="16"/>
      <w:szCs w:val="16"/>
      <w:lang w:val="en-US" w:eastAsia="en-US"/>
    </w:rPr>
  </w:style>
  <w:style w:type="paragraph" w:customStyle="1" w:styleId="Abstract-Text">
    <w:name w:val="Abstract-Text"/>
    <w:basedOn w:val="AbstractText"/>
    <w:link w:val="Abstract-TextChar"/>
    <w:qFormat/>
    <w:rsid w:val="00A5432A"/>
    <w:rPr>
      <w:sz w:val="18"/>
      <w:szCs w:val="18"/>
    </w:rPr>
  </w:style>
  <w:style w:type="paragraph" w:customStyle="1" w:styleId="Abstract-Head">
    <w:name w:val="Abstract-Head"/>
    <w:basedOn w:val="AbstractHead"/>
    <w:link w:val="Abstract-HeadChar"/>
    <w:qFormat/>
    <w:rsid w:val="00A5432A"/>
    <w:pPr>
      <w:tabs>
        <w:tab w:val="left" w:pos="7140"/>
      </w:tabs>
      <w:spacing w:before="300" w:line="200" w:lineRule="exact"/>
    </w:pPr>
    <w:rPr>
      <w:caps w:val="0"/>
      <w:sz w:val="20"/>
    </w:rPr>
  </w:style>
  <w:style w:type="character" w:customStyle="1" w:styleId="AbstractTextChar">
    <w:name w:val="Abstract Text Char"/>
    <w:basedOn w:val="DefaultParagraphFont"/>
    <w:link w:val="AbstractText"/>
    <w:rsid w:val="00A5432A"/>
    <w:rPr>
      <w:rFonts w:ascii="Helvetica" w:hAnsi="Helvetica"/>
      <w:sz w:val="16"/>
      <w:lang w:val="en-US" w:eastAsia="en-US"/>
    </w:rPr>
  </w:style>
  <w:style w:type="character" w:customStyle="1" w:styleId="Abstract-TextChar">
    <w:name w:val="Abstract-Text Char"/>
    <w:basedOn w:val="AbstractTextChar"/>
    <w:link w:val="Abstract-Text"/>
    <w:rsid w:val="00A5432A"/>
    <w:rPr>
      <w:rFonts w:ascii="Helvetica" w:hAnsi="Helvetica"/>
      <w:sz w:val="18"/>
      <w:szCs w:val="18"/>
      <w:lang w:val="en-US" w:eastAsia="en-US"/>
    </w:rPr>
  </w:style>
  <w:style w:type="paragraph" w:customStyle="1" w:styleId="Author-Group">
    <w:name w:val="Author-Group"/>
    <w:basedOn w:val="Authorname"/>
    <w:link w:val="Author-GroupChar"/>
    <w:qFormat/>
    <w:rsid w:val="00513FFC"/>
    <w:pPr>
      <w:spacing w:before="100"/>
      <w:jc w:val="both"/>
    </w:pPr>
    <w:rPr>
      <w:sz w:val="24"/>
      <w:szCs w:val="24"/>
    </w:rPr>
  </w:style>
  <w:style w:type="character" w:customStyle="1" w:styleId="AbstractHeadChar">
    <w:name w:val="Abstract Head Char"/>
    <w:basedOn w:val="DefaultParagraphFont"/>
    <w:link w:val="AbstractHead"/>
    <w:rsid w:val="00A5432A"/>
    <w:rPr>
      <w:rFonts w:ascii="Helvetica" w:hAnsi="Helvetica"/>
      <w:b/>
      <w:caps/>
      <w:sz w:val="16"/>
      <w:lang w:val="en-US" w:eastAsia="en-US"/>
    </w:rPr>
  </w:style>
  <w:style w:type="character" w:customStyle="1" w:styleId="Abstract-HeadChar">
    <w:name w:val="Abstract-Head Char"/>
    <w:basedOn w:val="AbstractHeadChar"/>
    <w:link w:val="Abstract-Head"/>
    <w:rsid w:val="00A5432A"/>
    <w:rPr>
      <w:rFonts w:ascii="Helvetica" w:hAnsi="Helvetica"/>
      <w:b/>
      <w:caps/>
      <w:sz w:val="16"/>
      <w:lang w:val="en-US" w:eastAsia="en-US"/>
    </w:rPr>
  </w:style>
  <w:style w:type="paragraph" w:customStyle="1" w:styleId="Author-Affiliation">
    <w:name w:val="Author-Affiliation"/>
    <w:basedOn w:val="Affilation"/>
    <w:link w:val="Author-AffiliationChar"/>
    <w:qFormat/>
    <w:rsid w:val="00513FFC"/>
    <w:pPr>
      <w:spacing w:before="100"/>
      <w:jc w:val="both"/>
    </w:pPr>
    <w:rPr>
      <w:sz w:val="18"/>
      <w:szCs w:val="18"/>
    </w:rPr>
  </w:style>
  <w:style w:type="character" w:customStyle="1" w:styleId="AuthornameChar">
    <w:name w:val="Author name Char"/>
    <w:basedOn w:val="DefaultParagraphFont"/>
    <w:link w:val="Authorname"/>
    <w:rsid w:val="00513FFC"/>
    <w:rPr>
      <w:rFonts w:ascii="Helvetica-Light" w:hAnsi="Helvetica-Light"/>
      <w:iCs/>
      <w:sz w:val="26"/>
      <w:lang w:val="en-US" w:eastAsia="en-US"/>
    </w:rPr>
  </w:style>
  <w:style w:type="character" w:customStyle="1" w:styleId="Author-GroupChar">
    <w:name w:val="Author-Group Char"/>
    <w:basedOn w:val="AuthornameChar"/>
    <w:link w:val="Author-Group"/>
    <w:rsid w:val="00513FFC"/>
    <w:rPr>
      <w:rFonts w:ascii="Helvetica-Light" w:hAnsi="Helvetica-Light"/>
      <w:iCs/>
      <w:sz w:val="24"/>
      <w:szCs w:val="24"/>
      <w:lang w:val="en-US" w:eastAsia="en-US"/>
    </w:rPr>
  </w:style>
  <w:style w:type="paragraph" w:styleId="Title">
    <w:name w:val="Title"/>
    <w:basedOn w:val="Articletitle"/>
    <w:next w:val="Normal"/>
    <w:link w:val="TitleChar"/>
    <w:uiPriority w:val="10"/>
    <w:qFormat/>
    <w:rsid w:val="00435193"/>
    <w:pPr>
      <w:jc w:val="both"/>
    </w:pPr>
    <w:rPr>
      <w:sz w:val="36"/>
      <w:szCs w:val="36"/>
    </w:rPr>
  </w:style>
  <w:style w:type="character" w:customStyle="1" w:styleId="AffilationChar">
    <w:name w:val="Affilation Char"/>
    <w:basedOn w:val="AuthornameChar"/>
    <w:link w:val="Affilation"/>
    <w:rsid w:val="00513FFC"/>
    <w:rPr>
      <w:rFonts w:ascii="Helvetica-Light" w:hAnsi="Helvetica-Light"/>
      <w:iCs/>
      <w:sz w:val="26"/>
      <w:lang w:val="en-US" w:eastAsia="en-US"/>
    </w:rPr>
  </w:style>
  <w:style w:type="character" w:customStyle="1" w:styleId="Author-AffiliationChar">
    <w:name w:val="Author-Affiliation Char"/>
    <w:basedOn w:val="AffilationChar"/>
    <w:link w:val="Author-Affiliation"/>
    <w:rsid w:val="00513FFC"/>
    <w:rPr>
      <w:rFonts w:ascii="Helvetica-Light" w:hAnsi="Helvetica-Light"/>
      <w:iCs/>
      <w:sz w:val="18"/>
      <w:szCs w:val="18"/>
      <w:lang w:val="en-US" w:eastAsia="en-US"/>
    </w:rPr>
  </w:style>
  <w:style w:type="character" w:customStyle="1" w:styleId="TitleChar">
    <w:name w:val="Title Char"/>
    <w:basedOn w:val="DefaultParagraphFont"/>
    <w:link w:val="Title"/>
    <w:uiPriority w:val="10"/>
    <w:rsid w:val="00435193"/>
    <w:rPr>
      <w:rFonts w:ascii="Helvetica" w:hAnsi="Helvetica"/>
      <w:b/>
      <w:sz w:val="36"/>
      <w:szCs w:val="36"/>
      <w:lang w:val="en-US" w:eastAsia="en-US"/>
    </w:rPr>
  </w:style>
  <w:style w:type="paragraph" w:styleId="Subtitle">
    <w:name w:val="Subtitle"/>
    <w:basedOn w:val="ArticleType"/>
    <w:next w:val="Normal"/>
    <w:link w:val="SubtitleChar"/>
    <w:qFormat/>
    <w:rsid w:val="00435193"/>
    <w:pPr>
      <w:jc w:val="both"/>
    </w:pPr>
    <w:rPr>
      <w:sz w:val="28"/>
      <w:szCs w:val="28"/>
    </w:rPr>
  </w:style>
  <w:style w:type="character" w:customStyle="1" w:styleId="SubtitleChar">
    <w:name w:val="Subtitle Char"/>
    <w:basedOn w:val="DefaultParagraphFont"/>
    <w:link w:val="Subtitle"/>
    <w:rsid w:val="00435193"/>
    <w:rPr>
      <w:rFonts w:ascii="Helvetica" w:hAnsi="Helvetica"/>
      <w:i/>
      <w:sz w:val="28"/>
      <w:szCs w:val="28"/>
      <w:lang w:val="en-US" w:eastAsia="en-US"/>
    </w:rPr>
  </w:style>
  <w:style w:type="paragraph" w:customStyle="1" w:styleId="corrs-au">
    <w:name w:val="corrs-au"/>
    <w:basedOn w:val="Authorname"/>
    <w:link w:val="corrs-auChar"/>
    <w:qFormat/>
    <w:rsid w:val="002F4CA8"/>
    <w:pPr>
      <w:jc w:val="both"/>
    </w:pPr>
    <w:rPr>
      <w:sz w:val="17"/>
      <w:szCs w:val="17"/>
    </w:rPr>
  </w:style>
  <w:style w:type="paragraph" w:customStyle="1" w:styleId="History-Dates">
    <w:name w:val="History-Dates"/>
    <w:basedOn w:val="Affilation"/>
    <w:link w:val="History-DatesChar"/>
    <w:qFormat/>
    <w:rsid w:val="002F4CA8"/>
    <w:pPr>
      <w:jc w:val="both"/>
    </w:pPr>
    <w:rPr>
      <w:sz w:val="16"/>
      <w:szCs w:val="16"/>
    </w:rPr>
  </w:style>
  <w:style w:type="character" w:customStyle="1" w:styleId="corrs-auChar">
    <w:name w:val="corrs-au Char"/>
    <w:basedOn w:val="AuthornameChar"/>
    <w:link w:val="corrs-au"/>
    <w:rsid w:val="002F4CA8"/>
    <w:rPr>
      <w:rFonts w:ascii="Helvetica-Light" w:hAnsi="Helvetica-Light"/>
      <w:iCs/>
      <w:sz w:val="17"/>
      <w:szCs w:val="17"/>
      <w:lang w:val="en-US" w:eastAsia="en-US"/>
    </w:rPr>
  </w:style>
  <w:style w:type="paragraph" w:customStyle="1" w:styleId="article-info">
    <w:name w:val="article-info"/>
    <w:basedOn w:val="Normal"/>
    <w:link w:val="article-infoChar"/>
    <w:qFormat/>
    <w:rsid w:val="00B637BC"/>
    <w:pPr>
      <w:ind w:right="1583"/>
      <w:jc w:val="right"/>
    </w:pPr>
    <w:rPr>
      <w:sz w:val="16"/>
      <w:szCs w:val="16"/>
    </w:rPr>
  </w:style>
  <w:style w:type="character" w:customStyle="1" w:styleId="History-DatesChar">
    <w:name w:val="History-Dates Char"/>
    <w:basedOn w:val="AffilationChar"/>
    <w:link w:val="History-Dates"/>
    <w:rsid w:val="002F4CA8"/>
    <w:rPr>
      <w:rFonts w:ascii="Helvetica-Light" w:hAnsi="Helvetica-Light"/>
      <w:iCs/>
      <w:sz w:val="16"/>
      <w:szCs w:val="16"/>
      <w:lang w:val="en-US" w:eastAsia="en-US"/>
    </w:rPr>
  </w:style>
  <w:style w:type="paragraph" w:customStyle="1" w:styleId="para-first">
    <w:name w:val="para-first"/>
    <w:basedOn w:val="ParaNoInd"/>
    <w:link w:val="para-firstChar"/>
    <w:qFormat/>
    <w:rsid w:val="004E0596"/>
    <w:rPr>
      <w:sz w:val="16"/>
      <w:szCs w:val="16"/>
    </w:rPr>
  </w:style>
  <w:style w:type="character" w:customStyle="1" w:styleId="article-infoChar">
    <w:name w:val="article-info Char"/>
    <w:basedOn w:val="DefaultParagraphFont"/>
    <w:link w:val="article-info"/>
    <w:rsid w:val="00B637BC"/>
    <w:rPr>
      <w:rFonts w:ascii="Times" w:hAnsi="Times"/>
      <w:sz w:val="16"/>
      <w:szCs w:val="16"/>
      <w:lang w:val="en-US" w:eastAsia="en-US"/>
    </w:rPr>
  </w:style>
  <w:style w:type="paragraph" w:customStyle="1" w:styleId="para1">
    <w:name w:val="para"/>
    <w:basedOn w:val="Para"/>
    <w:link w:val="paraChar0"/>
    <w:qFormat/>
    <w:rsid w:val="004E0596"/>
    <w:rPr>
      <w:sz w:val="16"/>
      <w:szCs w:val="16"/>
    </w:rPr>
  </w:style>
  <w:style w:type="character" w:customStyle="1" w:styleId="ParaChar">
    <w:name w:val="Para Char"/>
    <w:basedOn w:val="DefaultParagraphFont"/>
    <w:link w:val="Para"/>
    <w:rsid w:val="004E0596"/>
    <w:rPr>
      <w:sz w:val="18"/>
      <w:lang w:val="en-US" w:eastAsia="en-US"/>
    </w:rPr>
  </w:style>
  <w:style w:type="character" w:customStyle="1" w:styleId="ParaNoIndChar">
    <w:name w:val="ParaNoInd Char"/>
    <w:basedOn w:val="ParaChar"/>
    <w:link w:val="ParaNoInd"/>
    <w:rsid w:val="004E0596"/>
    <w:rPr>
      <w:sz w:val="18"/>
      <w:lang w:val="en-US" w:eastAsia="en-US"/>
    </w:rPr>
  </w:style>
  <w:style w:type="character" w:customStyle="1" w:styleId="para-firstChar">
    <w:name w:val="para-first Char"/>
    <w:basedOn w:val="ParaNoIndChar"/>
    <w:link w:val="para-first"/>
    <w:rsid w:val="004E0596"/>
    <w:rPr>
      <w:sz w:val="16"/>
      <w:szCs w:val="16"/>
      <w:lang w:val="en-US" w:eastAsia="en-US"/>
    </w:rPr>
  </w:style>
  <w:style w:type="character" w:customStyle="1" w:styleId="Heading3Char">
    <w:name w:val="Heading 3 Char"/>
    <w:basedOn w:val="para-firstChar"/>
    <w:link w:val="Heading3"/>
    <w:uiPriority w:val="9"/>
    <w:rsid w:val="009D0B6E"/>
    <w:rPr>
      <w:b/>
      <w:sz w:val="16"/>
      <w:szCs w:val="16"/>
      <w:lang w:val="en-US" w:eastAsia="en-US"/>
    </w:rPr>
  </w:style>
  <w:style w:type="character" w:customStyle="1" w:styleId="paraChar0">
    <w:name w:val="para Char"/>
    <w:basedOn w:val="ParaChar"/>
    <w:link w:val="para1"/>
    <w:rsid w:val="004E0596"/>
    <w:rPr>
      <w:sz w:val="16"/>
      <w:szCs w:val="16"/>
      <w:lang w:val="en-US" w:eastAsia="en-US"/>
    </w:rPr>
  </w:style>
  <w:style w:type="character" w:styleId="Hyperlink">
    <w:name w:val="Hyperlink"/>
    <w:basedOn w:val="DefaultParagraphFont"/>
    <w:unhideWhenUsed/>
    <w:rsid w:val="002942B4"/>
    <w:rPr>
      <w:color w:val="0000FF"/>
      <w:u w:val="single"/>
    </w:rPr>
  </w:style>
  <w:style w:type="paragraph" w:customStyle="1" w:styleId="Affiliation">
    <w:name w:val="Affiliation"/>
    <w:next w:val="Normal"/>
    <w:rsid w:val="002942B4"/>
    <w:pPr>
      <w:spacing w:after="520" w:line="220" w:lineRule="exact"/>
    </w:pPr>
    <w:rPr>
      <w:i/>
      <w:noProof/>
      <w:sz w:val="18"/>
      <w:lang w:val="en-GB" w:eastAsia="en-US"/>
    </w:rPr>
  </w:style>
  <w:style w:type="paragraph" w:styleId="Caption">
    <w:name w:val="caption"/>
    <w:basedOn w:val="Normal"/>
    <w:next w:val="Normal"/>
    <w:uiPriority w:val="35"/>
    <w:unhideWhenUsed/>
    <w:qFormat/>
    <w:rsid w:val="0076591B"/>
    <w:pPr>
      <w:spacing w:after="200" w:line="240" w:lineRule="auto"/>
      <w:jc w:val="both"/>
    </w:pPr>
    <w:rPr>
      <w:rFonts w:asciiTheme="minorHAnsi" w:eastAsiaTheme="minorHAnsi" w:hAnsiTheme="minorHAnsi" w:cstheme="minorBidi"/>
      <w:i/>
      <w:iCs/>
      <w:color w:val="1F497D" w:themeColor="text2"/>
      <w:sz w:val="18"/>
      <w:szCs w:val="18"/>
      <w:lang w:bidi="he-IL"/>
    </w:rPr>
  </w:style>
  <w:style w:type="paragraph" w:styleId="ListParagraph">
    <w:name w:val="List Paragraph"/>
    <w:basedOn w:val="Normal"/>
    <w:uiPriority w:val="34"/>
    <w:qFormat/>
    <w:rsid w:val="0076591B"/>
    <w:pPr>
      <w:spacing w:after="160" w:line="259" w:lineRule="auto"/>
      <w:ind w:left="720"/>
      <w:contextualSpacing/>
      <w:jc w:val="both"/>
    </w:pPr>
    <w:rPr>
      <w:rFonts w:asciiTheme="minorHAnsi" w:eastAsiaTheme="minorHAnsi" w:hAnsiTheme="minorHAnsi" w:cstheme="minorBidi"/>
      <w:sz w:val="22"/>
      <w:szCs w:val="22"/>
      <w:lang w:bidi="he-IL"/>
    </w:rPr>
  </w:style>
  <w:style w:type="character" w:customStyle="1" w:styleId="Heading2Char">
    <w:name w:val="Heading 2 Char"/>
    <w:basedOn w:val="DefaultParagraphFont"/>
    <w:link w:val="Heading2"/>
    <w:uiPriority w:val="9"/>
    <w:rsid w:val="00D573FC"/>
    <w:rPr>
      <w:rFonts w:ascii="Helvetica" w:hAnsi="Helvetica" w:cs="Helvetica"/>
      <w:b/>
      <w:bCs/>
      <w:sz w:val="18"/>
      <w:szCs w:val="18"/>
      <w:lang w:val="en-US" w:eastAsia="en-US"/>
    </w:rPr>
  </w:style>
  <w:style w:type="character" w:styleId="Emphasis">
    <w:name w:val="Emphasis"/>
    <w:basedOn w:val="DefaultParagraphFont"/>
    <w:uiPriority w:val="20"/>
    <w:qFormat/>
    <w:rsid w:val="0076591B"/>
    <w:rPr>
      <w:i/>
      <w:iCs/>
    </w:rPr>
  </w:style>
  <w:style w:type="paragraph" w:customStyle="1" w:styleId="p">
    <w:name w:val="p"/>
    <w:basedOn w:val="Normal"/>
    <w:rsid w:val="0076591B"/>
    <w:pPr>
      <w:spacing w:before="100" w:beforeAutospacing="1" w:after="100" w:afterAutospacing="1" w:line="240" w:lineRule="auto"/>
      <w:jc w:val="both"/>
    </w:pPr>
    <w:rPr>
      <w:rFonts w:ascii="Times New Roman" w:hAnsi="Times New Roman"/>
      <w:sz w:val="24"/>
      <w:lang w:bidi="he-IL"/>
    </w:rPr>
  </w:style>
  <w:style w:type="paragraph" w:styleId="NormalWeb">
    <w:name w:val="Normal (Web)"/>
    <w:basedOn w:val="Normal"/>
    <w:uiPriority w:val="99"/>
    <w:unhideWhenUsed/>
    <w:rsid w:val="0076591B"/>
    <w:pPr>
      <w:spacing w:before="100" w:beforeAutospacing="1" w:after="100" w:afterAutospacing="1" w:line="240" w:lineRule="auto"/>
      <w:jc w:val="both"/>
    </w:pPr>
    <w:rPr>
      <w:rFonts w:ascii="Times New Roman" w:hAnsi="Times New Roman"/>
      <w:sz w:val="24"/>
      <w:lang w:bidi="he-IL"/>
    </w:rPr>
  </w:style>
  <w:style w:type="character" w:styleId="Strong">
    <w:name w:val="Strong"/>
    <w:basedOn w:val="DefaultParagraphFont"/>
    <w:uiPriority w:val="22"/>
    <w:qFormat/>
    <w:rsid w:val="0076591B"/>
    <w:rPr>
      <w:b/>
      <w:bCs/>
    </w:rPr>
  </w:style>
  <w:style w:type="character" w:customStyle="1" w:styleId="Heading1Char">
    <w:name w:val="Heading 1 Char"/>
    <w:basedOn w:val="DefaultParagraphFont"/>
    <w:link w:val="Heading1"/>
    <w:uiPriority w:val="9"/>
    <w:rsid w:val="0076591B"/>
    <w:rPr>
      <w:rFonts w:ascii="Helvetica" w:hAnsi="Helvetica"/>
      <w:b/>
      <w:lang w:val="en-US" w:eastAsia="en-US"/>
    </w:rPr>
  </w:style>
  <w:style w:type="character" w:styleId="CommentReference">
    <w:name w:val="annotation reference"/>
    <w:basedOn w:val="DefaultParagraphFont"/>
    <w:uiPriority w:val="99"/>
    <w:semiHidden/>
    <w:unhideWhenUsed/>
    <w:rsid w:val="0076591B"/>
    <w:rPr>
      <w:sz w:val="16"/>
      <w:szCs w:val="16"/>
    </w:rPr>
  </w:style>
  <w:style w:type="paragraph" w:styleId="CommentText">
    <w:name w:val="annotation text"/>
    <w:basedOn w:val="Normal"/>
    <w:link w:val="CommentTextChar"/>
    <w:uiPriority w:val="99"/>
    <w:semiHidden/>
    <w:unhideWhenUsed/>
    <w:rsid w:val="0076591B"/>
    <w:pPr>
      <w:spacing w:after="160" w:line="240" w:lineRule="auto"/>
      <w:jc w:val="both"/>
    </w:pPr>
    <w:rPr>
      <w:rFonts w:asciiTheme="minorHAnsi" w:eastAsiaTheme="minorHAnsi" w:hAnsiTheme="minorHAnsi" w:cstheme="minorBidi"/>
      <w:szCs w:val="20"/>
      <w:lang w:bidi="he-IL"/>
    </w:rPr>
  </w:style>
  <w:style w:type="character" w:customStyle="1" w:styleId="CommentTextChar">
    <w:name w:val="Comment Text Char"/>
    <w:basedOn w:val="DefaultParagraphFont"/>
    <w:link w:val="CommentText"/>
    <w:uiPriority w:val="99"/>
    <w:semiHidden/>
    <w:rsid w:val="0076591B"/>
    <w:rPr>
      <w:rFonts w:asciiTheme="minorHAnsi" w:eastAsiaTheme="minorHAnsi" w:hAnsiTheme="minorHAnsi" w:cstheme="minorBidi"/>
      <w:lang w:val="en-US" w:eastAsia="en-US" w:bidi="he-IL"/>
    </w:rPr>
  </w:style>
  <w:style w:type="paragraph" w:styleId="CommentSubject">
    <w:name w:val="annotation subject"/>
    <w:basedOn w:val="CommentText"/>
    <w:next w:val="CommentText"/>
    <w:link w:val="CommentSubjectChar"/>
    <w:uiPriority w:val="99"/>
    <w:semiHidden/>
    <w:unhideWhenUsed/>
    <w:rsid w:val="0076591B"/>
    <w:rPr>
      <w:b/>
      <w:bCs/>
    </w:rPr>
  </w:style>
  <w:style w:type="character" w:customStyle="1" w:styleId="CommentSubjectChar">
    <w:name w:val="Comment Subject Char"/>
    <w:basedOn w:val="CommentTextChar"/>
    <w:link w:val="CommentSubject"/>
    <w:uiPriority w:val="99"/>
    <w:semiHidden/>
    <w:rsid w:val="0076591B"/>
    <w:rPr>
      <w:rFonts w:asciiTheme="minorHAnsi" w:eastAsiaTheme="minorHAnsi" w:hAnsiTheme="minorHAnsi" w:cstheme="minorBidi"/>
      <w:b/>
      <w:bCs/>
      <w:lang w:val="en-US" w:eastAsia="en-US" w:bidi="he-IL"/>
    </w:rPr>
  </w:style>
  <w:style w:type="character" w:customStyle="1" w:styleId="tl8wme">
    <w:name w:val="tl8wme"/>
    <w:basedOn w:val="DefaultParagraphFont"/>
    <w:rsid w:val="0076591B"/>
  </w:style>
  <w:style w:type="character" w:styleId="FollowedHyperlink">
    <w:name w:val="FollowedHyperlink"/>
    <w:basedOn w:val="DefaultParagraphFont"/>
    <w:uiPriority w:val="99"/>
    <w:semiHidden/>
    <w:unhideWhenUsed/>
    <w:rsid w:val="0076591B"/>
    <w:rPr>
      <w:color w:val="800080" w:themeColor="followedHyperlink"/>
      <w:u w:val="single"/>
    </w:rPr>
  </w:style>
  <w:style w:type="character" w:customStyle="1" w:styleId="figpopup-sensitive-area">
    <w:name w:val="figpopup-sensitive-area"/>
    <w:basedOn w:val="DefaultParagraphFont"/>
    <w:rsid w:val="0076591B"/>
  </w:style>
  <w:style w:type="character" w:styleId="PlaceholderText">
    <w:name w:val="Placeholder Text"/>
    <w:basedOn w:val="DefaultParagraphFont"/>
    <w:uiPriority w:val="99"/>
    <w:semiHidden/>
    <w:rsid w:val="0076591B"/>
    <w:rPr>
      <w:color w:val="808080"/>
    </w:rPr>
  </w:style>
  <w:style w:type="paragraph" w:styleId="Revision">
    <w:name w:val="Revision"/>
    <w:hidden/>
    <w:uiPriority w:val="99"/>
    <w:semiHidden/>
    <w:rsid w:val="0076591B"/>
    <w:rPr>
      <w:rFonts w:asciiTheme="minorHAnsi" w:eastAsiaTheme="minorHAnsi" w:hAnsiTheme="minorHAnsi" w:cstheme="minorBidi"/>
      <w:sz w:val="22"/>
      <w:szCs w:val="22"/>
      <w:lang w:val="en-US" w:eastAsia="en-US" w:bidi="he-IL"/>
    </w:rPr>
  </w:style>
  <w:style w:type="paragraph" w:customStyle="1" w:styleId="simplepara">
    <w:name w:val="simplepara"/>
    <w:basedOn w:val="Normal"/>
    <w:rsid w:val="00423F29"/>
    <w:pPr>
      <w:spacing w:before="100" w:beforeAutospacing="1" w:after="100" w:afterAutospacing="1" w:line="240" w:lineRule="auto"/>
    </w:pPr>
    <w:rPr>
      <w:rFonts w:ascii="Times New Roman" w:hAnsi="Times New Roman"/>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73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yousef@gmail.com" TargetMode="External"/><Relationship Id="rId13" Type="http://schemas.openxmlformats.org/officeDocument/2006/relationships/hyperlink" Target="mailto:jens@allmer.de" TargetMode="External"/><Relationship Id="rId18" Type="http://schemas.openxmlformats.org/officeDocument/2006/relationships/image" Target="media/image3.jpe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malik.yousef@gmail.com" TargetMode="External"/><Relationship Id="rId17" Type="http://schemas.openxmlformats.org/officeDocument/2006/relationships/image" Target="media/image2.jpe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s@allmer.de"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mailto:jens@allmer.de" TargetMode="External"/><Relationship Id="rId19" Type="http://schemas.openxmlformats.org/officeDocument/2006/relationships/hyperlink" Target="https://malikyousef.com/" TargetMode="External"/><Relationship Id="rId4" Type="http://schemas.openxmlformats.org/officeDocument/2006/relationships/settings" Target="settings.xml"/><Relationship Id="rId9" Type="http://schemas.openxmlformats.org/officeDocument/2006/relationships/hyperlink" Target="mailto:Loai1984@gmail.com" TargetMode="External"/><Relationship Id="rId14" Type="http://schemas.openxmlformats.org/officeDocument/2006/relationships/image" Target="media/image1.wmf"/><Relationship Id="rId22" Type="http://schemas.openxmlformats.org/officeDocument/2006/relationships/image" Target="media/image6.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ropbox\JensProjects2017-2018\Project_maTE%20Discovering%20Expressed%20MicroRNA%20-%20Target%20Interactions\SubmittedToBioInformatics\ThirdRound\MS%20Word%20Template%20Bioinformati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691D2-D629-469B-B7A1-F615A72E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 Word Template Bioinformatics.dotx</Template>
  <TotalTime>0</TotalTime>
  <Pages>10</Pages>
  <Words>30876</Words>
  <Characters>194523</Characters>
  <Application>Microsoft Office Word</Application>
  <DocSecurity>0</DocSecurity>
  <Lines>1621</Lines>
  <Paragraphs>449</Paragraphs>
  <ScaleCrop>false</ScaleCrop>
  <HeadingPairs>
    <vt:vector size="2" baseType="variant">
      <vt:variant>
        <vt:lpstr>Title</vt:lpstr>
      </vt:variant>
      <vt:variant>
        <vt:i4>1</vt:i4>
      </vt:variant>
    </vt:vector>
  </HeadingPairs>
  <TitlesOfParts>
    <vt:vector size="1" baseType="lpstr">
      <vt:lpstr>bio</vt:lpstr>
    </vt:vector>
  </TitlesOfParts>
  <Company>NISPL</Company>
  <LinksUpToDate>false</LinksUpToDate>
  <CharactersWithSpaces>224950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c:title>
  <dc:creator>Windows User</dc:creator>
  <cp:lastModifiedBy>Jens Allmer</cp:lastModifiedBy>
  <cp:revision>2</cp:revision>
  <cp:lastPrinted>2019-01-10T10:36:00Z</cp:lastPrinted>
  <dcterms:created xsi:type="dcterms:W3CDTF">2019-02-02T21:29:00Z</dcterms:created>
  <dcterms:modified xsi:type="dcterms:W3CDTF">2019-02-02T21:29:00Z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oup</vt:lpwstr>
  </property>
  <property fmtid="{D5CDD505-2E9C-101B-9397-08002B2CF9AE}" pid="3" name="MTWinEqns">
    <vt:bool>true</vt:bool>
  </property>
  <property fmtid="{D5CDD505-2E9C-101B-9397-08002B2CF9AE}" pid="4" name="_AdHocReviewCycleID">
    <vt:i4>-278729539</vt:i4>
  </property>
  <property fmtid="{D5CDD505-2E9C-101B-9397-08002B2CF9AE}" pid="5" name="_EmailSubject">
    <vt:lpwstr>MS Word Template query</vt:lpwstr>
  </property>
  <property fmtid="{D5CDD505-2E9C-101B-9397-08002B2CF9AE}" pid="6" name="_AuthorEmail">
    <vt:lpwstr>Bioinformatics@editorialoffice.co.uk</vt:lpwstr>
  </property>
  <property fmtid="{D5CDD505-2E9C-101B-9397-08002B2CF9AE}" pid="7" name="_AuthorEmailDisplayName">
    <vt:lpwstr>Bioinformatics Editorial Office</vt:lpwstr>
  </property>
  <property fmtid="{D5CDD505-2E9C-101B-9397-08002B2CF9AE}" pid="8" name="_ReviewingToolsShownOnce">
    <vt:lpwstr/>
  </property>
  <property fmtid="{D5CDD505-2E9C-101B-9397-08002B2CF9AE}" pid="9" name="Mendeley Recent Style Id 0_1">
    <vt:lpwstr>http://www.zotero.org/styles/apcbee-procedia</vt:lpwstr>
  </property>
  <property fmtid="{D5CDD505-2E9C-101B-9397-08002B2CF9AE}" pid="10" name="Mendeley Recent Style Name 0_1">
    <vt:lpwstr>APCBEE Procedia</vt:lpwstr>
  </property>
  <property fmtid="{D5CDD505-2E9C-101B-9397-08002B2CF9AE}" pid="11" name="Mendeley Recent Style Id 1_1">
    <vt:lpwstr>http://www.zotero.org/styles/bmc-bioinformatics</vt:lpwstr>
  </property>
  <property fmtid="{D5CDD505-2E9C-101B-9397-08002B2CF9AE}" pid="12" name="Mendeley Recent Style Name 1_1">
    <vt:lpwstr>BMC Bioinformatics</vt:lpwstr>
  </property>
  <property fmtid="{D5CDD505-2E9C-101B-9397-08002B2CF9AE}" pid="13" name="Mendeley Recent Style Id 2_1">
    <vt:lpwstr>http://www.zotero.org/styles/bioinformatics</vt:lpwstr>
  </property>
  <property fmtid="{D5CDD505-2E9C-101B-9397-08002B2CF9AE}" pid="14" name="Mendeley Recent Style Name 2_1">
    <vt:lpwstr>Bioinformatics</vt:lpwstr>
  </property>
  <property fmtid="{D5CDD505-2E9C-101B-9397-08002B2CF9AE}" pid="15" name="Mendeley Recent Style Id 3_1">
    <vt:lpwstr>http://www.zotero.org/styles/chicago-author-date</vt:lpwstr>
  </property>
  <property fmtid="{D5CDD505-2E9C-101B-9397-08002B2CF9AE}" pid="16" name="Mendeley Recent Style Name 3_1">
    <vt:lpwstr>Chicago Manual of Style 16th edition (author-date)</vt:lpwstr>
  </property>
  <property fmtid="{D5CDD505-2E9C-101B-9397-08002B2CF9AE}" pid="17" name="Mendeley Recent Style Id 4_1">
    <vt:lpwstr>http://www.zotero.org/styles/harvard1</vt:lpwstr>
  </property>
  <property fmtid="{D5CDD505-2E9C-101B-9397-08002B2CF9AE}" pid="18" name="Mendeley Recent Style Name 4_1">
    <vt:lpwstr>Harvard Reference format 1 (author-date)</vt:lpwstr>
  </property>
  <property fmtid="{D5CDD505-2E9C-101B-9397-08002B2CF9AE}" pid="19" name="Mendeley Recent Style Id 5_1">
    <vt:lpwstr>http://www.zotero.org/styles/jib</vt:lpwstr>
  </property>
  <property fmtid="{D5CDD505-2E9C-101B-9397-08002B2CF9AE}" pid="20" name="Mendeley Recent Style Name 5_1">
    <vt:lpwstr>Journal of Integrative Bioinformatics</vt:lpwstr>
  </property>
  <property fmtid="{D5CDD505-2E9C-101B-9397-08002B2CF9AE}" pid="21" name="Mendeley Recent Style Id 6_1">
    <vt:lpwstr>http://www.zotero.org/styles/nature-biotechnology</vt:lpwstr>
  </property>
  <property fmtid="{D5CDD505-2E9C-101B-9397-08002B2CF9AE}" pid="22" name="Mendeley Recent Style Name 6_1">
    <vt:lpwstr>Nature Biotechnology</vt:lpwstr>
  </property>
  <property fmtid="{D5CDD505-2E9C-101B-9397-08002B2CF9AE}" pid="23" name="Mendeley Recent Style Id 7_1">
    <vt:lpwstr>http://www.zotero.org/styles/nature-methods</vt:lpwstr>
  </property>
  <property fmtid="{D5CDD505-2E9C-101B-9397-08002B2CF9AE}" pid="24" name="Mendeley Recent Style Name 7_1">
    <vt:lpwstr>Nature Methods</vt:lpwstr>
  </property>
  <property fmtid="{D5CDD505-2E9C-101B-9397-08002B2CF9AE}" pid="25" name="Mendeley Recent Style Id 8_1">
    <vt:lpwstr>http://www.zotero.org/styles/springer-basic-author-date</vt:lpwstr>
  </property>
  <property fmtid="{D5CDD505-2E9C-101B-9397-08002B2CF9AE}" pid="26" name="Mendeley Recent Style Name 8_1">
    <vt:lpwstr>Springer Basic (author-date-issue)</vt:lpwstr>
  </property>
  <property fmtid="{D5CDD505-2E9C-101B-9397-08002B2CF9AE}" pid="27" name="Mendeley Recent Style Id 9_1">
    <vt:lpwstr>http://www.zotero.org/styles/springer-vancouver-brackets</vt:lpwstr>
  </property>
  <property fmtid="{D5CDD505-2E9C-101B-9397-08002B2CF9AE}" pid="28" name="Mendeley Recent Style Name 9_1">
    <vt:lpwstr>Springer Vancouver (brackets)</vt:lpwstr>
  </property>
  <property fmtid="{D5CDD505-2E9C-101B-9397-08002B2CF9AE}" pid="29" name="Mendeley Document_1">
    <vt:lpwstr>True</vt:lpwstr>
  </property>
  <property fmtid="{D5CDD505-2E9C-101B-9397-08002B2CF9AE}" pid="30" name="Mendeley Unique User Id_1">
    <vt:lpwstr>3381e5ec-786b-323f-b0ee-b8975af948ea</vt:lpwstr>
  </property>
  <property fmtid="{D5CDD505-2E9C-101B-9397-08002B2CF9AE}" pid="31" name="Mendeley Citation Style_1">
    <vt:lpwstr>http://www.zotero.org/styles/bioinformatics</vt:lpwstr>
  </property>
</Properties>
</file>