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3E" w:rsidRPr="00CF3365" w:rsidRDefault="008A723E" w:rsidP="006015D0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At its session on the </w:t>
      </w:r>
      <w:r w:rsidR="006015D0">
        <w:rPr>
          <w:rFonts w:ascii="Times New Roman" w:hAnsi="Times New Roman" w:cs="Times New Roman"/>
          <w:sz w:val="24"/>
          <w:szCs w:val="24"/>
        </w:rPr>
        <w:t>6</w:t>
      </w:r>
      <w:r w:rsidR="00CF3365" w:rsidRPr="00CF33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3365" w:rsidRPr="00CF3365">
        <w:rPr>
          <w:rFonts w:ascii="Times New Roman" w:hAnsi="Times New Roman" w:cs="Times New Roman"/>
          <w:sz w:val="24"/>
          <w:szCs w:val="24"/>
        </w:rPr>
        <w:t xml:space="preserve"> </w:t>
      </w:r>
      <w:r w:rsidR="00F34DDF" w:rsidRPr="00CF3365">
        <w:rPr>
          <w:rFonts w:ascii="Times New Roman" w:hAnsi="Times New Roman" w:cs="Times New Roman"/>
          <w:sz w:val="24"/>
          <w:szCs w:val="24"/>
        </w:rPr>
        <w:t>day</w:t>
      </w:r>
      <w:r w:rsidR="00483C3C" w:rsidRPr="00CF3365">
        <w:rPr>
          <w:rFonts w:ascii="Times New Roman" w:hAnsi="Times New Roman" w:cs="Times New Roman"/>
          <w:sz w:val="24"/>
          <w:szCs w:val="24"/>
        </w:rPr>
        <w:t xml:space="preserve"> of </w:t>
      </w:r>
      <w:r w:rsidR="002F4F68" w:rsidRPr="00CF3365">
        <w:rPr>
          <w:rFonts w:ascii="Times New Roman" w:hAnsi="Times New Roman" w:cs="Times New Roman"/>
          <w:sz w:val="24"/>
          <w:szCs w:val="24"/>
        </w:rPr>
        <w:t>December</w:t>
      </w:r>
      <w:r w:rsidR="00650DAE" w:rsidRPr="00CF3365">
        <w:rPr>
          <w:rFonts w:ascii="Times New Roman" w:hAnsi="Times New Roman" w:cs="Times New Roman"/>
          <w:sz w:val="24"/>
          <w:szCs w:val="24"/>
        </w:rPr>
        <w:t>, 20</w:t>
      </w:r>
      <w:r w:rsidR="00764FBE" w:rsidRPr="00CF3365">
        <w:rPr>
          <w:rFonts w:ascii="Times New Roman" w:hAnsi="Times New Roman" w:cs="Times New Roman"/>
          <w:sz w:val="24"/>
          <w:szCs w:val="24"/>
        </w:rPr>
        <w:t>1</w:t>
      </w:r>
      <w:r w:rsidR="006015D0">
        <w:rPr>
          <w:rFonts w:ascii="Times New Roman" w:hAnsi="Times New Roman" w:cs="Times New Roman"/>
          <w:sz w:val="24"/>
          <w:szCs w:val="24"/>
        </w:rPr>
        <w:t>7</w:t>
      </w:r>
    </w:p>
    <w:p w:rsidR="008A723E" w:rsidRPr="00CF3365" w:rsidRDefault="008A723E" w:rsidP="00CF3365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the Senate of Tel Aviv University resolved to </w:t>
      </w:r>
      <w:r w:rsidR="00041E64" w:rsidRPr="00CF3365">
        <w:rPr>
          <w:rFonts w:ascii="Times New Roman" w:hAnsi="Times New Roman" w:cs="Times New Roman"/>
          <w:sz w:val="24"/>
          <w:szCs w:val="24"/>
        </w:rPr>
        <w:t>honor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DE3399" w:rsidRDefault="00DE3399" w:rsidP="00DE339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His Serene Highness Prince Albert II</w:t>
      </w:r>
      <w:r w:rsidR="00020A2E">
        <w:rPr>
          <w:rFonts w:ascii="Times New Roman" w:hAnsi="Times New Roman" w:cs="Times New Roman"/>
          <w:b/>
          <w:bCs/>
          <w:sz w:val="24"/>
          <w:szCs w:val="24"/>
        </w:rPr>
        <w:t xml:space="preserve"> of Monaco</w:t>
      </w:r>
    </w:p>
    <w:p w:rsidR="00DE3399" w:rsidRPr="00CF3365" w:rsidRDefault="00DE3399" w:rsidP="00C007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723E" w:rsidRDefault="008A723E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>in recognition</w:t>
      </w:r>
    </w:p>
    <w:p w:rsidR="00CF3365" w:rsidRPr="00CF3365" w:rsidRDefault="00CF3365">
      <w:pPr>
        <w:rPr>
          <w:rFonts w:ascii="Times New Roman" w:hAnsi="Times New Roman" w:cs="Times New Roman"/>
          <w:sz w:val="24"/>
          <w:szCs w:val="24"/>
        </w:rPr>
      </w:pPr>
    </w:p>
    <w:p w:rsidR="00A119B9" w:rsidRDefault="008A723E" w:rsidP="00E942AF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>of</w:t>
      </w:r>
      <w:r w:rsidR="004125F0" w:rsidRPr="00CF3365">
        <w:rPr>
          <w:rFonts w:ascii="Times New Roman" w:hAnsi="Times New Roman" w:cs="Times New Roman"/>
          <w:sz w:val="24"/>
          <w:szCs w:val="24"/>
        </w:rPr>
        <w:t xml:space="preserve"> his</w:t>
      </w:r>
      <w:r w:rsidR="009E09C4">
        <w:rPr>
          <w:rFonts w:ascii="Times New Roman" w:hAnsi="Times New Roman" w:cs="Times New Roman"/>
          <w:sz w:val="24"/>
          <w:szCs w:val="24"/>
        </w:rPr>
        <w:t xml:space="preserve"> </w:t>
      </w:r>
      <w:r w:rsidR="00826520">
        <w:rPr>
          <w:rFonts w:ascii="Times New Roman" w:hAnsi="Times New Roman" w:cs="Times New Roman"/>
          <w:sz w:val="24"/>
          <w:szCs w:val="24"/>
        </w:rPr>
        <w:t>standing</w:t>
      </w:r>
      <w:r w:rsidR="00273E41">
        <w:rPr>
          <w:rFonts w:ascii="Times New Roman" w:hAnsi="Times New Roman" w:cs="Times New Roman"/>
          <w:sz w:val="24"/>
          <w:szCs w:val="24"/>
        </w:rPr>
        <w:t xml:space="preserve"> as a </w:t>
      </w:r>
      <w:r w:rsidR="00BB7FE7">
        <w:rPr>
          <w:rFonts w:ascii="Times New Roman" w:hAnsi="Times New Roman" w:cs="Times New Roman"/>
          <w:sz w:val="24"/>
          <w:szCs w:val="24"/>
        </w:rPr>
        <w:t xml:space="preserve">beloved </w:t>
      </w:r>
      <w:r w:rsidR="003F32EA">
        <w:rPr>
          <w:rFonts w:ascii="Times New Roman" w:hAnsi="Times New Roman" w:cs="Times New Roman"/>
          <w:sz w:val="24"/>
          <w:szCs w:val="24"/>
        </w:rPr>
        <w:t xml:space="preserve">national leader, influential statesman and tireless humanitarian; his unique contribution to the </w:t>
      </w:r>
      <w:r w:rsidR="003F32EA" w:rsidRPr="00E942AF">
        <w:rPr>
          <w:rFonts w:ascii="Times New Roman" w:hAnsi="Times New Roman" w:cs="Times New Roman"/>
          <w:sz w:val="24"/>
          <w:szCs w:val="24"/>
        </w:rPr>
        <w:t xml:space="preserve">inspirational </w:t>
      </w:r>
      <w:proofErr w:type="spellStart"/>
      <w:r w:rsidR="003F32EA">
        <w:rPr>
          <w:rFonts w:ascii="Times New Roman" w:hAnsi="Times New Roman" w:cs="Times New Roman"/>
          <w:sz w:val="24"/>
          <w:szCs w:val="24"/>
        </w:rPr>
        <w:t>Grimaldi</w:t>
      </w:r>
      <w:proofErr w:type="spellEnd"/>
      <w:r w:rsidR="003F32EA">
        <w:rPr>
          <w:rFonts w:ascii="Times New Roman" w:hAnsi="Times New Roman" w:cs="Times New Roman"/>
          <w:sz w:val="24"/>
          <w:szCs w:val="24"/>
        </w:rPr>
        <w:t xml:space="preserve"> legacy; </w:t>
      </w:r>
      <w:r w:rsidR="00273E41">
        <w:rPr>
          <w:rFonts w:ascii="Times New Roman" w:hAnsi="Times New Roman" w:cs="Times New Roman"/>
          <w:sz w:val="24"/>
          <w:szCs w:val="24"/>
        </w:rPr>
        <w:t xml:space="preserve">his </w:t>
      </w:r>
      <w:r w:rsidR="00A96A1B">
        <w:rPr>
          <w:rFonts w:ascii="Times New Roman" w:hAnsi="Times New Roman" w:cs="Times New Roman"/>
          <w:sz w:val="24"/>
          <w:szCs w:val="24"/>
        </w:rPr>
        <w:t xml:space="preserve">commitment to </w:t>
      </w:r>
      <w:r w:rsidR="00A119B9">
        <w:rPr>
          <w:rFonts w:ascii="Times New Roman" w:hAnsi="Times New Roman" w:cs="Times New Roman"/>
          <w:sz w:val="24"/>
          <w:szCs w:val="24"/>
        </w:rPr>
        <w:t>safeguarding</w:t>
      </w:r>
      <w:r w:rsidR="00A96A1B">
        <w:rPr>
          <w:rFonts w:ascii="Times New Roman" w:hAnsi="Times New Roman" w:cs="Times New Roman"/>
          <w:sz w:val="24"/>
          <w:szCs w:val="24"/>
        </w:rPr>
        <w:t xml:space="preserve"> the </w:t>
      </w:r>
      <w:r w:rsidR="009E09C4">
        <w:rPr>
          <w:rFonts w:ascii="Times New Roman" w:hAnsi="Times New Roman" w:cs="Times New Roman"/>
          <w:sz w:val="24"/>
          <w:szCs w:val="24"/>
        </w:rPr>
        <w:t>natural world</w:t>
      </w:r>
      <w:r w:rsidR="00A96A1B">
        <w:rPr>
          <w:rFonts w:ascii="Times New Roman" w:hAnsi="Times New Roman" w:cs="Times New Roman"/>
          <w:sz w:val="24"/>
          <w:szCs w:val="24"/>
        </w:rPr>
        <w:t xml:space="preserve"> for </w:t>
      </w:r>
      <w:r w:rsidR="008940A9">
        <w:rPr>
          <w:rFonts w:ascii="Times New Roman" w:hAnsi="Times New Roman" w:cs="Times New Roman"/>
          <w:sz w:val="24"/>
          <w:szCs w:val="24"/>
        </w:rPr>
        <w:t xml:space="preserve">the benefit of </w:t>
      </w:r>
      <w:r w:rsidR="00A96A1B">
        <w:rPr>
          <w:rFonts w:ascii="Times New Roman" w:hAnsi="Times New Roman" w:cs="Times New Roman"/>
          <w:sz w:val="24"/>
          <w:szCs w:val="24"/>
        </w:rPr>
        <w:t>future generations</w:t>
      </w:r>
      <w:r w:rsidR="00121AD8">
        <w:rPr>
          <w:rFonts w:ascii="Times New Roman" w:hAnsi="Times New Roman" w:cs="Times New Roman"/>
          <w:sz w:val="24"/>
          <w:szCs w:val="24"/>
        </w:rPr>
        <w:t>;</w:t>
      </w:r>
      <w:r w:rsidR="00DE3399">
        <w:rPr>
          <w:rFonts w:ascii="Times New Roman" w:hAnsi="Times New Roman" w:cs="Times New Roman"/>
          <w:sz w:val="24"/>
          <w:szCs w:val="24"/>
        </w:rPr>
        <w:t xml:space="preserve"> </w:t>
      </w:r>
      <w:r w:rsidR="00A96A1B">
        <w:rPr>
          <w:rFonts w:ascii="Times New Roman" w:hAnsi="Times New Roman" w:cs="Times New Roman"/>
          <w:sz w:val="24"/>
          <w:szCs w:val="24"/>
        </w:rPr>
        <w:t xml:space="preserve">his </w:t>
      </w:r>
      <w:r w:rsidR="003F32EA">
        <w:rPr>
          <w:rFonts w:ascii="Times New Roman" w:hAnsi="Times New Roman" w:cs="Times New Roman"/>
          <w:sz w:val="24"/>
          <w:szCs w:val="24"/>
        </w:rPr>
        <w:t>promotion</w:t>
      </w:r>
      <w:r w:rsidR="00121AD8">
        <w:rPr>
          <w:rFonts w:ascii="Times New Roman" w:hAnsi="Times New Roman" w:cs="Times New Roman"/>
          <w:sz w:val="24"/>
          <w:szCs w:val="24"/>
        </w:rPr>
        <w:t xml:space="preserve"> of</w:t>
      </w:r>
      <w:r w:rsidR="009E09C4">
        <w:rPr>
          <w:rFonts w:ascii="Times New Roman" w:hAnsi="Times New Roman" w:cs="Times New Roman"/>
          <w:sz w:val="24"/>
          <w:szCs w:val="24"/>
        </w:rPr>
        <w:t xml:space="preserve"> </w:t>
      </w:r>
      <w:r w:rsidR="00121AD8">
        <w:rPr>
          <w:rFonts w:ascii="Times New Roman" w:hAnsi="Times New Roman" w:cs="Times New Roman"/>
          <w:sz w:val="24"/>
          <w:szCs w:val="24"/>
        </w:rPr>
        <w:t xml:space="preserve">multilateral </w:t>
      </w:r>
      <w:r w:rsidR="00EC3424">
        <w:rPr>
          <w:rFonts w:ascii="Times New Roman" w:hAnsi="Times New Roman" w:cs="Times New Roman"/>
          <w:sz w:val="24"/>
          <w:szCs w:val="24"/>
        </w:rPr>
        <w:t>collaboration</w:t>
      </w:r>
      <w:r w:rsidR="00DE3399">
        <w:rPr>
          <w:rFonts w:ascii="Times New Roman" w:hAnsi="Times New Roman" w:cs="Times New Roman"/>
          <w:sz w:val="24"/>
          <w:szCs w:val="24"/>
        </w:rPr>
        <w:t xml:space="preserve"> </w:t>
      </w:r>
      <w:r w:rsidR="00121AD8">
        <w:rPr>
          <w:rFonts w:ascii="Times New Roman" w:hAnsi="Times New Roman" w:cs="Times New Roman"/>
          <w:sz w:val="24"/>
          <w:szCs w:val="24"/>
        </w:rPr>
        <w:t>for</w:t>
      </w:r>
      <w:r w:rsidR="00C007F4">
        <w:rPr>
          <w:rFonts w:ascii="Times New Roman" w:hAnsi="Times New Roman" w:cs="Times New Roman"/>
          <w:sz w:val="24"/>
          <w:szCs w:val="24"/>
        </w:rPr>
        <w:t xml:space="preserve"> develop</w:t>
      </w:r>
      <w:r w:rsidR="00606C2F">
        <w:rPr>
          <w:rFonts w:ascii="Times New Roman" w:hAnsi="Times New Roman" w:cs="Times New Roman"/>
          <w:sz w:val="24"/>
          <w:szCs w:val="24"/>
        </w:rPr>
        <w:t>ing</w:t>
      </w:r>
      <w:r w:rsidR="00C007F4">
        <w:rPr>
          <w:rFonts w:ascii="Times New Roman" w:hAnsi="Times New Roman" w:cs="Times New Roman"/>
          <w:sz w:val="24"/>
          <w:szCs w:val="24"/>
        </w:rPr>
        <w:t xml:space="preserve"> </w:t>
      </w:r>
      <w:r w:rsidR="008940A9">
        <w:rPr>
          <w:rFonts w:ascii="Times New Roman" w:hAnsi="Times New Roman" w:cs="Times New Roman"/>
          <w:sz w:val="24"/>
          <w:szCs w:val="24"/>
        </w:rPr>
        <w:t xml:space="preserve">novel </w:t>
      </w:r>
      <w:r w:rsidR="00C007F4">
        <w:rPr>
          <w:rFonts w:ascii="Times New Roman" w:hAnsi="Times New Roman" w:cs="Times New Roman"/>
          <w:sz w:val="24"/>
          <w:szCs w:val="24"/>
        </w:rPr>
        <w:t>solutions to pressing environmental challenges</w:t>
      </w:r>
      <w:r w:rsidR="00121AD8">
        <w:rPr>
          <w:rFonts w:ascii="Times New Roman" w:hAnsi="Times New Roman" w:cs="Times New Roman"/>
          <w:sz w:val="24"/>
          <w:szCs w:val="24"/>
        </w:rPr>
        <w:t>, particularly relating to climate change, water and biodiversity</w:t>
      </w:r>
      <w:r w:rsidR="00C007F4">
        <w:rPr>
          <w:rFonts w:ascii="Times New Roman" w:hAnsi="Times New Roman" w:cs="Times New Roman"/>
          <w:sz w:val="24"/>
          <w:szCs w:val="24"/>
        </w:rPr>
        <w:t>;</w:t>
      </w:r>
      <w:r w:rsidR="00BB7FE7">
        <w:rPr>
          <w:rFonts w:ascii="Times New Roman" w:hAnsi="Times New Roman" w:cs="Times New Roman"/>
          <w:sz w:val="24"/>
          <w:szCs w:val="24"/>
        </w:rPr>
        <w:t xml:space="preserve"> his </w:t>
      </w:r>
      <w:r w:rsidR="00866CF4">
        <w:rPr>
          <w:rFonts w:ascii="Times New Roman" w:hAnsi="Times New Roman" w:cs="Times New Roman"/>
          <w:sz w:val="24"/>
          <w:szCs w:val="24"/>
        </w:rPr>
        <w:t>championing of</w:t>
      </w:r>
      <w:r w:rsidR="00BB7FE7">
        <w:rPr>
          <w:rFonts w:ascii="Times New Roman" w:hAnsi="Times New Roman" w:cs="Times New Roman"/>
          <w:sz w:val="24"/>
          <w:szCs w:val="24"/>
        </w:rPr>
        <w:t xml:space="preserve"> </w:t>
      </w:r>
      <w:r w:rsidR="003F32EA">
        <w:rPr>
          <w:rFonts w:ascii="Times New Roman" w:hAnsi="Times New Roman" w:cs="Times New Roman"/>
          <w:sz w:val="24"/>
          <w:szCs w:val="24"/>
        </w:rPr>
        <w:t xml:space="preserve">economic, health and sport causes; </w:t>
      </w:r>
      <w:r w:rsidR="00BB7FE7">
        <w:rPr>
          <w:rFonts w:ascii="Times New Roman" w:hAnsi="Times New Roman" w:cs="Times New Roman"/>
          <w:sz w:val="24"/>
          <w:szCs w:val="24"/>
        </w:rPr>
        <w:t>his warm ties with Monaco’s Jewish community; and his</w:t>
      </w:r>
      <w:r w:rsidR="00866CF4">
        <w:rPr>
          <w:rFonts w:ascii="Times New Roman" w:hAnsi="Times New Roman" w:cs="Times New Roman"/>
          <w:sz w:val="24"/>
          <w:szCs w:val="24"/>
        </w:rPr>
        <w:t xml:space="preserve"> </w:t>
      </w:r>
      <w:r w:rsidR="00BB7FE7">
        <w:rPr>
          <w:rFonts w:ascii="Times New Roman" w:hAnsi="Times New Roman" w:cs="Times New Roman"/>
          <w:sz w:val="24"/>
          <w:szCs w:val="24"/>
        </w:rPr>
        <w:t>longstanding friendship toward and advocacy for Israel and the Jewish People</w:t>
      </w:r>
      <w:r w:rsidR="008940A9">
        <w:rPr>
          <w:rFonts w:ascii="Times New Roman" w:hAnsi="Times New Roman" w:cs="Times New Roman"/>
          <w:sz w:val="24"/>
          <w:szCs w:val="24"/>
        </w:rPr>
        <w:t>,</w:t>
      </w:r>
      <w:r w:rsidR="00826520" w:rsidRPr="00826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AD8" w:rsidRDefault="00121AD8" w:rsidP="00121AD8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 w:rsidP="00DA2318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by conferring upon </w:t>
      </w:r>
      <w:r w:rsidR="00DA2318" w:rsidRPr="00CF3365">
        <w:rPr>
          <w:rFonts w:ascii="Times New Roman" w:hAnsi="Times New Roman" w:cs="Times New Roman"/>
          <w:sz w:val="24"/>
          <w:szCs w:val="24"/>
        </w:rPr>
        <w:t>him</w:t>
      </w:r>
      <w:r w:rsidRPr="00CF3365">
        <w:rPr>
          <w:rFonts w:ascii="Times New Roman" w:hAnsi="Times New Roman" w:cs="Times New Roman"/>
          <w:sz w:val="24"/>
          <w:szCs w:val="24"/>
        </w:rPr>
        <w:t xml:space="preserve"> the degree of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>DOCTOR PHILOSOPHIAE HONORIS CAUSA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>of Tel Aviv University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</w:p>
    <w:p w:rsidR="008A723E" w:rsidRPr="00CF3365" w:rsidRDefault="008A723E" w:rsidP="008D465F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Professor </w:t>
      </w:r>
      <w:r w:rsidR="00A51B5A" w:rsidRPr="00CF3365">
        <w:rPr>
          <w:rFonts w:ascii="Times New Roman" w:hAnsi="Times New Roman" w:cs="Times New Roman"/>
          <w:sz w:val="24"/>
          <w:szCs w:val="24"/>
        </w:rPr>
        <w:t>Joseph Klafter</w:t>
      </w:r>
      <w:r w:rsidR="00A51B5A" w:rsidRPr="00CF3365">
        <w:rPr>
          <w:rFonts w:ascii="Times New Roman" w:hAnsi="Times New Roman" w:cs="Times New Roman"/>
          <w:sz w:val="24"/>
          <w:szCs w:val="24"/>
        </w:rPr>
        <w:tab/>
      </w:r>
      <w:r w:rsidRPr="00CF3365">
        <w:rPr>
          <w:rFonts w:ascii="Times New Roman" w:hAnsi="Times New Roman" w:cs="Times New Roman"/>
          <w:sz w:val="24"/>
          <w:szCs w:val="24"/>
        </w:rPr>
        <w:tab/>
      </w:r>
      <w:r w:rsidRPr="00CF3365">
        <w:rPr>
          <w:rFonts w:ascii="Times New Roman" w:hAnsi="Times New Roman" w:cs="Times New Roman"/>
          <w:sz w:val="24"/>
          <w:szCs w:val="24"/>
        </w:rPr>
        <w:tab/>
      </w:r>
      <w:r w:rsidRPr="00CF3365">
        <w:rPr>
          <w:rFonts w:ascii="Times New Roman" w:hAnsi="Times New Roman" w:cs="Times New Roman"/>
          <w:sz w:val="24"/>
          <w:szCs w:val="24"/>
        </w:rPr>
        <w:tab/>
        <w:t xml:space="preserve">Professor </w:t>
      </w:r>
      <w:r w:rsidR="008D465F" w:rsidRPr="00CF3365">
        <w:rPr>
          <w:rFonts w:ascii="Times New Roman" w:hAnsi="Times New Roman" w:cs="Times New Roman"/>
          <w:sz w:val="24"/>
          <w:szCs w:val="24"/>
        </w:rPr>
        <w:t>Yaron Oz</w:t>
      </w:r>
    </w:p>
    <w:p w:rsidR="008A723E" w:rsidRPr="00CF3365" w:rsidRDefault="008A723E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>President</w:t>
      </w:r>
      <w:r w:rsidRPr="00CF3365">
        <w:rPr>
          <w:rFonts w:ascii="Times New Roman" w:hAnsi="Times New Roman" w:cs="Times New Roman"/>
          <w:sz w:val="24"/>
          <w:szCs w:val="24"/>
        </w:rPr>
        <w:tab/>
      </w:r>
      <w:r w:rsidRPr="00CF3365">
        <w:rPr>
          <w:rFonts w:ascii="Times New Roman" w:hAnsi="Times New Roman" w:cs="Times New Roman"/>
          <w:sz w:val="24"/>
          <w:szCs w:val="24"/>
        </w:rPr>
        <w:tab/>
      </w:r>
      <w:r w:rsidRPr="00CF3365">
        <w:rPr>
          <w:rFonts w:ascii="Times New Roman" w:hAnsi="Times New Roman" w:cs="Times New Roman"/>
          <w:sz w:val="24"/>
          <w:szCs w:val="24"/>
        </w:rPr>
        <w:tab/>
      </w:r>
      <w:r w:rsidRPr="00CF3365">
        <w:rPr>
          <w:rFonts w:ascii="Times New Roman" w:hAnsi="Times New Roman" w:cs="Times New Roman"/>
          <w:sz w:val="24"/>
          <w:szCs w:val="24"/>
        </w:rPr>
        <w:tab/>
      </w:r>
      <w:r w:rsidRPr="00CF3365">
        <w:rPr>
          <w:rFonts w:ascii="Times New Roman" w:hAnsi="Times New Roman" w:cs="Times New Roman"/>
          <w:sz w:val="24"/>
          <w:szCs w:val="24"/>
        </w:rPr>
        <w:tab/>
      </w:r>
      <w:r w:rsidRPr="00CF3365">
        <w:rPr>
          <w:rFonts w:ascii="Times New Roman" w:hAnsi="Times New Roman" w:cs="Times New Roman"/>
          <w:sz w:val="24"/>
          <w:szCs w:val="24"/>
        </w:rPr>
        <w:tab/>
        <w:t>Rector</w:t>
      </w:r>
    </w:p>
    <w:sectPr w:rsidR="008A723E" w:rsidRPr="00CF33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AE"/>
    <w:rsid w:val="00020A2E"/>
    <w:rsid w:val="0003000E"/>
    <w:rsid w:val="00035D7E"/>
    <w:rsid w:val="00041E64"/>
    <w:rsid w:val="000524C8"/>
    <w:rsid w:val="00056E42"/>
    <w:rsid w:val="000722DA"/>
    <w:rsid w:val="000A1BDB"/>
    <w:rsid w:val="000B2650"/>
    <w:rsid w:val="000C4E0E"/>
    <w:rsid w:val="0010305A"/>
    <w:rsid w:val="00103D80"/>
    <w:rsid w:val="00121AD8"/>
    <w:rsid w:val="00135DF5"/>
    <w:rsid w:val="0016477E"/>
    <w:rsid w:val="001751A6"/>
    <w:rsid w:val="00195F53"/>
    <w:rsid w:val="001D6B0A"/>
    <w:rsid w:val="0020732B"/>
    <w:rsid w:val="002272F4"/>
    <w:rsid w:val="0025799E"/>
    <w:rsid w:val="00273E41"/>
    <w:rsid w:val="00280D86"/>
    <w:rsid w:val="002F2CA0"/>
    <w:rsid w:val="002F4F68"/>
    <w:rsid w:val="002F6431"/>
    <w:rsid w:val="00303365"/>
    <w:rsid w:val="003072CF"/>
    <w:rsid w:val="003140DF"/>
    <w:rsid w:val="00314876"/>
    <w:rsid w:val="003409A5"/>
    <w:rsid w:val="003526FB"/>
    <w:rsid w:val="003E21E6"/>
    <w:rsid w:val="003F32EA"/>
    <w:rsid w:val="003F495B"/>
    <w:rsid w:val="003F6F1E"/>
    <w:rsid w:val="004125F0"/>
    <w:rsid w:val="00415745"/>
    <w:rsid w:val="00483C3C"/>
    <w:rsid w:val="004B0BCC"/>
    <w:rsid w:val="004E0BDF"/>
    <w:rsid w:val="00546338"/>
    <w:rsid w:val="00574194"/>
    <w:rsid w:val="005B0679"/>
    <w:rsid w:val="006015D0"/>
    <w:rsid w:val="00606C2F"/>
    <w:rsid w:val="006152C3"/>
    <w:rsid w:val="00640256"/>
    <w:rsid w:val="00650DAE"/>
    <w:rsid w:val="00656B7D"/>
    <w:rsid w:val="006A5412"/>
    <w:rsid w:val="006D7378"/>
    <w:rsid w:val="00764FBE"/>
    <w:rsid w:val="0076645E"/>
    <w:rsid w:val="00784B4F"/>
    <w:rsid w:val="00797A26"/>
    <w:rsid w:val="007A3829"/>
    <w:rsid w:val="007B09A1"/>
    <w:rsid w:val="007D2880"/>
    <w:rsid w:val="00817F22"/>
    <w:rsid w:val="00826520"/>
    <w:rsid w:val="00861D80"/>
    <w:rsid w:val="00862AF6"/>
    <w:rsid w:val="00866CF4"/>
    <w:rsid w:val="008837F2"/>
    <w:rsid w:val="008940A9"/>
    <w:rsid w:val="008A723E"/>
    <w:rsid w:val="008D2EC1"/>
    <w:rsid w:val="008D465F"/>
    <w:rsid w:val="008D6F9D"/>
    <w:rsid w:val="008D73C7"/>
    <w:rsid w:val="00973796"/>
    <w:rsid w:val="00990954"/>
    <w:rsid w:val="009A40B8"/>
    <w:rsid w:val="009B21FF"/>
    <w:rsid w:val="009C72CC"/>
    <w:rsid w:val="009E09C4"/>
    <w:rsid w:val="00A119B9"/>
    <w:rsid w:val="00A174A2"/>
    <w:rsid w:val="00A51B5A"/>
    <w:rsid w:val="00A533BC"/>
    <w:rsid w:val="00A551F3"/>
    <w:rsid w:val="00A73219"/>
    <w:rsid w:val="00A74E60"/>
    <w:rsid w:val="00A83125"/>
    <w:rsid w:val="00A96A1B"/>
    <w:rsid w:val="00AA10A3"/>
    <w:rsid w:val="00AA7ED4"/>
    <w:rsid w:val="00B02B11"/>
    <w:rsid w:val="00B676F0"/>
    <w:rsid w:val="00BB62DC"/>
    <w:rsid w:val="00BB7FE7"/>
    <w:rsid w:val="00C007F4"/>
    <w:rsid w:val="00C074E3"/>
    <w:rsid w:val="00C31883"/>
    <w:rsid w:val="00C94F9D"/>
    <w:rsid w:val="00CE4F63"/>
    <w:rsid w:val="00CE6D00"/>
    <w:rsid w:val="00CF3365"/>
    <w:rsid w:val="00D01261"/>
    <w:rsid w:val="00D04D67"/>
    <w:rsid w:val="00D76921"/>
    <w:rsid w:val="00DA2318"/>
    <w:rsid w:val="00DE3399"/>
    <w:rsid w:val="00E04D2A"/>
    <w:rsid w:val="00E06EE6"/>
    <w:rsid w:val="00E21F81"/>
    <w:rsid w:val="00E62E24"/>
    <w:rsid w:val="00E84494"/>
    <w:rsid w:val="00E942AF"/>
    <w:rsid w:val="00EB1D1D"/>
    <w:rsid w:val="00EC11F4"/>
    <w:rsid w:val="00EC3424"/>
    <w:rsid w:val="00ED70FE"/>
    <w:rsid w:val="00EE4DD7"/>
    <w:rsid w:val="00EE5862"/>
    <w:rsid w:val="00F22652"/>
    <w:rsid w:val="00F22F72"/>
    <w:rsid w:val="00F34DDF"/>
    <w:rsid w:val="00F458D1"/>
    <w:rsid w:val="00F46CD6"/>
    <w:rsid w:val="00F841C1"/>
    <w:rsid w:val="00FE21EF"/>
    <w:rsid w:val="00FE7121"/>
    <w:rsid w:val="00FF17F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131EA"/>
  <w15:docId w15:val="{C6E5B1AD-5FD3-4245-92E3-2E39DD95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Tahoma" w:hAnsi="Tahoma" w:cs="Tahoma"/>
      <w:sz w:val="2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right" w:leader="dot" w:pos="8299"/>
      </w:tabs>
      <w:spacing w:before="240" w:after="120"/>
    </w:pPr>
    <w:rPr>
      <w:szCs w:val="28"/>
    </w:rPr>
  </w:style>
  <w:style w:type="paragraph" w:styleId="TOC3">
    <w:name w:val="toc 3"/>
    <w:basedOn w:val="Normal"/>
    <w:next w:val="Normal"/>
    <w:autoRedefine/>
    <w:semiHidden/>
    <w:pPr>
      <w:ind w:left="460"/>
    </w:pPr>
    <w:rPr>
      <w:szCs w:val="20"/>
    </w:rPr>
  </w:style>
  <w:style w:type="paragraph" w:styleId="BodyText">
    <w:name w:val="Body Text"/>
    <w:basedOn w:val="Normal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8A72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hon%20do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 doc template.dot</Template>
  <TotalTime>225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its session on the 19th day of February 2003</vt:lpstr>
    </vt:vector>
  </TitlesOfParts>
  <Company>Tel Aviv University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its session on the 19th day of February 2003</dc:title>
  <dc:creator>Ruti Ziv</dc:creator>
  <cp:lastModifiedBy>Ruti Ziv</cp:lastModifiedBy>
  <cp:revision>22</cp:revision>
  <cp:lastPrinted>2018-03-22T08:51:00Z</cp:lastPrinted>
  <dcterms:created xsi:type="dcterms:W3CDTF">2017-12-14T11:12:00Z</dcterms:created>
  <dcterms:modified xsi:type="dcterms:W3CDTF">2018-04-15T07:18:00Z</dcterms:modified>
</cp:coreProperties>
</file>