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5A70" w14:textId="3A17DA58" w:rsidR="00B32A57" w:rsidRPr="00B32A57" w:rsidRDefault="00B32A57" w:rsidP="00B32A57">
      <w:pPr>
        <w:pStyle w:val="Title"/>
        <w:jc w:val="center"/>
        <w:rPr>
          <w:sz w:val="56"/>
          <w:szCs w:val="56"/>
        </w:rPr>
      </w:pPr>
      <w:bookmarkStart w:id="0" w:name="_GoBack"/>
      <w:bookmarkEnd w:id="0"/>
      <w:r w:rsidRPr="00B32A57">
        <w:rPr>
          <w:sz w:val="56"/>
          <w:szCs w:val="56"/>
        </w:rPr>
        <w:t>The New Design Act in Israel</w:t>
      </w:r>
      <w:r>
        <w:rPr>
          <w:sz w:val="56"/>
          <w:szCs w:val="56"/>
        </w:rPr>
        <w:t xml:space="preserve"> (Highlights)</w:t>
      </w:r>
    </w:p>
    <w:p w14:paraId="6EA449B9" w14:textId="77777777" w:rsidR="00B32A57" w:rsidRDefault="00B32A57" w:rsidP="00B32A57"/>
    <w:p w14:paraId="5E366F20" w14:textId="34CB19A9" w:rsidR="00B32A57" w:rsidRDefault="00B32A57" w:rsidP="00B32A57">
      <w:r>
        <w:t xml:space="preserve">In August 2018, the new Design Act (5777-2017) (hereinafter: "the Act") will be implemented in Israel, as a much-needed replacement to the 94-year-old Patents and Designs Ordinance (1924) (hereinafter: "the Ordinance"), which up until now was the law governing designs protection in Israel. While the Act will regulate all matters regarding the registration of designs in Israel, the old Ordinance will still largely regulate designs registered prior to implementation of the Act. </w:t>
      </w:r>
    </w:p>
    <w:p w14:paraId="0A482CCD" w14:textId="77777777" w:rsidR="00B32A57" w:rsidRDefault="00B32A57" w:rsidP="00B32A57">
      <w:r>
        <w:t>The Act constitutes a significant, long-awaited overhaul and revision to the laws governing Designs in Israel. While certain aspects remain similar to the Ordinance, several new key laws and definitions are have been introduced. Below are some highlights of the Act to familiarize both practitioners and designers alike as to what is included in the new law:</w:t>
      </w:r>
    </w:p>
    <w:p w14:paraId="0DEB6601" w14:textId="77777777" w:rsidR="00B32A57" w:rsidRDefault="00B32A57" w:rsidP="00B32A57"/>
    <w:p w14:paraId="1AB4EA50"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Definition of Product</w:t>
      </w:r>
    </w:p>
    <w:p w14:paraId="298DD083" w14:textId="77777777" w:rsidR="00B32A57" w:rsidRDefault="00B32A57" w:rsidP="00B32A57">
      <w:r>
        <w:t>The new term "product" replaces the term "article". Article 1 of the Act defines “product” as “including set of articles, packaging, graphic symbol, screen displays…” Typefaces (fonts) and computer programs are specifically excluded</w:t>
      </w:r>
    </w:p>
    <w:p w14:paraId="4084F613" w14:textId="77777777" w:rsidR="00B32A57" w:rsidRDefault="00B32A57" w:rsidP="00B32A57"/>
    <w:p w14:paraId="47E1117E"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"Unique character" requirement</w:t>
      </w:r>
    </w:p>
    <w:p w14:paraId="2068D967" w14:textId="77777777" w:rsidR="00B32A57" w:rsidRDefault="00B32A57" w:rsidP="00B32A57">
      <w:r>
        <w:t>The Act requires a cumulative novelty and individual character, instead of the previously separated novelty and originality requirements. (Article 3) A design will be considered to possess a "unique character" when the general impression it creates on an informed user is different than the general impression created by a prior design. (Article 7)</w:t>
      </w:r>
    </w:p>
    <w:p w14:paraId="71691AF5" w14:textId="77777777" w:rsidR="00B32A57" w:rsidRDefault="00B32A57" w:rsidP="00B32A57"/>
    <w:p w14:paraId="683C2156"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Absolute/Global Novelty</w:t>
      </w:r>
    </w:p>
    <w:p w14:paraId="65D7D5A7" w14:textId="77777777" w:rsidR="00B32A57" w:rsidRDefault="00B32A57" w:rsidP="00B32A57">
      <w:r>
        <w:t>In a major departure from the provisions of the Ordinance, a design shall be considered new if it substantially differs from a design that was published in Israel or abroad before the priority date. (Article 6)</w:t>
      </w:r>
    </w:p>
    <w:p w14:paraId="5DA744A2" w14:textId="77777777" w:rsidR="00B32A57" w:rsidRDefault="00B32A57" w:rsidP="00B32A57"/>
    <w:p w14:paraId="7500D417"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Duration of Protection</w:t>
      </w:r>
    </w:p>
    <w:p w14:paraId="3BD55D02" w14:textId="77777777" w:rsidR="00B32A57" w:rsidRDefault="00B32A57" w:rsidP="00B32A57">
      <w:r>
        <w:t xml:space="preserve">Application for designs made on or after 7 August 2018 will have a 25-year duration, provided that five yearly renewal fees are paid. </w:t>
      </w:r>
    </w:p>
    <w:p w14:paraId="035DE9E0" w14:textId="77777777" w:rsidR="00B32A57" w:rsidRDefault="00B32A57" w:rsidP="00B32A57"/>
    <w:p w14:paraId="44E1E92D"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lastRenderedPageBreak/>
        <w:t>Extension of Existing Registration</w:t>
      </w:r>
    </w:p>
    <w:p w14:paraId="29BB4308" w14:textId="186AD5E1" w:rsidR="00B32A57" w:rsidRDefault="00B32A57" w:rsidP="00B32A57">
      <w:r>
        <w:t xml:space="preserve">Under the new Act, Designs that are within their 15-year registration period will be eligible to receive a fourth extension period of 3-years. The extension must be requested during the third 5-year extension period and the fee paid upon approval of the extension. (Article 113(2)(b) of the Act). </w:t>
      </w:r>
    </w:p>
    <w:p w14:paraId="10076206" w14:textId="77777777" w:rsidR="00B32A57" w:rsidRDefault="00B32A57" w:rsidP="00B32A57"/>
    <w:p w14:paraId="06484B09" w14:textId="237BEF41"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 xml:space="preserve">Unregistered designs may receive protection for up to </w:t>
      </w:r>
      <w:r>
        <w:rPr>
          <w:rFonts w:asciiTheme="majorHAnsi" w:eastAsiaTheme="majorEastAsia" w:hAnsiTheme="majorHAnsi" w:cstheme="majorBidi"/>
          <w:color w:val="262626" w:themeColor="text1" w:themeTint="D9"/>
          <w:sz w:val="36"/>
          <w:szCs w:val="36"/>
        </w:rPr>
        <w:t>3</w:t>
      </w:r>
      <w:r w:rsidRPr="00B32A57">
        <w:rPr>
          <w:rFonts w:asciiTheme="majorHAnsi" w:eastAsiaTheme="majorEastAsia" w:hAnsiTheme="majorHAnsi" w:cstheme="majorBidi"/>
          <w:color w:val="262626" w:themeColor="text1" w:themeTint="D9"/>
          <w:sz w:val="36"/>
          <w:szCs w:val="36"/>
        </w:rPr>
        <w:t xml:space="preserve"> years</w:t>
      </w:r>
    </w:p>
    <w:p w14:paraId="1E735D5B" w14:textId="77777777" w:rsidR="00B32A57" w:rsidRDefault="00B32A57" w:rsidP="00B32A57">
      <w:r>
        <w:t>A design having novel and individual characteristics may be protected as an unregistered design for a duration of three years. The unregistered design affords its proprietor the right to prevent others from manufacturing a product that copies the design or creates an overall impression on the informed user that is similar to the overall impression created by the product subject of the design. (Articles 61, 65)</w:t>
      </w:r>
    </w:p>
    <w:p w14:paraId="4AD131AB" w14:textId="77777777" w:rsidR="00B32A57" w:rsidRDefault="00B32A57" w:rsidP="00B32A57"/>
    <w:p w14:paraId="566B3D25" w14:textId="692DADA1" w:rsidR="00B32A57" w:rsidRPr="00B32A57" w:rsidRDefault="00B32A57" w:rsidP="00B32A57">
      <w:pPr>
        <w:rPr>
          <w:rFonts w:asciiTheme="majorHAnsi" w:eastAsiaTheme="majorEastAsia" w:hAnsiTheme="majorHAnsi" w:cstheme="majorBidi"/>
          <w:color w:val="262626" w:themeColor="text1" w:themeTint="D9"/>
          <w:sz w:val="36"/>
          <w:szCs w:val="36"/>
        </w:rPr>
      </w:pPr>
      <w:r>
        <w:rPr>
          <w:rFonts w:asciiTheme="majorHAnsi" w:eastAsiaTheme="majorEastAsia" w:hAnsiTheme="majorHAnsi" w:cstheme="majorBidi"/>
          <w:color w:val="262626" w:themeColor="text1" w:themeTint="D9"/>
          <w:sz w:val="36"/>
          <w:szCs w:val="36"/>
        </w:rPr>
        <w:t xml:space="preserve">12 </w:t>
      </w:r>
      <w:r w:rsidRPr="00B32A57">
        <w:rPr>
          <w:rFonts w:asciiTheme="majorHAnsi" w:eastAsiaTheme="majorEastAsia" w:hAnsiTheme="majorHAnsi" w:cstheme="majorBidi"/>
          <w:color w:val="262626" w:themeColor="text1" w:themeTint="D9"/>
          <w:sz w:val="36"/>
          <w:szCs w:val="36"/>
        </w:rPr>
        <w:t>month grace period</w:t>
      </w:r>
    </w:p>
    <w:p w14:paraId="6B158DFA" w14:textId="77777777" w:rsidR="00B32A57" w:rsidRDefault="00B32A57" w:rsidP="00B32A57">
      <w:r>
        <w:t>The Act provides a twelve-month grace period allowing an applicant to apply for the registration of a new design, up to twelve months after it is made public. (Article 64)</w:t>
      </w:r>
    </w:p>
    <w:p w14:paraId="34F4B259" w14:textId="77777777" w:rsidR="00B32A57" w:rsidRDefault="00B32A57" w:rsidP="00B32A57"/>
    <w:p w14:paraId="2A6AC3FE"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Owner of the design</w:t>
      </w:r>
    </w:p>
    <w:p w14:paraId="5CEDC1EF" w14:textId="77777777" w:rsidR="00B32A57" w:rsidRDefault="00B32A57" w:rsidP="00B32A57">
      <w:r>
        <w:t>The rights in the design shall be vested in the designer. Where the design is developed for an employer by an employee during his duties or while using the employer's resources, the right shall be vested in the employer, except where otherwise agreed between the employee and the employer. In cases where the design is developed through commission, the rights to the design are vested in the person who commissioned the design, unless otherwise agreed by the parties. (Articles 11-14)</w:t>
      </w:r>
    </w:p>
    <w:p w14:paraId="2835E5C9" w14:textId="77777777" w:rsidR="00B32A57" w:rsidRDefault="00B32A57" w:rsidP="00B32A57"/>
    <w:p w14:paraId="36BD2271"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Customs</w:t>
      </w:r>
    </w:p>
    <w:p w14:paraId="10DF1B66" w14:textId="77777777" w:rsidR="00B32A57" w:rsidRDefault="00B32A57" w:rsidP="00B32A57">
      <w:r>
        <w:t>An owner of a registered design may request the Customs Authority to detain suspected goods, subject to formal procedural requirements. This provision applies only to imported commercial goods and not those for personal use.</w:t>
      </w:r>
    </w:p>
    <w:p w14:paraId="5A2AE36E" w14:textId="77777777" w:rsidR="00B32A57" w:rsidRDefault="00B32A57" w:rsidP="00B32A57"/>
    <w:p w14:paraId="3A63E8D3" w14:textId="77777777" w:rsidR="00B32A57" w:rsidRPr="00B32A57" w:rsidRDefault="00B32A57" w:rsidP="00B32A57">
      <w:pPr>
        <w:rPr>
          <w:rFonts w:asciiTheme="majorHAnsi" w:eastAsiaTheme="majorEastAsia" w:hAnsiTheme="majorHAnsi" w:cstheme="majorBidi"/>
          <w:color w:val="262626" w:themeColor="text1" w:themeTint="D9"/>
          <w:sz w:val="36"/>
          <w:szCs w:val="36"/>
        </w:rPr>
      </w:pPr>
      <w:r w:rsidRPr="00B32A57">
        <w:rPr>
          <w:rFonts w:asciiTheme="majorHAnsi" w:eastAsiaTheme="majorEastAsia" w:hAnsiTheme="majorHAnsi" w:cstheme="majorBidi"/>
          <w:color w:val="262626" w:themeColor="text1" w:themeTint="D9"/>
          <w:sz w:val="36"/>
          <w:szCs w:val="36"/>
        </w:rPr>
        <w:t>Publication of design</w:t>
      </w:r>
    </w:p>
    <w:p w14:paraId="25E7B5C7" w14:textId="77777777" w:rsidR="00B32A57" w:rsidRDefault="00B32A57" w:rsidP="00B32A57">
      <w:r>
        <w:t>After all formal requirements are fulfilled, the application is published on the Registrar's website, along with the specification filed by the applicant.</w:t>
      </w:r>
    </w:p>
    <w:p w14:paraId="7F47182D" w14:textId="77777777" w:rsidR="009B4CFB" w:rsidRPr="00B078D6" w:rsidRDefault="009B4CFB" w:rsidP="00B078D6"/>
    <w:sectPr w:rsidR="009B4CFB" w:rsidRPr="00B078D6" w:rsidSect="00B32A57">
      <w:headerReference w:type="even" r:id="rId8"/>
      <w:headerReference w:type="default" r:id="rId9"/>
      <w:footerReference w:type="even" r:id="rId10"/>
      <w:footerReference w:type="default" r:id="rId11"/>
      <w:headerReference w:type="first" r:id="rId12"/>
      <w:footerReference w:type="first" r:id="rId13"/>
      <w:pgSz w:w="11907" w:h="16840" w:code="9"/>
      <w:pgMar w:top="1800" w:right="1134" w:bottom="1247" w:left="1134" w:header="709"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CEB2E" w14:textId="77777777" w:rsidR="00C96B81" w:rsidRDefault="00C96B81">
      <w:r>
        <w:separator/>
      </w:r>
    </w:p>
  </w:endnote>
  <w:endnote w:type="continuationSeparator" w:id="0">
    <w:p w14:paraId="28B46208" w14:textId="77777777" w:rsidR="00C96B81" w:rsidRDefault="00C9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1AC6" w14:textId="77777777" w:rsidR="00911AE4" w:rsidRDefault="00911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7F84" w14:textId="77777777" w:rsidR="00911AE4" w:rsidRPr="00B32A57" w:rsidRDefault="00911AE4" w:rsidP="00911AE4">
    <w:pPr>
      <w:pStyle w:val="Footer"/>
      <w:spacing w:after="0"/>
      <w:rPr>
        <w:rFonts w:ascii="Calibri" w:hAnsi="Calibri"/>
        <w:sz w:val="18"/>
        <w:szCs w:val="18"/>
      </w:rPr>
    </w:pPr>
    <w:r w:rsidRPr="00B32A57">
      <w:rPr>
        <w:rFonts w:ascii="Calibri" w:hAnsi="Calibri"/>
        <w:sz w:val="18"/>
        <w:szCs w:val="18"/>
      </w:rPr>
      <w:t>© 2018 JMB Davis Ben-David Ltd., Jerusalem, Israel</w:t>
    </w:r>
  </w:p>
  <w:p w14:paraId="2451E2DC" w14:textId="60586D57" w:rsidR="00F56734" w:rsidRPr="00911AE4" w:rsidRDefault="00F56734" w:rsidP="00911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C4EE" w14:textId="77777777" w:rsidR="00B32A57" w:rsidRDefault="00B32A57" w:rsidP="00B32A57">
    <w:pPr>
      <w:pStyle w:val="Footer"/>
      <w:spacing w:after="0"/>
      <w:jc w:val="center"/>
      <w:rPr>
        <w:rFonts w:ascii="Calibri" w:hAnsi="Calibri"/>
        <w:color w:val="255B5A"/>
        <w:sz w:val="18"/>
        <w:szCs w:val="18"/>
      </w:rPr>
    </w:pPr>
  </w:p>
  <w:p w14:paraId="57064ABE" w14:textId="4B9788F0" w:rsidR="00B32A57" w:rsidRPr="00B32A57" w:rsidRDefault="00B32A57" w:rsidP="00B32A57">
    <w:pPr>
      <w:pStyle w:val="Footer"/>
      <w:spacing w:after="0"/>
      <w:rPr>
        <w:rFonts w:ascii="Calibri" w:hAnsi="Calibri"/>
        <w:sz w:val="18"/>
        <w:szCs w:val="18"/>
      </w:rPr>
    </w:pPr>
    <w:r w:rsidRPr="00B32A57">
      <w:rPr>
        <w:rFonts w:ascii="Calibri" w:hAnsi="Calibri"/>
        <w:sz w:val="18"/>
        <w:szCs w:val="18"/>
      </w:rPr>
      <w:t>© 2018 JMB Davis Ben-David Ltd., Jerusalem, Israel</w:t>
    </w:r>
  </w:p>
  <w:p w14:paraId="2D6D8020" w14:textId="77777777" w:rsidR="00F56734" w:rsidRDefault="00F56734" w:rsidP="00A404C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CDD19" w14:textId="77777777" w:rsidR="00C96B81" w:rsidRDefault="00C96B81">
      <w:r>
        <w:separator/>
      </w:r>
    </w:p>
  </w:footnote>
  <w:footnote w:type="continuationSeparator" w:id="0">
    <w:p w14:paraId="50DDA5D4" w14:textId="77777777" w:rsidR="00C96B81" w:rsidRDefault="00C9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A383A" w14:textId="77777777" w:rsidR="00911AE4" w:rsidRDefault="00911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15377" w14:textId="77777777" w:rsidR="00F56734" w:rsidRDefault="00EF74E6" w:rsidP="003273CB">
    <w:pPr>
      <w:pStyle w:val="Header"/>
      <w:jc w:val="center"/>
    </w:pPr>
    <w:r>
      <w:rPr>
        <w:noProof/>
      </w:rPr>
      <w:drawing>
        <wp:anchor distT="0" distB="0" distL="114300" distR="114300" simplePos="0" relativeHeight="251658240" behindDoc="0" locked="0" layoutInCell="1" allowOverlap="1" wp14:anchorId="5E402F7B" wp14:editId="5F6A69FB">
          <wp:simplePos x="0" y="0"/>
          <wp:positionH relativeFrom="column">
            <wp:posOffset>1485900</wp:posOffset>
          </wp:positionH>
          <wp:positionV relativeFrom="paragraph">
            <wp:posOffset>-79375</wp:posOffset>
          </wp:positionV>
          <wp:extent cx="3429000" cy="589915"/>
          <wp:effectExtent l="0" t="0" r="0" b="635"/>
          <wp:wrapSquare wrapText="bothSides"/>
          <wp:docPr id="19" name="Picture 19" descr="JMB DAVIS BEN-DAVID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B DAVIS BEN-DAVID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EE8F0" w14:textId="77777777" w:rsidR="00F56734" w:rsidRPr="00F23A04" w:rsidRDefault="00EF74E6" w:rsidP="003C1008">
    <w:pPr>
      <w:pStyle w:val="Header"/>
      <w:jc w:val="center"/>
    </w:pPr>
    <w:r w:rsidRPr="00F23A04">
      <w:rPr>
        <w:noProof/>
      </w:rPr>
      <w:drawing>
        <wp:anchor distT="0" distB="0" distL="114300" distR="114300" simplePos="0" relativeHeight="251657216" behindDoc="0" locked="0" layoutInCell="1" allowOverlap="1" wp14:anchorId="1070BC65" wp14:editId="4FF82BFB">
          <wp:simplePos x="0" y="0"/>
          <wp:positionH relativeFrom="column">
            <wp:posOffset>1344295</wp:posOffset>
          </wp:positionH>
          <wp:positionV relativeFrom="paragraph">
            <wp:posOffset>-24130</wp:posOffset>
          </wp:positionV>
          <wp:extent cx="3429000" cy="589915"/>
          <wp:effectExtent l="0" t="0" r="0" b="635"/>
          <wp:wrapSquare wrapText="bothSides"/>
          <wp:docPr id="20" name="Picture 20" descr="JMB DAVIS BEN-DAVID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B DAVIS BEN-DAVID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B1CA0" w14:textId="77777777" w:rsidR="00F56734" w:rsidRPr="00F23A04" w:rsidRDefault="00F56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814"/>
    <w:multiLevelType w:val="hybridMultilevel"/>
    <w:tmpl w:val="F4FC30A2"/>
    <w:lvl w:ilvl="0" w:tplc="A67A439A">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3952D7"/>
    <w:multiLevelType w:val="hybridMultilevel"/>
    <w:tmpl w:val="F1828AA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345EAE"/>
    <w:multiLevelType w:val="hybridMultilevel"/>
    <w:tmpl w:val="0AE8A07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3527BE"/>
    <w:multiLevelType w:val="hybridMultilevel"/>
    <w:tmpl w:val="7458D1C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191A40"/>
    <w:multiLevelType w:val="hybridMultilevel"/>
    <w:tmpl w:val="FE0A5252"/>
    <w:lvl w:ilvl="0" w:tplc="7506E522">
      <w:start w:val="1"/>
      <w:numFmt w:val="upperLetter"/>
      <w:lvlText w:val="%1."/>
      <w:lvlJc w:val="left"/>
      <w:pPr>
        <w:ind w:left="1620" w:hanging="360"/>
      </w:pPr>
      <w:rPr>
        <w:rFonts w:ascii="Calibri" w:hAnsi="Calibri"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44C33C8"/>
    <w:multiLevelType w:val="hybridMultilevel"/>
    <w:tmpl w:val="7728A98E"/>
    <w:lvl w:ilvl="0" w:tplc="1B38BAE6">
      <w:start w:val="1"/>
      <w:numFmt w:val="lowerRoman"/>
      <w:lvlText w:val="(%1)"/>
      <w:lvlJc w:val="left"/>
      <w:pPr>
        <w:ind w:left="1980" w:hanging="720"/>
      </w:pPr>
      <w:rPr>
        <w:b w:val="0"/>
        <w:b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24836683"/>
    <w:multiLevelType w:val="hybridMultilevel"/>
    <w:tmpl w:val="54A49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70CE0"/>
    <w:multiLevelType w:val="hybridMultilevel"/>
    <w:tmpl w:val="8BF6CB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E05A19"/>
    <w:multiLevelType w:val="hybridMultilevel"/>
    <w:tmpl w:val="5A0851A6"/>
    <w:lvl w:ilvl="0" w:tplc="A67A439A">
      <w:start w:val="1"/>
      <w:numFmt w:val="lowerRoman"/>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9C4FEA"/>
    <w:multiLevelType w:val="hybridMultilevel"/>
    <w:tmpl w:val="22989548"/>
    <w:lvl w:ilvl="0" w:tplc="A67A439A">
      <w:start w:val="1"/>
      <w:numFmt w:val="lowerRoman"/>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6127B"/>
    <w:multiLevelType w:val="hybridMultilevel"/>
    <w:tmpl w:val="EAA2FE5E"/>
    <w:lvl w:ilvl="0" w:tplc="AA8429B8">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6530337"/>
    <w:multiLevelType w:val="hybridMultilevel"/>
    <w:tmpl w:val="1E46DD4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3A7A1C"/>
    <w:multiLevelType w:val="hybridMultilevel"/>
    <w:tmpl w:val="7C381204"/>
    <w:lvl w:ilvl="0" w:tplc="B3A8B67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FDB0CCC"/>
    <w:multiLevelType w:val="hybridMultilevel"/>
    <w:tmpl w:val="E3502C76"/>
    <w:lvl w:ilvl="0" w:tplc="A67A439A">
      <w:start w:val="1"/>
      <w:numFmt w:val="lowerRoman"/>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4A2ED0"/>
    <w:multiLevelType w:val="hybridMultilevel"/>
    <w:tmpl w:val="6F90518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47A774C"/>
    <w:multiLevelType w:val="hybridMultilevel"/>
    <w:tmpl w:val="6922AF1A"/>
    <w:lvl w:ilvl="0" w:tplc="386855D6">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ACC588A"/>
    <w:multiLevelType w:val="hybridMultilevel"/>
    <w:tmpl w:val="B8D8C8A6"/>
    <w:lvl w:ilvl="0" w:tplc="3EFA83DA">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1453299"/>
    <w:multiLevelType w:val="hybridMultilevel"/>
    <w:tmpl w:val="DDCC7B5A"/>
    <w:lvl w:ilvl="0" w:tplc="E282182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77772F8"/>
    <w:multiLevelType w:val="hybridMultilevel"/>
    <w:tmpl w:val="0CBA8962"/>
    <w:lvl w:ilvl="0" w:tplc="44E8F434">
      <w:start w:val="1"/>
      <w:numFmt w:val="lowerRoman"/>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9"/>
  </w:num>
  <w:num w:numId="12">
    <w:abstractNumId w:val="13"/>
  </w:num>
  <w:num w:numId="13">
    <w:abstractNumId w:val="1"/>
  </w:num>
  <w:num w:numId="14">
    <w:abstractNumId w:val="2"/>
  </w:num>
  <w:num w:numId="15">
    <w:abstractNumId w:val="7"/>
  </w:num>
  <w:num w:numId="16">
    <w:abstractNumId w:val="12"/>
  </w:num>
  <w:num w:numId="17">
    <w:abstractNumId w:val="5"/>
  </w:num>
  <w:num w:numId="18">
    <w:abstractNumId w:val="4"/>
  </w:num>
  <w:num w:numId="19">
    <w:abstractNumId w:val="1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14"/>
    <w:rsid w:val="00000294"/>
    <w:rsid w:val="0000059C"/>
    <w:rsid w:val="00000C64"/>
    <w:rsid w:val="00001226"/>
    <w:rsid w:val="00001AD7"/>
    <w:rsid w:val="000028C8"/>
    <w:rsid w:val="0000295E"/>
    <w:rsid w:val="000029C9"/>
    <w:rsid w:val="00003428"/>
    <w:rsid w:val="00003430"/>
    <w:rsid w:val="0000407C"/>
    <w:rsid w:val="000040A2"/>
    <w:rsid w:val="000046C1"/>
    <w:rsid w:val="0000477C"/>
    <w:rsid w:val="00004ECC"/>
    <w:rsid w:val="00004F29"/>
    <w:rsid w:val="00005FBF"/>
    <w:rsid w:val="000108F6"/>
    <w:rsid w:val="00010C25"/>
    <w:rsid w:val="000112FC"/>
    <w:rsid w:val="0001158E"/>
    <w:rsid w:val="000120F4"/>
    <w:rsid w:val="0001218B"/>
    <w:rsid w:val="000126B3"/>
    <w:rsid w:val="0001276C"/>
    <w:rsid w:val="00013D2F"/>
    <w:rsid w:val="0001515C"/>
    <w:rsid w:val="00015852"/>
    <w:rsid w:val="000170CB"/>
    <w:rsid w:val="00017743"/>
    <w:rsid w:val="00017D9C"/>
    <w:rsid w:val="00017E25"/>
    <w:rsid w:val="000202A9"/>
    <w:rsid w:val="000208D9"/>
    <w:rsid w:val="000209D3"/>
    <w:rsid w:val="00020C4F"/>
    <w:rsid w:val="00023126"/>
    <w:rsid w:val="000240DA"/>
    <w:rsid w:val="0002585A"/>
    <w:rsid w:val="000261DC"/>
    <w:rsid w:val="00026D07"/>
    <w:rsid w:val="00027738"/>
    <w:rsid w:val="00027C29"/>
    <w:rsid w:val="00027DC6"/>
    <w:rsid w:val="00030277"/>
    <w:rsid w:val="00030F42"/>
    <w:rsid w:val="00031310"/>
    <w:rsid w:val="00031665"/>
    <w:rsid w:val="00031833"/>
    <w:rsid w:val="000319E8"/>
    <w:rsid w:val="00031C7F"/>
    <w:rsid w:val="00032714"/>
    <w:rsid w:val="000340BE"/>
    <w:rsid w:val="000345A5"/>
    <w:rsid w:val="000346E6"/>
    <w:rsid w:val="00035089"/>
    <w:rsid w:val="000351C9"/>
    <w:rsid w:val="0003596A"/>
    <w:rsid w:val="00035B0D"/>
    <w:rsid w:val="00035EC8"/>
    <w:rsid w:val="00036501"/>
    <w:rsid w:val="0003753A"/>
    <w:rsid w:val="00040595"/>
    <w:rsid w:val="00040CB3"/>
    <w:rsid w:val="00040FDF"/>
    <w:rsid w:val="0004119A"/>
    <w:rsid w:val="00041416"/>
    <w:rsid w:val="00041692"/>
    <w:rsid w:val="00041FB9"/>
    <w:rsid w:val="000431CC"/>
    <w:rsid w:val="00043962"/>
    <w:rsid w:val="000450CB"/>
    <w:rsid w:val="00045FD2"/>
    <w:rsid w:val="00046353"/>
    <w:rsid w:val="00046773"/>
    <w:rsid w:val="00046CB2"/>
    <w:rsid w:val="00047B28"/>
    <w:rsid w:val="00050533"/>
    <w:rsid w:val="00050954"/>
    <w:rsid w:val="00050FBC"/>
    <w:rsid w:val="000516BC"/>
    <w:rsid w:val="00052621"/>
    <w:rsid w:val="00052A40"/>
    <w:rsid w:val="00052DDC"/>
    <w:rsid w:val="00053045"/>
    <w:rsid w:val="00053073"/>
    <w:rsid w:val="000530EA"/>
    <w:rsid w:val="000546BD"/>
    <w:rsid w:val="0005477D"/>
    <w:rsid w:val="00055144"/>
    <w:rsid w:val="00055F91"/>
    <w:rsid w:val="00056651"/>
    <w:rsid w:val="00056ADD"/>
    <w:rsid w:val="00057E48"/>
    <w:rsid w:val="000603CF"/>
    <w:rsid w:val="000607DF"/>
    <w:rsid w:val="00060E6A"/>
    <w:rsid w:val="000613CD"/>
    <w:rsid w:val="000618C2"/>
    <w:rsid w:val="00062051"/>
    <w:rsid w:val="000624AF"/>
    <w:rsid w:val="00063268"/>
    <w:rsid w:val="000649B5"/>
    <w:rsid w:val="00064CF0"/>
    <w:rsid w:val="00065668"/>
    <w:rsid w:val="0006653C"/>
    <w:rsid w:val="000672FF"/>
    <w:rsid w:val="00067765"/>
    <w:rsid w:val="00067C15"/>
    <w:rsid w:val="00070A88"/>
    <w:rsid w:val="0007116E"/>
    <w:rsid w:val="00071657"/>
    <w:rsid w:val="0007187D"/>
    <w:rsid w:val="00072B9D"/>
    <w:rsid w:val="00072FC6"/>
    <w:rsid w:val="0007310A"/>
    <w:rsid w:val="00073382"/>
    <w:rsid w:val="00073E0A"/>
    <w:rsid w:val="00073F3C"/>
    <w:rsid w:val="0007427D"/>
    <w:rsid w:val="00074483"/>
    <w:rsid w:val="00075D69"/>
    <w:rsid w:val="000774C5"/>
    <w:rsid w:val="00080368"/>
    <w:rsid w:val="0008038D"/>
    <w:rsid w:val="0008085E"/>
    <w:rsid w:val="00080A40"/>
    <w:rsid w:val="000812D7"/>
    <w:rsid w:val="00081486"/>
    <w:rsid w:val="00081765"/>
    <w:rsid w:val="000819ED"/>
    <w:rsid w:val="00083CAD"/>
    <w:rsid w:val="000842BC"/>
    <w:rsid w:val="00084CAB"/>
    <w:rsid w:val="00084ED4"/>
    <w:rsid w:val="00084EFF"/>
    <w:rsid w:val="000860EB"/>
    <w:rsid w:val="000870DF"/>
    <w:rsid w:val="00090286"/>
    <w:rsid w:val="000913CC"/>
    <w:rsid w:val="00091BA2"/>
    <w:rsid w:val="00092835"/>
    <w:rsid w:val="00092E5C"/>
    <w:rsid w:val="00092EA4"/>
    <w:rsid w:val="00093CA0"/>
    <w:rsid w:val="00093D64"/>
    <w:rsid w:val="00093F50"/>
    <w:rsid w:val="00094947"/>
    <w:rsid w:val="00094F2B"/>
    <w:rsid w:val="00095015"/>
    <w:rsid w:val="00095209"/>
    <w:rsid w:val="00095562"/>
    <w:rsid w:val="00096442"/>
    <w:rsid w:val="00096745"/>
    <w:rsid w:val="00096F98"/>
    <w:rsid w:val="000A07E4"/>
    <w:rsid w:val="000A1CC9"/>
    <w:rsid w:val="000A2467"/>
    <w:rsid w:val="000A2510"/>
    <w:rsid w:val="000A25A2"/>
    <w:rsid w:val="000A2DF2"/>
    <w:rsid w:val="000A2E40"/>
    <w:rsid w:val="000A2F27"/>
    <w:rsid w:val="000A4553"/>
    <w:rsid w:val="000A4B27"/>
    <w:rsid w:val="000A4FCA"/>
    <w:rsid w:val="000A52D7"/>
    <w:rsid w:val="000A5922"/>
    <w:rsid w:val="000A5F56"/>
    <w:rsid w:val="000A63D7"/>
    <w:rsid w:val="000A66E8"/>
    <w:rsid w:val="000A6717"/>
    <w:rsid w:val="000A67B7"/>
    <w:rsid w:val="000A68AA"/>
    <w:rsid w:val="000B0B83"/>
    <w:rsid w:val="000B1071"/>
    <w:rsid w:val="000B26E8"/>
    <w:rsid w:val="000B2A07"/>
    <w:rsid w:val="000B39EC"/>
    <w:rsid w:val="000B3E7B"/>
    <w:rsid w:val="000B58A5"/>
    <w:rsid w:val="000B5B95"/>
    <w:rsid w:val="000B5E32"/>
    <w:rsid w:val="000B6F2E"/>
    <w:rsid w:val="000B783F"/>
    <w:rsid w:val="000C043C"/>
    <w:rsid w:val="000C048D"/>
    <w:rsid w:val="000C0F2F"/>
    <w:rsid w:val="000C1064"/>
    <w:rsid w:val="000C2250"/>
    <w:rsid w:val="000C27A1"/>
    <w:rsid w:val="000C2B14"/>
    <w:rsid w:val="000C2C2A"/>
    <w:rsid w:val="000C2FAC"/>
    <w:rsid w:val="000C2FCD"/>
    <w:rsid w:val="000C2FD6"/>
    <w:rsid w:val="000C3DA6"/>
    <w:rsid w:val="000C3DC9"/>
    <w:rsid w:val="000C48C8"/>
    <w:rsid w:val="000C4BFB"/>
    <w:rsid w:val="000C5691"/>
    <w:rsid w:val="000C5D66"/>
    <w:rsid w:val="000C5F02"/>
    <w:rsid w:val="000C6BE4"/>
    <w:rsid w:val="000C6D72"/>
    <w:rsid w:val="000C6DAC"/>
    <w:rsid w:val="000C71E1"/>
    <w:rsid w:val="000C7C40"/>
    <w:rsid w:val="000D0C2A"/>
    <w:rsid w:val="000D0D57"/>
    <w:rsid w:val="000D0FCA"/>
    <w:rsid w:val="000D158F"/>
    <w:rsid w:val="000D20FC"/>
    <w:rsid w:val="000D3163"/>
    <w:rsid w:val="000D3625"/>
    <w:rsid w:val="000D36C8"/>
    <w:rsid w:val="000D384E"/>
    <w:rsid w:val="000D4069"/>
    <w:rsid w:val="000D4085"/>
    <w:rsid w:val="000D415B"/>
    <w:rsid w:val="000D42FD"/>
    <w:rsid w:val="000D531C"/>
    <w:rsid w:val="000D5AA4"/>
    <w:rsid w:val="000D7842"/>
    <w:rsid w:val="000E41D2"/>
    <w:rsid w:val="000E4E72"/>
    <w:rsid w:val="000E5089"/>
    <w:rsid w:val="000E51D0"/>
    <w:rsid w:val="000E5499"/>
    <w:rsid w:val="000E57FC"/>
    <w:rsid w:val="000E62EE"/>
    <w:rsid w:val="000E662A"/>
    <w:rsid w:val="000E6711"/>
    <w:rsid w:val="000E6A4C"/>
    <w:rsid w:val="000E6CEA"/>
    <w:rsid w:val="000E6E5C"/>
    <w:rsid w:val="000E7BC7"/>
    <w:rsid w:val="000F00B8"/>
    <w:rsid w:val="000F04A5"/>
    <w:rsid w:val="000F09BE"/>
    <w:rsid w:val="000F1672"/>
    <w:rsid w:val="000F2200"/>
    <w:rsid w:val="000F226A"/>
    <w:rsid w:val="000F23CE"/>
    <w:rsid w:val="000F2404"/>
    <w:rsid w:val="000F257C"/>
    <w:rsid w:val="000F28A0"/>
    <w:rsid w:val="000F2905"/>
    <w:rsid w:val="000F2ACB"/>
    <w:rsid w:val="000F3F70"/>
    <w:rsid w:val="000F4567"/>
    <w:rsid w:val="000F45F2"/>
    <w:rsid w:val="000F681B"/>
    <w:rsid w:val="000F6FE3"/>
    <w:rsid w:val="000F72EF"/>
    <w:rsid w:val="000F78B2"/>
    <w:rsid w:val="000F7CA4"/>
    <w:rsid w:val="000F7DB1"/>
    <w:rsid w:val="00100651"/>
    <w:rsid w:val="00100BFC"/>
    <w:rsid w:val="00100D2C"/>
    <w:rsid w:val="001014DE"/>
    <w:rsid w:val="0010215E"/>
    <w:rsid w:val="00102338"/>
    <w:rsid w:val="001023D9"/>
    <w:rsid w:val="00102722"/>
    <w:rsid w:val="00102AB4"/>
    <w:rsid w:val="00102D33"/>
    <w:rsid w:val="001044F1"/>
    <w:rsid w:val="00104F17"/>
    <w:rsid w:val="0010502F"/>
    <w:rsid w:val="001057C7"/>
    <w:rsid w:val="00105A7E"/>
    <w:rsid w:val="00106082"/>
    <w:rsid w:val="00106D7E"/>
    <w:rsid w:val="00107CBB"/>
    <w:rsid w:val="00107E9C"/>
    <w:rsid w:val="00107EFA"/>
    <w:rsid w:val="00110160"/>
    <w:rsid w:val="001103D0"/>
    <w:rsid w:val="00110457"/>
    <w:rsid w:val="00110A30"/>
    <w:rsid w:val="00110CB0"/>
    <w:rsid w:val="00112085"/>
    <w:rsid w:val="00112590"/>
    <w:rsid w:val="0011268E"/>
    <w:rsid w:val="00112764"/>
    <w:rsid w:val="001128AB"/>
    <w:rsid w:val="00112932"/>
    <w:rsid w:val="00112E9D"/>
    <w:rsid w:val="00112EA9"/>
    <w:rsid w:val="00113BCF"/>
    <w:rsid w:val="00113F2D"/>
    <w:rsid w:val="00114AB7"/>
    <w:rsid w:val="00114C54"/>
    <w:rsid w:val="0011502B"/>
    <w:rsid w:val="0011527D"/>
    <w:rsid w:val="00115B52"/>
    <w:rsid w:val="00115D9C"/>
    <w:rsid w:val="00115EAC"/>
    <w:rsid w:val="00116693"/>
    <w:rsid w:val="00116D55"/>
    <w:rsid w:val="00117177"/>
    <w:rsid w:val="001171F6"/>
    <w:rsid w:val="00121205"/>
    <w:rsid w:val="00121BE1"/>
    <w:rsid w:val="00122394"/>
    <w:rsid w:val="00122472"/>
    <w:rsid w:val="00123B32"/>
    <w:rsid w:val="00123CC5"/>
    <w:rsid w:val="0012435F"/>
    <w:rsid w:val="00124C7C"/>
    <w:rsid w:val="00125970"/>
    <w:rsid w:val="00125CFA"/>
    <w:rsid w:val="00125D12"/>
    <w:rsid w:val="001266D9"/>
    <w:rsid w:val="00126EBF"/>
    <w:rsid w:val="0012728F"/>
    <w:rsid w:val="00130D28"/>
    <w:rsid w:val="001318AF"/>
    <w:rsid w:val="00131CDA"/>
    <w:rsid w:val="00132539"/>
    <w:rsid w:val="00134774"/>
    <w:rsid w:val="00134A5A"/>
    <w:rsid w:val="00135074"/>
    <w:rsid w:val="001351EE"/>
    <w:rsid w:val="00135854"/>
    <w:rsid w:val="00136830"/>
    <w:rsid w:val="00136B44"/>
    <w:rsid w:val="00137EC3"/>
    <w:rsid w:val="00140268"/>
    <w:rsid w:val="001404BF"/>
    <w:rsid w:val="00140B9C"/>
    <w:rsid w:val="00140D4E"/>
    <w:rsid w:val="00140E8F"/>
    <w:rsid w:val="00141B93"/>
    <w:rsid w:val="001425E0"/>
    <w:rsid w:val="001436D5"/>
    <w:rsid w:val="0014393E"/>
    <w:rsid w:val="00144446"/>
    <w:rsid w:val="0014505D"/>
    <w:rsid w:val="00145115"/>
    <w:rsid w:val="00145FB3"/>
    <w:rsid w:val="00146289"/>
    <w:rsid w:val="00146628"/>
    <w:rsid w:val="00147020"/>
    <w:rsid w:val="00147044"/>
    <w:rsid w:val="001471E6"/>
    <w:rsid w:val="001473E9"/>
    <w:rsid w:val="00147788"/>
    <w:rsid w:val="00150A11"/>
    <w:rsid w:val="00150ED1"/>
    <w:rsid w:val="001515B7"/>
    <w:rsid w:val="00151BF1"/>
    <w:rsid w:val="00152B48"/>
    <w:rsid w:val="00152EE1"/>
    <w:rsid w:val="00153008"/>
    <w:rsid w:val="00153322"/>
    <w:rsid w:val="0015337A"/>
    <w:rsid w:val="00153E3A"/>
    <w:rsid w:val="0015431F"/>
    <w:rsid w:val="00154BA2"/>
    <w:rsid w:val="0015578B"/>
    <w:rsid w:val="001570B5"/>
    <w:rsid w:val="0016030A"/>
    <w:rsid w:val="00160AD3"/>
    <w:rsid w:val="00160DB3"/>
    <w:rsid w:val="00160DD7"/>
    <w:rsid w:val="001611F4"/>
    <w:rsid w:val="00161B2A"/>
    <w:rsid w:val="00161DE1"/>
    <w:rsid w:val="00161FEE"/>
    <w:rsid w:val="00162A21"/>
    <w:rsid w:val="00162B9E"/>
    <w:rsid w:val="001635C9"/>
    <w:rsid w:val="00163980"/>
    <w:rsid w:val="00163BEF"/>
    <w:rsid w:val="0016509C"/>
    <w:rsid w:val="001659AB"/>
    <w:rsid w:val="001665CE"/>
    <w:rsid w:val="0016783C"/>
    <w:rsid w:val="00167F4E"/>
    <w:rsid w:val="001703DA"/>
    <w:rsid w:val="0017140F"/>
    <w:rsid w:val="00171548"/>
    <w:rsid w:val="0017163B"/>
    <w:rsid w:val="00171F2C"/>
    <w:rsid w:val="00172BA3"/>
    <w:rsid w:val="00172E79"/>
    <w:rsid w:val="00173115"/>
    <w:rsid w:val="00173214"/>
    <w:rsid w:val="00173729"/>
    <w:rsid w:val="0017389D"/>
    <w:rsid w:val="00174204"/>
    <w:rsid w:val="0017450F"/>
    <w:rsid w:val="001747B9"/>
    <w:rsid w:val="00174B23"/>
    <w:rsid w:val="00174C96"/>
    <w:rsid w:val="00175A7A"/>
    <w:rsid w:val="00175CB3"/>
    <w:rsid w:val="0017618C"/>
    <w:rsid w:val="00177180"/>
    <w:rsid w:val="00180952"/>
    <w:rsid w:val="001809B2"/>
    <w:rsid w:val="001816E7"/>
    <w:rsid w:val="00181AE3"/>
    <w:rsid w:val="0018275B"/>
    <w:rsid w:val="00182C8A"/>
    <w:rsid w:val="00182F9F"/>
    <w:rsid w:val="001831EB"/>
    <w:rsid w:val="001833A8"/>
    <w:rsid w:val="001837CA"/>
    <w:rsid w:val="001838DB"/>
    <w:rsid w:val="00183A2D"/>
    <w:rsid w:val="00184273"/>
    <w:rsid w:val="00184EEF"/>
    <w:rsid w:val="00184F4D"/>
    <w:rsid w:val="0018588B"/>
    <w:rsid w:val="0018606D"/>
    <w:rsid w:val="0018729D"/>
    <w:rsid w:val="00190C96"/>
    <w:rsid w:val="00191737"/>
    <w:rsid w:val="00191BD9"/>
    <w:rsid w:val="00191BF7"/>
    <w:rsid w:val="00191D22"/>
    <w:rsid w:val="00192595"/>
    <w:rsid w:val="001925F1"/>
    <w:rsid w:val="0019319E"/>
    <w:rsid w:val="0019368F"/>
    <w:rsid w:val="00193732"/>
    <w:rsid w:val="00194414"/>
    <w:rsid w:val="00194C5D"/>
    <w:rsid w:val="00194DAD"/>
    <w:rsid w:val="0019501A"/>
    <w:rsid w:val="00195250"/>
    <w:rsid w:val="00195DBE"/>
    <w:rsid w:val="00195FEE"/>
    <w:rsid w:val="00196DB6"/>
    <w:rsid w:val="001A2052"/>
    <w:rsid w:val="001A32BB"/>
    <w:rsid w:val="001A3603"/>
    <w:rsid w:val="001A3BD1"/>
    <w:rsid w:val="001A3CEE"/>
    <w:rsid w:val="001A3DF9"/>
    <w:rsid w:val="001A3EF1"/>
    <w:rsid w:val="001A3F6B"/>
    <w:rsid w:val="001A42D1"/>
    <w:rsid w:val="001A43A8"/>
    <w:rsid w:val="001A4538"/>
    <w:rsid w:val="001A5D09"/>
    <w:rsid w:val="001A5DE0"/>
    <w:rsid w:val="001A6E5D"/>
    <w:rsid w:val="001A775D"/>
    <w:rsid w:val="001A7B02"/>
    <w:rsid w:val="001B0345"/>
    <w:rsid w:val="001B0F7F"/>
    <w:rsid w:val="001B1220"/>
    <w:rsid w:val="001B13AE"/>
    <w:rsid w:val="001B16A0"/>
    <w:rsid w:val="001B171E"/>
    <w:rsid w:val="001B221F"/>
    <w:rsid w:val="001B2C55"/>
    <w:rsid w:val="001B38FA"/>
    <w:rsid w:val="001B3E00"/>
    <w:rsid w:val="001B426C"/>
    <w:rsid w:val="001B45B9"/>
    <w:rsid w:val="001B49FD"/>
    <w:rsid w:val="001B4CFF"/>
    <w:rsid w:val="001B51C0"/>
    <w:rsid w:val="001B58C3"/>
    <w:rsid w:val="001B5C9A"/>
    <w:rsid w:val="001B643E"/>
    <w:rsid w:val="001B6F6A"/>
    <w:rsid w:val="001B6F6F"/>
    <w:rsid w:val="001B70E8"/>
    <w:rsid w:val="001B7791"/>
    <w:rsid w:val="001B7C95"/>
    <w:rsid w:val="001C010F"/>
    <w:rsid w:val="001C04FF"/>
    <w:rsid w:val="001C05D9"/>
    <w:rsid w:val="001C0D3D"/>
    <w:rsid w:val="001C0FBA"/>
    <w:rsid w:val="001C1A91"/>
    <w:rsid w:val="001C1DC3"/>
    <w:rsid w:val="001C29AE"/>
    <w:rsid w:val="001C2D46"/>
    <w:rsid w:val="001C3375"/>
    <w:rsid w:val="001C34D2"/>
    <w:rsid w:val="001C350B"/>
    <w:rsid w:val="001C3596"/>
    <w:rsid w:val="001C4950"/>
    <w:rsid w:val="001C4B99"/>
    <w:rsid w:val="001C518B"/>
    <w:rsid w:val="001C5C68"/>
    <w:rsid w:val="001C65C1"/>
    <w:rsid w:val="001C6B53"/>
    <w:rsid w:val="001C72D6"/>
    <w:rsid w:val="001D09E1"/>
    <w:rsid w:val="001D0A39"/>
    <w:rsid w:val="001D0A7A"/>
    <w:rsid w:val="001D182D"/>
    <w:rsid w:val="001D32CB"/>
    <w:rsid w:val="001D3E20"/>
    <w:rsid w:val="001D5208"/>
    <w:rsid w:val="001D5879"/>
    <w:rsid w:val="001D5D1B"/>
    <w:rsid w:val="001D5D79"/>
    <w:rsid w:val="001D6FCB"/>
    <w:rsid w:val="001D72F8"/>
    <w:rsid w:val="001D74B8"/>
    <w:rsid w:val="001D7683"/>
    <w:rsid w:val="001E0BCF"/>
    <w:rsid w:val="001E10FC"/>
    <w:rsid w:val="001E169B"/>
    <w:rsid w:val="001E173C"/>
    <w:rsid w:val="001E1E0D"/>
    <w:rsid w:val="001E2239"/>
    <w:rsid w:val="001E2961"/>
    <w:rsid w:val="001E2EDA"/>
    <w:rsid w:val="001E38DF"/>
    <w:rsid w:val="001E399B"/>
    <w:rsid w:val="001E3ADE"/>
    <w:rsid w:val="001E3E94"/>
    <w:rsid w:val="001E5D94"/>
    <w:rsid w:val="001E66CD"/>
    <w:rsid w:val="001E67B7"/>
    <w:rsid w:val="001E77CF"/>
    <w:rsid w:val="001F03B6"/>
    <w:rsid w:val="001F044D"/>
    <w:rsid w:val="001F05FF"/>
    <w:rsid w:val="001F079F"/>
    <w:rsid w:val="001F0FCC"/>
    <w:rsid w:val="001F1177"/>
    <w:rsid w:val="001F20B2"/>
    <w:rsid w:val="001F226A"/>
    <w:rsid w:val="001F25B4"/>
    <w:rsid w:val="001F264A"/>
    <w:rsid w:val="001F2C58"/>
    <w:rsid w:val="001F3553"/>
    <w:rsid w:val="001F4771"/>
    <w:rsid w:val="001F59D6"/>
    <w:rsid w:val="001F68A0"/>
    <w:rsid w:val="001F6BBF"/>
    <w:rsid w:val="001F6BF5"/>
    <w:rsid w:val="001F745E"/>
    <w:rsid w:val="001F79D2"/>
    <w:rsid w:val="002009EA"/>
    <w:rsid w:val="00201141"/>
    <w:rsid w:val="0020136F"/>
    <w:rsid w:val="002018EB"/>
    <w:rsid w:val="00201C63"/>
    <w:rsid w:val="00201D83"/>
    <w:rsid w:val="00202C48"/>
    <w:rsid w:val="00202D01"/>
    <w:rsid w:val="002035F0"/>
    <w:rsid w:val="00203780"/>
    <w:rsid w:val="00203F14"/>
    <w:rsid w:val="00203F3C"/>
    <w:rsid w:val="0020520B"/>
    <w:rsid w:val="002059F0"/>
    <w:rsid w:val="00205C11"/>
    <w:rsid w:val="00206699"/>
    <w:rsid w:val="002067CF"/>
    <w:rsid w:val="002074FB"/>
    <w:rsid w:val="00207678"/>
    <w:rsid w:val="00207A10"/>
    <w:rsid w:val="00207FFD"/>
    <w:rsid w:val="00210E75"/>
    <w:rsid w:val="002112F6"/>
    <w:rsid w:val="0021144F"/>
    <w:rsid w:val="00211AC9"/>
    <w:rsid w:val="00211C29"/>
    <w:rsid w:val="0021226C"/>
    <w:rsid w:val="00213DB4"/>
    <w:rsid w:val="00214C59"/>
    <w:rsid w:val="00214CBB"/>
    <w:rsid w:val="00214E74"/>
    <w:rsid w:val="00215BFF"/>
    <w:rsid w:val="002160BC"/>
    <w:rsid w:val="00216459"/>
    <w:rsid w:val="002166AA"/>
    <w:rsid w:val="00216930"/>
    <w:rsid w:val="00217086"/>
    <w:rsid w:val="002171E9"/>
    <w:rsid w:val="00217293"/>
    <w:rsid w:val="002202BC"/>
    <w:rsid w:val="00220B44"/>
    <w:rsid w:val="00221145"/>
    <w:rsid w:val="002219FC"/>
    <w:rsid w:val="00222565"/>
    <w:rsid w:val="00222798"/>
    <w:rsid w:val="0022367D"/>
    <w:rsid w:val="00224065"/>
    <w:rsid w:val="0022415A"/>
    <w:rsid w:val="00225EDA"/>
    <w:rsid w:val="002262DB"/>
    <w:rsid w:val="00227448"/>
    <w:rsid w:val="002307E9"/>
    <w:rsid w:val="002309A8"/>
    <w:rsid w:val="00230EA9"/>
    <w:rsid w:val="00231AB9"/>
    <w:rsid w:val="00231C3A"/>
    <w:rsid w:val="00232354"/>
    <w:rsid w:val="002327B2"/>
    <w:rsid w:val="0023305C"/>
    <w:rsid w:val="002330EC"/>
    <w:rsid w:val="0023329C"/>
    <w:rsid w:val="0023594F"/>
    <w:rsid w:val="00235BC6"/>
    <w:rsid w:val="002363AD"/>
    <w:rsid w:val="00237B72"/>
    <w:rsid w:val="00237D73"/>
    <w:rsid w:val="00237F82"/>
    <w:rsid w:val="00237F8F"/>
    <w:rsid w:val="0024022E"/>
    <w:rsid w:val="002405C6"/>
    <w:rsid w:val="00240D9C"/>
    <w:rsid w:val="00240E6E"/>
    <w:rsid w:val="00240EBC"/>
    <w:rsid w:val="002411D4"/>
    <w:rsid w:val="0024199E"/>
    <w:rsid w:val="00242C88"/>
    <w:rsid w:val="00244818"/>
    <w:rsid w:val="00244CDE"/>
    <w:rsid w:val="00245108"/>
    <w:rsid w:val="00246F50"/>
    <w:rsid w:val="002473BC"/>
    <w:rsid w:val="002474BA"/>
    <w:rsid w:val="00247867"/>
    <w:rsid w:val="00247F7C"/>
    <w:rsid w:val="0025003C"/>
    <w:rsid w:val="002500F6"/>
    <w:rsid w:val="002515D2"/>
    <w:rsid w:val="0025162A"/>
    <w:rsid w:val="00251AE6"/>
    <w:rsid w:val="00252EFB"/>
    <w:rsid w:val="00253B65"/>
    <w:rsid w:val="00254677"/>
    <w:rsid w:val="0025502F"/>
    <w:rsid w:val="002564F6"/>
    <w:rsid w:val="002567DF"/>
    <w:rsid w:val="00256880"/>
    <w:rsid w:val="0025723D"/>
    <w:rsid w:val="002573DD"/>
    <w:rsid w:val="002577EB"/>
    <w:rsid w:val="00257F8B"/>
    <w:rsid w:val="002606BF"/>
    <w:rsid w:val="00260D01"/>
    <w:rsid w:val="002618D7"/>
    <w:rsid w:val="00262E30"/>
    <w:rsid w:val="00263724"/>
    <w:rsid w:val="00264C54"/>
    <w:rsid w:val="00264D8A"/>
    <w:rsid w:val="0026607B"/>
    <w:rsid w:val="00266383"/>
    <w:rsid w:val="00266629"/>
    <w:rsid w:val="00266D17"/>
    <w:rsid w:val="00267109"/>
    <w:rsid w:val="0026755D"/>
    <w:rsid w:val="0026796A"/>
    <w:rsid w:val="00267D9B"/>
    <w:rsid w:val="00267DEF"/>
    <w:rsid w:val="002700FC"/>
    <w:rsid w:val="00270A7E"/>
    <w:rsid w:val="00270B49"/>
    <w:rsid w:val="00271401"/>
    <w:rsid w:val="0027161C"/>
    <w:rsid w:val="002731B4"/>
    <w:rsid w:val="00273A6F"/>
    <w:rsid w:val="00273D99"/>
    <w:rsid w:val="00274095"/>
    <w:rsid w:val="00275052"/>
    <w:rsid w:val="002751F0"/>
    <w:rsid w:val="00277632"/>
    <w:rsid w:val="002777C6"/>
    <w:rsid w:val="00277B93"/>
    <w:rsid w:val="0028049D"/>
    <w:rsid w:val="00280D47"/>
    <w:rsid w:val="002820CC"/>
    <w:rsid w:val="002820CD"/>
    <w:rsid w:val="0028229F"/>
    <w:rsid w:val="002825E8"/>
    <w:rsid w:val="00282740"/>
    <w:rsid w:val="0028279B"/>
    <w:rsid w:val="00282936"/>
    <w:rsid w:val="00282A88"/>
    <w:rsid w:val="00282D6F"/>
    <w:rsid w:val="00283449"/>
    <w:rsid w:val="002834C6"/>
    <w:rsid w:val="00283632"/>
    <w:rsid w:val="00284B53"/>
    <w:rsid w:val="00284BA6"/>
    <w:rsid w:val="002854EC"/>
    <w:rsid w:val="002857FB"/>
    <w:rsid w:val="00285B49"/>
    <w:rsid w:val="00285B76"/>
    <w:rsid w:val="00285F29"/>
    <w:rsid w:val="00286779"/>
    <w:rsid w:val="00286826"/>
    <w:rsid w:val="0028688D"/>
    <w:rsid w:val="00286DE3"/>
    <w:rsid w:val="00286E0D"/>
    <w:rsid w:val="002871A8"/>
    <w:rsid w:val="00287241"/>
    <w:rsid w:val="00287A31"/>
    <w:rsid w:val="00287CED"/>
    <w:rsid w:val="00287E09"/>
    <w:rsid w:val="00287E23"/>
    <w:rsid w:val="00290489"/>
    <w:rsid w:val="00290559"/>
    <w:rsid w:val="002905B2"/>
    <w:rsid w:val="00290E19"/>
    <w:rsid w:val="00291C14"/>
    <w:rsid w:val="0029224E"/>
    <w:rsid w:val="00292EE5"/>
    <w:rsid w:val="00293952"/>
    <w:rsid w:val="00293AF8"/>
    <w:rsid w:val="00293DD5"/>
    <w:rsid w:val="00294761"/>
    <w:rsid w:val="002958F1"/>
    <w:rsid w:val="00295CB8"/>
    <w:rsid w:val="00295EA5"/>
    <w:rsid w:val="00296371"/>
    <w:rsid w:val="00297123"/>
    <w:rsid w:val="00297A12"/>
    <w:rsid w:val="00297C57"/>
    <w:rsid w:val="002A0158"/>
    <w:rsid w:val="002A0C8C"/>
    <w:rsid w:val="002A0DAA"/>
    <w:rsid w:val="002A1081"/>
    <w:rsid w:val="002A1831"/>
    <w:rsid w:val="002A1C2D"/>
    <w:rsid w:val="002A2C7A"/>
    <w:rsid w:val="002A431B"/>
    <w:rsid w:val="002A4B60"/>
    <w:rsid w:val="002A4FA0"/>
    <w:rsid w:val="002A5712"/>
    <w:rsid w:val="002A6B8A"/>
    <w:rsid w:val="002A7206"/>
    <w:rsid w:val="002A7E74"/>
    <w:rsid w:val="002B01FE"/>
    <w:rsid w:val="002B18D5"/>
    <w:rsid w:val="002B1967"/>
    <w:rsid w:val="002B1980"/>
    <w:rsid w:val="002B24AF"/>
    <w:rsid w:val="002B2E59"/>
    <w:rsid w:val="002B2F4E"/>
    <w:rsid w:val="002B3241"/>
    <w:rsid w:val="002B34B4"/>
    <w:rsid w:val="002B3984"/>
    <w:rsid w:val="002B3CF6"/>
    <w:rsid w:val="002B3E9E"/>
    <w:rsid w:val="002B4D32"/>
    <w:rsid w:val="002B4E8D"/>
    <w:rsid w:val="002B51BD"/>
    <w:rsid w:val="002B5B05"/>
    <w:rsid w:val="002B5E98"/>
    <w:rsid w:val="002B7009"/>
    <w:rsid w:val="002B7173"/>
    <w:rsid w:val="002B794B"/>
    <w:rsid w:val="002B7B4C"/>
    <w:rsid w:val="002B7D2B"/>
    <w:rsid w:val="002C0101"/>
    <w:rsid w:val="002C0659"/>
    <w:rsid w:val="002C07DF"/>
    <w:rsid w:val="002C0876"/>
    <w:rsid w:val="002C10F0"/>
    <w:rsid w:val="002C13B8"/>
    <w:rsid w:val="002C1B93"/>
    <w:rsid w:val="002C1CB5"/>
    <w:rsid w:val="002C25C9"/>
    <w:rsid w:val="002C25CD"/>
    <w:rsid w:val="002C3010"/>
    <w:rsid w:val="002C301F"/>
    <w:rsid w:val="002C3B45"/>
    <w:rsid w:val="002C4EC2"/>
    <w:rsid w:val="002C5CE2"/>
    <w:rsid w:val="002C627A"/>
    <w:rsid w:val="002C6497"/>
    <w:rsid w:val="002C6D06"/>
    <w:rsid w:val="002C6E3D"/>
    <w:rsid w:val="002C7785"/>
    <w:rsid w:val="002D1CC3"/>
    <w:rsid w:val="002D2264"/>
    <w:rsid w:val="002D238B"/>
    <w:rsid w:val="002D3B9C"/>
    <w:rsid w:val="002D3C6C"/>
    <w:rsid w:val="002D46A3"/>
    <w:rsid w:val="002D4A5B"/>
    <w:rsid w:val="002D4C85"/>
    <w:rsid w:val="002D6548"/>
    <w:rsid w:val="002D7A7E"/>
    <w:rsid w:val="002D7C1C"/>
    <w:rsid w:val="002D7ECC"/>
    <w:rsid w:val="002E0A20"/>
    <w:rsid w:val="002E1041"/>
    <w:rsid w:val="002E16C1"/>
    <w:rsid w:val="002E17E6"/>
    <w:rsid w:val="002E1D2D"/>
    <w:rsid w:val="002E240B"/>
    <w:rsid w:val="002E2CB3"/>
    <w:rsid w:val="002E30AB"/>
    <w:rsid w:val="002E411C"/>
    <w:rsid w:val="002E422A"/>
    <w:rsid w:val="002E4FBF"/>
    <w:rsid w:val="002E5529"/>
    <w:rsid w:val="002E5C93"/>
    <w:rsid w:val="002E6D7D"/>
    <w:rsid w:val="002E7D3B"/>
    <w:rsid w:val="002F005B"/>
    <w:rsid w:val="002F0383"/>
    <w:rsid w:val="002F1098"/>
    <w:rsid w:val="002F126C"/>
    <w:rsid w:val="002F2B3F"/>
    <w:rsid w:val="002F2C7C"/>
    <w:rsid w:val="002F2F12"/>
    <w:rsid w:val="002F36E9"/>
    <w:rsid w:val="002F388B"/>
    <w:rsid w:val="002F42BE"/>
    <w:rsid w:val="002F437E"/>
    <w:rsid w:val="002F46D5"/>
    <w:rsid w:val="002F4F62"/>
    <w:rsid w:val="002F559A"/>
    <w:rsid w:val="002F5918"/>
    <w:rsid w:val="002F5B84"/>
    <w:rsid w:val="002F67FD"/>
    <w:rsid w:val="002F75B8"/>
    <w:rsid w:val="002F7EC8"/>
    <w:rsid w:val="00300AED"/>
    <w:rsid w:val="0030119F"/>
    <w:rsid w:val="003017C2"/>
    <w:rsid w:val="00302216"/>
    <w:rsid w:val="003022A1"/>
    <w:rsid w:val="00303324"/>
    <w:rsid w:val="003033EB"/>
    <w:rsid w:val="00303807"/>
    <w:rsid w:val="00304240"/>
    <w:rsid w:val="00304463"/>
    <w:rsid w:val="00304F4B"/>
    <w:rsid w:val="003053C3"/>
    <w:rsid w:val="00305558"/>
    <w:rsid w:val="0030559E"/>
    <w:rsid w:val="00305CD9"/>
    <w:rsid w:val="00306A51"/>
    <w:rsid w:val="00306C05"/>
    <w:rsid w:val="003070C0"/>
    <w:rsid w:val="00307339"/>
    <w:rsid w:val="0030780C"/>
    <w:rsid w:val="00307ACA"/>
    <w:rsid w:val="003109E3"/>
    <w:rsid w:val="00310F5A"/>
    <w:rsid w:val="00311032"/>
    <w:rsid w:val="003112CA"/>
    <w:rsid w:val="003125BD"/>
    <w:rsid w:val="00312800"/>
    <w:rsid w:val="00312EE0"/>
    <w:rsid w:val="0031368D"/>
    <w:rsid w:val="003137BB"/>
    <w:rsid w:val="00313A54"/>
    <w:rsid w:val="00314456"/>
    <w:rsid w:val="003146BF"/>
    <w:rsid w:val="003146DA"/>
    <w:rsid w:val="0031495B"/>
    <w:rsid w:val="00314C9B"/>
    <w:rsid w:val="00314D0D"/>
    <w:rsid w:val="0031593E"/>
    <w:rsid w:val="00315A93"/>
    <w:rsid w:val="00316B69"/>
    <w:rsid w:val="00316E5C"/>
    <w:rsid w:val="00317228"/>
    <w:rsid w:val="003176D0"/>
    <w:rsid w:val="0031797D"/>
    <w:rsid w:val="00317A67"/>
    <w:rsid w:val="00317CFD"/>
    <w:rsid w:val="00321EC7"/>
    <w:rsid w:val="003227AD"/>
    <w:rsid w:val="00322858"/>
    <w:rsid w:val="00323C43"/>
    <w:rsid w:val="00323DF3"/>
    <w:rsid w:val="003240E7"/>
    <w:rsid w:val="00324EC6"/>
    <w:rsid w:val="00324FB8"/>
    <w:rsid w:val="00325749"/>
    <w:rsid w:val="00326D29"/>
    <w:rsid w:val="003273CB"/>
    <w:rsid w:val="00327973"/>
    <w:rsid w:val="00327C7E"/>
    <w:rsid w:val="00327E54"/>
    <w:rsid w:val="00327F0D"/>
    <w:rsid w:val="003312E6"/>
    <w:rsid w:val="00331A44"/>
    <w:rsid w:val="003321F1"/>
    <w:rsid w:val="00332215"/>
    <w:rsid w:val="003327F7"/>
    <w:rsid w:val="00332DAB"/>
    <w:rsid w:val="003341FC"/>
    <w:rsid w:val="00334BDA"/>
    <w:rsid w:val="00335006"/>
    <w:rsid w:val="003352E5"/>
    <w:rsid w:val="00335AB9"/>
    <w:rsid w:val="00335FA7"/>
    <w:rsid w:val="003368DA"/>
    <w:rsid w:val="00336AB8"/>
    <w:rsid w:val="003376BB"/>
    <w:rsid w:val="00337EC0"/>
    <w:rsid w:val="00340132"/>
    <w:rsid w:val="003403B5"/>
    <w:rsid w:val="00340862"/>
    <w:rsid w:val="00340C52"/>
    <w:rsid w:val="00340D6C"/>
    <w:rsid w:val="0034121F"/>
    <w:rsid w:val="00341353"/>
    <w:rsid w:val="00342951"/>
    <w:rsid w:val="00342B88"/>
    <w:rsid w:val="00342FFB"/>
    <w:rsid w:val="00343122"/>
    <w:rsid w:val="00343131"/>
    <w:rsid w:val="003431F9"/>
    <w:rsid w:val="0034388C"/>
    <w:rsid w:val="00343E93"/>
    <w:rsid w:val="00343EE4"/>
    <w:rsid w:val="003443A5"/>
    <w:rsid w:val="00344686"/>
    <w:rsid w:val="00344987"/>
    <w:rsid w:val="003449BB"/>
    <w:rsid w:val="00344B22"/>
    <w:rsid w:val="00346727"/>
    <w:rsid w:val="00347460"/>
    <w:rsid w:val="00350193"/>
    <w:rsid w:val="00350434"/>
    <w:rsid w:val="0035281D"/>
    <w:rsid w:val="00353127"/>
    <w:rsid w:val="00353134"/>
    <w:rsid w:val="00353656"/>
    <w:rsid w:val="00355531"/>
    <w:rsid w:val="00356026"/>
    <w:rsid w:val="003573C5"/>
    <w:rsid w:val="00357C4A"/>
    <w:rsid w:val="003604A2"/>
    <w:rsid w:val="00360A0B"/>
    <w:rsid w:val="0036302A"/>
    <w:rsid w:val="00363151"/>
    <w:rsid w:val="00363397"/>
    <w:rsid w:val="00363F98"/>
    <w:rsid w:val="00364324"/>
    <w:rsid w:val="00364712"/>
    <w:rsid w:val="00364D05"/>
    <w:rsid w:val="00365010"/>
    <w:rsid w:val="0036510B"/>
    <w:rsid w:val="0036527A"/>
    <w:rsid w:val="003655FC"/>
    <w:rsid w:val="00365E54"/>
    <w:rsid w:val="00366DB4"/>
    <w:rsid w:val="00366FAC"/>
    <w:rsid w:val="003674B8"/>
    <w:rsid w:val="003675B6"/>
    <w:rsid w:val="00367CED"/>
    <w:rsid w:val="00370118"/>
    <w:rsid w:val="00370A2B"/>
    <w:rsid w:val="00370B7B"/>
    <w:rsid w:val="00371C6B"/>
    <w:rsid w:val="00373623"/>
    <w:rsid w:val="003738AC"/>
    <w:rsid w:val="00374650"/>
    <w:rsid w:val="00374EAA"/>
    <w:rsid w:val="00374F29"/>
    <w:rsid w:val="00375ED8"/>
    <w:rsid w:val="003761E7"/>
    <w:rsid w:val="00376928"/>
    <w:rsid w:val="00376CBF"/>
    <w:rsid w:val="00380819"/>
    <w:rsid w:val="0038173F"/>
    <w:rsid w:val="0038218E"/>
    <w:rsid w:val="00382445"/>
    <w:rsid w:val="003828B6"/>
    <w:rsid w:val="00382A81"/>
    <w:rsid w:val="00383161"/>
    <w:rsid w:val="00383591"/>
    <w:rsid w:val="00383A41"/>
    <w:rsid w:val="0038484A"/>
    <w:rsid w:val="00384CD1"/>
    <w:rsid w:val="00384E8D"/>
    <w:rsid w:val="0038520D"/>
    <w:rsid w:val="00385ADE"/>
    <w:rsid w:val="003862B5"/>
    <w:rsid w:val="00386624"/>
    <w:rsid w:val="00386900"/>
    <w:rsid w:val="00386CD9"/>
    <w:rsid w:val="00386D6A"/>
    <w:rsid w:val="003879FF"/>
    <w:rsid w:val="00390514"/>
    <w:rsid w:val="0039054F"/>
    <w:rsid w:val="00391596"/>
    <w:rsid w:val="00391A8A"/>
    <w:rsid w:val="00391B82"/>
    <w:rsid w:val="00391E22"/>
    <w:rsid w:val="0039209A"/>
    <w:rsid w:val="003924BC"/>
    <w:rsid w:val="003931EF"/>
    <w:rsid w:val="0039393B"/>
    <w:rsid w:val="003939B0"/>
    <w:rsid w:val="003942E1"/>
    <w:rsid w:val="003943A5"/>
    <w:rsid w:val="00394725"/>
    <w:rsid w:val="003948D6"/>
    <w:rsid w:val="0039490C"/>
    <w:rsid w:val="00394C29"/>
    <w:rsid w:val="00394CF3"/>
    <w:rsid w:val="00394D9B"/>
    <w:rsid w:val="00394E61"/>
    <w:rsid w:val="003950D3"/>
    <w:rsid w:val="003952C7"/>
    <w:rsid w:val="00395E3B"/>
    <w:rsid w:val="00396727"/>
    <w:rsid w:val="003A0245"/>
    <w:rsid w:val="003A02A3"/>
    <w:rsid w:val="003A067B"/>
    <w:rsid w:val="003A14E4"/>
    <w:rsid w:val="003A1669"/>
    <w:rsid w:val="003A1B64"/>
    <w:rsid w:val="003A46EF"/>
    <w:rsid w:val="003A4CC1"/>
    <w:rsid w:val="003A4F1A"/>
    <w:rsid w:val="003A5836"/>
    <w:rsid w:val="003A5FDC"/>
    <w:rsid w:val="003A616E"/>
    <w:rsid w:val="003A658F"/>
    <w:rsid w:val="003A79FF"/>
    <w:rsid w:val="003A7D7A"/>
    <w:rsid w:val="003B0C9A"/>
    <w:rsid w:val="003B15B7"/>
    <w:rsid w:val="003B1AEE"/>
    <w:rsid w:val="003B1B23"/>
    <w:rsid w:val="003B1C8D"/>
    <w:rsid w:val="003B1CB8"/>
    <w:rsid w:val="003B205E"/>
    <w:rsid w:val="003B2977"/>
    <w:rsid w:val="003B3942"/>
    <w:rsid w:val="003B4610"/>
    <w:rsid w:val="003B4742"/>
    <w:rsid w:val="003B5A8F"/>
    <w:rsid w:val="003B5B69"/>
    <w:rsid w:val="003B61D2"/>
    <w:rsid w:val="003B6A87"/>
    <w:rsid w:val="003C0B36"/>
    <w:rsid w:val="003C1008"/>
    <w:rsid w:val="003C1B2C"/>
    <w:rsid w:val="003C1FAE"/>
    <w:rsid w:val="003C23B9"/>
    <w:rsid w:val="003C26A3"/>
    <w:rsid w:val="003C2717"/>
    <w:rsid w:val="003C2C24"/>
    <w:rsid w:val="003C3A31"/>
    <w:rsid w:val="003C4B8A"/>
    <w:rsid w:val="003C541F"/>
    <w:rsid w:val="003C58E2"/>
    <w:rsid w:val="003C5A09"/>
    <w:rsid w:val="003C605A"/>
    <w:rsid w:val="003C655B"/>
    <w:rsid w:val="003C6566"/>
    <w:rsid w:val="003C65B0"/>
    <w:rsid w:val="003C7013"/>
    <w:rsid w:val="003C7A9D"/>
    <w:rsid w:val="003D00C5"/>
    <w:rsid w:val="003D0151"/>
    <w:rsid w:val="003D131A"/>
    <w:rsid w:val="003D2283"/>
    <w:rsid w:val="003D263C"/>
    <w:rsid w:val="003D282C"/>
    <w:rsid w:val="003D2CBA"/>
    <w:rsid w:val="003D3119"/>
    <w:rsid w:val="003D319A"/>
    <w:rsid w:val="003D3D76"/>
    <w:rsid w:val="003D48C3"/>
    <w:rsid w:val="003D592D"/>
    <w:rsid w:val="003D5E00"/>
    <w:rsid w:val="003D6117"/>
    <w:rsid w:val="003D688B"/>
    <w:rsid w:val="003D6EFE"/>
    <w:rsid w:val="003D6F8D"/>
    <w:rsid w:val="003D7A0A"/>
    <w:rsid w:val="003E05BF"/>
    <w:rsid w:val="003E164A"/>
    <w:rsid w:val="003E1704"/>
    <w:rsid w:val="003E1BCB"/>
    <w:rsid w:val="003E21C1"/>
    <w:rsid w:val="003E221F"/>
    <w:rsid w:val="003E27D2"/>
    <w:rsid w:val="003E3609"/>
    <w:rsid w:val="003E5704"/>
    <w:rsid w:val="003E6A4E"/>
    <w:rsid w:val="003E79BD"/>
    <w:rsid w:val="003E7E3D"/>
    <w:rsid w:val="003F06BB"/>
    <w:rsid w:val="003F0A1C"/>
    <w:rsid w:val="003F0E69"/>
    <w:rsid w:val="003F127D"/>
    <w:rsid w:val="003F2674"/>
    <w:rsid w:val="003F33F7"/>
    <w:rsid w:val="003F3F12"/>
    <w:rsid w:val="003F4E03"/>
    <w:rsid w:val="003F4EC7"/>
    <w:rsid w:val="003F579C"/>
    <w:rsid w:val="00401261"/>
    <w:rsid w:val="0040172D"/>
    <w:rsid w:val="00402B10"/>
    <w:rsid w:val="00402C35"/>
    <w:rsid w:val="00402CE6"/>
    <w:rsid w:val="00403810"/>
    <w:rsid w:val="0040400F"/>
    <w:rsid w:val="00404629"/>
    <w:rsid w:val="00404CE6"/>
    <w:rsid w:val="00404D95"/>
    <w:rsid w:val="004051E0"/>
    <w:rsid w:val="0040533F"/>
    <w:rsid w:val="00405BD2"/>
    <w:rsid w:val="00405DD5"/>
    <w:rsid w:val="00405EDD"/>
    <w:rsid w:val="00405F6E"/>
    <w:rsid w:val="00407AAC"/>
    <w:rsid w:val="00410072"/>
    <w:rsid w:val="00410143"/>
    <w:rsid w:val="0041060E"/>
    <w:rsid w:val="004106D3"/>
    <w:rsid w:val="00411E09"/>
    <w:rsid w:val="00412B15"/>
    <w:rsid w:val="004130CB"/>
    <w:rsid w:val="00413FE0"/>
    <w:rsid w:val="00414272"/>
    <w:rsid w:val="0041459D"/>
    <w:rsid w:val="004145A9"/>
    <w:rsid w:val="00414EF7"/>
    <w:rsid w:val="004150A8"/>
    <w:rsid w:val="00415142"/>
    <w:rsid w:val="00416322"/>
    <w:rsid w:val="0041733C"/>
    <w:rsid w:val="00420859"/>
    <w:rsid w:val="00420A5C"/>
    <w:rsid w:val="004215C3"/>
    <w:rsid w:val="0042186E"/>
    <w:rsid w:val="00422969"/>
    <w:rsid w:val="00423507"/>
    <w:rsid w:val="00423EB4"/>
    <w:rsid w:val="00426460"/>
    <w:rsid w:val="004268E6"/>
    <w:rsid w:val="004270F8"/>
    <w:rsid w:val="004271EE"/>
    <w:rsid w:val="00430473"/>
    <w:rsid w:val="004314F5"/>
    <w:rsid w:val="004317BB"/>
    <w:rsid w:val="00431855"/>
    <w:rsid w:val="00431A7B"/>
    <w:rsid w:val="00431F1F"/>
    <w:rsid w:val="004331DA"/>
    <w:rsid w:val="004331E6"/>
    <w:rsid w:val="0043364E"/>
    <w:rsid w:val="00433806"/>
    <w:rsid w:val="00433C9B"/>
    <w:rsid w:val="00433D91"/>
    <w:rsid w:val="00433F97"/>
    <w:rsid w:val="0043454D"/>
    <w:rsid w:val="00434995"/>
    <w:rsid w:val="00435457"/>
    <w:rsid w:val="0043562F"/>
    <w:rsid w:val="00435D81"/>
    <w:rsid w:val="004369C0"/>
    <w:rsid w:val="00436B90"/>
    <w:rsid w:val="004371F1"/>
    <w:rsid w:val="00437443"/>
    <w:rsid w:val="0043758D"/>
    <w:rsid w:val="00437A17"/>
    <w:rsid w:val="00440D5A"/>
    <w:rsid w:val="004411D7"/>
    <w:rsid w:val="004423E4"/>
    <w:rsid w:val="00442A26"/>
    <w:rsid w:val="00442B12"/>
    <w:rsid w:val="00443208"/>
    <w:rsid w:val="004433A8"/>
    <w:rsid w:val="004435BC"/>
    <w:rsid w:val="0044385E"/>
    <w:rsid w:val="004439AA"/>
    <w:rsid w:val="00443E87"/>
    <w:rsid w:val="004441B8"/>
    <w:rsid w:val="0044498C"/>
    <w:rsid w:val="00445D16"/>
    <w:rsid w:val="00446539"/>
    <w:rsid w:val="00446852"/>
    <w:rsid w:val="004474E5"/>
    <w:rsid w:val="004506E1"/>
    <w:rsid w:val="0045073B"/>
    <w:rsid w:val="00450D2B"/>
    <w:rsid w:val="00450F34"/>
    <w:rsid w:val="004522E5"/>
    <w:rsid w:val="00453668"/>
    <w:rsid w:val="00453AB9"/>
    <w:rsid w:val="004540D1"/>
    <w:rsid w:val="00454C83"/>
    <w:rsid w:val="00454DE3"/>
    <w:rsid w:val="00455C60"/>
    <w:rsid w:val="00457285"/>
    <w:rsid w:val="00457355"/>
    <w:rsid w:val="00457A74"/>
    <w:rsid w:val="00460420"/>
    <w:rsid w:val="004607CE"/>
    <w:rsid w:val="00460CFD"/>
    <w:rsid w:val="00461088"/>
    <w:rsid w:val="004614DF"/>
    <w:rsid w:val="00461895"/>
    <w:rsid w:val="00462A40"/>
    <w:rsid w:val="00462BEC"/>
    <w:rsid w:val="00463B93"/>
    <w:rsid w:val="00464678"/>
    <w:rsid w:val="00466174"/>
    <w:rsid w:val="00466AE8"/>
    <w:rsid w:val="00467115"/>
    <w:rsid w:val="00470093"/>
    <w:rsid w:val="004704F3"/>
    <w:rsid w:val="00470725"/>
    <w:rsid w:val="00470D8D"/>
    <w:rsid w:val="00472FB1"/>
    <w:rsid w:val="0047324F"/>
    <w:rsid w:val="00473B5E"/>
    <w:rsid w:val="00474248"/>
    <w:rsid w:val="004742DD"/>
    <w:rsid w:val="004750FE"/>
    <w:rsid w:val="004754C4"/>
    <w:rsid w:val="004770ED"/>
    <w:rsid w:val="004778B4"/>
    <w:rsid w:val="00477F88"/>
    <w:rsid w:val="00480707"/>
    <w:rsid w:val="0048187A"/>
    <w:rsid w:val="0048244A"/>
    <w:rsid w:val="0048246B"/>
    <w:rsid w:val="0048269D"/>
    <w:rsid w:val="0048271B"/>
    <w:rsid w:val="004829B3"/>
    <w:rsid w:val="00483089"/>
    <w:rsid w:val="004830D0"/>
    <w:rsid w:val="0048514D"/>
    <w:rsid w:val="004852E6"/>
    <w:rsid w:val="00485315"/>
    <w:rsid w:val="004868B9"/>
    <w:rsid w:val="00486AAA"/>
    <w:rsid w:val="00487187"/>
    <w:rsid w:val="00490A60"/>
    <w:rsid w:val="0049109E"/>
    <w:rsid w:val="004910E5"/>
    <w:rsid w:val="00491FA5"/>
    <w:rsid w:val="00492C70"/>
    <w:rsid w:val="00493624"/>
    <w:rsid w:val="00493DDB"/>
    <w:rsid w:val="00493E81"/>
    <w:rsid w:val="00494D9E"/>
    <w:rsid w:val="00496296"/>
    <w:rsid w:val="0049717E"/>
    <w:rsid w:val="004A0585"/>
    <w:rsid w:val="004A0634"/>
    <w:rsid w:val="004A0BD3"/>
    <w:rsid w:val="004A0DA0"/>
    <w:rsid w:val="004A16C5"/>
    <w:rsid w:val="004A1F1F"/>
    <w:rsid w:val="004A23BD"/>
    <w:rsid w:val="004A23D1"/>
    <w:rsid w:val="004A2ADB"/>
    <w:rsid w:val="004A34A8"/>
    <w:rsid w:val="004A3730"/>
    <w:rsid w:val="004A3BFA"/>
    <w:rsid w:val="004A404C"/>
    <w:rsid w:val="004A434F"/>
    <w:rsid w:val="004A4B04"/>
    <w:rsid w:val="004A55E0"/>
    <w:rsid w:val="004A56B0"/>
    <w:rsid w:val="004A5A46"/>
    <w:rsid w:val="004A5D6C"/>
    <w:rsid w:val="004A5EB8"/>
    <w:rsid w:val="004B0888"/>
    <w:rsid w:val="004B0EC4"/>
    <w:rsid w:val="004B1774"/>
    <w:rsid w:val="004B2138"/>
    <w:rsid w:val="004B281C"/>
    <w:rsid w:val="004B2BBF"/>
    <w:rsid w:val="004B3824"/>
    <w:rsid w:val="004B3A5B"/>
    <w:rsid w:val="004B4385"/>
    <w:rsid w:val="004B528E"/>
    <w:rsid w:val="004B5AF1"/>
    <w:rsid w:val="004B6482"/>
    <w:rsid w:val="004B71A8"/>
    <w:rsid w:val="004B76AE"/>
    <w:rsid w:val="004B7C85"/>
    <w:rsid w:val="004C0449"/>
    <w:rsid w:val="004C0560"/>
    <w:rsid w:val="004C074D"/>
    <w:rsid w:val="004C0A5B"/>
    <w:rsid w:val="004C0C01"/>
    <w:rsid w:val="004C118D"/>
    <w:rsid w:val="004C1419"/>
    <w:rsid w:val="004C1BE9"/>
    <w:rsid w:val="004C1BEF"/>
    <w:rsid w:val="004C207E"/>
    <w:rsid w:val="004C2735"/>
    <w:rsid w:val="004C3B00"/>
    <w:rsid w:val="004C3B5B"/>
    <w:rsid w:val="004C475E"/>
    <w:rsid w:val="004C57B4"/>
    <w:rsid w:val="004C6092"/>
    <w:rsid w:val="004C6793"/>
    <w:rsid w:val="004C68A3"/>
    <w:rsid w:val="004C7D13"/>
    <w:rsid w:val="004D0809"/>
    <w:rsid w:val="004D0D2C"/>
    <w:rsid w:val="004D0ED8"/>
    <w:rsid w:val="004D1D36"/>
    <w:rsid w:val="004D2335"/>
    <w:rsid w:val="004D2361"/>
    <w:rsid w:val="004D4A05"/>
    <w:rsid w:val="004D560A"/>
    <w:rsid w:val="004D5FE4"/>
    <w:rsid w:val="004D6011"/>
    <w:rsid w:val="004D688C"/>
    <w:rsid w:val="004D6A54"/>
    <w:rsid w:val="004D6D68"/>
    <w:rsid w:val="004D7A2C"/>
    <w:rsid w:val="004D7A44"/>
    <w:rsid w:val="004E042C"/>
    <w:rsid w:val="004E0898"/>
    <w:rsid w:val="004E0D9B"/>
    <w:rsid w:val="004E0F10"/>
    <w:rsid w:val="004E17D1"/>
    <w:rsid w:val="004E2539"/>
    <w:rsid w:val="004E2689"/>
    <w:rsid w:val="004E27D8"/>
    <w:rsid w:val="004E2A98"/>
    <w:rsid w:val="004E2AB5"/>
    <w:rsid w:val="004E3228"/>
    <w:rsid w:val="004E3281"/>
    <w:rsid w:val="004E40D0"/>
    <w:rsid w:val="004E4304"/>
    <w:rsid w:val="004E475D"/>
    <w:rsid w:val="004E6062"/>
    <w:rsid w:val="004E631C"/>
    <w:rsid w:val="004E6A1D"/>
    <w:rsid w:val="004E6D68"/>
    <w:rsid w:val="004E7B12"/>
    <w:rsid w:val="004E7C38"/>
    <w:rsid w:val="004F0D41"/>
    <w:rsid w:val="004F0EE4"/>
    <w:rsid w:val="004F2909"/>
    <w:rsid w:val="004F2B56"/>
    <w:rsid w:val="004F2B85"/>
    <w:rsid w:val="004F2E56"/>
    <w:rsid w:val="004F32D9"/>
    <w:rsid w:val="004F3A8C"/>
    <w:rsid w:val="004F3DE0"/>
    <w:rsid w:val="004F40F2"/>
    <w:rsid w:val="004F4B9A"/>
    <w:rsid w:val="004F4E1C"/>
    <w:rsid w:val="004F520B"/>
    <w:rsid w:val="004F55A4"/>
    <w:rsid w:val="004F5C14"/>
    <w:rsid w:val="004F5CEE"/>
    <w:rsid w:val="004F729A"/>
    <w:rsid w:val="004F76C1"/>
    <w:rsid w:val="004F7913"/>
    <w:rsid w:val="00501307"/>
    <w:rsid w:val="00501B83"/>
    <w:rsid w:val="00502F39"/>
    <w:rsid w:val="00504CD5"/>
    <w:rsid w:val="00505D41"/>
    <w:rsid w:val="00507200"/>
    <w:rsid w:val="0051078A"/>
    <w:rsid w:val="0051097D"/>
    <w:rsid w:val="00510F07"/>
    <w:rsid w:val="005113D7"/>
    <w:rsid w:val="0051177B"/>
    <w:rsid w:val="00511783"/>
    <w:rsid w:val="00511F76"/>
    <w:rsid w:val="00513239"/>
    <w:rsid w:val="00513703"/>
    <w:rsid w:val="00513870"/>
    <w:rsid w:val="00513EB3"/>
    <w:rsid w:val="00514096"/>
    <w:rsid w:val="005140F9"/>
    <w:rsid w:val="00514138"/>
    <w:rsid w:val="005147F7"/>
    <w:rsid w:val="00514A00"/>
    <w:rsid w:val="00514BAB"/>
    <w:rsid w:val="005152E7"/>
    <w:rsid w:val="005154EC"/>
    <w:rsid w:val="00515927"/>
    <w:rsid w:val="00515BE3"/>
    <w:rsid w:val="00515CD2"/>
    <w:rsid w:val="00517A57"/>
    <w:rsid w:val="00517E07"/>
    <w:rsid w:val="00520B2F"/>
    <w:rsid w:val="00520CFA"/>
    <w:rsid w:val="005215E2"/>
    <w:rsid w:val="00521849"/>
    <w:rsid w:val="00521D9F"/>
    <w:rsid w:val="0052255C"/>
    <w:rsid w:val="00522BE3"/>
    <w:rsid w:val="00522E32"/>
    <w:rsid w:val="00522E66"/>
    <w:rsid w:val="00522F17"/>
    <w:rsid w:val="00523048"/>
    <w:rsid w:val="00523840"/>
    <w:rsid w:val="005242F7"/>
    <w:rsid w:val="0052550F"/>
    <w:rsid w:val="00525C21"/>
    <w:rsid w:val="005260A6"/>
    <w:rsid w:val="0052661A"/>
    <w:rsid w:val="0052710B"/>
    <w:rsid w:val="00527558"/>
    <w:rsid w:val="00527FF5"/>
    <w:rsid w:val="005307EC"/>
    <w:rsid w:val="00530813"/>
    <w:rsid w:val="005313B7"/>
    <w:rsid w:val="00531683"/>
    <w:rsid w:val="0053186D"/>
    <w:rsid w:val="00531B28"/>
    <w:rsid w:val="00531BD9"/>
    <w:rsid w:val="00532183"/>
    <w:rsid w:val="0053432E"/>
    <w:rsid w:val="00534661"/>
    <w:rsid w:val="00534DA7"/>
    <w:rsid w:val="005356B2"/>
    <w:rsid w:val="005358E5"/>
    <w:rsid w:val="00535C28"/>
    <w:rsid w:val="00535F1B"/>
    <w:rsid w:val="00536BD4"/>
    <w:rsid w:val="00537756"/>
    <w:rsid w:val="00537A21"/>
    <w:rsid w:val="00540F20"/>
    <w:rsid w:val="00541B30"/>
    <w:rsid w:val="00542946"/>
    <w:rsid w:val="00543524"/>
    <w:rsid w:val="005437A1"/>
    <w:rsid w:val="005439B4"/>
    <w:rsid w:val="005446DE"/>
    <w:rsid w:val="00545CF4"/>
    <w:rsid w:val="005464E8"/>
    <w:rsid w:val="00546993"/>
    <w:rsid w:val="005478CA"/>
    <w:rsid w:val="00550707"/>
    <w:rsid w:val="00550D37"/>
    <w:rsid w:val="005520D8"/>
    <w:rsid w:val="0055271E"/>
    <w:rsid w:val="0055288A"/>
    <w:rsid w:val="0055291C"/>
    <w:rsid w:val="00552D07"/>
    <w:rsid w:val="00553EF7"/>
    <w:rsid w:val="00554914"/>
    <w:rsid w:val="005553B4"/>
    <w:rsid w:val="00555767"/>
    <w:rsid w:val="0055682B"/>
    <w:rsid w:val="00556871"/>
    <w:rsid w:val="00557E4E"/>
    <w:rsid w:val="00560535"/>
    <w:rsid w:val="0056070B"/>
    <w:rsid w:val="00562655"/>
    <w:rsid w:val="0056338C"/>
    <w:rsid w:val="00563DCD"/>
    <w:rsid w:val="00563F37"/>
    <w:rsid w:val="00564D53"/>
    <w:rsid w:val="0056532E"/>
    <w:rsid w:val="005664EF"/>
    <w:rsid w:val="00566782"/>
    <w:rsid w:val="00566DCC"/>
    <w:rsid w:val="005670F4"/>
    <w:rsid w:val="005712BF"/>
    <w:rsid w:val="00571610"/>
    <w:rsid w:val="00572486"/>
    <w:rsid w:val="00572F4F"/>
    <w:rsid w:val="0057336D"/>
    <w:rsid w:val="00573890"/>
    <w:rsid w:val="005740C7"/>
    <w:rsid w:val="00575083"/>
    <w:rsid w:val="00576851"/>
    <w:rsid w:val="00577192"/>
    <w:rsid w:val="00577496"/>
    <w:rsid w:val="00577D14"/>
    <w:rsid w:val="005810FE"/>
    <w:rsid w:val="00581880"/>
    <w:rsid w:val="00581CA2"/>
    <w:rsid w:val="00582039"/>
    <w:rsid w:val="005824C4"/>
    <w:rsid w:val="00582867"/>
    <w:rsid w:val="005828E0"/>
    <w:rsid w:val="0058333B"/>
    <w:rsid w:val="00583805"/>
    <w:rsid w:val="00583B4F"/>
    <w:rsid w:val="005844C6"/>
    <w:rsid w:val="00585463"/>
    <w:rsid w:val="00585C63"/>
    <w:rsid w:val="005862EB"/>
    <w:rsid w:val="00590142"/>
    <w:rsid w:val="005906D3"/>
    <w:rsid w:val="0059086B"/>
    <w:rsid w:val="005909D5"/>
    <w:rsid w:val="00590DFE"/>
    <w:rsid w:val="005913E9"/>
    <w:rsid w:val="005915CD"/>
    <w:rsid w:val="00591746"/>
    <w:rsid w:val="00591989"/>
    <w:rsid w:val="00591E2B"/>
    <w:rsid w:val="005921E1"/>
    <w:rsid w:val="00592AE9"/>
    <w:rsid w:val="00593542"/>
    <w:rsid w:val="0059359C"/>
    <w:rsid w:val="005939F4"/>
    <w:rsid w:val="00593F46"/>
    <w:rsid w:val="00594271"/>
    <w:rsid w:val="00594297"/>
    <w:rsid w:val="00594ABC"/>
    <w:rsid w:val="00595AAB"/>
    <w:rsid w:val="00595F10"/>
    <w:rsid w:val="005964BF"/>
    <w:rsid w:val="00596509"/>
    <w:rsid w:val="00596636"/>
    <w:rsid w:val="005A02C8"/>
    <w:rsid w:val="005A036A"/>
    <w:rsid w:val="005A0FD6"/>
    <w:rsid w:val="005A129C"/>
    <w:rsid w:val="005A134F"/>
    <w:rsid w:val="005A2884"/>
    <w:rsid w:val="005A3707"/>
    <w:rsid w:val="005A3910"/>
    <w:rsid w:val="005A3AE1"/>
    <w:rsid w:val="005A3D7D"/>
    <w:rsid w:val="005A526B"/>
    <w:rsid w:val="005A5886"/>
    <w:rsid w:val="005A6B2A"/>
    <w:rsid w:val="005A6C07"/>
    <w:rsid w:val="005A7346"/>
    <w:rsid w:val="005A7578"/>
    <w:rsid w:val="005A757A"/>
    <w:rsid w:val="005A784B"/>
    <w:rsid w:val="005A78F1"/>
    <w:rsid w:val="005A79FE"/>
    <w:rsid w:val="005B0064"/>
    <w:rsid w:val="005B2305"/>
    <w:rsid w:val="005B26E7"/>
    <w:rsid w:val="005B2A84"/>
    <w:rsid w:val="005B2DA0"/>
    <w:rsid w:val="005B3311"/>
    <w:rsid w:val="005B5097"/>
    <w:rsid w:val="005B532A"/>
    <w:rsid w:val="005B6CDE"/>
    <w:rsid w:val="005B712E"/>
    <w:rsid w:val="005B71CF"/>
    <w:rsid w:val="005B776C"/>
    <w:rsid w:val="005B7BB8"/>
    <w:rsid w:val="005C1002"/>
    <w:rsid w:val="005C11A0"/>
    <w:rsid w:val="005C2C91"/>
    <w:rsid w:val="005C3AA8"/>
    <w:rsid w:val="005C51F7"/>
    <w:rsid w:val="005C52DD"/>
    <w:rsid w:val="005C6FA9"/>
    <w:rsid w:val="005C71A9"/>
    <w:rsid w:val="005C7CBD"/>
    <w:rsid w:val="005D0615"/>
    <w:rsid w:val="005D14FE"/>
    <w:rsid w:val="005D256A"/>
    <w:rsid w:val="005D3BAA"/>
    <w:rsid w:val="005D5789"/>
    <w:rsid w:val="005D58BB"/>
    <w:rsid w:val="005D688F"/>
    <w:rsid w:val="005D723D"/>
    <w:rsid w:val="005E0BDA"/>
    <w:rsid w:val="005E14AD"/>
    <w:rsid w:val="005E27E0"/>
    <w:rsid w:val="005E2F84"/>
    <w:rsid w:val="005E3710"/>
    <w:rsid w:val="005E431A"/>
    <w:rsid w:val="005E4A1F"/>
    <w:rsid w:val="005E6136"/>
    <w:rsid w:val="005E6595"/>
    <w:rsid w:val="005E6DF6"/>
    <w:rsid w:val="005E7EC5"/>
    <w:rsid w:val="005F1329"/>
    <w:rsid w:val="005F252B"/>
    <w:rsid w:val="005F2672"/>
    <w:rsid w:val="005F29EE"/>
    <w:rsid w:val="005F2ADD"/>
    <w:rsid w:val="005F30BF"/>
    <w:rsid w:val="005F3871"/>
    <w:rsid w:val="005F3F35"/>
    <w:rsid w:val="005F4465"/>
    <w:rsid w:val="005F44C1"/>
    <w:rsid w:val="005F486F"/>
    <w:rsid w:val="005F6245"/>
    <w:rsid w:val="005F671D"/>
    <w:rsid w:val="005F6B61"/>
    <w:rsid w:val="005F7856"/>
    <w:rsid w:val="00600259"/>
    <w:rsid w:val="006005D6"/>
    <w:rsid w:val="006007AD"/>
    <w:rsid w:val="0060088C"/>
    <w:rsid w:val="00601A46"/>
    <w:rsid w:val="00601C9D"/>
    <w:rsid w:val="00601FF1"/>
    <w:rsid w:val="00602274"/>
    <w:rsid w:val="0060232F"/>
    <w:rsid w:val="00602B77"/>
    <w:rsid w:val="00602BD5"/>
    <w:rsid w:val="00602FB0"/>
    <w:rsid w:val="006033A4"/>
    <w:rsid w:val="00603669"/>
    <w:rsid w:val="00603A10"/>
    <w:rsid w:val="00603F54"/>
    <w:rsid w:val="00604287"/>
    <w:rsid w:val="006047FE"/>
    <w:rsid w:val="006048E5"/>
    <w:rsid w:val="00604CFE"/>
    <w:rsid w:val="00604D8F"/>
    <w:rsid w:val="00605424"/>
    <w:rsid w:val="006056F9"/>
    <w:rsid w:val="006062E3"/>
    <w:rsid w:val="00606365"/>
    <w:rsid w:val="006067FC"/>
    <w:rsid w:val="00606858"/>
    <w:rsid w:val="00606B10"/>
    <w:rsid w:val="00606F24"/>
    <w:rsid w:val="00607383"/>
    <w:rsid w:val="006075C2"/>
    <w:rsid w:val="00610F44"/>
    <w:rsid w:val="006112F6"/>
    <w:rsid w:val="00611718"/>
    <w:rsid w:val="006119E4"/>
    <w:rsid w:val="00611CD2"/>
    <w:rsid w:val="00612899"/>
    <w:rsid w:val="0061318E"/>
    <w:rsid w:val="0061353F"/>
    <w:rsid w:val="006138A5"/>
    <w:rsid w:val="00613DCE"/>
    <w:rsid w:val="00614B5A"/>
    <w:rsid w:val="006162CA"/>
    <w:rsid w:val="00616513"/>
    <w:rsid w:val="006169F1"/>
    <w:rsid w:val="0061741B"/>
    <w:rsid w:val="0061770C"/>
    <w:rsid w:val="00617A4A"/>
    <w:rsid w:val="00620A8B"/>
    <w:rsid w:val="00620B36"/>
    <w:rsid w:val="00621694"/>
    <w:rsid w:val="006216B7"/>
    <w:rsid w:val="006218D9"/>
    <w:rsid w:val="00621AEE"/>
    <w:rsid w:val="00622FEA"/>
    <w:rsid w:val="00623660"/>
    <w:rsid w:val="00624411"/>
    <w:rsid w:val="006245AD"/>
    <w:rsid w:val="00624789"/>
    <w:rsid w:val="006247A2"/>
    <w:rsid w:val="006251C1"/>
    <w:rsid w:val="00625B93"/>
    <w:rsid w:val="00625BFE"/>
    <w:rsid w:val="00625FAA"/>
    <w:rsid w:val="00626212"/>
    <w:rsid w:val="006262F9"/>
    <w:rsid w:val="00626E14"/>
    <w:rsid w:val="00626EC1"/>
    <w:rsid w:val="00627017"/>
    <w:rsid w:val="006273F2"/>
    <w:rsid w:val="00627CC7"/>
    <w:rsid w:val="006308AB"/>
    <w:rsid w:val="00630E12"/>
    <w:rsid w:val="00631091"/>
    <w:rsid w:val="00631214"/>
    <w:rsid w:val="00631985"/>
    <w:rsid w:val="006324E0"/>
    <w:rsid w:val="00632A10"/>
    <w:rsid w:val="0063359D"/>
    <w:rsid w:val="00633729"/>
    <w:rsid w:val="00633A1E"/>
    <w:rsid w:val="00634D01"/>
    <w:rsid w:val="00634D33"/>
    <w:rsid w:val="00635942"/>
    <w:rsid w:val="00635D3D"/>
    <w:rsid w:val="00636110"/>
    <w:rsid w:val="0063633D"/>
    <w:rsid w:val="006369D2"/>
    <w:rsid w:val="00636A7C"/>
    <w:rsid w:val="00637884"/>
    <w:rsid w:val="00640389"/>
    <w:rsid w:val="006408D8"/>
    <w:rsid w:val="00640EC6"/>
    <w:rsid w:val="0064139D"/>
    <w:rsid w:val="00642D2B"/>
    <w:rsid w:val="00642F39"/>
    <w:rsid w:val="006446D1"/>
    <w:rsid w:val="00645421"/>
    <w:rsid w:val="00645DC8"/>
    <w:rsid w:val="00646B4B"/>
    <w:rsid w:val="006470DC"/>
    <w:rsid w:val="00647D8C"/>
    <w:rsid w:val="00647F39"/>
    <w:rsid w:val="00647FD2"/>
    <w:rsid w:val="00650105"/>
    <w:rsid w:val="0065075C"/>
    <w:rsid w:val="00650EAC"/>
    <w:rsid w:val="0065169F"/>
    <w:rsid w:val="00651936"/>
    <w:rsid w:val="00651984"/>
    <w:rsid w:val="00651AB2"/>
    <w:rsid w:val="00651D8F"/>
    <w:rsid w:val="00652632"/>
    <w:rsid w:val="00652BAD"/>
    <w:rsid w:val="00652BFB"/>
    <w:rsid w:val="00652F4E"/>
    <w:rsid w:val="00653E2B"/>
    <w:rsid w:val="00654B75"/>
    <w:rsid w:val="0065516F"/>
    <w:rsid w:val="0065593D"/>
    <w:rsid w:val="006562DE"/>
    <w:rsid w:val="0065683D"/>
    <w:rsid w:val="0065719F"/>
    <w:rsid w:val="00657915"/>
    <w:rsid w:val="00657B35"/>
    <w:rsid w:val="006600DB"/>
    <w:rsid w:val="0066032D"/>
    <w:rsid w:val="00660558"/>
    <w:rsid w:val="00660DE8"/>
    <w:rsid w:val="006621C2"/>
    <w:rsid w:val="00663529"/>
    <w:rsid w:val="00663AB8"/>
    <w:rsid w:val="00664B9A"/>
    <w:rsid w:val="006651FA"/>
    <w:rsid w:val="0066523C"/>
    <w:rsid w:val="00666848"/>
    <w:rsid w:val="00666F45"/>
    <w:rsid w:val="00670CD5"/>
    <w:rsid w:val="00671812"/>
    <w:rsid w:val="00672086"/>
    <w:rsid w:val="0067237D"/>
    <w:rsid w:val="00672ADA"/>
    <w:rsid w:val="0067300C"/>
    <w:rsid w:val="00674515"/>
    <w:rsid w:val="00675BF8"/>
    <w:rsid w:val="00676BFE"/>
    <w:rsid w:val="00676F16"/>
    <w:rsid w:val="006777CC"/>
    <w:rsid w:val="00680A80"/>
    <w:rsid w:val="00681298"/>
    <w:rsid w:val="006812EE"/>
    <w:rsid w:val="00681708"/>
    <w:rsid w:val="00681C58"/>
    <w:rsid w:val="00682424"/>
    <w:rsid w:val="00682EDB"/>
    <w:rsid w:val="0068356A"/>
    <w:rsid w:val="006835BF"/>
    <w:rsid w:val="00683F6B"/>
    <w:rsid w:val="00684065"/>
    <w:rsid w:val="00685917"/>
    <w:rsid w:val="006859BB"/>
    <w:rsid w:val="00685B3D"/>
    <w:rsid w:val="00685BF0"/>
    <w:rsid w:val="00686127"/>
    <w:rsid w:val="006867C0"/>
    <w:rsid w:val="00686EAC"/>
    <w:rsid w:val="00690287"/>
    <w:rsid w:val="00690828"/>
    <w:rsid w:val="006911F8"/>
    <w:rsid w:val="006916CD"/>
    <w:rsid w:val="006923FC"/>
    <w:rsid w:val="00693373"/>
    <w:rsid w:val="006937DC"/>
    <w:rsid w:val="00693A56"/>
    <w:rsid w:val="00693A90"/>
    <w:rsid w:val="00693DD7"/>
    <w:rsid w:val="00694276"/>
    <w:rsid w:val="00694397"/>
    <w:rsid w:val="00694451"/>
    <w:rsid w:val="0069466D"/>
    <w:rsid w:val="00694997"/>
    <w:rsid w:val="00695757"/>
    <w:rsid w:val="00696332"/>
    <w:rsid w:val="00696811"/>
    <w:rsid w:val="006976A3"/>
    <w:rsid w:val="00697A4C"/>
    <w:rsid w:val="006A0531"/>
    <w:rsid w:val="006A1012"/>
    <w:rsid w:val="006A1EC7"/>
    <w:rsid w:val="006A1F92"/>
    <w:rsid w:val="006A2C7B"/>
    <w:rsid w:val="006A2DA6"/>
    <w:rsid w:val="006A3407"/>
    <w:rsid w:val="006A3438"/>
    <w:rsid w:val="006A3E52"/>
    <w:rsid w:val="006A40DD"/>
    <w:rsid w:val="006A44A0"/>
    <w:rsid w:val="006A4A67"/>
    <w:rsid w:val="006A4E5E"/>
    <w:rsid w:val="006A5759"/>
    <w:rsid w:val="006A58CB"/>
    <w:rsid w:val="006A68CE"/>
    <w:rsid w:val="006A6A6E"/>
    <w:rsid w:val="006A6BA7"/>
    <w:rsid w:val="006A6C96"/>
    <w:rsid w:val="006B054D"/>
    <w:rsid w:val="006B0EC7"/>
    <w:rsid w:val="006B0F52"/>
    <w:rsid w:val="006B2DAA"/>
    <w:rsid w:val="006B3509"/>
    <w:rsid w:val="006B4EFC"/>
    <w:rsid w:val="006B530D"/>
    <w:rsid w:val="006B588D"/>
    <w:rsid w:val="006B5B07"/>
    <w:rsid w:val="006B5EB2"/>
    <w:rsid w:val="006B6361"/>
    <w:rsid w:val="006B681F"/>
    <w:rsid w:val="006B7658"/>
    <w:rsid w:val="006B7986"/>
    <w:rsid w:val="006B7B0E"/>
    <w:rsid w:val="006B7C6C"/>
    <w:rsid w:val="006C0529"/>
    <w:rsid w:val="006C05F5"/>
    <w:rsid w:val="006C125C"/>
    <w:rsid w:val="006C1644"/>
    <w:rsid w:val="006C1823"/>
    <w:rsid w:val="006C19B3"/>
    <w:rsid w:val="006C1FE6"/>
    <w:rsid w:val="006C29E8"/>
    <w:rsid w:val="006C2FA6"/>
    <w:rsid w:val="006C3784"/>
    <w:rsid w:val="006C42A2"/>
    <w:rsid w:val="006C471D"/>
    <w:rsid w:val="006C47B9"/>
    <w:rsid w:val="006C52F2"/>
    <w:rsid w:val="006C59BB"/>
    <w:rsid w:val="006C6A2E"/>
    <w:rsid w:val="006C71D1"/>
    <w:rsid w:val="006D071F"/>
    <w:rsid w:val="006D14E8"/>
    <w:rsid w:val="006D173E"/>
    <w:rsid w:val="006D17CB"/>
    <w:rsid w:val="006D1812"/>
    <w:rsid w:val="006D1AEE"/>
    <w:rsid w:val="006D2406"/>
    <w:rsid w:val="006D31B2"/>
    <w:rsid w:val="006D371C"/>
    <w:rsid w:val="006D3740"/>
    <w:rsid w:val="006D3872"/>
    <w:rsid w:val="006D3981"/>
    <w:rsid w:val="006D3F5A"/>
    <w:rsid w:val="006D42F2"/>
    <w:rsid w:val="006D437F"/>
    <w:rsid w:val="006D492F"/>
    <w:rsid w:val="006D4C3A"/>
    <w:rsid w:val="006D50F1"/>
    <w:rsid w:val="006D5D49"/>
    <w:rsid w:val="006D6007"/>
    <w:rsid w:val="006D651E"/>
    <w:rsid w:val="006D677A"/>
    <w:rsid w:val="006D6AD5"/>
    <w:rsid w:val="006D6BF6"/>
    <w:rsid w:val="006D74E7"/>
    <w:rsid w:val="006D751F"/>
    <w:rsid w:val="006D7928"/>
    <w:rsid w:val="006D7CC4"/>
    <w:rsid w:val="006D7CEF"/>
    <w:rsid w:val="006E063B"/>
    <w:rsid w:val="006E1030"/>
    <w:rsid w:val="006E1213"/>
    <w:rsid w:val="006E171A"/>
    <w:rsid w:val="006E25F2"/>
    <w:rsid w:val="006E2F21"/>
    <w:rsid w:val="006E3498"/>
    <w:rsid w:val="006E37AF"/>
    <w:rsid w:val="006E3A55"/>
    <w:rsid w:val="006E3A5E"/>
    <w:rsid w:val="006E3DC0"/>
    <w:rsid w:val="006E42E7"/>
    <w:rsid w:val="006E4CCF"/>
    <w:rsid w:val="006E585C"/>
    <w:rsid w:val="006E64FA"/>
    <w:rsid w:val="006E6B9C"/>
    <w:rsid w:val="006E7305"/>
    <w:rsid w:val="006E7323"/>
    <w:rsid w:val="006E7829"/>
    <w:rsid w:val="006E7DFE"/>
    <w:rsid w:val="006E7FEC"/>
    <w:rsid w:val="006F05E1"/>
    <w:rsid w:val="006F0705"/>
    <w:rsid w:val="006F0785"/>
    <w:rsid w:val="006F1447"/>
    <w:rsid w:val="006F1C97"/>
    <w:rsid w:val="006F1D47"/>
    <w:rsid w:val="006F2D16"/>
    <w:rsid w:val="006F3D39"/>
    <w:rsid w:val="006F50DC"/>
    <w:rsid w:val="006F59F9"/>
    <w:rsid w:val="006F5E3E"/>
    <w:rsid w:val="006F6660"/>
    <w:rsid w:val="00700020"/>
    <w:rsid w:val="007009E0"/>
    <w:rsid w:val="00700C4F"/>
    <w:rsid w:val="00700CCE"/>
    <w:rsid w:val="007015E6"/>
    <w:rsid w:val="007019C2"/>
    <w:rsid w:val="00701AA3"/>
    <w:rsid w:val="00701BFC"/>
    <w:rsid w:val="007025E7"/>
    <w:rsid w:val="00702609"/>
    <w:rsid w:val="00702E29"/>
    <w:rsid w:val="00702E3B"/>
    <w:rsid w:val="0070384B"/>
    <w:rsid w:val="00703A39"/>
    <w:rsid w:val="0070454B"/>
    <w:rsid w:val="007047F3"/>
    <w:rsid w:val="00704C77"/>
    <w:rsid w:val="00704DCB"/>
    <w:rsid w:val="0070504F"/>
    <w:rsid w:val="0070579D"/>
    <w:rsid w:val="007068AA"/>
    <w:rsid w:val="00707B97"/>
    <w:rsid w:val="00711798"/>
    <w:rsid w:val="007118D9"/>
    <w:rsid w:val="00711A6D"/>
    <w:rsid w:val="007124B7"/>
    <w:rsid w:val="00712C90"/>
    <w:rsid w:val="00712D98"/>
    <w:rsid w:val="00713793"/>
    <w:rsid w:val="00713EB7"/>
    <w:rsid w:val="00714289"/>
    <w:rsid w:val="00714604"/>
    <w:rsid w:val="00714828"/>
    <w:rsid w:val="00714DE4"/>
    <w:rsid w:val="007151EA"/>
    <w:rsid w:val="00715959"/>
    <w:rsid w:val="00715F43"/>
    <w:rsid w:val="00716DD4"/>
    <w:rsid w:val="00716ECB"/>
    <w:rsid w:val="0071751C"/>
    <w:rsid w:val="0072026B"/>
    <w:rsid w:val="0072028B"/>
    <w:rsid w:val="00720D42"/>
    <w:rsid w:val="00720D9A"/>
    <w:rsid w:val="00720E3F"/>
    <w:rsid w:val="00721204"/>
    <w:rsid w:val="00721CDF"/>
    <w:rsid w:val="00721DBB"/>
    <w:rsid w:val="007230DD"/>
    <w:rsid w:val="0072392D"/>
    <w:rsid w:val="00723F95"/>
    <w:rsid w:val="00724324"/>
    <w:rsid w:val="0072493A"/>
    <w:rsid w:val="00724ECC"/>
    <w:rsid w:val="00725FDB"/>
    <w:rsid w:val="00726732"/>
    <w:rsid w:val="00726799"/>
    <w:rsid w:val="00726A2B"/>
    <w:rsid w:val="00727346"/>
    <w:rsid w:val="0072736A"/>
    <w:rsid w:val="00727CF5"/>
    <w:rsid w:val="0073069E"/>
    <w:rsid w:val="007308A2"/>
    <w:rsid w:val="00730B55"/>
    <w:rsid w:val="0073189B"/>
    <w:rsid w:val="007320C1"/>
    <w:rsid w:val="00732129"/>
    <w:rsid w:val="00732630"/>
    <w:rsid w:val="0073386A"/>
    <w:rsid w:val="00733A10"/>
    <w:rsid w:val="00734368"/>
    <w:rsid w:val="0073438B"/>
    <w:rsid w:val="0073438C"/>
    <w:rsid w:val="007356F0"/>
    <w:rsid w:val="00735E93"/>
    <w:rsid w:val="00736326"/>
    <w:rsid w:val="007368CB"/>
    <w:rsid w:val="00736974"/>
    <w:rsid w:val="00737045"/>
    <w:rsid w:val="007371C4"/>
    <w:rsid w:val="0073725A"/>
    <w:rsid w:val="00737378"/>
    <w:rsid w:val="00737AD0"/>
    <w:rsid w:val="00737E92"/>
    <w:rsid w:val="00740152"/>
    <w:rsid w:val="0074058E"/>
    <w:rsid w:val="00741480"/>
    <w:rsid w:val="007416DE"/>
    <w:rsid w:val="007429E4"/>
    <w:rsid w:val="00742AFD"/>
    <w:rsid w:val="007430E2"/>
    <w:rsid w:val="00743F6B"/>
    <w:rsid w:val="0074439F"/>
    <w:rsid w:val="00744456"/>
    <w:rsid w:val="00744B15"/>
    <w:rsid w:val="00744D34"/>
    <w:rsid w:val="00746017"/>
    <w:rsid w:val="00746776"/>
    <w:rsid w:val="0074760B"/>
    <w:rsid w:val="00747A6D"/>
    <w:rsid w:val="00747F3D"/>
    <w:rsid w:val="007500E0"/>
    <w:rsid w:val="00750102"/>
    <w:rsid w:val="00750A3C"/>
    <w:rsid w:val="00750DB8"/>
    <w:rsid w:val="007521AB"/>
    <w:rsid w:val="007521C8"/>
    <w:rsid w:val="00752442"/>
    <w:rsid w:val="0075386E"/>
    <w:rsid w:val="007545C7"/>
    <w:rsid w:val="007565DF"/>
    <w:rsid w:val="007566BE"/>
    <w:rsid w:val="00756CE7"/>
    <w:rsid w:val="007571E0"/>
    <w:rsid w:val="00757662"/>
    <w:rsid w:val="00757DC3"/>
    <w:rsid w:val="007616BB"/>
    <w:rsid w:val="00761966"/>
    <w:rsid w:val="00762708"/>
    <w:rsid w:val="00762909"/>
    <w:rsid w:val="00763553"/>
    <w:rsid w:val="0076437B"/>
    <w:rsid w:val="00764A3C"/>
    <w:rsid w:val="00764BC3"/>
    <w:rsid w:val="00765DFB"/>
    <w:rsid w:val="00766BC9"/>
    <w:rsid w:val="00766C7C"/>
    <w:rsid w:val="007674F5"/>
    <w:rsid w:val="00767534"/>
    <w:rsid w:val="00767ACC"/>
    <w:rsid w:val="00767D2A"/>
    <w:rsid w:val="00767EDE"/>
    <w:rsid w:val="007709F7"/>
    <w:rsid w:val="00771526"/>
    <w:rsid w:val="00771CD9"/>
    <w:rsid w:val="00776A15"/>
    <w:rsid w:val="0077788C"/>
    <w:rsid w:val="00777D28"/>
    <w:rsid w:val="00781193"/>
    <w:rsid w:val="007815BD"/>
    <w:rsid w:val="00782448"/>
    <w:rsid w:val="00782487"/>
    <w:rsid w:val="00782BB1"/>
    <w:rsid w:val="0078347F"/>
    <w:rsid w:val="007839CE"/>
    <w:rsid w:val="00784232"/>
    <w:rsid w:val="00784FAA"/>
    <w:rsid w:val="00785291"/>
    <w:rsid w:val="00785774"/>
    <w:rsid w:val="0078690D"/>
    <w:rsid w:val="0078721A"/>
    <w:rsid w:val="00787283"/>
    <w:rsid w:val="007872E6"/>
    <w:rsid w:val="00790A51"/>
    <w:rsid w:val="007919B9"/>
    <w:rsid w:val="007919E0"/>
    <w:rsid w:val="007919F9"/>
    <w:rsid w:val="00791C57"/>
    <w:rsid w:val="00791E3F"/>
    <w:rsid w:val="007921EA"/>
    <w:rsid w:val="0079250A"/>
    <w:rsid w:val="00793118"/>
    <w:rsid w:val="00793B35"/>
    <w:rsid w:val="00793CDC"/>
    <w:rsid w:val="007940EE"/>
    <w:rsid w:val="00794B21"/>
    <w:rsid w:val="007954D8"/>
    <w:rsid w:val="00795B11"/>
    <w:rsid w:val="00795BD3"/>
    <w:rsid w:val="00795D08"/>
    <w:rsid w:val="007960F8"/>
    <w:rsid w:val="007966AF"/>
    <w:rsid w:val="00796856"/>
    <w:rsid w:val="00796F81"/>
    <w:rsid w:val="007972D4"/>
    <w:rsid w:val="007A024C"/>
    <w:rsid w:val="007A066D"/>
    <w:rsid w:val="007A0B3B"/>
    <w:rsid w:val="007A199B"/>
    <w:rsid w:val="007A1ABE"/>
    <w:rsid w:val="007A1BD0"/>
    <w:rsid w:val="007A2D62"/>
    <w:rsid w:val="007A3314"/>
    <w:rsid w:val="007A3F2A"/>
    <w:rsid w:val="007A3F98"/>
    <w:rsid w:val="007A52AA"/>
    <w:rsid w:val="007A640F"/>
    <w:rsid w:val="007A67BB"/>
    <w:rsid w:val="007A6B87"/>
    <w:rsid w:val="007A6DA0"/>
    <w:rsid w:val="007A6E57"/>
    <w:rsid w:val="007A7859"/>
    <w:rsid w:val="007A7BB9"/>
    <w:rsid w:val="007B04AA"/>
    <w:rsid w:val="007B0721"/>
    <w:rsid w:val="007B0A05"/>
    <w:rsid w:val="007B0DB5"/>
    <w:rsid w:val="007B1056"/>
    <w:rsid w:val="007B1B5E"/>
    <w:rsid w:val="007B2784"/>
    <w:rsid w:val="007B2ACA"/>
    <w:rsid w:val="007B2C5E"/>
    <w:rsid w:val="007B36D3"/>
    <w:rsid w:val="007B4845"/>
    <w:rsid w:val="007B5CDA"/>
    <w:rsid w:val="007B6004"/>
    <w:rsid w:val="007B62BA"/>
    <w:rsid w:val="007B68EB"/>
    <w:rsid w:val="007B7109"/>
    <w:rsid w:val="007B71F0"/>
    <w:rsid w:val="007B72FD"/>
    <w:rsid w:val="007B752E"/>
    <w:rsid w:val="007C02CF"/>
    <w:rsid w:val="007C048C"/>
    <w:rsid w:val="007C1529"/>
    <w:rsid w:val="007C1E86"/>
    <w:rsid w:val="007C2FE7"/>
    <w:rsid w:val="007C3696"/>
    <w:rsid w:val="007C3AC5"/>
    <w:rsid w:val="007C3C35"/>
    <w:rsid w:val="007C4570"/>
    <w:rsid w:val="007C47E2"/>
    <w:rsid w:val="007C50DE"/>
    <w:rsid w:val="007C51C9"/>
    <w:rsid w:val="007C52CB"/>
    <w:rsid w:val="007C533F"/>
    <w:rsid w:val="007C5550"/>
    <w:rsid w:val="007C5B2B"/>
    <w:rsid w:val="007C674F"/>
    <w:rsid w:val="007C73ED"/>
    <w:rsid w:val="007C7FE3"/>
    <w:rsid w:val="007D0750"/>
    <w:rsid w:val="007D14C1"/>
    <w:rsid w:val="007D359F"/>
    <w:rsid w:val="007D4A01"/>
    <w:rsid w:val="007D7D75"/>
    <w:rsid w:val="007E0103"/>
    <w:rsid w:val="007E09A2"/>
    <w:rsid w:val="007E0D64"/>
    <w:rsid w:val="007E10E8"/>
    <w:rsid w:val="007E1D6E"/>
    <w:rsid w:val="007E2187"/>
    <w:rsid w:val="007E219B"/>
    <w:rsid w:val="007E25DC"/>
    <w:rsid w:val="007E2CD3"/>
    <w:rsid w:val="007E2CD8"/>
    <w:rsid w:val="007E2D3D"/>
    <w:rsid w:val="007E306E"/>
    <w:rsid w:val="007E3A47"/>
    <w:rsid w:val="007E3E1D"/>
    <w:rsid w:val="007E4593"/>
    <w:rsid w:val="007E62E3"/>
    <w:rsid w:val="007E66A4"/>
    <w:rsid w:val="007E6D52"/>
    <w:rsid w:val="007F057D"/>
    <w:rsid w:val="007F0EB7"/>
    <w:rsid w:val="007F1092"/>
    <w:rsid w:val="007F134A"/>
    <w:rsid w:val="007F29BB"/>
    <w:rsid w:val="007F323E"/>
    <w:rsid w:val="007F3757"/>
    <w:rsid w:val="007F3B1D"/>
    <w:rsid w:val="007F3F09"/>
    <w:rsid w:val="007F445E"/>
    <w:rsid w:val="007F555A"/>
    <w:rsid w:val="007F57DC"/>
    <w:rsid w:val="007F5BFE"/>
    <w:rsid w:val="007F6F47"/>
    <w:rsid w:val="0080087B"/>
    <w:rsid w:val="0080121C"/>
    <w:rsid w:val="008013CB"/>
    <w:rsid w:val="00801F8B"/>
    <w:rsid w:val="00802541"/>
    <w:rsid w:val="00802DEB"/>
    <w:rsid w:val="0080388A"/>
    <w:rsid w:val="00803AFA"/>
    <w:rsid w:val="00804012"/>
    <w:rsid w:val="008043BB"/>
    <w:rsid w:val="00804BB8"/>
    <w:rsid w:val="00804EC7"/>
    <w:rsid w:val="00805059"/>
    <w:rsid w:val="00805616"/>
    <w:rsid w:val="008057E0"/>
    <w:rsid w:val="0080618C"/>
    <w:rsid w:val="0080690E"/>
    <w:rsid w:val="00806B8D"/>
    <w:rsid w:val="00807E9A"/>
    <w:rsid w:val="00807FF8"/>
    <w:rsid w:val="0081057A"/>
    <w:rsid w:val="00811B2B"/>
    <w:rsid w:val="00811DB2"/>
    <w:rsid w:val="0081243C"/>
    <w:rsid w:val="00812DB7"/>
    <w:rsid w:val="008140F6"/>
    <w:rsid w:val="00814E1E"/>
    <w:rsid w:val="0081502F"/>
    <w:rsid w:val="008159B0"/>
    <w:rsid w:val="00815B3C"/>
    <w:rsid w:val="00815CD6"/>
    <w:rsid w:val="00816639"/>
    <w:rsid w:val="008170C4"/>
    <w:rsid w:val="008172B3"/>
    <w:rsid w:val="00820864"/>
    <w:rsid w:val="0082204C"/>
    <w:rsid w:val="00822B3F"/>
    <w:rsid w:val="00823D4D"/>
    <w:rsid w:val="00824B3E"/>
    <w:rsid w:val="00824F31"/>
    <w:rsid w:val="00825158"/>
    <w:rsid w:val="00825F94"/>
    <w:rsid w:val="0082656B"/>
    <w:rsid w:val="008265F6"/>
    <w:rsid w:val="008268EF"/>
    <w:rsid w:val="00826B89"/>
    <w:rsid w:val="00827441"/>
    <w:rsid w:val="00827C3C"/>
    <w:rsid w:val="00827F81"/>
    <w:rsid w:val="0083012E"/>
    <w:rsid w:val="0083179A"/>
    <w:rsid w:val="0083277C"/>
    <w:rsid w:val="008334D9"/>
    <w:rsid w:val="00833A31"/>
    <w:rsid w:val="00834901"/>
    <w:rsid w:val="00834B70"/>
    <w:rsid w:val="00834D97"/>
    <w:rsid w:val="00835F1D"/>
    <w:rsid w:val="00835F6A"/>
    <w:rsid w:val="00836879"/>
    <w:rsid w:val="00836DC0"/>
    <w:rsid w:val="00837398"/>
    <w:rsid w:val="0083748C"/>
    <w:rsid w:val="008402AA"/>
    <w:rsid w:val="00840342"/>
    <w:rsid w:val="008420D2"/>
    <w:rsid w:val="00842358"/>
    <w:rsid w:val="00842E73"/>
    <w:rsid w:val="00843B2F"/>
    <w:rsid w:val="00844135"/>
    <w:rsid w:val="0084453B"/>
    <w:rsid w:val="0084467E"/>
    <w:rsid w:val="00844998"/>
    <w:rsid w:val="00844FE4"/>
    <w:rsid w:val="00845C5F"/>
    <w:rsid w:val="00845EF3"/>
    <w:rsid w:val="00845F0E"/>
    <w:rsid w:val="00846229"/>
    <w:rsid w:val="0084661E"/>
    <w:rsid w:val="008466F2"/>
    <w:rsid w:val="0084690E"/>
    <w:rsid w:val="00846DAC"/>
    <w:rsid w:val="00846E17"/>
    <w:rsid w:val="00846E3C"/>
    <w:rsid w:val="00846FF3"/>
    <w:rsid w:val="00847014"/>
    <w:rsid w:val="00850594"/>
    <w:rsid w:val="00851318"/>
    <w:rsid w:val="008515DA"/>
    <w:rsid w:val="008521E0"/>
    <w:rsid w:val="00852224"/>
    <w:rsid w:val="0085231A"/>
    <w:rsid w:val="00852C5F"/>
    <w:rsid w:val="00853CD7"/>
    <w:rsid w:val="00853F25"/>
    <w:rsid w:val="00854CD8"/>
    <w:rsid w:val="00855266"/>
    <w:rsid w:val="0085547C"/>
    <w:rsid w:val="008560DD"/>
    <w:rsid w:val="008564D8"/>
    <w:rsid w:val="008566F8"/>
    <w:rsid w:val="00856F6F"/>
    <w:rsid w:val="00860264"/>
    <w:rsid w:val="00860729"/>
    <w:rsid w:val="0086075E"/>
    <w:rsid w:val="00860B75"/>
    <w:rsid w:val="00860C8C"/>
    <w:rsid w:val="00862059"/>
    <w:rsid w:val="00862D6E"/>
    <w:rsid w:val="00862F46"/>
    <w:rsid w:val="008631BB"/>
    <w:rsid w:val="00863386"/>
    <w:rsid w:val="00863B15"/>
    <w:rsid w:val="00864CF7"/>
    <w:rsid w:val="00865A7B"/>
    <w:rsid w:val="00865E31"/>
    <w:rsid w:val="00866341"/>
    <w:rsid w:val="00866BD8"/>
    <w:rsid w:val="00866DBF"/>
    <w:rsid w:val="00867171"/>
    <w:rsid w:val="00867DAC"/>
    <w:rsid w:val="0087044D"/>
    <w:rsid w:val="00870B80"/>
    <w:rsid w:val="008716CA"/>
    <w:rsid w:val="00871B5B"/>
    <w:rsid w:val="00871E9D"/>
    <w:rsid w:val="00872504"/>
    <w:rsid w:val="00872864"/>
    <w:rsid w:val="00872CE1"/>
    <w:rsid w:val="00872D45"/>
    <w:rsid w:val="00873AD8"/>
    <w:rsid w:val="008745C8"/>
    <w:rsid w:val="008756D6"/>
    <w:rsid w:val="00875779"/>
    <w:rsid w:val="0087647B"/>
    <w:rsid w:val="00877296"/>
    <w:rsid w:val="0088014A"/>
    <w:rsid w:val="008804E9"/>
    <w:rsid w:val="0088067A"/>
    <w:rsid w:val="008806ED"/>
    <w:rsid w:val="00880D2F"/>
    <w:rsid w:val="00882A9A"/>
    <w:rsid w:val="008849C9"/>
    <w:rsid w:val="00884E37"/>
    <w:rsid w:val="0088506B"/>
    <w:rsid w:val="008850D9"/>
    <w:rsid w:val="00885746"/>
    <w:rsid w:val="00885E4C"/>
    <w:rsid w:val="008863E1"/>
    <w:rsid w:val="00886AC5"/>
    <w:rsid w:val="00886AEF"/>
    <w:rsid w:val="00886C9A"/>
    <w:rsid w:val="00886E63"/>
    <w:rsid w:val="008871CA"/>
    <w:rsid w:val="00887458"/>
    <w:rsid w:val="008877F1"/>
    <w:rsid w:val="00890F5C"/>
    <w:rsid w:val="00891429"/>
    <w:rsid w:val="00891480"/>
    <w:rsid w:val="008918F6"/>
    <w:rsid w:val="00891EE9"/>
    <w:rsid w:val="0089223D"/>
    <w:rsid w:val="00892B2F"/>
    <w:rsid w:val="00892CD8"/>
    <w:rsid w:val="00893610"/>
    <w:rsid w:val="00893CF1"/>
    <w:rsid w:val="00896187"/>
    <w:rsid w:val="00896920"/>
    <w:rsid w:val="0089733C"/>
    <w:rsid w:val="008974FC"/>
    <w:rsid w:val="008A062A"/>
    <w:rsid w:val="008A0805"/>
    <w:rsid w:val="008A2AD1"/>
    <w:rsid w:val="008A2D2E"/>
    <w:rsid w:val="008A3001"/>
    <w:rsid w:val="008A442C"/>
    <w:rsid w:val="008A4715"/>
    <w:rsid w:val="008A4C78"/>
    <w:rsid w:val="008A541D"/>
    <w:rsid w:val="008A5B20"/>
    <w:rsid w:val="008A7023"/>
    <w:rsid w:val="008A7555"/>
    <w:rsid w:val="008A77AC"/>
    <w:rsid w:val="008B0060"/>
    <w:rsid w:val="008B0F18"/>
    <w:rsid w:val="008B172F"/>
    <w:rsid w:val="008B18F0"/>
    <w:rsid w:val="008B1A54"/>
    <w:rsid w:val="008B20E2"/>
    <w:rsid w:val="008B219D"/>
    <w:rsid w:val="008B22B9"/>
    <w:rsid w:val="008B2C29"/>
    <w:rsid w:val="008B4016"/>
    <w:rsid w:val="008B60A3"/>
    <w:rsid w:val="008B641E"/>
    <w:rsid w:val="008B6762"/>
    <w:rsid w:val="008B69BC"/>
    <w:rsid w:val="008B6D32"/>
    <w:rsid w:val="008B6FEA"/>
    <w:rsid w:val="008B70C7"/>
    <w:rsid w:val="008B71EF"/>
    <w:rsid w:val="008B797B"/>
    <w:rsid w:val="008C00F0"/>
    <w:rsid w:val="008C0986"/>
    <w:rsid w:val="008C0F04"/>
    <w:rsid w:val="008C143F"/>
    <w:rsid w:val="008C1606"/>
    <w:rsid w:val="008C16F7"/>
    <w:rsid w:val="008C16FB"/>
    <w:rsid w:val="008C1CC5"/>
    <w:rsid w:val="008C2004"/>
    <w:rsid w:val="008C2475"/>
    <w:rsid w:val="008C2DC8"/>
    <w:rsid w:val="008C37D5"/>
    <w:rsid w:val="008C3BB1"/>
    <w:rsid w:val="008C3D26"/>
    <w:rsid w:val="008C51D1"/>
    <w:rsid w:val="008C574E"/>
    <w:rsid w:val="008C684E"/>
    <w:rsid w:val="008C7D79"/>
    <w:rsid w:val="008D03E4"/>
    <w:rsid w:val="008D0424"/>
    <w:rsid w:val="008D0803"/>
    <w:rsid w:val="008D0C31"/>
    <w:rsid w:val="008D1093"/>
    <w:rsid w:val="008D117D"/>
    <w:rsid w:val="008D297E"/>
    <w:rsid w:val="008D310B"/>
    <w:rsid w:val="008D43E9"/>
    <w:rsid w:val="008D4707"/>
    <w:rsid w:val="008D48B7"/>
    <w:rsid w:val="008D490C"/>
    <w:rsid w:val="008D505E"/>
    <w:rsid w:val="008D55C7"/>
    <w:rsid w:val="008D63CB"/>
    <w:rsid w:val="008D6652"/>
    <w:rsid w:val="008D685D"/>
    <w:rsid w:val="008D699E"/>
    <w:rsid w:val="008D737B"/>
    <w:rsid w:val="008E0070"/>
    <w:rsid w:val="008E048B"/>
    <w:rsid w:val="008E0752"/>
    <w:rsid w:val="008E0E2B"/>
    <w:rsid w:val="008E1026"/>
    <w:rsid w:val="008E13AF"/>
    <w:rsid w:val="008E14ED"/>
    <w:rsid w:val="008E1532"/>
    <w:rsid w:val="008E170D"/>
    <w:rsid w:val="008E1C08"/>
    <w:rsid w:val="008E2133"/>
    <w:rsid w:val="008E2486"/>
    <w:rsid w:val="008E2D13"/>
    <w:rsid w:val="008E310D"/>
    <w:rsid w:val="008E3698"/>
    <w:rsid w:val="008E3C04"/>
    <w:rsid w:val="008E495E"/>
    <w:rsid w:val="008E528A"/>
    <w:rsid w:val="008E56C3"/>
    <w:rsid w:val="008E6D15"/>
    <w:rsid w:val="008E7B55"/>
    <w:rsid w:val="008F01DD"/>
    <w:rsid w:val="008F089F"/>
    <w:rsid w:val="008F0B78"/>
    <w:rsid w:val="008F0E97"/>
    <w:rsid w:val="008F15C1"/>
    <w:rsid w:val="008F170A"/>
    <w:rsid w:val="008F228A"/>
    <w:rsid w:val="008F35E7"/>
    <w:rsid w:val="008F374C"/>
    <w:rsid w:val="008F5143"/>
    <w:rsid w:val="008F5E32"/>
    <w:rsid w:val="008F5EFB"/>
    <w:rsid w:val="008F6053"/>
    <w:rsid w:val="008F6909"/>
    <w:rsid w:val="008F6EA3"/>
    <w:rsid w:val="008F6F87"/>
    <w:rsid w:val="008F7A02"/>
    <w:rsid w:val="008F7BFF"/>
    <w:rsid w:val="00900146"/>
    <w:rsid w:val="00900490"/>
    <w:rsid w:val="009014A6"/>
    <w:rsid w:val="00902D3D"/>
    <w:rsid w:val="00903E47"/>
    <w:rsid w:val="009058A9"/>
    <w:rsid w:val="009059AD"/>
    <w:rsid w:val="00905F75"/>
    <w:rsid w:val="009062A5"/>
    <w:rsid w:val="00906B65"/>
    <w:rsid w:val="00906CD8"/>
    <w:rsid w:val="00906E11"/>
    <w:rsid w:val="00907927"/>
    <w:rsid w:val="00907A80"/>
    <w:rsid w:val="009100BE"/>
    <w:rsid w:val="009109EB"/>
    <w:rsid w:val="00910E1E"/>
    <w:rsid w:val="00911525"/>
    <w:rsid w:val="00911AE4"/>
    <w:rsid w:val="00913AAF"/>
    <w:rsid w:val="00913B8C"/>
    <w:rsid w:val="009144C7"/>
    <w:rsid w:val="0091471A"/>
    <w:rsid w:val="009151F8"/>
    <w:rsid w:val="0091604F"/>
    <w:rsid w:val="00917F5C"/>
    <w:rsid w:val="009200B8"/>
    <w:rsid w:val="00920880"/>
    <w:rsid w:val="00921470"/>
    <w:rsid w:val="00921848"/>
    <w:rsid w:val="0092257E"/>
    <w:rsid w:val="0092288D"/>
    <w:rsid w:val="00922AAF"/>
    <w:rsid w:val="00923F08"/>
    <w:rsid w:val="00924306"/>
    <w:rsid w:val="00925510"/>
    <w:rsid w:val="0092582D"/>
    <w:rsid w:val="00925912"/>
    <w:rsid w:val="009260C4"/>
    <w:rsid w:val="00926781"/>
    <w:rsid w:val="00926C53"/>
    <w:rsid w:val="009270C0"/>
    <w:rsid w:val="009277EB"/>
    <w:rsid w:val="00927FF5"/>
    <w:rsid w:val="0093059E"/>
    <w:rsid w:val="009310A4"/>
    <w:rsid w:val="00931BE2"/>
    <w:rsid w:val="00931DF6"/>
    <w:rsid w:val="00933424"/>
    <w:rsid w:val="00933598"/>
    <w:rsid w:val="00933819"/>
    <w:rsid w:val="009338B9"/>
    <w:rsid w:val="00933F47"/>
    <w:rsid w:val="0093406D"/>
    <w:rsid w:val="00934487"/>
    <w:rsid w:val="00934717"/>
    <w:rsid w:val="009357B8"/>
    <w:rsid w:val="00935CD4"/>
    <w:rsid w:val="0093756C"/>
    <w:rsid w:val="009378AD"/>
    <w:rsid w:val="009379C3"/>
    <w:rsid w:val="00937C1E"/>
    <w:rsid w:val="00940EBF"/>
    <w:rsid w:val="00941371"/>
    <w:rsid w:val="00941FF0"/>
    <w:rsid w:val="009423A0"/>
    <w:rsid w:val="009426AE"/>
    <w:rsid w:val="0094286F"/>
    <w:rsid w:val="00943527"/>
    <w:rsid w:val="00943A1D"/>
    <w:rsid w:val="00943DF8"/>
    <w:rsid w:val="00944694"/>
    <w:rsid w:val="00944BFC"/>
    <w:rsid w:val="00945683"/>
    <w:rsid w:val="0094594F"/>
    <w:rsid w:val="00945E82"/>
    <w:rsid w:val="009464FD"/>
    <w:rsid w:val="0094654B"/>
    <w:rsid w:val="00946AB4"/>
    <w:rsid w:val="00947591"/>
    <w:rsid w:val="00947689"/>
    <w:rsid w:val="0094785E"/>
    <w:rsid w:val="00947E55"/>
    <w:rsid w:val="0095017E"/>
    <w:rsid w:val="00950E92"/>
    <w:rsid w:val="00950F98"/>
    <w:rsid w:val="009512D7"/>
    <w:rsid w:val="00952073"/>
    <w:rsid w:val="00952206"/>
    <w:rsid w:val="0095241A"/>
    <w:rsid w:val="00953E25"/>
    <w:rsid w:val="00953EF8"/>
    <w:rsid w:val="00953F6D"/>
    <w:rsid w:val="009543B1"/>
    <w:rsid w:val="00954BD3"/>
    <w:rsid w:val="0095508F"/>
    <w:rsid w:val="00955344"/>
    <w:rsid w:val="00955779"/>
    <w:rsid w:val="00956095"/>
    <w:rsid w:val="009562F1"/>
    <w:rsid w:val="009564E9"/>
    <w:rsid w:val="00957293"/>
    <w:rsid w:val="0095747E"/>
    <w:rsid w:val="009574EC"/>
    <w:rsid w:val="0096062E"/>
    <w:rsid w:val="00960688"/>
    <w:rsid w:val="00960E0B"/>
    <w:rsid w:val="00962480"/>
    <w:rsid w:val="009624FE"/>
    <w:rsid w:val="0096266A"/>
    <w:rsid w:val="009636E7"/>
    <w:rsid w:val="00964ECB"/>
    <w:rsid w:val="00965041"/>
    <w:rsid w:val="00965604"/>
    <w:rsid w:val="00966743"/>
    <w:rsid w:val="00966BF8"/>
    <w:rsid w:val="00966FFD"/>
    <w:rsid w:val="009709F0"/>
    <w:rsid w:val="00971404"/>
    <w:rsid w:val="00971B1F"/>
    <w:rsid w:val="009720A3"/>
    <w:rsid w:val="00973492"/>
    <w:rsid w:val="009735A8"/>
    <w:rsid w:val="009750ED"/>
    <w:rsid w:val="00975DF0"/>
    <w:rsid w:val="009767B5"/>
    <w:rsid w:val="009777D2"/>
    <w:rsid w:val="0098106A"/>
    <w:rsid w:val="009821D0"/>
    <w:rsid w:val="00982CFC"/>
    <w:rsid w:val="0098336A"/>
    <w:rsid w:val="009838F5"/>
    <w:rsid w:val="009846FB"/>
    <w:rsid w:val="00984831"/>
    <w:rsid w:val="0098537F"/>
    <w:rsid w:val="009859D6"/>
    <w:rsid w:val="00985DE1"/>
    <w:rsid w:val="00985DF7"/>
    <w:rsid w:val="00986462"/>
    <w:rsid w:val="00986F49"/>
    <w:rsid w:val="00987B13"/>
    <w:rsid w:val="00987C44"/>
    <w:rsid w:val="00987FCC"/>
    <w:rsid w:val="009902E5"/>
    <w:rsid w:val="009906B1"/>
    <w:rsid w:val="009916BA"/>
    <w:rsid w:val="009916F0"/>
    <w:rsid w:val="00991C48"/>
    <w:rsid w:val="00991F37"/>
    <w:rsid w:val="00992405"/>
    <w:rsid w:val="00994060"/>
    <w:rsid w:val="00995573"/>
    <w:rsid w:val="00995F71"/>
    <w:rsid w:val="009960F9"/>
    <w:rsid w:val="0099619F"/>
    <w:rsid w:val="00996ED3"/>
    <w:rsid w:val="00997486"/>
    <w:rsid w:val="0099793B"/>
    <w:rsid w:val="00997B88"/>
    <w:rsid w:val="00997F6E"/>
    <w:rsid w:val="009A046D"/>
    <w:rsid w:val="009A1C87"/>
    <w:rsid w:val="009A1F98"/>
    <w:rsid w:val="009A2556"/>
    <w:rsid w:val="009A290E"/>
    <w:rsid w:val="009A295E"/>
    <w:rsid w:val="009A3459"/>
    <w:rsid w:val="009A3617"/>
    <w:rsid w:val="009A382C"/>
    <w:rsid w:val="009A44F7"/>
    <w:rsid w:val="009A4D54"/>
    <w:rsid w:val="009A4D6D"/>
    <w:rsid w:val="009A6088"/>
    <w:rsid w:val="009A62DF"/>
    <w:rsid w:val="009A6440"/>
    <w:rsid w:val="009A6577"/>
    <w:rsid w:val="009B062F"/>
    <w:rsid w:val="009B11FE"/>
    <w:rsid w:val="009B1819"/>
    <w:rsid w:val="009B1CDA"/>
    <w:rsid w:val="009B25FF"/>
    <w:rsid w:val="009B30F0"/>
    <w:rsid w:val="009B3652"/>
    <w:rsid w:val="009B3D1E"/>
    <w:rsid w:val="009B449C"/>
    <w:rsid w:val="009B4CFB"/>
    <w:rsid w:val="009B5038"/>
    <w:rsid w:val="009B62A5"/>
    <w:rsid w:val="009B6491"/>
    <w:rsid w:val="009B68C6"/>
    <w:rsid w:val="009C13F4"/>
    <w:rsid w:val="009C17B9"/>
    <w:rsid w:val="009C1CBC"/>
    <w:rsid w:val="009C37EE"/>
    <w:rsid w:val="009C389C"/>
    <w:rsid w:val="009C4557"/>
    <w:rsid w:val="009C49DF"/>
    <w:rsid w:val="009C4B78"/>
    <w:rsid w:val="009C5542"/>
    <w:rsid w:val="009C760E"/>
    <w:rsid w:val="009D0A2A"/>
    <w:rsid w:val="009D100B"/>
    <w:rsid w:val="009D135B"/>
    <w:rsid w:val="009D195B"/>
    <w:rsid w:val="009D233E"/>
    <w:rsid w:val="009D23AF"/>
    <w:rsid w:val="009D2E94"/>
    <w:rsid w:val="009D36BA"/>
    <w:rsid w:val="009D53D3"/>
    <w:rsid w:val="009D591E"/>
    <w:rsid w:val="009D698E"/>
    <w:rsid w:val="009D6C12"/>
    <w:rsid w:val="009D6CF0"/>
    <w:rsid w:val="009D7B8B"/>
    <w:rsid w:val="009D7C74"/>
    <w:rsid w:val="009E03BF"/>
    <w:rsid w:val="009E089A"/>
    <w:rsid w:val="009E0C6B"/>
    <w:rsid w:val="009E147F"/>
    <w:rsid w:val="009E2994"/>
    <w:rsid w:val="009E3044"/>
    <w:rsid w:val="009E31D3"/>
    <w:rsid w:val="009E41F9"/>
    <w:rsid w:val="009E443B"/>
    <w:rsid w:val="009E4CE4"/>
    <w:rsid w:val="009E5BB8"/>
    <w:rsid w:val="009E5DD3"/>
    <w:rsid w:val="009E700A"/>
    <w:rsid w:val="009E7481"/>
    <w:rsid w:val="009E750C"/>
    <w:rsid w:val="009E7AE6"/>
    <w:rsid w:val="009E7D5F"/>
    <w:rsid w:val="009F0191"/>
    <w:rsid w:val="009F01D2"/>
    <w:rsid w:val="009F0407"/>
    <w:rsid w:val="009F08AD"/>
    <w:rsid w:val="009F096C"/>
    <w:rsid w:val="009F098C"/>
    <w:rsid w:val="009F0B0E"/>
    <w:rsid w:val="009F1DF7"/>
    <w:rsid w:val="009F2105"/>
    <w:rsid w:val="009F2B04"/>
    <w:rsid w:val="009F3A50"/>
    <w:rsid w:val="009F3CA2"/>
    <w:rsid w:val="009F3D86"/>
    <w:rsid w:val="009F4320"/>
    <w:rsid w:val="009F449B"/>
    <w:rsid w:val="009F44CF"/>
    <w:rsid w:val="009F44E6"/>
    <w:rsid w:val="009F4A2A"/>
    <w:rsid w:val="009F4EFD"/>
    <w:rsid w:val="009F501A"/>
    <w:rsid w:val="009F58B8"/>
    <w:rsid w:val="009F5EB5"/>
    <w:rsid w:val="009F5FDF"/>
    <w:rsid w:val="009F6C07"/>
    <w:rsid w:val="009F724F"/>
    <w:rsid w:val="009F751E"/>
    <w:rsid w:val="00A006B3"/>
    <w:rsid w:val="00A00706"/>
    <w:rsid w:val="00A00941"/>
    <w:rsid w:val="00A00E79"/>
    <w:rsid w:val="00A0136C"/>
    <w:rsid w:val="00A01CFD"/>
    <w:rsid w:val="00A0240E"/>
    <w:rsid w:val="00A02F56"/>
    <w:rsid w:val="00A03192"/>
    <w:rsid w:val="00A03476"/>
    <w:rsid w:val="00A034FD"/>
    <w:rsid w:val="00A03938"/>
    <w:rsid w:val="00A03D26"/>
    <w:rsid w:val="00A04787"/>
    <w:rsid w:val="00A052EE"/>
    <w:rsid w:val="00A07A3C"/>
    <w:rsid w:val="00A10BE3"/>
    <w:rsid w:val="00A10F9D"/>
    <w:rsid w:val="00A1124C"/>
    <w:rsid w:val="00A11651"/>
    <w:rsid w:val="00A117E6"/>
    <w:rsid w:val="00A11875"/>
    <w:rsid w:val="00A11958"/>
    <w:rsid w:val="00A11CC1"/>
    <w:rsid w:val="00A11DEE"/>
    <w:rsid w:val="00A12779"/>
    <w:rsid w:val="00A132B9"/>
    <w:rsid w:val="00A13D38"/>
    <w:rsid w:val="00A14629"/>
    <w:rsid w:val="00A14640"/>
    <w:rsid w:val="00A155CB"/>
    <w:rsid w:val="00A15616"/>
    <w:rsid w:val="00A158BB"/>
    <w:rsid w:val="00A15D69"/>
    <w:rsid w:val="00A160FF"/>
    <w:rsid w:val="00A17C63"/>
    <w:rsid w:val="00A20438"/>
    <w:rsid w:val="00A20AFB"/>
    <w:rsid w:val="00A21200"/>
    <w:rsid w:val="00A217CC"/>
    <w:rsid w:val="00A21ADF"/>
    <w:rsid w:val="00A21EE7"/>
    <w:rsid w:val="00A21F2D"/>
    <w:rsid w:val="00A21F62"/>
    <w:rsid w:val="00A22076"/>
    <w:rsid w:val="00A22628"/>
    <w:rsid w:val="00A22882"/>
    <w:rsid w:val="00A2366F"/>
    <w:rsid w:val="00A237BF"/>
    <w:rsid w:val="00A23A83"/>
    <w:rsid w:val="00A24752"/>
    <w:rsid w:val="00A24A8A"/>
    <w:rsid w:val="00A24F9D"/>
    <w:rsid w:val="00A25548"/>
    <w:rsid w:val="00A25F60"/>
    <w:rsid w:val="00A266E5"/>
    <w:rsid w:val="00A27F5D"/>
    <w:rsid w:val="00A300E3"/>
    <w:rsid w:val="00A3034C"/>
    <w:rsid w:val="00A3096A"/>
    <w:rsid w:val="00A315C1"/>
    <w:rsid w:val="00A32119"/>
    <w:rsid w:val="00A32846"/>
    <w:rsid w:val="00A32D6E"/>
    <w:rsid w:val="00A33949"/>
    <w:rsid w:val="00A34F7A"/>
    <w:rsid w:val="00A35707"/>
    <w:rsid w:val="00A35F73"/>
    <w:rsid w:val="00A362F8"/>
    <w:rsid w:val="00A36596"/>
    <w:rsid w:val="00A37164"/>
    <w:rsid w:val="00A3792B"/>
    <w:rsid w:val="00A404CE"/>
    <w:rsid w:val="00A41A01"/>
    <w:rsid w:val="00A42F28"/>
    <w:rsid w:val="00A43F92"/>
    <w:rsid w:val="00A44BAB"/>
    <w:rsid w:val="00A44D77"/>
    <w:rsid w:val="00A45030"/>
    <w:rsid w:val="00A454FA"/>
    <w:rsid w:val="00A45566"/>
    <w:rsid w:val="00A458AB"/>
    <w:rsid w:val="00A45F49"/>
    <w:rsid w:val="00A46089"/>
    <w:rsid w:val="00A46211"/>
    <w:rsid w:val="00A468C7"/>
    <w:rsid w:val="00A468E7"/>
    <w:rsid w:val="00A47936"/>
    <w:rsid w:val="00A50BDE"/>
    <w:rsid w:val="00A51788"/>
    <w:rsid w:val="00A51B39"/>
    <w:rsid w:val="00A51BC4"/>
    <w:rsid w:val="00A52C0C"/>
    <w:rsid w:val="00A5345E"/>
    <w:rsid w:val="00A5357C"/>
    <w:rsid w:val="00A53764"/>
    <w:rsid w:val="00A54005"/>
    <w:rsid w:val="00A54226"/>
    <w:rsid w:val="00A542BC"/>
    <w:rsid w:val="00A542D0"/>
    <w:rsid w:val="00A543D5"/>
    <w:rsid w:val="00A543D7"/>
    <w:rsid w:val="00A54462"/>
    <w:rsid w:val="00A5470D"/>
    <w:rsid w:val="00A54CB7"/>
    <w:rsid w:val="00A55556"/>
    <w:rsid w:val="00A55D12"/>
    <w:rsid w:val="00A55D76"/>
    <w:rsid w:val="00A55FDE"/>
    <w:rsid w:val="00A567F7"/>
    <w:rsid w:val="00A57093"/>
    <w:rsid w:val="00A6196F"/>
    <w:rsid w:val="00A61A18"/>
    <w:rsid w:val="00A629D1"/>
    <w:rsid w:val="00A63392"/>
    <w:rsid w:val="00A63FFE"/>
    <w:rsid w:val="00A659ED"/>
    <w:rsid w:val="00A65CEF"/>
    <w:rsid w:val="00A65E62"/>
    <w:rsid w:val="00A65F5F"/>
    <w:rsid w:val="00A65FB0"/>
    <w:rsid w:val="00A66A00"/>
    <w:rsid w:val="00A67644"/>
    <w:rsid w:val="00A702E4"/>
    <w:rsid w:val="00A705EE"/>
    <w:rsid w:val="00A70843"/>
    <w:rsid w:val="00A70B55"/>
    <w:rsid w:val="00A71198"/>
    <w:rsid w:val="00A71AB6"/>
    <w:rsid w:val="00A71D9D"/>
    <w:rsid w:val="00A72690"/>
    <w:rsid w:val="00A742CF"/>
    <w:rsid w:val="00A74C96"/>
    <w:rsid w:val="00A75C13"/>
    <w:rsid w:val="00A765DA"/>
    <w:rsid w:val="00A76A63"/>
    <w:rsid w:val="00A76D3B"/>
    <w:rsid w:val="00A77774"/>
    <w:rsid w:val="00A804F3"/>
    <w:rsid w:val="00A8099C"/>
    <w:rsid w:val="00A80D3F"/>
    <w:rsid w:val="00A8123D"/>
    <w:rsid w:val="00A81E1F"/>
    <w:rsid w:val="00A81F7B"/>
    <w:rsid w:val="00A82BA9"/>
    <w:rsid w:val="00A82FB8"/>
    <w:rsid w:val="00A8368E"/>
    <w:rsid w:val="00A839EC"/>
    <w:rsid w:val="00A84048"/>
    <w:rsid w:val="00A84ED5"/>
    <w:rsid w:val="00A85532"/>
    <w:rsid w:val="00A85613"/>
    <w:rsid w:val="00A8591D"/>
    <w:rsid w:val="00A85BB8"/>
    <w:rsid w:val="00A85F6A"/>
    <w:rsid w:val="00A86E2C"/>
    <w:rsid w:val="00A87476"/>
    <w:rsid w:val="00A8758A"/>
    <w:rsid w:val="00A87BC9"/>
    <w:rsid w:val="00A9006A"/>
    <w:rsid w:val="00A9228A"/>
    <w:rsid w:val="00A926C1"/>
    <w:rsid w:val="00A927BA"/>
    <w:rsid w:val="00A92C13"/>
    <w:rsid w:val="00A93018"/>
    <w:rsid w:val="00A9352C"/>
    <w:rsid w:val="00A93DE3"/>
    <w:rsid w:val="00A94D22"/>
    <w:rsid w:val="00A94DD3"/>
    <w:rsid w:val="00A952FB"/>
    <w:rsid w:val="00A96C26"/>
    <w:rsid w:val="00A971B7"/>
    <w:rsid w:val="00A973EC"/>
    <w:rsid w:val="00AA078A"/>
    <w:rsid w:val="00AA116C"/>
    <w:rsid w:val="00AA2310"/>
    <w:rsid w:val="00AA34CF"/>
    <w:rsid w:val="00AA3560"/>
    <w:rsid w:val="00AA4568"/>
    <w:rsid w:val="00AA46C5"/>
    <w:rsid w:val="00AA4840"/>
    <w:rsid w:val="00AA4D73"/>
    <w:rsid w:val="00AA6A88"/>
    <w:rsid w:val="00AA6ACA"/>
    <w:rsid w:val="00AA6C2E"/>
    <w:rsid w:val="00AA7A03"/>
    <w:rsid w:val="00AB06BA"/>
    <w:rsid w:val="00AB13DD"/>
    <w:rsid w:val="00AB330D"/>
    <w:rsid w:val="00AB3E1E"/>
    <w:rsid w:val="00AB3F5B"/>
    <w:rsid w:val="00AB4AF7"/>
    <w:rsid w:val="00AB4E16"/>
    <w:rsid w:val="00AB4F4E"/>
    <w:rsid w:val="00AB6834"/>
    <w:rsid w:val="00AB6962"/>
    <w:rsid w:val="00AB79CF"/>
    <w:rsid w:val="00AC0282"/>
    <w:rsid w:val="00AC08AD"/>
    <w:rsid w:val="00AC1369"/>
    <w:rsid w:val="00AC1B27"/>
    <w:rsid w:val="00AC1CD3"/>
    <w:rsid w:val="00AC2960"/>
    <w:rsid w:val="00AC2D41"/>
    <w:rsid w:val="00AC305D"/>
    <w:rsid w:val="00AC343D"/>
    <w:rsid w:val="00AC3E78"/>
    <w:rsid w:val="00AC3F41"/>
    <w:rsid w:val="00AC47CC"/>
    <w:rsid w:val="00AC501B"/>
    <w:rsid w:val="00AC5434"/>
    <w:rsid w:val="00AC5858"/>
    <w:rsid w:val="00AC58AD"/>
    <w:rsid w:val="00AC5ED8"/>
    <w:rsid w:val="00AC6C58"/>
    <w:rsid w:val="00AC743D"/>
    <w:rsid w:val="00AD02BC"/>
    <w:rsid w:val="00AD0FD6"/>
    <w:rsid w:val="00AD0FEB"/>
    <w:rsid w:val="00AD187D"/>
    <w:rsid w:val="00AD1D41"/>
    <w:rsid w:val="00AD207C"/>
    <w:rsid w:val="00AD208D"/>
    <w:rsid w:val="00AD24AB"/>
    <w:rsid w:val="00AD27AC"/>
    <w:rsid w:val="00AD29B4"/>
    <w:rsid w:val="00AD2B09"/>
    <w:rsid w:val="00AD2FD4"/>
    <w:rsid w:val="00AD39D3"/>
    <w:rsid w:val="00AD45DF"/>
    <w:rsid w:val="00AD4C2D"/>
    <w:rsid w:val="00AD5514"/>
    <w:rsid w:val="00AD611C"/>
    <w:rsid w:val="00AD6431"/>
    <w:rsid w:val="00AE08E2"/>
    <w:rsid w:val="00AE1BB6"/>
    <w:rsid w:val="00AE1FE5"/>
    <w:rsid w:val="00AE26DE"/>
    <w:rsid w:val="00AE2C92"/>
    <w:rsid w:val="00AE3137"/>
    <w:rsid w:val="00AE32C1"/>
    <w:rsid w:val="00AE34EC"/>
    <w:rsid w:val="00AE37B5"/>
    <w:rsid w:val="00AE3D52"/>
    <w:rsid w:val="00AE4539"/>
    <w:rsid w:val="00AE4D43"/>
    <w:rsid w:val="00AE52F7"/>
    <w:rsid w:val="00AE54BF"/>
    <w:rsid w:val="00AE5EF8"/>
    <w:rsid w:val="00AE5FD0"/>
    <w:rsid w:val="00AE68DE"/>
    <w:rsid w:val="00AE6DFB"/>
    <w:rsid w:val="00AE7395"/>
    <w:rsid w:val="00AE781C"/>
    <w:rsid w:val="00AF0E5E"/>
    <w:rsid w:val="00AF1739"/>
    <w:rsid w:val="00AF1C27"/>
    <w:rsid w:val="00AF1F37"/>
    <w:rsid w:val="00AF2730"/>
    <w:rsid w:val="00AF40AA"/>
    <w:rsid w:val="00AF4BAD"/>
    <w:rsid w:val="00AF50F7"/>
    <w:rsid w:val="00AF5D99"/>
    <w:rsid w:val="00AF6879"/>
    <w:rsid w:val="00B0042F"/>
    <w:rsid w:val="00B00810"/>
    <w:rsid w:val="00B00D39"/>
    <w:rsid w:val="00B02358"/>
    <w:rsid w:val="00B036A8"/>
    <w:rsid w:val="00B06CCA"/>
    <w:rsid w:val="00B074D8"/>
    <w:rsid w:val="00B07557"/>
    <w:rsid w:val="00B078D6"/>
    <w:rsid w:val="00B10A71"/>
    <w:rsid w:val="00B10E8C"/>
    <w:rsid w:val="00B117FF"/>
    <w:rsid w:val="00B11D01"/>
    <w:rsid w:val="00B11E88"/>
    <w:rsid w:val="00B12313"/>
    <w:rsid w:val="00B12EBB"/>
    <w:rsid w:val="00B13CCD"/>
    <w:rsid w:val="00B144E0"/>
    <w:rsid w:val="00B14E0E"/>
    <w:rsid w:val="00B151D0"/>
    <w:rsid w:val="00B155F5"/>
    <w:rsid w:val="00B16544"/>
    <w:rsid w:val="00B1764C"/>
    <w:rsid w:val="00B210A1"/>
    <w:rsid w:val="00B2118A"/>
    <w:rsid w:val="00B2169B"/>
    <w:rsid w:val="00B22042"/>
    <w:rsid w:val="00B2274A"/>
    <w:rsid w:val="00B24392"/>
    <w:rsid w:val="00B244B4"/>
    <w:rsid w:val="00B2472A"/>
    <w:rsid w:val="00B24ED1"/>
    <w:rsid w:val="00B25A1A"/>
    <w:rsid w:val="00B2625B"/>
    <w:rsid w:val="00B26335"/>
    <w:rsid w:val="00B26357"/>
    <w:rsid w:val="00B26C66"/>
    <w:rsid w:val="00B30034"/>
    <w:rsid w:val="00B30655"/>
    <w:rsid w:val="00B30D56"/>
    <w:rsid w:val="00B30FA6"/>
    <w:rsid w:val="00B31025"/>
    <w:rsid w:val="00B32A57"/>
    <w:rsid w:val="00B32BCF"/>
    <w:rsid w:val="00B3333E"/>
    <w:rsid w:val="00B33695"/>
    <w:rsid w:val="00B33C69"/>
    <w:rsid w:val="00B34797"/>
    <w:rsid w:val="00B351C1"/>
    <w:rsid w:val="00B357A8"/>
    <w:rsid w:val="00B363E9"/>
    <w:rsid w:val="00B36604"/>
    <w:rsid w:val="00B36761"/>
    <w:rsid w:val="00B374AD"/>
    <w:rsid w:val="00B37872"/>
    <w:rsid w:val="00B37DAD"/>
    <w:rsid w:val="00B40478"/>
    <w:rsid w:val="00B40581"/>
    <w:rsid w:val="00B40BAF"/>
    <w:rsid w:val="00B40CE6"/>
    <w:rsid w:val="00B40D38"/>
    <w:rsid w:val="00B40DCA"/>
    <w:rsid w:val="00B41E8A"/>
    <w:rsid w:val="00B41F57"/>
    <w:rsid w:val="00B42018"/>
    <w:rsid w:val="00B423BC"/>
    <w:rsid w:val="00B429C2"/>
    <w:rsid w:val="00B4394E"/>
    <w:rsid w:val="00B43BB9"/>
    <w:rsid w:val="00B43C15"/>
    <w:rsid w:val="00B43D8F"/>
    <w:rsid w:val="00B45442"/>
    <w:rsid w:val="00B4599B"/>
    <w:rsid w:val="00B46031"/>
    <w:rsid w:val="00B46B4F"/>
    <w:rsid w:val="00B4767F"/>
    <w:rsid w:val="00B50871"/>
    <w:rsid w:val="00B50D39"/>
    <w:rsid w:val="00B51F66"/>
    <w:rsid w:val="00B530C3"/>
    <w:rsid w:val="00B53151"/>
    <w:rsid w:val="00B532B9"/>
    <w:rsid w:val="00B54859"/>
    <w:rsid w:val="00B549A8"/>
    <w:rsid w:val="00B54B4D"/>
    <w:rsid w:val="00B54FBD"/>
    <w:rsid w:val="00B577E2"/>
    <w:rsid w:val="00B609D6"/>
    <w:rsid w:val="00B60C92"/>
    <w:rsid w:val="00B61FB9"/>
    <w:rsid w:val="00B623ED"/>
    <w:rsid w:val="00B63341"/>
    <w:rsid w:val="00B63B55"/>
    <w:rsid w:val="00B64201"/>
    <w:rsid w:val="00B6447A"/>
    <w:rsid w:val="00B65DA4"/>
    <w:rsid w:val="00B6675D"/>
    <w:rsid w:val="00B66F9E"/>
    <w:rsid w:val="00B7011C"/>
    <w:rsid w:val="00B70513"/>
    <w:rsid w:val="00B707C9"/>
    <w:rsid w:val="00B71710"/>
    <w:rsid w:val="00B71719"/>
    <w:rsid w:val="00B717FC"/>
    <w:rsid w:val="00B71C93"/>
    <w:rsid w:val="00B73E90"/>
    <w:rsid w:val="00B74C57"/>
    <w:rsid w:val="00B75F24"/>
    <w:rsid w:val="00B76554"/>
    <w:rsid w:val="00B766D0"/>
    <w:rsid w:val="00B768CB"/>
    <w:rsid w:val="00B76991"/>
    <w:rsid w:val="00B76F9E"/>
    <w:rsid w:val="00B773C8"/>
    <w:rsid w:val="00B802DE"/>
    <w:rsid w:val="00B80656"/>
    <w:rsid w:val="00B811BB"/>
    <w:rsid w:val="00B8141D"/>
    <w:rsid w:val="00B81DA9"/>
    <w:rsid w:val="00B82D60"/>
    <w:rsid w:val="00B831B4"/>
    <w:rsid w:val="00B8372F"/>
    <w:rsid w:val="00B83DAB"/>
    <w:rsid w:val="00B8482C"/>
    <w:rsid w:val="00B85711"/>
    <w:rsid w:val="00B85935"/>
    <w:rsid w:val="00B86D70"/>
    <w:rsid w:val="00B86DE1"/>
    <w:rsid w:val="00B874A1"/>
    <w:rsid w:val="00B87E00"/>
    <w:rsid w:val="00B9010E"/>
    <w:rsid w:val="00B90424"/>
    <w:rsid w:val="00B90635"/>
    <w:rsid w:val="00B9098D"/>
    <w:rsid w:val="00B90BE4"/>
    <w:rsid w:val="00B91673"/>
    <w:rsid w:val="00B91AC0"/>
    <w:rsid w:val="00B92F03"/>
    <w:rsid w:val="00B92F94"/>
    <w:rsid w:val="00B93F6F"/>
    <w:rsid w:val="00B945F9"/>
    <w:rsid w:val="00B94B45"/>
    <w:rsid w:val="00B94C17"/>
    <w:rsid w:val="00B94EE0"/>
    <w:rsid w:val="00B9574A"/>
    <w:rsid w:val="00B9580C"/>
    <w:rsid w:val="00B958FA"/>
    <w:rsid w:val="00B95FB4"/>
    <w:rsid w:val="00B96121"/>
    <w:rsid w:val="00BA056E"/>
    <w:rsid w:val="00BA07DC"/>
    <w:rsid w:val="00BA16BC"/>
    <w:rsid w:val="00BA1B09"/>
    <w:rsid w:val="00BA1D60"/>
    <w:rsid w:val="00BA21B6"/>
    <w:rsid w:val="00BA252A"/>
    <w:rsid w:val="00BA2798"/>
    <w:rsid w:val="00BA349D"/>
    <w:rsid w:val="00BA3979"/>
    <w:rsid w:val="00BA418B"/>
    <w:rsid w:val="00BA483D"/>
    <w:rsid w:val="00BA4BFE"/>
    <w:rsid w:val="00BA4F22"/>
    <w:rsid w:val="00BA54B7"/>
    <w:rsid w:val="00BA7420"/>
    <w:rsid w:val="00BA7CAE"/>
    <w:rsid w:val="00BA7FA0"/>
    <w:rsid w:val="00BA7FF4"/>
    <w:rsid w:val="00BB007B"/>
    <w:rsid w:val="00BB02B2"/>
    <w:rsid w:val="00BB0F11"/>
    <w:rsid w:val="00BB1AAE"/>
    <w:rsid w:val="00BB28F2"/>
    <w:rsid w:val="00BB2D00"/>
    <w:rsid w:val="00BB3571"/>
    <w:rsid w:val="00BB4786"/>
    <w:rsid w:val="00BB5503"/>
    <w:rsid w:val="00BB66A7"/>
    <w:rsid w:val="00BB6A92"/>
    <w:rsid w:val="00BB6B1B"/>
    <w:rsid w:val="00BB6CC1"/>
    <w:rsid w:val="00BC07C9"/>
    <w:rsid w:val="00BC0C02"/>
    <w:rsid w:val="00BC2058"/>
    <w:rsid w:val="00BC20AB"/>
    <w:rsid w:val="00BC25DA"/>
    <w:rsid w:val="00BC2C2C"/>
    <w:rsid w:val="00BC2C75"/>
    <w:rsid w:val="00BC3103"/>
    <w:rsid w:val="00BC333F"/>
    <w:rsid w:val="00BC3369"/>
    <w:rsid w:val="00BC38D0"/>
    <w:rsid w:val="00BC3CC4"/>
    <w:rsid w:val="00BC4242"/>
    <w:rsid w:val="00BC4293"/>
    <w:rsid w:val="00BC44B7"/>
    <w:rsid w:val="00BC462D"/>
    <w:rsid w:val="00BC486F"/>
    <w:rsid w:val="00BC4972"/>
    <w:rsid w:val="00BC5D90"/>
    <w:rsid w:val="00BC6915"/>
    <w:rsid w:val="00BC6C35"/>
    <w:rsid w:val="00BC74FA"/>
    <w:rsid w:val="00BC7B00"/>
    <w:rsid w:val="00BD035E"/>
    <w:rsid w:val="00BD1110"/>
    <w:rsid w:val="00BD1272"/>
    <w:rsid w:val="00BD1441"/>
    <w:rsid w:val="00BD17F1"/>
    <w:rsid w:val="00BD2137"/>
    <w:rsid w:val="00BD231C"/>
    <w:rsid w:val="00BD31D6"/>
    <w:rsid w:val="00BD5374"/>
    <w:rsid w:val="00BD5415"/>
    <w:rsid w:val="00BD5FB8"/>
    <w:rsid w:val="00BD67AC"/>
    <w:rsid w:val="00BD6809"/>
    <w:rsid w:val="00BD729F"/>
    <w:rsid w:val="00BD7B94"/>
    <w:rsid w:val="00BE15C6"/>
    <w:rsid w:val="00BE1850"/>
    <w:rsid w:val="00BE1C9E"/>
    <w:rsid w:val="00BE22BD"/>
    <w:rsid w:val="00BE2B98"/>
    <w:rsid w:val="00BE2F6D"/>
    <w:rsid w:val="00BE496F"/>
    <w:rsid w:val="00BE4CED"/>
    <w:rsid w:val="00BE4E71"/>
    <w:rsid w:val="00BE5476"/>
    <w:rsid w:val="00BE58BE"/>
    <w:rsid w:val="00BE5991"/>
    <w:rsid w:val="00BE6048"/>
    <w:rsid w:val="00BE6D9C"/>
    <w:rsid w:val="00BE75DE"/>
    <w:rsid w:val="00BE7D20"/>
    <w:rsid w:val="00BF02E4"/>
    <w:rsid w:val="00BF0579"/>
    <w:rsid w:val="00BF12C0"/>
    <w:rsid w:val="00BF18A9"/>
    <w:rsid w:val="00BF1D5C"/>
    <w:rsid w:val="00BF24AC"/>
    <w:rsid w:val="00BF35B6"/>
    <w:rsid w:val="00BF4E45"/>
    <w:rsid w:val="00BF4F72"/>
    <w:rsid w:val="00BF50BD"/>
    <w:rsid w:val="00BF5216"/>
    <w:rsid w:val="00BF624C"/>
    <w:rsid w:val="00BF7690"/>
    <w:rsid w:val="00C00192"/>
    <w:rsid w:val="00C004DB"/>
    <w:rsid w:val="00C00510"/>
    <w:rsid w:val="00C006FE"/>
    <w:rsid w:val="00C00BD4"/>
    <w:rsid w:val="00C00BEE"/>
    <w:rsid w:val="00C018BA"/>
    <w:rsid w:val="00C01C98"/>
    <w:rsid w:val="00C02FBD"/>
    <w:rsid w:val="00C033A5"/>
    <w:rsid w:val="00C03B88"/>
    <w:rsid w:val="00C03F00"/>
    <w:rsid w:val="00C04B5E"/>
    <w:rsid w:val="00C05189"/>
    <w:rsid w:val="00C052B0"/>
    <w:rsid w:val="00C056CF"/>
    <w:rsid w:val="00C05F9E"/>
    <w:rsid w:val="00C060BA"/>
    <w:rsid w:val="00C068C1"/>
    <w:rsid w:val="00C07879"/>
    <w:rsid w:val="00C07DEB"/>
    <w:rsid w:val="00C10F3C"/>
    <w:rsid w:val="00C11993"/>
    <w:rsid w:val="00C11A01"/>
    <w:rsid w:val="00C11A7B"/>
    <w:rsid w:val="00C11CD6"/>
    <w:rsid w:val="00C11E4B"/>
    <w:rsid w:val="00C11FE2"/>
    <w:rsid w:val="00C12588"/>
    <w:rsid w:val="00C126A5"/>
    <w:rsid w:val="00C128F0"/>
    <w:rsid w:val="00C12ECC"/>
    <w:rsid w:val="00C136A5"/>
    <w:rsid w:val="00C1397F"/>
    <w:rsid w:val="00C139D5"/>
    <w:rsid w:val="00C139D8"/>
    <w:rsid w:val="00C13F21"/>
    <w:rsid w:val="00C14DF6"/>
    <w:rsid w:val="00C157C4"/>
    <w:rsid w:val="00C15BE2"/>
    <w:rsid w:val="00C15D5A"/>
    <w:rsid w:val="00C15DDD"/>
    <w:rsid w:val="00C15E31"/>
    <w:rsid w:val="00C17036"/>
    <w:rsid w:val="00C17806"/>
    <w:rsid w:val="00C17E94"/>
    <w:rsid w:val="00C17F60"/>
    <w:rsid w:val="00C204DE"/>
    <w:rsid w:val="00C20911"/>
    <w:rsid w:val="00C20B45"/>
    <w:rsid w:val="00C2149A"/>
    <w:rsid w:val="00C21BAB"/>
    <w:rsid w:val="00C21D13"/>
    <w:rsid w:val="00C22F02"/>
    <w:rsid w:val="00C24C23"/>
    <w:rsid w:val="00C24F8E"/>
    <w:rsid w:val="00C26C08"/>
    <w:rsid w:val="00C26F96"/>
    <w:rsid w:val="00C27FF8"/>
    <w:rsid w:val="00C304A2"/>
    <w:rsid w:val="00C3089D"/>
    <w:rsid w:val="00C30CC2"/>
    <w:rsid w:val="00C319B0"/>
    <w:rsid w:val="00C320C4"/>
    <w:rsid w:val="00C3253F"/>
    <w:rsid w:val="00C330BF"/>
    <w:rsid w:val="00C3321A"/>
    <w:rsid w:val="00C33367"/>
    <w:rsid w:val="00C33FE3"/>
    <w:rsid w:val="00C34B23"/>
    <w:rsid w:val="00C34BA9"/>
    <w:rsid w:val="00C35379"/>
    <w:rsid w:val="00C35B67"/>
    <w:rsid w:val="00C36132"/>
    <w:rsid w:val="00C361C7"/>
    <w:rsid w:val="00C36392"/>
    <w:rsid w:val="00C36BA5"/>
    <w:rsid w:val="00C372BD"/>
    <w:rsid w:val="00C374B5"/>
    <w:rsid w:val="00C37882"/>
    <w:rsid w:val="00C37DA9"/>
    <w:rsid w:val="00C400E2"/>
    <w:rsid w:val="00C42282"/>
    <w:rsid w:val="00C42326"/>
    <w:rsid w:val="00C43C7C"/>
    <w:rsid w:val="00C43DCC"/>
    <w:rsid w:val="00C44B35"/>
    <w:rsid w:val="00C44BED"/>
    <w:rsid w:val="00C44DB6"/>
    <w:rsid w:val="00C4502F"/>
    <w:rsid w:val="00C4688A"/>
    <w:rsid w:val="00C4705D"/>
    <w:rsid w:val="00C47F9B"/>
    <w:rsid w:val="00C50756"/>
    <w:rsid w:val="00C50B88"/>
    <w:rsid w:val="00C51080"/>
    <w:rsid w:val="00C51D58"/>
    <w:rsid w:val="00C51F6C"/>
    <w:rsid w:val="00C5217C"/>
    <w:rsid w:val="00C5344B"/>
    <w:rsid w:val="00C538A3"/>
    <w:rsid w:val="00C53DB8"/>
    <w:rsid w:val="00C54FB0"/>
    <w:rsid w:val="00C5547C"/>
    <w:rsid w:val="00C55626"/>
    <w:rsid w:val="00C56065"/>
    <w:rsid w:val="00C56E37"/>
    <w:rsid w:val="00C57822"/>
    <w:rsid w:val="00C57EE3"/>
    <w:rsid w:val="00C6020B"/>
    <w:rsid w:val="00C60C71"/>
    <w:rsid w:val="00C61704"/>
    <w:rsid w:val="00C617D1"/>
    <w:rsid w:val="00C61883"/>
    <w:rsid w:val="00C61A27"/>
    <w:rsid w:val="00C61F65"/>
    <w:rsid w:val="00C6279D"/>
    <w:rsid w:val="00C62D8A"/>
    <w:rsid w:val="00C64187"/>
    <w:rsid w:val="00C6422A"/>
    <w:rsid w:val="00C64276"/>
    <w:rsid w:val="00C64822"/>
    <w:rsid w:val="00C65121"/>
    <w:rsid w:val="00C672F7"/>
    <w:rsid w:val="00C702E6"/>
    <w:rsid w:val="00C70790"/>
    <w:rsid w:val="00C70C03"/>
    <w:rsid w:val="00C715E8"/>
    <w:rsid w:val="00C7278F"/>
    <w:rsid w:val="00C72E89"/>
    <w:rsid w:val="00C730F6"/>
    <w:rsid w:val="00C7424C"/>
    <w:rsid w:val="00C74332"/>
    <w:rsid w:val="00C7518F"/>
    <w:rsid w:val="00C75BEA"/>
    <w:rsid w:val="00C75E7B"/>
    <w:rsid w:val="00C7635C"/>
    <w:rsid w:val="00C7680C"/>
    <w:rsid w:val="00C76BCC"/>
    <w:rsid w:val="00C76C5E"/>
    <w:rsid w:val="00C77122"/>
    <w:rsid w:val="00C77A7F"/>
    <w:rsid w:val="00C807B8"/>
    <w:rsid w:val="00C82573"/>
    <w:rsid w:val="00C8264E"/>
    <w:rsid w:val="00C82CB0"/>
    <w:rsid w:val="00C8392C"/>
    <w:rsid w:val="00C83B04"/>
    <w:rsid w:val="00C840D7"/>
    <w:rsid w:val="00C84401"/>
    <w:rsid w:val="00C8598B"/>
    <w:rsid w:val="00C85BA8"/>
    <w:rsid w:val="00C865D0"/>
    <w:rsid w:val="00C8662E"/>
    <w:rsid w:val="00C86767"/>
    <w:rsid w:val="00C867A6"/>
    <w:rsid w:val="00C901B6"/>
    <w:rsid w:val="00C90450"/>
    <w:rsid w:val="00C90464"/>
    <w:rsid w:val="00C9151C"/>
    <w:rsid w:val="00C91881"/>
    <w:rsid w:val="00C92985"/>
    <w:rsid w:val="00C92DFD"/>
    <w:rsid w:val="00C936BF"/>
    <w:rsid w:val="00C93BB7"/>
    <w:rsid w:val="00C944D9"/>
    <w:rsid w:val="00C94931"/>
    <w:rsid w:val="00C96087"/>
    <w:rsid w:val="00C9639A"/>
    <w:rsid w:val="00C96798"/>
    <w:rsid w:val="00C96B81"/>
    <w:rsid w:val="00C975F3"/>
    <w:rsid w:val="00C977F9"/>
    <w:rsid w:val="00CA1610"/>
    <w:rsid w:val="00CA2026"/>
    <w:rsid w:val="00CA2118"/>
    <w:rsid w:val="00CA31E0"/>
    <w:rsid w:val="00CA31FF"/>
    <w:rsid w:val="00CA39DC"/>
    <w:rsid w:val="00CA3F13"/>
    <w:rsid w:val="00CA457D"/>
    <w:rsid w:val="00CA4CFE"/>
    <w:rsid w:val="00CA50AB"/>
    <w:rsid w:val="00CA5CAE"/>
    <w:rsid w:val="00CA61B4"/>
    <w:rsid w:val="00CB0D04"/>
    <w:rsid w:val="00CB1091"/>
    <w:rsid w:val="00CB10C5"/>
    <w:rsid w:val="00CB1B6D"/>
    <w:rsid w:val="00CB2749"/>
    <w:rsid w:val="00CB36CD"/>
    <w:rsid w:val="00CB3FF8"/>
    <w:rsid w:val="00CB40A0"/>
    <w:rsid w:val="00CB41DD"/>
    <w:rsid w:val="00CB487B"/>
    <w:rsid w:val="00CB5409"/>
    <w:rsid w:val="00CB684D"/>
    <w:rsid w:val="00CB6B4D"/>
    <w:rsid w:val="00CB7168"/>
    <w:rsid w:val="00CB7F58"/>
    <w:rsid w:val="00CC098D"/>
    <w:rsid w:val="00CC0B85"/>
    <w:rsid w:val="00CC0EF8"/>
    <w:rsid w:val="00CC1CBA"/>
    <w:rsid w:val="00CC23B5"/>
    <w:rsid w:val="00CC360A"/>
    <w:rsid w:val="00CC36F8"/>
    <w:rsid w:val="00CC3C9C"/>
    <w:rsid w:val="00CC41DA"/>
    <w:rsid w:val="00CC4993"/>
    <w:rsid w:val="00CC49FA"/>
    <w:rsid w:val="00CC54A0"/>
    <w:rsid w:val="00CC57FF"/>
    <w:rsid w:val="00CC6CCE"/>
    <w:rsid w:val="00CC7A6D"/>
    <w:rsid w:val="00CD111A"/>
    <w:rsid w:val="00CD12DC"/>
    <w:rsid w:val="00CD1827"/>
    <w:rsid w:val="00CD189A"/>
    <w:rsid w:val="00CD26A3"/>
    <w:rsid w:val="00CD3BC8"/>
    <w:rsid w:val="00CD66BC"/>
    <w:rsid w:val="00CE0ACA"/>
    <w:rsid w:val="00CE0E99"/>
    <w:rsid w:val="00CE1030"/>
    <w:rsid w:val="00CE12B0"/>
    <w:rsid w:val="00CE18F2"/>
    <w:rsid w:val="00CE1FDF"/>
    <w:rsid w:val="00CE22C6"/>
    <w:rsid w:val="00CE3160"/>
    <w:rsid w:val="00CE397E"/>
    <w:rsid w:val="00CE4F30"/>
    <w:rsid w:val="00CE515C"/>
    <w:rsid w:val="00CE5218"/>
    <w:rsid w:val="00CE528D"/>
    <w:rsid w:val="00CE595E"/>
    <w:rsid w:val="00CE608A"/>
    <w:rsid w:val="00CE6A88"/>
    <w:rsid w:val="00CE7224"/>
    <w:rsid w:val="00CE7357"/>
    <w:rsid w:val="00CE7963"/>
    <w:rsid w:val="00CE7F28"/>
    <w:rsid w:val="00CF019B"/>
    <w:rsid w:val="00CF03C2"/>
    <w:rsid w:val="00CF0496"/>
    <w:rsid w:val="00CF1351"/>
    <w:rsid w:val="00CF1379"/>
    <w:rsid w:val="00CF1895"/>
    <w:rsid w:val="00CF1EFB"/>
    <w:rsid w:val="00CF25FD"/>
    <w:rsid w:val="00CF2E2D"/>
    <w:rsid w:val="00CF3BFD"/>
    <w:rsid w:val="00CF3FF9"/>
    <w:rsid w:val="00CF476B"/>
    <w:rsid w:val="00CF5046"/>
    <w:rsid w:val="00CF53C0"/>
    <w:rsid w:val="00CF5D69"/>
    <w:rsid w:val="00CF6077"/>
    <w:rsid w:val="00CF7735"/>
    <w:rsid w:val="00CF79B6"/>
    <w:rsid w:val="00D016D8"/>
    <w:rsid w:val="00D02386"/>
    <w:rsid w:val="00D0277C"/>
    <w:rsid w:val="00D04040"/>
    <w:rsid w:val="00D057B2"/>
    <w:rsid w:val="00D05B5C"/>
    <w:rsid w:val="00D06F0A"/>
    <w:rsid w:val="00D07DF5"/>
    <w:rsid w:val="00D1134F"/>
    <w:rsid w:val="00D11428"/>
    <w:rsid w:val="00D11986"/>
    <w:rsid w:val="00D129E0"/>
    <w:rsid w:val="00D12F5B"/>
    <w:rsid w:val="00D1310C"/>
    <w:rsid w:val="00D13732"/>
    <w:rsid w:val="00D13830"/>
    <w:rsid w:val="00D13CA3"/>
    <w:rsid w:val="00D1413C"/>
    <w:rsid w:val="00D144A0"/>
    <w:rsid w:val="00D14808"/>
    <w:rsid w:val="00D149F8"/>
    <w:rsid w:val="00D150F5"/>
    <w:rsid w:val="00D15EE9"/>
    <w:rsid w:val="00D16292"/>
    <w:rsid w:val="00D162BB"/>
    <w:rsid w:val="00D20174"/>
    <w:rsid w:val="00D20261"/>
    <w:rsid w:val="00D205DA"/>
    <w:rsid w:val="00D209D7"/>
    <w:rsid w:val="00D214C2"/>
    <w:rsid w:val="00D21658"/>
    <w:rsid w:val="00D2272E"/>
    <w:rsid w:val="00D22DD8"/>
    <w:rsid w:val="00D23E6E"/>
    <w:rsid w:val="00D256C3"/>
    <w:rsid w:val="00D262C3"/>
    <w:rsid w:val="00D26316"/>
    <w:rsid w:val="00D26397"/>
    <w:rsid w:val="00D264A0"/>
    <w:rsid w:val="00D2663E"/>
    <w:rsid w:val="00D276F1"/>
    <w:rsid w:val="00D27F4D"/>
    <w:rsid w:val="00D3013A"/>
    <w:rsid w:val="00D30C09"/>
    <w:rsid w:val="00D30DD5"/>
    <w:rsid w:val="00D30E43"/>
    <w:rsid w:val="00D31B84"/>
    <w:rsid w:val="00D32570"/>
    <w:rsid w:val="00D32F7C"/>
    <w:rsid w:val="00D333E7"/>
    <w:rsid w:val="00D33B27"/>
    <w:rsid w:val="00D33BE8"/>
    <w:rsid w:val="00D33EC6"/>
    <w:rsid w:val="00D34398"/>
    <w:rsid w:val="00D343A3"/>
    <w:rsid w:val="00D345E3"/>
    <w:rsid w:val="00D34B9A"/>
    <w:rsid w:val="00D36525"/>
    <w:rsid w:val="00D36C82"/>
    <w:rsid w:val="00D37263"/>
    <w:rsid w:val="00D3726B"/>
    <w:rsid w:val="00D41337"/>
    <w:rsid w:val="00D4171A"/>
    <w:rsid w:val="00D419AF"/>
    <w:rsid w:val="00D41CB9"/>
    <w:rsid w:val="00D42787"/>
    <w:rsid w:val="00D4344A"/>
    <w:rsid w:val="00D435BB"/>
    <w:rsid w:val="00D43ABB"/>
    <w:rsid w:val="00D43FC0"/>
    <w:rsid w:val="00D44B9C"/>
    <w:rsid w:val="00D44C19"/>
    <w:rsid w:val="00D44C91"/>
    <w:rsid w:val="00D44E9A"/>
    <w:rsid w:val="00D454E5"/>
    <w:rsid w:val="00D4624F"/>
    <w:rsid w:val="00D46C7F"/>
    <w:rsid w:val="00D47523"/>
    <w:rsid w:val="00D47683"/>
    <w:rsid w:val="00D47D52"/>
    <w:rsid w:val="00D51766"/>
    <w:rsid w:val="00D51996"/>
    <w:rsid w:val="00D51F70"/>
    <w:rsid w:val="00D522F1"/>
    <w:rsid w:val="00D529D9"/>
    <w:rsid w:val="00D54145"/>
    <w:rsid w:val="00D54C3B"/>
    <w:rsid w:val="00D54CA7"/>
    <w:rsid w:val="00D55677"/>
    <w:rsid w:val="00D56270"/>
    <w:rsid w:val="00D56853"/>
    <w:rsid w:val="00D5743A"/>
    <w:rsid w:val="00D5788C"/>
    <w:rsid w:val="00D57F2C"/>
    <w:rsid w:val="00D61986"/>
    <w:rsid w:val="00D62159"/>
    <w:rsid w:val="00D6282C"/>
    <w:rsid w:val="00D6297F"/>
    <w:rsid w:val="00D62F02"/>
    <w:rsid w:val="00D63C9A"/>
    <w:rsid w:val="00D63D97"/>
    <w:rsid w:val="00D63FE1"/>
    <w:rsid w:val="00D64144"/>
    <w:rsid w:val="00D64878"/>
    <w:rsid w:val="00D6539C"/>
    <w:rsid w:val="00D66BF7"/>
    <w:rsid w:val="00D67547"/>
    <w:rsid w:val="00D70AC7"/>
    <w:rsid w:val="00D71071"/>
    <w:rsid w:val="00D71ADD"/>
    <w:rsid w:val="00D724A3"/>
    <w:rsid w:val="00D73305"/>
    <w:rsid w:val="00D73E24"/>
    <w:rsid w:val="00D7577C"/>
    <w:rsid w:val="00D75EA3"/>
    <w:rsid w:val="00D77CAF"/>
    <w:rsid w:val="00D800BA"/>
    <w:rsid w:val="00D80751"/>
    <w:rsid w:val="00D80CA7"/>
    <w:rsid w:val="00D8161D"/>
    <w:rsid w:val="00D81DA1"/>
    <w:rsid w:val="00D81EA1"/>
    <w:rsid w:val="00D81FEA"/>
    <w:rsid w:val="00D8212C"/>
    <w:rsid w:val="00D825C2"/>
    <w:rsid w:val="00D8295C"/>
    <w:rsid w:val="00D8402D"/>
    <w:rsid w:val="00D84534"/>
    <w:rsid w:val="00D85F3C"/>
    <w:rsid w:val="00D86239"/>
    <w:rsid w:val="00D8641F"/>
    <w:rsid w:val="00D86AD2"/>
    <w:rsid w:val="00D86CF9"/>
    <w:rsid w:val="00D87604"/>
    <w:rsid w:val="00D87DA9"/>
    <w:rsid w:val="00D91434"/>
    <w:rsid w:val="00D92207"/>
    <w:rsid w:val="00D92549"/>
    <w:rsid w:val="00D92B51"/>
    <w:rsid w:val="00D92F31"/>
    <w:rsid w:val="00D9315C"/>
    <w:rsid w:val="00D94583"/>
    <w:rsid w:val="00D949D5"/>
    <w:rsid w:val="00D94D6C"/>
    <w:rsid w:val="00D95EC9"/>
    <w:rsid w:val="00D967EB"/>
    <w:rsid w:val="00D971E9"/>
    <w:rsid w:val="00DA0A57"/>
    <w:rsid w:val="00DA1CBA"/>
    <w:rsid w:val="00DA1FBB"/>
    <w:rsid w:val="00DA2493"/>
    <w:rsid w:val="00DA5095"/>
    <w:rsid w:val="00DA57AE"/>
    <w:rsid w:val="00DA5D5D"/>
    <w:rsid w:val="00DA61A1"/>
    <w:rsid w:val="00DA622B"/>
    <w:rsid w:val="00DA62DC"/>
    <w:rsid w:val="00DA7A8A"/>
    <w:rsid w:val="00DB0E57"/>
    <w:rsid w:val="00DB1724"/>
    <w:rsid w:val="00DB1A67"/>
    <w:rsid w:val="00DB1B76"/>
    <w:rsid w:val="00DB4DB5"/>
    <w:rsid w:val="00DB5148"/>
    <w:rsid w:val="00DB51B6"/>
    <w:rsid w:val="00DB52B8"/>
    <w:rsid w:val="00DB5432"/>
    <w:rsid w:val="00DB5CE5"/>
    <w:rsid w:val="00DB64BC"/>
    <w:rsid w:val="00DB6D43"/>
    <w:rsid w:val="00DB75E3"/>
    <w:rsid w:val="00DB7938"/>
    <w:rsid w:val="00DC0C8A"/>
    <w:rsid w:val="00DC0FE9"/>
    <w:rsid w:val="00DC1255"/>
    <w:rsid w:val="00DC15F7"/>
    <w:rsid w:val="00DC2411"/>
    <w:rsid w:val="00DC2509"/>
    <w:rsid w:val="00DC251F"/>
    <w:rsid w:val="00DC40B5"/>
    <w:rsid w:val="00DC45D6"/>
    <w:rsid w:val="00DC60CE"/>
    <w:rsid w:val="00DC6E29"/>
    <w:rsid w:val="00DC7495"/>
    <w:rsid w:val="00DC79B3"/>
    <w:rsid w:val="00DC7E33"/>
    <w:rsid w:val="00DD0147"/>
    <w:rsid w:val="00DD085A"/>
    <w:rsid w:val="00DD0AA8"/>
    <w:rsid w:val="00DD10F7"/>
    <w:rsid w:val="00DD16AB"/>
    <w:rsid w:val="00DD1C6F"/>
    <w:rsid w:val="00DD2223"/>
    <w:rsid w:val="00DD2B30"/>
    <w:rsid w:val="00DD41DF"/>
    <w:rsid w:val="00DD4DE0"/>
    <w:rsid w:val="00DD5660"/>
    <w:rsid w:val="00DD59C8"/>
    <w:rsid w:val="00DD6009"/>
    <w:rsid w:val="00DD6F06"/>
    <w:rsid w:val="00DD7215"/>
    <w:rsid w:val="00DD72BB"/>
    <w:rsid w:val="00DD7DB8"/>
    <w:rsid w:val="00DE09B4"/>
    <w:rsid w:val="00DE1614"/>
    <w:rsid w:val="00DE1ADE"/>
    <w:rsid w:val="00DE23BE"/>
    <w:rsid w:val="00DE29FE"/>
    <w:rsid w:val="00DE3420"/>
    <w:rsid w:val="00DE38DA"/>
    <w:rsid w:val="00DE42F8"/>
    <w:rsid w:val="00DE5585"/>
    <w:rsid w:val="00DF0074"/>
    <w:rsid w:val="00DF02F6"/>
    <w:rsid w:val="00DF0C15"/>
    <w:rsid w:val="00DF0E0C"/>
    <w:rsid w:val="00DF1168"/>
    <w:rsid w:val="00DF23F8"/>
    <w:rsid w:val="00DF2487"/>
    <w:rsid w:val="00DF2ED3"/>
    <w:rsid w:val="00DF3476"/>
    <w:rsid w:val="00DF3C02"/>
    <w:rsid w:val="00DF40E6"/>
    <w:rsid w:val="00DF43C6"/>
    <w:rsid w:val="00DF561D"/>
    <w:rsid w:val="00DF5E84"/>
    <w:rsid w:val="00DF5F8C"/>
    <w:rsid w:val="00DF63F2"/>
    <w:rsid w:val="00DF6997"/>
    <w:rsid w:val="00DF737E"/>
    <w:rsid w:val="00DF744C"/>
    <w:rsid w:val="00DF7647"/>
    <w:rsid w:val="00DF76B9"/>
    <w:rsid w:val="00DF7CBD"/>
    <w:rsid w:val="00E009FB"/>
    <w:rsid w:val="00E01277"/>
    <w:rsid w:val="00E019C9"/>
    <w:rsid w:val="00E02975"/>
    <w:rsid w:val="00E0323D"/>
    <w:rsid w:val="00E03971"/>
    <w:rsid w:val="00E03C65"/>
    <w:rsid w:val="00E04B15"/>
    <w:rsid w:val="00E058D9"/>
    <w:rsid w:val="00E05BAA"/>
    <w:rsid w:val="00E065FD"/>
    <w:rsid w:val="00E0668A"/>
    <w:rsid w:val="00E073A6"/>
    <w:rsid w:val="00E073CF"/>
    <w:rsid w:val="00E07F00"/>
    <w:rsid w:val="00E10C62"/>
    <w:rsid w:val="00E1133E"/>
    <w:rsid w:val="00E115CB"/>
    <w:rsid w:val="00E123E2"/>
    <w:rsid w:val="00E1330E"/>
    <w:rsid w:val="00E1356C"/>
    <w:rsid w:val="00E13B4A"/>
    <w:rsid w:val="00E143D9"/>
    <w:rsid w:val="00E14711"/>
    <w:rsid w:val="00E147F7"/>
    <w:rsid w:val="00E15BDB"/>
    <w:rsid w:val="00E17AA5"/>
    <w:rsid w:val="00E17B9F"/>
    <w:rsid w:val="00E20919"/>
    <w:rsid w:val="00E2096B"/>
    <w:rsid w:val="00E21A0C"/>
    <w:rsid w:val="00E2225C"/>
    <w:rsid w:val="00E222F0"/>
    <w:rsid w:val="00E223CF"/>
    <w:rsid w:val="00E2287C"/>
    <w:rsid w:val="00E239CD"/>
    <w:rsid w:val="00E24706"/>
    <w:rsid w:val="00E24AD9"/>
    <w:rsid w:val="00E24D25"/>
    <w:rsid w:val="00E252F3"/>
    <w:rsid w:val="00E257C9"/>
    <w:rsid w:val="00E26113"/>
    <w:rsid w:val="00E26C70"/>
    <w:rsid w:val="00E26FCE"/>
    <w:rsid w:val="00E3006C"/>
    <w:rsid w:val="00E310D0"/>
    <w:rsid w:val="00E3181A"/>
    <w:rsid w:val="00E320D1"/>
    <w:rsid w:val="00E34082"/>
    <w:rsid w:val="00E342FC"/>
    <w:rsid w:val="00E34F1D"/>
    <w:rsid w:val="00E350D4"/>
    <w:rsid w:val="00E356E6"/>
    <w:rsid w:val="00E35D19"/>
    <w:rsid w:val="00E362F8"/>
    <w:rsid w:val="00E37085"/>
    <w:rsid w:val="00E404FC"/>
    <w:rsid w:val="00E405F2"/>
    <w:rsid w:val="00E41457"/>
    <w:rsid w:val="00E417E9"/>
    <w:rsid w:val="00E41949"/>
    <w:rsid w:val="00E42371"/>
    <w:rsid w:val="00E43392"/>
    <w:rsid w:val="00E43AB3"/>
    <w:rsid w:val="00E43B4B"/>
    <w:rsid w:val="00E44D00"/>
    <w:rsid w:val="00E44FA9"/>
    <w:rsid w:val="00E45C38"/>
    <w:rsid w:val="00E4652E"/>
    <w:rsid w:val="00E46718"/>
    <w:rsid w:val="00E46726"/>
    <w:rsid w:val="00E47541"/>
    <w:rsid w:val="00E47C70"/>
    <w:rsid w:val="00E47D51"/>
    <w:rsid w:val="00E47E25"/>
    <w:rsid w:val="00E50032"/>
    <w:rsid w:val="00E50190"/>
    <w:rsid w:val="00E50403"/>
    <w:rsid w:val="00E51D6C"/>
    <w:rsid w:val="00E51EEA"/>
    <w:rsid w:val="00E52088"/>
    <w:rsid w:val="00E5249C"/>
    <w:rsid w:val="00E5259C"/>
    <w:rsid w:val="00E52DA7"/>
    <w:rsid w:val="00E53590"/>
    <w:rsid w:val="00E53DDD"/>
    <w:rsid w:val="00E541DE"/>
    <w:rsid w:val="00E548C7"/>
    <w:rsid w:val="00E55864"/>
    <w:rsid w:val="00E5586B"/>
    <w:rsid w:val="00E55C43"/>
    <w:rsid w:val="00E563D3"/>
    <w:rsid w:val="00E570D4"/>
    <w:rsid w:val="00E57B8F"/>
    <w:rsid w:val="00E60ADF"/>
    <w:rsid w:val="00E60F75"/>
    <w:rsid w:val="00E61813"/>
    <w:rsid w:val="00E62442"/>
    <w:rsid w:val="00E62525"/>
    <w:rsid w:val="00E6254A"/>
    <w:rsid w:val="00E64633"/>
    <w:rsid w:val="00E6549A"/>
    <w:rsid w:val="00E654C3"/>
    <w:rsid w:val="00E65739"/>
    <w:rsid w:val="00E66221"/>
    <w:rsid w:val="00E665CA"/>
    <w:rsid w:val="00E66C78"/>
    <w:rsid w:val="00E672F5"/>
    <w:rsid w:val="00E67915"/>
    <w:rsid w:val="00E67D1F"/>
    <w:rsid w:val="00E67E5F"/>
    <w:rsid w:val="00E720A0"/>
    <w:rsid w:val="00E720F1"/>
    <w:rsid w:val="00E73C73"/>
    <w:rsid w:val="00E7408A"/>
    <w:rsid w:val="00E7475D"/>
    <w:rsid w:val="00E7490D"/>
    <w:rsid w:val="00E75400"/>
    <w:rsid w:val="00E755CC"/>
    <w:rsid w:val="00E76776"/>
    <w:rsid w:val="00E81171"/>
    <w:rsid w:val="00E814B3"/>
    <w:rsid w:val="00E82963"/>
    <w:rsid w:val="00E82A75"/>
    <w:rsid w:val="00E83319"/>
    <w:rsid w:val="00E83512"/>
    <w:rsid w:val="00E83E50"/>
    <w:rsid w:val="00E84448"/>
    <w:rsid w:val="00E85378"/>
    <w:rsid w:val="00E85DC6"/>
    <w:rsid w:val="00E864BB"/>
    <w:rsid w:val="00E86CA1"/>
    <w:rsid w:val="00E872A5"/>
    <w:rsid w:val="00E87FCE"/>
    <w:rsid w:val="00E904A8"/>
    <w:rsid w:val="00E90662"/>
    <w:rsid w:val="00E906B7"/>
    <w:rsid w:val="00E90CA1"/>
    <w:rsid w:val="00E9101F"/>
    <w:rsid w:val="00E91189"/>
    <w:rsid w:val="00E9119C"/>
    <w:rsid w:val="00E91F7E"/>
    <w:rsid w:val="00E92B13"/>
    <w:rsid w:val="00E92C7B"/>
    <w:rsid w:val="00E93388"/>
    <w:rsid w:val="00E94114"/>
    <w:rsid w:val="00E95A09"/>
    <w:rsid w:val="00E96436"/>
    <w:rsid w:val="00E96472"/>
    <w:rsid w:val="00E96584"/>
    <w:rsid w:val="00E968BA"/>
    <w:rsid w:val="00E969CC"/>
    <w:rsid w:val="00E96B19"/>
    <w:rsid w:val="00E97BA6"/>
    <w:rsid w:val="00E97FE5"/>
    <w:rsid w:val="00EA0341"/>
    <w:rsid w:val="00EA1B58"/>
    <w:rsid w:val="00EA32F5"/>
    <w:rsid w:val="00EA33CB"/>
    <w:rsid w:val="00EA39A0"/>
    <w:rsid w:val="00EA48E4"/>
    <w:rsid w:val="00EA514E"/>
    <w:rsid w:val="00EA5731"/>
    <w:rsid w:val="00EA6469"/>
    <w:rsid w:val="00EA6636"/>
    <w:rsid w:val="00EA679F"/>
    <w:rsid w:val="00EA6A6C"/>
    <w:rsid w:val="00EA6CF3"/>
    <w:rsid w:val="00EA7016"/>
    <w:rsid w:val="00EA74AB"/>
    <w:rsid w:val="00EA790D"/>
    <w:rsid w:val="00EB036E"/>
    <w:rsid w:val="00EB0C9A"/>
    <w:rsid w:val="00EB0D73"/>
    <w:rsid w:val="00EB18F5"/>
    <w:rsid w:val="00EB2244"/>
    <w:rsid w:val="00EB2AC3"/>
    <w:rsid w:val="00EB2E3D"/>
    <w:rsid w:val="00EB3A50"/>
    <w:rsid w:val="00EB3B67"/>
    <w:rsid w:val="00EB447E"/>
    <w:rsid w:val="00EB4A3B"/>
    <w:rsid w:val="00EB4E2A"/>
    <w:rsid w:val="00EB50FA"/>
    <w:rsid w:val="00EB5ECE"/>
    <w:rsid w:val="00EB62EB"/>
    <w:rsid w:val="00EB63F6"/>
    <w:rsid w:val="00EB6B9D"/>
    <w:rsid w:val="00EB737C"/>
    <w:rsid w:val="00EB7BED"/>
    <w:rsid w:val="00EC041D"/>
    <w:rsid w:val="00EC0F23"/>
    <w:rsid w:val="00EC17BE"/>
    <w:rsid w:val="00EC1962"/>
    <w:rsid w:val="00EC1AD7"/>
    <w:rsid w:val="00EC37B4"/>
    <w:rsid w:val="00EC42B8"/>
    <w:rsid w:val="00EC4F39"/>
    <w:rsid w:val="00EC5262"/>
    <w:rsid w:val="00EC5D83"/>
    <w:rsid w:val="00EC5EE5"/>
    <w:rsid w:val="00EC6699"/>
    <w:rsid w:val="00ED1831"/>
    <w:rsid w:val="00ED21A4"/>
    <w:rsid w:val="00ED2FD3"/>
    <w:rsid w:val="00ED31DD"/>
    <w:rsid w:val="00ED40B8"/>
    <w:rsid w:val="00ED4B9B"/>
    <w:rsid w:val="00ED5153"/>
    <w:rsid w:val="00ED5684"/>
    <w:rsid w:val="00ED592A"/>
    <w:rsid w:val="00ED5C7F"/>
    <w:rsid w:val="00EE3060"/>
    <w:rsid w:val="00EE3EE0"/>
    <w:rsid w:val="00EE437F"/>
    <w:rsid w:val="00EE4703"/>
    <w:rsid w:val="00EE6117"/>
    <w:rsid w:val="00EE6FC8"/>
    <w:rsid w:val="00EE7303"/>
    <w:rsid w:val="00EE7B08"/>
    <w:rsid w:val="00EF003C"/>
    <w:rsid w:val="00EF0417"/>
    <w:rsid w:val="00EF131C"/>
    <w:rsid w:val="00EF185D"/>
    <w:rsid w:val="00EF2884"/>
    <w:rsid w:val="00EF2B2C"/>
    <w:rsid w:val="00EF306C"/>
    <w:rsid w:val="00EF3894"/>
    <w:rsid w:val="00EF3BC7"/>
    <w:rsid w:val="00EF405F"/>
    <w:rsid w:val="00EF4E2B"/>
    <w:rsid w:val="00EF665C"/>
    <w:rsid w:val="00EF740C"/>
    <w:rsid w:val="00EF74E6"/>
    <w:rsid w:val="00EF7610"/>
    <w:rsid w:val="00EF7911"/>
    <w:rsid w:val="00EF7F89"/>
    <w:rsid w:val="00EF7FDB"/>
    <w:rsid w:val="00F001F1"/>
    <w:rsid w:val="00F01C4E"/>
    <w:rsid w:val="00F0212A"/>
    <w:rsid w:val="00F0226F"/>
    <w:rsid w:val="00F02613"/>
    <w:rsid w:val="00F045AE"/>
    <w:rsid w:val="00F048AB"/>
    <w:rsid w:val="00F04D6C"/>
    <w:rsid w:val="00F052D8"/>
    <w:rsid w:val="00F05520"/>
    <w:rsid w:val="00F05826"/>
    <w:rsid w:val="00F0599E"/>
    <w:rsid w:val="00F05D36"/>
    <w:rsid w:val="00F05F59"/>
    <w:rsid w:val="00F06089"/>
    <w:rsid w:val="00F06BB7"/>
    <w:rsid w:val="00F06F43"/>
    <w:rsid w:val="00F0732F"/>
    <w:rsid w:val="00F078E2"/>
    <w:rsid w:val="00F10BAA"/>
    <w:rsid w:val="00F10F62"/>
    <w:rsid w:val="00F11153"/>
    <w:rsid w:val="00F11436"/>
    <w:rsid w:val="00F12227"/>
    <w:rsid w:val="00F12932"/>
    <w:rsid w:val="00F12A4F"/>
    <w:rsid w:val="00F12B78"/>
    <w:rsid w:val="00F1398B"/>
    <w:rsid w:val="00F14A01"/>
    <w:rsid w:val="00F14E18"/>
    <w:rsid w:val="00F15C7E"/>
    <w:rsid w:val="00F16374"/>
    <w:rsid w:val="00F163B2"/>
    <w:rsid w:val="00F16C01"/>
    <w:rsid w:val="00F16FD0"/>
    <w:rsid w:val="00F17127"/>
    <w:rsid w:val="00F17B6F"/>
    <w:rsid w:val="00F17E07"/>
    <w:rsid w:val="00F20207"/>
    <w:rsid w:val="00F20BEF"/>
    <w:rsid w:val="00F21E80"/>
    <w:rsid w:val="00F22ECC"/>
    <w:rsid w:val="00F23774"/>
    <w:rsid w:val="00F238F5"/>
    <w:rsid w:val="00F23A04"/>
    <w:rsid w:val="00F23BCD"/>
    <w:rsid w:val="00F2406E"/>
    <w:rsid w:val="00F24AD5"/>
    <w:rsid w:val="00F24B32"/>
    <w:rsid w:val="00F24BAD"/>
    <w:rsid w:val="00F251CA"/>
    <w:rsid w:val="00F26509"/>
    <w:rsid w:val="00F2650D"/>
    <w:rsid w:val="00F26546"/>
    <w:rsid w:val="00F26747"/>
    <w:rsid w:val="00F26A20"/>
    <w:rsid w:val="00F26D61"/>
    <w:rsid w:val="00F27A80"/>
    <w:rsid w:val="00F310EE"/>
    <w:rsid w:val="00F3156C"/>
    <w:rsid w:val="00F3163E"/>
    <w:rsid w:val="00F3186A"/>
    <w:rsid w:val="00F3300C"/>
    <w:rsid w:val="00F3327A"/>
    <w:rsid w:val="00F35720"/>
    <w:rsid w:val="00F359A2"/>
    <w:rsid w:val="00F36245"/>
    <w:rsid w:val="00F36AF6"/>
    <w:rsid w:val="00F36BAB"/>
    <w:rsid w:val="00F370DF"/>
    <w:rsid w:val="00F37190"/>
    <w:rsid w:val="00F401C5"/>
    <w:rsid w:val="00F401D6"/>
    <w:rsid w:val="00F4043B"/>
    <w:rsid w:val="00F40F16"/>
    <w:rsid w:val="00F41268"/>
    <w:rsid w:val="00F41545"/>
    <w:rsid w:val="00F41690"/>
    <w:rsid w:val="00F41824"/>
    <w:rsid w:val="00F41886"/>
    <w:rsid w:val="00F41CFD"/>
    <w:rsid w:val="00F42203"/>
    <w:rsid w:val="00F42646"/>
    <w:rsid w:val="00F43573"/>
    <w:rsid w:val="00F442E8"/>
    <w:rsid w:val="00F45B9E"/>
    <w:rsid w:val="00F45C0B"/>
    <w:rsid w:val="00F464F3"/>
    <w:rsid w:val="00F46AE6"/>
    <w:rsid w:val="00F46C7D"/>
    <w:rsid w:val="00F46D05"/>
    <w:rsid w:val="00F47031"/>
    <w:rsid w:val="00F47A66"/>
    <w:rsid w:val="00F50A23"/>
    <w:rsid w:val="00F50D49"/>
    <w:rsid w:val="00F5126E"/>
    <w:rsid w:val="00F51782"/>
    <w:rsid w:val="00F51906"/>
    <w:rsid w:val="00F519BA"/>
    <w:rsid w:val="00F5289D"/>
    <w:rsid w:val="00F5295A"/>
    <w:rsid w:val="00F52B97"/>
    <w:rsid w:val="00F52FD4"/>
    <w:rsid w:val="00F53738"/>
    <w:rsid w:val="00F5405F"/>
    <w:rsid w:val="00F542B6"/>
    <w:rsid w:val="00F55D3B"/>
    <w:rsid w:val="00F56374"/>
    <w:rsid w:val="00F56734"/>
    <w:rsid w:val="00F56C24"/>
    <w:rsid w:val="00F57028"/>
    <w:rsid w:val="00F573B6"/>
    <w:rsid w:val="00F57517"/>
    <w:rsid w:val="00F575BB"/>
    <w:rsid w:val="00F5778E"/>
    <w:rsid w:val="00F57FA9"/>
    <w:rsid w:val="00F61716"/>
    <w:rsid w:val="00F61D95"/>
    <w:rsid w:val="00F625C3"/>
    <w:rsid w:val="00F628AA"/>
    <w:rsid w:val="00F639C4"/>
    <w:rsid w:val="00F642EF"/>
    <w:rsid w:val="00F642FD"/>
    <w:rsid w:val="00F6576B"/>
    <w:rsid w:val="00F65C54"/>
    <w:rsid w:val="00F665EF"/>
    <w:rsid w:val="00F7016C"/>
    <w:rsid w:val="00F70278"/>
    <w:rsid w:val="00F70D87"/>
    <w:rsid w:val="00F70DB5"/>
    <w:rsid w:val="00F711DA"/>
    <w:rsid w:val="00F7247B"/>
    <w:rsid w:val="00F72601"/>
    <w:rsid w:val="00F72B7B"/>
    <w:rsid w:val="00F738F6"/>
    <w:rsid w:val="00F73927"/>
    <w:rsid w:val="00F74719"/>
    <w:rsid w:val="00F7491E"/>
    <w:rsid w:val="00F75946"/>
    <w:rsid w:val="00F76753"/>
    <w:rsid w:val="00F76C26"/>
    <w:rsid w:val="00F77223"/>
    <w:rsid w:val="00F7775B"/>
    <w:rsid w:val="00F77F52"/>
    <w:rsid w:val="00F807DA"/>
    <w:rsid w:val="00F80943"/>
    <w:rsid w:val="00F81A7F"/>
    <w:rsid w:val="00F82DBC"/>
    <w:rsid w:val="00F82F70"/>
    <w:rsid w:val="00F836AF"/>
    <w:rsid w:val="00F844AA"/>
    <w:rsid w:val="00F8498B"/>
    <w:rsid w:val="00F84BE2"/>
    <w:rsid w:val="00F851F9"/>
    <w:rsid w:val="00F85833"/>
    <w:rsid w:val="00F86185"/>
    <w:rsid w:val="00F86197"/>
    <w:rsid w:val="00F879AF"/>
    <w:rsid w:val="00F87A2C"/>
    <w:rsid w:val="00F87DE5"/>
    <w:rsid w:val="00F91355"/>
    <w:rsid w:val="00F91F4B"/>
    <w:rsid w:val="00F9266A"/>
    <w:rsid w:val="00F94336"/>
    <w:rsid w:val="00F945F0"/>
    <w:rsid w:val="00F945FD"/>
    <w:rsid w:val="00F9472D"/>
    <w:rsid w:val="00F94CB3"/>
    <w:rsid w:val="00F94D03"/>
    <w:rsid w:val="00F9553C"/>
    <w:rsid w:val="00F95E66"/>
    <w:rsid w:val="00F96CE8"/>
    <w:rsid w:val="00F9767B"/>
    <w:rsid w:val="00FA073C"/>
    <w:rsid w:val="00FA093C"/>
    <w:rsid w:val="00FA0B4E"/>
    <w:rsid w:val="00FA0D08"/>
    <w:rsid w:val="00FA2454"/>
    <w:rsid w:val="00FA28BE"/>
    <w:rsid w:val="00FA2D17"/>
    <w:rsid w:val="00FA3061"/>
    <w:rsid w:val="00FA40DC"/>
    <w:rsid w:val="00FA5E01"/>
    <w:rsid w:val="00FA6954"/>
    <w:rsid w:val="00FA72C1"/>
    <w:rsid w:val="00FA73B0"/>
    <w:rsid w:val="00FA7D4B"/>
    <w:rsid w:val="00FB1C31"/>
    <w:rsid w:val="00FB200B"/>
    <w:rsid w:val="00FB2069"/>
    <w:rsid w:val="00FB2723"/>
    <w:rsid w:val="00FB2857"/>
    <w:rsid w:val="00FB2A63"/>
    <w:rsid w:val="00FB2BCF"/>
    <w:rsid w:val="00FB2CA1"/>
    <w:rsid w:val="00FB33EF"/>
    <w:rsid w:val="00FB422B"/>
    <w:rsid w:val="00FB46CA"/>
    <w:rsid w:val="00FB4714"/>
    <w:rsid w:val="00FB520F"/>
    <w:rsid w:val="00FB5DF1"/>
    <w:rsid w:val="00FB5FA4"/>
    <w:rsid w:val="00FB6025"/>
    <w:rsid w:val="00FB6156"/>
    <w:rsid w:val="00FB660C"/>
    <w:rsid w:val="00FB699F"/>
    <w:rsid w:val="00FB728B"/>
    <w:rsid w:val="00FB7ECB"/>
    <w:rsid w:val="00FC06D2"/>
    <w:rsid w:val="00FC1A36"/>
    <w:rsid w:val="00FC243E"/>
    <w:rsid w:val="00FC28DB"/>
    <w:rsid w:val="00FC327B"/>
    <w:rsid w:val="00FC34C8"/>
    <w:rsid w:val="00FC3D03"/>
    <w:rsid w:val="00FC3F2A"/>
    <w:rsid w:val="00FC46BA"/>
    <w:rsid w:val="00FC4CB7"/>
    <w:rsid w:val="00FC5AA2"/>
    <w:rsid w:val="00FC79B1"/>
    <w:rsid w:val="00FC7BAD"/>
    <w:rsid w:val="00FC7EE1"/>
    <w:rsid w:val="00FD07A7"/>
    <w:rsid w:val="00FD0B53"/>
    <w:rsid w:val="00FD0FC6"/>
    <w:rsid w:val="00FD15E3"/>
    <w:rsid w:val="00FD172F"/>
    <w:rsid w:val="00FD19C5"/>
    <w:rsid w:val="00FD3305"/>
    <w:rsid w:val="00FD33D3"/>
    <w:rsid w:val="00FD3FF3"/>
    <w:rsid w:val="00FD459B"/>
    <w:rsid w:val="00FD4A12"/>
    <w:rsid w:val="00FD6800"/>
    <w:rsid w:val="00FD7E51"/>
    <w:rsid w:val="00FE002F"/>
    <w:rsid w:val="00FE02F6"/>
    <w:rsid w:val="00FE0989"/>
    <w:rsid w:val="00FE18CA"/>
    <w:rsid w:val="00FE23EC"/>
    <w:rsid w:val="00FE24E4"/>
    <w:rsid w:val="00FE336C"/>
    <w:rsid w:val="00FE366A"/>
    <w:rsid w:val="00FE4501"/>
    <w:rsid w:val="00FE47C4"/>
    <w:rsid w:val="00FE4A43"/>
    <w:rsid w:val="00FE6A44"/>
    <w:rsid w:val="00FE6C1A"/>
    <w:rsid w:val="00FE7A30"/>
    <w:rsid w:val="00FF0261"/>
    <w:rsid w:val="00FF0821"/>
    <w:rsid w:val="00FF16E4"/>
    <w:rsid w:val="00FF1B1F"/>
    <w:rsid w:val="00FF23E5"/>
    <w:rsid w:val="00FF2585"/>
    <w:rsid w:val="00FF2D3C"/>
    <w:rsid w:val="00FF32B4"/>
    <w:rsid w:val="00FF3318"/>
    <w:rsid w:val="00FF4382"/>
    <w:rsid w:val="00FF48FD"/>
    <w:rsid w:val="00FF53D4"/>
    <w:rsid w:val="00FF69F2"/>
    <w:rsid w:val="00FF6B5A"/>
    <w:rsid w:val="00FF78E5"/>
    <w:rsid w:val="00FF7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E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he-IL"/>
      </w:rPr>
    </w:rPrDefault>
    <w:pPrDefault>
      <w:pPr>
        <w:spacing w:after="16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57"/>
  </w:style>
  <w:style w:type="paragraph" w:styleId="Heading1">
    <w:name w:val="heading 1"/>
    <w:basedOn w:val="Normal"/>
    <w:next w:val="Normal"/>
    <w:link w:val="Heading1Char"/>
    <w:uiPriority w:val="9"/>
    <w:qFormat/>
    <w:rsid w:val="00B32A57"/>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B32A57"/>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B32A57"/>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B32A57"/>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B32A57"/>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B32A57"/>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B32A57"/>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B32A57"/>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B32A57"/>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3CB"/>
    <w:pPr>
      <w:tabs>
        <w:tab w:val="center" w:pos="4320"/>
        <w:tab w:val="right" w:pos="8640"/>
      </w:tabs>
    </w:pPr>
  </w:style>
  <w:style w:type="paragraph" w:styleId="Footer">
    <w:name w:val="footer"/>
    <w:basedOn w:val="Normal"/>
    <w:rsid w:val="003273CB"/>
    <w:pPr>
      <w:tabs>
        <w:tab w:val="center" w:pos="4320"/>
        <w:tab w:val="right" w:pos="8640"/>
      </w:tabs>
    </w:pPr>
  </w:style>
  <w:style w:type="character" w:styleId="PageNumber">
    <w:name w:val="page number"/>
    <w:basedOn w:val="DefaultParagraphFont"/>
    <w:rsid w:val="00A404CE"/>
  </w:style>
  <w:style w:type="table" w:styleId="TableGrid">
    <w:name w:val="Table Grid"/>
    <w:basedOn w:val="TableNormal"/>
    <w:rsid w:val="00EC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041D"/>
    <w:rPr>
      <w:color w:val="0000FF"/>
      <w:u w:val="single"/>
    </w:rPr>
  </w:style>
  <w:style w:type="character" w:customStyle="1" w:styleId="JeremyBen-David">
    <w:name w:val="Jeremy Ben-David"/>
    <w:basedOn w:val="DefaultParagraphFont"/>
    <w:semiHidden/>
    <w:rsid w:val="009E03BF"/>
    <w:rPr>
      <w:rFonts w:ascii="Tahoma" w:hAnsi="Tahoma" w:cs="Tahoma"/>
      <w:b w:val="0"/>
      <w:bCs w:val="0"/>
      <w:i w:val="0"/>
      <w:iCs w:val="0"/>
      <w:strike w:val="0"/>
      <w:color w:val="000000"/>
      <w:sz w:val="22"/>
      <w:szCs w:val="22"/>
      <w:u w:val="none"/>
    </w:rPr>
  </w:style>
  <w:style w:type="character" w:customStyle="1" w:styleId="trans-section2">
    <w:name w:val="trans-section2"/>
    <w:rsid w:val="00173214"/>
    <w:rPr>
      <w:rFonts w:ascii="Arial" w:hAnsi="Arial" w:cs="Arial" w:hint="default"/>
      <w:b w:val="0"/>
      <w:bCs w:val="0"/>
      <w:sz w:val="18"/>
      <w:szCs w:val="18"/>
      <w:bdr w:val="none" w:sz="0" w:space="0" w:color="auto" w:frame="1"/>
    </w:rPr>
  </w:style>
  <w:style w:type="paragraph" w:styleId="BalloonText">
    <w:name w:val="Balloon Text"/>
    <w:basedOn w:val="Normal"/>
    <w:link w:val="BalloonTextChar"/>
    <w:rsid w:val="00D63C9A"/>
    <w:rPr>
      <w:rFonts w:ascii="Tahoma" w:hAnsi="Tahoma" w:cs="Tahoma"/>
      <w:sz w:val="16"/>
      <w:szCs w:val="16"/>
    </w:rPr>
  </w:style>
  <w:style w:type="character" w:customStyle="1" w:styleId="BalloonTextChar">
    <w:name w:val="Balloon Text Char"/>
    <w:basedOn w:val="DefaultParagraphFont"/>
    <w:link w:val="BalloonText"/>
    <w:rsid w:val="00D63C9A"/>
    <w:rPr>
      <w:rFonts w:ascii="Tahoma" w:hAnsi="Tahoma" w:cs="Tahoma"/>
      <w:sz w:val="16"/>
      <w:szCs w:val="16"/>
      <w:lang w:val="en-GB" w:bidi="ar-SA"/>
    </w:rPr>
  </w:style>
  <w:style w:type="character" w:customStyle="1" w:styleId="fontstyle01">
    <w:name w:val="fontstyle01"/>
    <w:rsid w:val="00804BB8"/>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7B71F0"/>
    <w:pPr>
      <w:ind w:left="720"/>
      <w:contextualSpacing/>
    </w:pPr>
  </w:style>
  <w:style w:type="character" w:customStyle="1" w:styleId="Heading1Char">
    <w:name w:val="Heading 1 Char"/>
    <w:basedOn w:val="DefaultParagraphFont"/>
    <w:link w:val="Heading1"/>
    <w:uiPriority w:val="9"/>
    <w:rsid w:val="00B32A5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B32A57"/>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B32A57"/>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B32A57"/>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B32A57"/>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B32A57"/>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B32A57"/>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B32A57"/>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B32A57"/>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B32A5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32A5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32A5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32A5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32A57"/>
    <w:rPr>
      <w:caps/>
      <w:color w:val="404040" w:themeColor="text1" w:themeTint="BF"/>
      <w:spacing w:val="20"/>
      <w:sz w:val="28"/>
      <w:szCs w:val="28"/>
    </w:rPr>
  </w:style>
  <w:style w:type="character" w:styleId="Strong">
    <w:name w:val="Strong"/>
    <w:basedOn w:val="DefaultParagraphFont"/>
    <w:uiPriority w:val="22"/>
    <w:qFormat/>
    <w:rsid w:val="00B32A57"/>
    <w:rPr>
      <w:b/>
      <w:bCs/>
    </w:rPr>
  </w:style>
  <w:style w:type="character" w:styleId="Emphasis">
    <w:name w:val="Emphasis"/>
    <w:basedOn w:val="DefaultParagraphFont"/>
    <w:uiPriority w:val="20"/>
    <w:qFormat/>
    <w:rsid w:val="00B32A57"/>
    <w:rPr>
      <w:i/>
      <w:iCs/>
      <w:color w:val="000000" w:themeColor="text1"/>
    </w:rPr>
  </w:style>
  <w:style w:type="paragraph" w:styleId="NoSpacing">
    <w:name w:val="No Spacing"/>
    <w:uiPriority w:val="1"/>
    <w:qFormat/>
    <w:rsid w:val="00B32A57"/>
    <w:pPr>
      <w:spacing w:after="0" w:line="240" w:lineRule="auto"/>
    </w:pPr>
  </w:style>
  <w:style w:type="paragraph" w:styleId="Quote">
    <w:name w:val="Quote"/>
    <w:basedOn w:val="Normal"/>
    <w:next w:val="Normal"/>
    <w:link w:val="QuoteChar"/>
    <w:uiPriority w:val="29"/>
    <w:qFormat/>
    <w:rsid w:val="00B32A5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32A5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B32A57"/>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32A5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32A57"/>
    <w:rPr>
      <w:i/>
      <w:iCs/>
      <w:color w:val="595959" w:themeColor="text1" w:themeTint="A6"/>
    </w:rPr>
  </w:style>
  <w:style w:type="character" w:styleId="IntenseEmphasis">
    <w:name w:val="Intense Emphasis"/>
    <w:basedOn w:val="DefaultParagraphFont"/>
    <w:uiPriority w:val="21"/>
    <w:qFormat/>
    <w:rsid w:val="00B32A57"/>
    <w:rPr>
      <w:b/>
      <w:bCs/>
      <w:i/>
      <w:iCs/>
      <w:caps w:val="0"/>
      <w:smallCaps w:val="0"/>
      <w:strike w:val="0"/>
      <w:dstrike w:val="0"/>
      <w:color w:val="C0504D" w:themeColor="accent2"/>
    </w:rPr>
  </w:style>
  <w:style w:type="character" w:styleId="SubtleReference">
    <w:name w:val="Subtle Reference"/>
    <w:basedOn w:val="DefaultParagraphFont"/>
    <w:uiPriority w:val="31"/>
    <w:qFormat/>
    <w:rsid w:val="00B32A5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32A57"/>
    <w:rPr>
      <w:b/>
      <w:bCs/>
      <w:caps w:val="0"/>
      <w:smallCaps/>
      <w:color w:val="auto"/>
      <w:spacing w:val="0"/>
      <w:u w:val="single"/>
    </w:rPr>
  </w:style>
  <w:style w:type="character" w:styleId="BookTitle">
    <w:name w:val="Book Title"/>
    <w:basedOn w:val="DefaultParagraphFont"/>
    <w:uiPriority w:val="33"/>
    <w:qFormat/>
    <w:rsid w:val="00B32A57"/>
    <w:rPr>
      <w:b/>
      <w:bCs/>
      <w:caps w:val="0"/>
      <w:smallCaps/>
      <w:spacing w:val="0"/>
    </w:rPr>
  </w:style>
  <w:style w:type="paragraph" w:styleId="TOCHeading">
    <w:name w:val="TOC Heading"/>
    <w:basedOn w:val="Heading1"/>
    <w:next w:val="Normal"/>
    <w:uiPriority w:val="39"/>
    <w:semiHidden/>
    <w:unhideWhenUsed/>
    <w:qFormat/>
    <w:rsid w:val="00B32A5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he-IL"/>
      </w:rPr>
    </w:rPrDefault>
    <w:pPrDefault>
      <w:pPr>
        <w:spacing w:after="16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57"/>
  </w:style>
  <w:style w:type="paragraph" w:styleId="Heading1">
    <w:name w:val="heading 1"/>
    <w:basedOn w:val="Normal"/>
    <w:next w:val="Normal"/>
    <w:link w:val="Heading1Char"/>
    <w:uiPriority w:val="9"/>
    <w:qFormat/>
    <w:rsid w:val="00B32A57"/>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B32A57"/>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B32A57"/>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B32A57"/>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B32A57"/>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B32A57"/>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B32A57"/>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B32A57"/>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B32A57"/>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3CB"/>
    <w:pPr>
      <w:tabs>
        <w:tab w:val="center" w:pos="4320"/>
        <w:tab w:val="right" w:pos="8640"/>
      </w:tabs>
    </w:pPr>
  </w:style>
  <w:style w:type="paragraph" w:styleId="Footer">
    <w:name w:val="footer"/>
    <w:basedOn w:val="Normal"/>
    <w:rsid w:val="003273CB"/>
    <w:pPr>
      <w:tabs>
        <w:tab w:val="center" w:pos="4320"/>
        <w:tab w:val="right" w:pos="8640"/>
      </w:tabs>
    </w:pPr>
  </w:style>
  <w:style w:type="character" w:styleId="PageNumber">
    <w:name w:val="page number"/>
    <w:basedOn w:val="DefaultParagraphFont"/>
    <w:rsid w:val="00A404CE"/>
  </w:style>
  <w:style w:type="table" w:styleId="TableGrid">
    <w:name w:val="Table Grid"/>
    <w:basedOn w:val="TableNormal"/>
    <w:rsid w:val="00EC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041D"/>
    <w:rPr>
      <w:color w:val="0000FF"/>
      <w:u w:val="single"/>
    </w:rPr>
  </w:style>
  <w:style w:type="character" w:customStyle="1" w:styleId="JeremyBen-David">
    <w:name w:val="Jeremy Ben-David"/>
    <w:basedOn w:val="DefaultParagraphFont"/>
    <w:semiHidden/>
    <w:rsid w:val="009E03BF"/>
    <w:rPr>
      <w:rFonts w:ascii="Tahoma" w:hAnsi="Tahoma" w:cs="Tahoma"/>
      <w:b w:val="0"/>
      <w:bCs w:val="0"/>
      <w:i w:val="0"/>
      <w:iCs w:val="0"/>
      <w:strike w:val="0"/>
      <w:color w:val="000000"/>
      <w:sz w:val="22"/>
      <w:szCs w:val="22"/>
      <w:u w:val="none"/>
    </w:rPr>
  </w:style>
  <w:style w:type="character" w:customStyle="1" w:styleId="trans-section2">
    <w:name w:val="trans-section2"/>
    <w:rsid w:val="00173214"/>
    <w:rPr>
      <w:rFonts w:ascii="Arial" w:hAnsi="Arial" w:cs="Arial" w:hint="default"/>
      <w:b w:val="0"/>
      <w:bCs w:val="0"/>
      <w:sz w:val="18"/>
      <w:szCs w:val="18"/>
      <w:bdr w:val="none" w:sz="0" w:space="0" w:color="auto" w:frame="1"/>
    </w:rPr>
  </w:style>
  <w:style w:type="paragraph" w:styleId="BalloonText">
    <w:name w:val="Balloon Text"/>
    <w:basedOn w:val="Normal"/>
    <w:link w:val="BalloonTextChar"/>
    <w:rsid w:val="00D63C9A"/>
    <w:rPr>
      <w:rFonts w:ascii="Tahoma" w:hAnsi="Tahoma" w:cs="Tahoma"/>
      <w:sz w:val="16"/>
      <w:szCs w:val="16"/>
    </w:rPr>
  </w:style>
  <w:style w:type="character" w:customStyle="1" w:styleId="BalloonTextChar">
    <w:name w:val="Balloon Text Char"/>
    <w:basedOn w:val="DefaultParagraphFont"/>
    <w:link w:val="BalloonText"/>
    <w:rsid w:val="00D63C9A"/>
    <w:rPr>
      <w:rFonts w:ascii="Tahoma" w:hAnsi="Tahoma" w:cs="Tahoma"/>
      <w:sz w:val="16"/>
      <w:szCs w:val="16"/>
      <w:lang w:val="en-GB" w:bidi="ar-SA"/>
    </w:rPr>
  </w:style>
  <w:style w:type="character" w:customStyle="1" w:styleId="fontstyle01">
    <w:name w:val="fontstyle01"/>
    <w:rsid w:val="00804BB8"/>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7B71F0"/>
    <w:pPr>
      <w:ind w:left="720"/>
      <w:contextualSpacing/>
    </w:pPr>
  </w:style>
  <w:style w:type="character" w:customStyle="1" w:styleId="Heading1Char">
    <w:name w:val="Heading 1 Char"/>
    <w:basedOn w:val="DefaultParagraphFont"/>
    <w:link w:val="Heading1"/>
    <w:uiPriority w:val="9"/>
    <w:rsid w:val="00B32A5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B32A57"/>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B32A57"/>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B32A57"/>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B32A57"/>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B32A57"/>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B32A57"/>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B32A57"/>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B32A57"/>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B32A5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32A5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32A5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32A5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32A57"/>
    <w:rPr>
      <w:caps/>
      <w:color w:val="404040" w:themeColor="text1" w:themeTint="BF"/>
      <w:spacing w:val="20"/>
      <w:sz w:val="28"/>
      <w:szCs w:val="28"/>
    </w:rPr>
  </w:style>
  <w:style w:type="character" w:styleId="Strong">
    <w:name w:val="Strong"/>
    <w:basedOn w:val="DefaultParagraphFont"/>
    <w:uiPriority w:val="22"/>
    <w:qFormat/>
    <w:rsid w:val="00B32A57"/>
    <w:rPr>
      <w:b/>
      <w:bCs/>
    </w:rPr>
  </w:style>
  <w:style w:type="character" w:styleId="Emphasis">
    <w:name w:val="Emphasis"/>
    <w:basedOn w:val="DefaultParagraphFont"/>
    <w:uiPriority w:val="20"/>
    <w:qFormat/>
    <w:rsid w:val="00B32A57"/>
    <w:rPr>
      <w:i/>
      <w:iCs/>
      <w:color w:val="000000" w:themeColor="text1"/>
    </w:rPr>
  </w:style>
  <w:style w:type="paragraph" w:styleId="NoSpacing">
    <w:name w:val="No Spacing"/>
    <w:uiPriority w:val="1"/>
    <w:qFormat/>
    <w:rsid w:val="00B32A57"/>
    <w:pPr>
      <w:spacing w:after="0" w:line="240" w:lineRule="auto"/>
    </w:pPr>
  </w:style>
  <w:style w:type="paragraph" w:styleId="Quote">
    <w:name w:val="Quote"/>
    <w:basedOn w:val="Normal"/>
    <w:next w:val="Normal"/>
    <w:link w:val="QuoteChar"/>
    <w:uiPriority w:val="29"/>
    <w:qFormat/>
    <w:rsid w:val="00B32A5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32A5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B32A57"/>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32A5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32A57"/>
    <w:rPr>
      <w:i/>
      <w:iCs/>
      <w:color w:val="595959" w:themeColor="text1" w:themeTint="A6"/>
    </w:rPr>
  </w:style>
  <w:style w:type="character" w:styleId="IntenseEmphasis">
    <w:name w:val="Intense Emphasis"/>
    <w:basedOn w:val="DefaultParagraphFont"/>
    <w:uiPriority w:val="21"/>
    <w:qFormat/>
    <w:rsid w:val="00B32A57"/>
    <w:rPr>
      <w:b/>
      <w:bCs/>
      <w:i/>
      <w:iCs/>
      <w:caps w:val="0"/>
      <w:smallCaps w:val="0"/>
      <w:strike w:val="0"/>
      <w:dstrike w:val="0"/>
      <w:color w:val="C0504D" w:themeColor="accent2"/>
    </w:rPr>
  </w:style>
  <w:style w:type="character" w:styleId="SubtleReference">
    <w:name w:val="Subtle Reference"/>
    <w:basedOn w:val="DefaultParagraphFont"/>
    <w:uiPriority w:val="31"/>
    <w:qFormat/>
    <w:rsid w:val="00B32A5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32A57"/>
    <w:rPr>
      <w:b/>
      <w:bCs/>
      <w:caps w:val="0"/>
      <w:smallCaps/>
      <w:color w:val="auto"/>
      <w:spacing w:val="0"/>
      <w:u w:val="single"/>
    </w:rPr>
  </w:style>
  <w:style w:type="character" w:styleId="BookTitle">
    <w:name w:val="Book Title"/>
    <w:basedOn w:val="DefaultParagraphFont"/>
    <w:uiPriority w:val="33"/>
    <w:qFormat/>
    <w:rsid w:val="00B32A57"/>
    <w:rPr>
      <w:b/>
      <w:bCs/>
      <w:caps w:val="0"/>
      <w:smallCaps/>
      <w:spacing w:val="0"/>
    </w:rPr>
  </w:style>
  <w:style w:type="paragraph" w:styleId="TOCHeading">
    <w:name w:val="TOC Heading"/>
    <w:basedOn w:val="Heading1"/>
    <w:next w:val="Normal"/>
    <w:uiPriority w:val="39"/>
    <w:semiHidden/>
    <w:unhideWhenUsed/>
    <w:qFormat/>
    <w:rsid w:val="00B32A5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2547">
      <w:bodyDiv w:val="1"/>
      <w:marLeft w:val="0"/>
      <w:marRight w:val="0"/>
      <w:marTop w:val="0"/>
      <w:marBottom w:val="0"/>
      <w:divBdr>
        <w:top w:val="none" w:sz="0" w:space="0" w:color="auto"/>
        <w:left w:val="none" w:sz="0" w:space="0" w:color="auto"/>
        <w:bottom w:val="none" w:sz="0" w:space="0" w:color="auto"/>
        <w:right w:val="none" w:sz="0" w:space="0" w:color="auto"/>
      </w:divBdr>
    </w:div>
    <w:div w:id="19355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outtman\Application%20Data\Microsoft\Templates\NEW%20ENGLISH%20LETTERHEAD%20TEMPLATE%20JANUAR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ENGLISH LETTERHEAD TEMPLATE JANUARY 2014</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IL162313 fwd. additional DN re publication</vt:lpstr>
    </vt:vector>
  </TitlesOfParts>
  <Manager>ירמיהו מ. בן-דוד ושות' בע"מ</Manager>
  <Company>Dror Ortho-Design Ltd</Company>
  <LinksUpToDate>false</LinksUpToDate>
  <CharactersWithSpaces>3834</CharactersWithSpaces>
  <SharedDoc>false</SharedDoc>
  <HLinks>
    <vt:vector size="6" baseType="variant">
      <vt:variant>
        <vt:i4>131093</vt:i4>
      </vt:variant>
      <vt:variant>
        <vt:i4>9</vt:i4>
      </vt:variant>
      <vt:variant>
        <vt:i4>0</vt:i4>
      </vt:variant>
      <vt:variant>
        <vt:i4>5</vt:i4>
      </vt:variant>
      <vt:variant>
        <vt:lpwstr>http://www.jmb.co.il/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IL162313 fwd. additional DN re publication</dc:title>
  <dc:subject>611/2.1</dc:subject>
  <dc:creator>Sonia Gouttman</dc:creator>
  <cp:keywords>F:\office\COMMITDOCS\611\00002\0001\IL162313 fwd additional DN re publication-V001.doc.doc Dror Ortho-Design Ltd IL162313   Dror Ortho-Design Ltd.  Orthodontic Appliance and Method 611/2.1 IL162313 fwd. additional DN re publication 134102-V1 G134102-V1</cp:keywords>
  <dc:description>sgouttman_x000d_
Dror Ortho-Design Ltd_x000d_
IL162313 fwd. additional DN re publication</dc:description>
  <cp:lastModifiedBy>Irving Wiesen</cp:lastModifiedBy>
  <cp:revision>2</cp:revision>
  <cp:lastPrinted>2015-02-18T11:16:00Z</cp:lastPrinted>
  <dcterms:created xsi:type="dcterms:W3CDTF">2018-08-03T19:09:00Z</dcterms:created>
  <dcterms:modified xsi:type="dcterms:W3CDTF">2018-08-03T19:09:00Z</dcterms:modified>
  <cp:category>1-Patents IL/PUBLICATION/Correspondence</cp:category>
</cp:coreProperties>
</file>