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Author"/>
        <w:id w:val="4805016"/>
        <w:placeholder>
          <w:docPart w:val="66BB0DFE8FD34D44B1561AD78ABF011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:rsidR="00A202CA" w:rsidRDefault="00F878CF" w:rsidP="00F878CF">
          <w:pPr>
            <w:pStyle w:val="YourName"/>
          </w:pPr>
          <w:r>
            <w:rPr>
              <w:rFonts w:hint="cs"/>
              <w:lang w:bidi="he-IL"/>
            </w:rPr>
            <w:t>R</w:t>
          </w:r>
          <w:r>
            <w:rPr>
              <w:lang w:bidi="he-IL"/>
            </w:rPr>
            <w:t>enee</w:t>
          </w:r>
          <w:r>
            <w:t xml:space="preserve"> Antebi</w:t>
          </w:r>
        </w:p>
      </w:sdtContent>
    </w:sdt>
    <w:p w:rsidR="00A202CA" w:rsidRDefault="00F878CF" w:rsidP="00015F2F">
      <w:pPr>
        <w:pStyle w:val="ContactInformation"/>
        <w:spacing w:after="0" w:line="276" w:lineRule="auto"/>
      </w:pPr>
      <w:r>
        <w:t>Ze'ev Falk 14/3</w:t>
      </w:r>
      <w:r w:rsidR="008B3C11">
        <w:t xml:space="preserve">, </w:t>
      </w:r>
      <w:r>
        <w:t>Jerusalem</w:t>
      </w:r>
      <w:r w:rsidR="008B3C11">
        <w:t xml:space="preserve"> | </w:t>
      </w:r>
      <w:r>
        <w:t>052-5277271</w:t>
      </w:r>
      <w:r w:rsidR="008B3C11">
        <w:t xml:space="preserve"> | </w:t>
      </w:r>
      <w:hyperlink r:id="rId8" w:history="1">
        <w:r w:rsidR="00861879" w:rsidRPr="001978A7">
          <w:rPr>
            <w:rStyle w:val="Hyperlink"/>
          </w:rPr>
          <w:t>antebifamily@hotmail.com</w:t>
        </w:r>
      </w:hyperlink>
    </w:p>
    <w:p w:rsidR="00861879" w:rsidRDefault="00861879" w:rsidP="00015F2F">
      <w:pPr>
        <w:pStyle w:val="ContactInformation"/>
        <w:spacing w:after="0" w:line="276" w:lineRule="auto"/>
      </w:pPr>
      <w:r>
        <w:t xml:space="preserve">Born: 19 July 1954, New York, USA </w:t>
      </w:r>
    </w:p>
    <w:p w:rsidR="00861879" w:rsidRDefault="00861879" w:rsidP="00015F2F">
      <w:pPr>
        <w:pStyle w:val="ContactInformation"/>
        <w:spacing w:after="0" w:line="276" w:lineRule="auto"/>
      </w:pPr>
      <w:r>
        <w:t>In Israel since 1973</w:t>
      </w:r>
    </w:p>
    <w:p w:rsidR="00861879" w:rsidRDefault="00861879" w:rsidP="00015F2F">
      <w:pPr>
        <w:pStyle w:val="ContactInformation"/>
        <w:spacing w:after="0" w:line="276" w:lineRule="auto"/>
      </w:pPr>
      <w:r>
        <w:t>Married + 4</w:t>
      </w:r>
    </w:p>
    <w:p w:rsidR="00A202CA" w:rsidRDefault="008B3C11">
      <w:pPr>
        <w:pStyle w:val="SectionHeading"/>
      </w:pPr>
      <w:r>
        <w:t>EDUCATION</w:t>
      </w:r>
    </w:p>
    <w:p w:rsidR="00963005" w:rsidRDefault="00963005" w:rsidP="00F878CF">
      <w:pPr>
        <w:pStyle w:val="Location"/>
      </w:pPr>
      <w:r>
        <w:t>Editorial Processes</w:t>
      </w:r>
    </w:p>
    <w:p w:rsidR="00963005" w:rsidRDefault="00963005" w:rsidP="00F878CF">
      <w:pPr>
        <w:pStyle w:val="Location"/>
      </w:pPr>
      <w:r>
        <w:t xml:space="preserve">David </w:t>
      </w:r>
      <w:proofErr w:type="spellStart"/>
      <w:r>
        <w:t>Yellin</w:t>
      </w:r>
      <w:proofErr w:type="spellEnd"/>
      <w:r>
        <w:t xml:space="preserve">, Continuing Education                                                                                    </w:t>
      </w:r>
      <w:r>
        <w:tab/>
        <w:t xml:space="preserve">                                              2014-15</w:t>
      </w:r>
    </w:p>
    <w:p w:rsidR="00963005" w:rsidRDefault="00963005" w:rsidP="00F878CF">
      <w:pPr>
        <w:pStyle w:val="Location"/>
      </w:pPr>
    </w:p>
    <w:p w:rsidR="00963005" w:rsidRDefault="00963005" w:rsidP="00F878CF">
      <w:pPr>
        <w:pStyle w:val="Location"/>
      </w:pPr>
      <w:r>
        <w:t>Teacher's Certificate in English as a Second Language</w:t>
      </w:r>
    </w:p>
    <w:p w:rsidR="00963005" w:rsidRDefault="00963005" w:rsidP="00F878CF">
      <w:pPr>
        <w:pStyle w:val="Location"/>
      </w:pPr>
      <w:r>
        <w:t xml:space="preserve">Seminar </w:t>
      </w:r>
      <w:proofErr w:type="spellStart"/>
      <w:r>
        <w:t>HaKibbutzim</w:t>
      </w:r>
      <w:proofErr w:type="spellEnd"/>
      <w:r>
        <w:t>, Tel Aviv, Israel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2005</w:t>
      </w:r>
    </w:p>
    <w:p w:rsidR="00963005" w:rsidRDefault="00963005" w:rsidP="00F878CF">
      <w:pPr>
        <w:pStyle w:val="Location"/>
      </w:pPr>
    </w:p>
    <w:p w:rsidR="00A202CA" w:rsidRDefault="00F878CF" w:rsidP="00F878CF">
      <w:pPr>
        <w:pStyle w:val="Location"/>
      </w:pPr>
      <w:r>
        <w:t>Open University, UK</w:t>
      </w:r>
    </w:p>
    <w:p w:rsidR="00A202CA" w:rsidRDefault="00F878CF" w:rsidP="00F878CF">
      <w:pPr>
        <w:pStyle w:val="JobTitle"/>
      </w:pPr>
      <w:r>
        <w:t>M.Ed. in Applied Linguistics</w:t>
      </w:r>
      <w:r w:rsidR="008B3C11">
        <w:tab/>
      </w:r>
      <w:sdt>
        <w:sdtPr>
          <w:id w:val="275215203"/>
          <w:placeholder>
            <w:docPart w:val="59FBECC6D3D84671969E02289829FF3B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2004</w:t>
          </w:r>
        </w:sdtContent>
      </w:sdt>
    </w:p>
    <w:p w:rsidR="00A202CA" w:rsidRDefault="00A202CA">
      <w:pPr>
        <w:pStyle w:val="SpaceAfter"/>
      </w:pPr>
    </w:p>
    <w:p w:rsidR="00A202CA" w:rsidRDefault="00F878CF" w:rsidP="00F878CF">
      <w:pPr>
        <w:pStyle w:val="Location"/>
      </w:pPr>
      <w:r>
        <w:t>Hebrew University of Jerusalem</w:t>
      </w:r>
    </w:p>
    <w:p w:rsidR="00A202CA" w:rsidRDefault="00F878CF" w:rsidP="00F878CF">
      <w:pPr>
        <w:pStyle w:val="JobTitle"/>
      </w:pPr>
      <w:r>
        <w:t>English Literature and Language</w:t>
      </w:r>
      <w:r w:rsidR="008B3C11">
        <w:tab/>
      </w:r>
      <w:sdt>
        <w:sdtPr>
          <w:id w:val="275215213"/>
          <w:placeholder>
            <w:docPart w:val="5487637C1B95486484789A6EF1B966C2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1973-1977</w:t>
          </w:r>
        </w:sdtContent>
      </w:sdt>
    </w:p>
    <w:p w:rsidR="00A202CA" w:rsidRDefault="00A202CA" w:rsidP="00F878CF">
      <w:pPr>
        <w:pStyle w:val="SpaceAfter"/>
      </w:pPr>
    </w:p>
    <w:p w:rsidR="00A202CA" w:rsidRDefault="00F878CF" w:rsidP="00F878CF">
      <w:pPr>
        <w:pStyle w:val="Location"/>
      </w:pPr>
      <w:r>
        <w:t>John Bowne High School, Flushing, N.Y.</w:t>
      </w:r>
    </w:p>
    <w:p w:rsidR="00A202CA" w:rsidRDefault="008B3C11">
      <w:pPr>
        <w:pStyle w:val="SectionHeading"/>
      </w:pPr>
      <w:r>
        <w:t>AWARDS</w:t>
      </w:r>
    </w:p>
    <w:p w:rsidR="00AA366F" w:rsidRDefault="00F878CF" w:rsidP="00AA366F">
      <w:pPr>
        <w:pStyle w:val="NormalBodyText"/>
      </w:pPr>
      <w:r>
        <w:t>Valedictorian, Campbell Jr. High School</w:t>
      </w:r>
      <w:r w:rsidR="00AA366F" w:rsidRPr="00AA366F">
        <w:t xml:space="preserve"> </w:t>
      </w:r>
      <w:sdt>
        <w:sdtPr>
          <w:id w:val="275215226"/>
          <w:placeholder>
            <w:docPart w:val="E3641419E0A445A4AEB20DC44C573DFE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AA366F">
            <w:t xml:space="preserve"> 1969</w:t>
          </w:r>
        </w:sdtContent>
      </w:sdt>
    </w:p>
    <w:p w:rsidR="00A202CA" w:rsidRDefault="00AA366F" w:rsidP="00AA366F">
      <w:pPr>
        <w:pStyle w:val="NormalBodyText"/>
      </w:pPr>
      <w:r>
        <w:t>President's Award for Academic and Sport Excellent 1966</w:t>
      </w:r>
      <w:r w:rsidR="008B3C11">
        <w:tab/>
        <w:t xml:space="preserve"> </w:t>
      </w:r>
    </w:p>
    <w:p w:rsidR="00A202CA" w:rsidRDefault="008B3C11">
      <w:pPr>
        <w:pStyle w:val="SectionHeading"/>
      </w:pPr>
      <w:r>
        <w:t>TEACHING EXPERIENCE</w:t>
      </w:r>
    </w:p>
    <w:p w:rsidR="00A22323" w:rsidRDefault="00A22323" w:rsidP="00A22323">
      <w:pPr>
        <w:pStyle w:val="JobTitle"/>
      </w:pPr>
      <w:proofErr w:type="spellStart"/>
      <w:r>
        <w:t>Reut</w:t>
      </w:r>
      <w:proofErr w:type="spellEnd"/>
      <w:r>
        <w:t xml:space="preserve"> Pluralistic School</w:t>
      </w:r>
    </w:p>
    <w:p w:rsidR="00A22323" w:rsidRDefault="00A22323" w:rsidP="00A22323">
      <w:pPr>
        <w:pStyle w:val="JobTitle"/>
      </w:pPr>
      <w:r>
        <w:t xml:space="preserve"> </w:t>
      </w:r>
      <w:r w:rsidR="00E325EC">
        <w:t xml:space="preserve">     </w:t>
      </w:r>
      <w:r>
        <w:t>English teacher</w:t>
      </w:r>
    </w:p>
    <w:p w:rsidR="00A22323" w:rsidRDefault="00E325EC" w:rsidP="003F25F0">
      <w:pPr>
        <w:pStyle w:val="JobTitle"/>
      </w:pPr>
      <w:r>
        <w:t xml:space="preserve">     </w:t>
      </w:r>
      <w:r w:rsidR="005E63AE">
        <w:t>Also r</w:t>
      </w:r>
      <w:r w:rsidR="00A22323">
        <w:t xml:space="preserve">esponsible for </w:t>
      </w:r>
      <w:r w:rsidR="003F25F0">
        <w:t>school library</w:t>
      </w:r>
      <w:r w:rsidR="000B3C0F">
        <w:t>, data base</w:t>
      </w:r>
      <w:r w:rsidR="00F760AC">
        <w:t xml:space="preserve"> and report cards</w:t>
      </w:r>
      <w:r w:rsidR="00A22323">
        <w:tab/>
        <w:t>2006-present</w:t>
      </w:r>
    </w:p>
    <w:p w:rsidR="00A22323" w:rsidRDefault="00A22323" w:rsidP="00A22323">
      <w:pPr>
        <w:pStyle w:val="JobTitle"/>
      </w:pPr>
    </w:p>
    <w:p w:rsidR="003F25F0" w:rsidRPr="003F25F0" w:rsidRDefault="003F25F0" w:rsidP="003F25F0">
      <w:pPr>
        <w:pStyle w:val="SpaceAfter"/>
        <w:tabs>
          <w:tab w:val="left" w:leader="dot" w:pos="7560"/>
        </w:tabs>
        <w:ind w:left="289"/>
        <w:rPr>
          <w:b/>
          <w:bCs/>
        </w:rPr>
      </w:pPr>
      <w:r w:rsidRPr="003F25F0">
        <w:rPr>
          <w:b/>
          <w:bCs/>
        </w:rPr>
        <w:t>Berlitz</w:t>
      </w:r>
      <w:r>
        <w:t xml:space="preserve"> - teaching children from the Foreign Ministry, either upon their return to Israel or                                    before leaving the country.     </w:t>
      </w:r>
      <w:r>
        <w:rPr>
          <w:b/>
          <w:bCs/>
        </w:rPr>
        <w:tab/>
      </w:r>
      <w:r w:rsidRPr="003F25F0">
        <w:rPr>
          <w:b/>
          <w:bCs/>
        </w:rPr>
        <w:t>2013 -</w:t>
      </w:r>
    </w:p>
    <w:p w:rsidR="003F25F0" w:rsidRDefault="003F25F0" w:rsidP="00A22323">
      <w:pPr>
        <w:pStyle w:val="JobTitle"/>
      </w:pPr>
    </w:p>
    <w:p w:rsidR="00A202CA" w:rsidRDefault="00F878CF" w:rsidP="00A22323">
      <w:pPr>
        <w:pStyle w:val="JobTitle"/>
      </w:pPr>
      <w:proofErr w:type="spellStart"/>
      <w:r>
        <w:t>Sieff</w:t>
      </w:r>
      <w:proofErr w:type="spellEnd"/>
      <w:r>
        <w:t xml:space="preserve"> High School</w:t>
      </w:r>
      <w:r w:rsidR="008B3C11">
        <w:tab/>
      </w:r>
      <w:sdt>
        <w:sdtPr>
          <w:id w:val="275215266"/>
          <w:placeholder>
            <w:docPart w:val="F7175C753A074DF288001E6C94B1BAD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22323">
            <w:t>2005-6</w:t>
          </w:r>
        </w:sdtContent>
      </w:sdt>
    </w:p>
    <w:p w:rsidR="00A202CA" w:rsidRDefault="00A22323" w:rsidP="00F32875">
      <w:pPr>
        <w:pStyle w:val="SpaceAfter"/>
        <w:ind w:firstLine="1"/>
      </w:pPr>
      <w:r>
        <w:t>English Teacher</w:t>
      </w:r>
    </w:p>
    <w:p w:rsidR="00F32875" w:rsidRDefault="00F32875" w:rsidP="00F32875">
      <w:pPr>
        <w:pStyle w:val="SpaceAfter"/>
        <w:tabs>
          <w:tab w:val="left" w:leader="dot" w:pos="7560"/>
        </w:tabs>
        <w:ind w:left="289"/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04134" wp14:editId="04A234D9">
                <wp:simplePos x="0" y="0"/>
                <wp:positionH relativeFrom="column">
                  <wp:posOffset>4732934</wp:posOffset>
                </wp:positionH>
                <wp:positionV relativeFrom="paragraph">
                  <wp:posOffset>34215</wp:posOffset>
                </wp:positionV>
                <wp:extent cx="502920" cy="256032"/>
                <wp:effectExtent l="0" t="0" r="0" b="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2920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875" w:rsidRDefault="00F32875" w:rsidP="00F32875">
                            <w:pPr>
                              <w:rPr>
                                <w:rtl/>
                                <w:cs/>
                              </w:rPr>
                            </w:pPr>
                            <w:r w:rsidRPr="00F32875">
                              <w:rPr>
                                <w:b/>
                                <w:bCs/>
                              </w:rPr>
                              <w:t>2003-5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04134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72.65pt;margin-top:2.7pt;width:39.6pt;height:20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" filled="f" stroked="f">
                <v:textbox>
                  <w:txbxContent>
                    <w:p w:rsidR="00F32875" w:rsidRDefault="00F32875" w:rsidP="00F32875">
                      <w:pPr>
                        <w:rPr>
                          <w:rtl/>
                          <w:cs/>
                        </w:rPr>
                      </w:pPr>
                      <w:r w:rsidRPr="00F32875">
                        <w:rPr>
                          <w:b/>
                          <w:bCs/>
                        </w:rPr>
                        <w:t>2003-5</w:t>
                      </w:r>
                    </w:p>
                  </w:txbxContent>
                </v:textbox>
              </v:shape>
            </w:pict>
          </mc:Fallback>
        </mc:AlternateContent>
      </w:r>
      <w:r w:rsidRPr="00F32875">
        <w:rPr>
          <w:b/>
          <w:bCs/>
        </w:rPr>
        <w:t>Set Seminars</w:t>
      </w:r>
      <w:r>
        <w:t xml:space="preserve"> – teaching children from the Foreign Ministry, either upon their return to Israel or                       before leaving the country.     </w:t>
      </w:r>
    </w:p>
    <w:p w:rsidR="00F32875" w:rsidRPr="00F32875" w:rsidRDefault="00F32875" w:rsidP="00F32875">
      <w:pPr>
        <w:pStyle w:val="SpaceAfter"/>
        <w:tabs>
          <w:tab w:val="left" w:leader="dot" w:pos="7560"/>
        </w:tabs>
        <w:ind w:left="289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</w:t>
      </w:r>
    </w:p>
    <w:p w:rsidR="00A202CA" w:rsidRDefault="00A22323">
      <w:pPr>
        <w:pStyle w:val="SectionHeading"/>
      </w:pPr>
      <w:r>
        <w:t>Other Positions</w:t>
      </w:r>
    </w:p>
    <w:p w:rsidR="00A202CA" w:rsidRDefault="00A22323" w:rsidP="00A22323">
      <w:pPr>
        <w:pStyle w:val="Location"/>
      </w:pPr>
      <w:r>
        <w:t>Israel Embassy, Brussels, Belgium</w:t>
      </w:r>
    </w:p>
    <w:p w:rsidR="00A202CA" w:rsidRDefault="00A22323" w:rsidP="00A22323">
      <w:pPr>
        <w:pStyle w:val="JobTitle"/>
      </w:pPr>
      <w:r>
        <w:t>Switchboard operator (multilingual position)</w:t>
      </w:r>
      <w:r w:rsidR="008B3C11">
        <w:tab/>
      </w:r>
      <w:sdt>
        <w:sdtPr>
          <w:id w:val="275215280"/>
          <w:placeholder>
            <w:docPart w:val="A82D05F1E73545E5961B1F520DB68DE3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>
            <w:t>1999</w:t>
          </w:r>
        </w:sdtContent>
      </w:sdt>
      <w:r w:rsidR="008B3C11">
        <w:t xml:space="preserve"> – </w:t>
      </w:r>
      <w:sdt>
        <w:sdtPr>
          <w:id w:val="275215282"/>
          <w:placeholder>
            <w:docPart w:val="F8219E3BA2354489B66362907F6479BE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>
            <w:t>2003</w:t>
          </w:r>
        </w:sdtContent>
      </w:sdt>
    </w:p>
    <w:p w:rsidR="00A202CA" w:rsidRPr="00A43283" w:rsidRDefault="00A43283" w:rsidP="00A22323">
      <w:pPr>
        <w:pStyle w:val="SpaceAfter"/>
        <w:rPr>
          <w:b/>
          <w:bCs/>
        </w:rPr>
      </w:pPr>
      <w:r w:rsidRPr="00A43283">
        <w:rPr>
          <w:b/>
          <w:bCs/>
        </w:rPr>
        <w:t>Secretary to Israeli Representative to European Parliament</w:t>
      </w:r>
    </w:p>
    <w:p w:rsidR="00A202CA" w:rsidRDefault="00A22323" w:rsidP="00A22323">
      <w:pPr>
        <w:pStyle w:val="Location"/>
      </w:pPr>
      <w:r>
        <w:t>Hadassah Hospital Mt. Scopus, Jerusalem</w:t>
      </w:r>
    </w:p>
    <w:p w:rsidR="00A202CA" w:rsidRDefault="00A22323" w:rsidP="00A43283">
      <w:pPr>
        <w:pStyle w:val="JobTitle"/>
      </w:pPr>
      <w:r>
        <w:t xml:space="preserve">Personal Secretary to </w:t>
      </w:r>
      <w:r w:rsidR="00A43283">
        <w:t xml:space="preserve">Dr. Shmuel </w:t>
      </w:r>
      <w:proofErr w:type="spellStart"/>
      <w:r w:rsidR="00A43283">
        <w:t>Levinger</w:t>
      </w:r>
      <w:proofErr w:type="spellEnd"/>
      <w:r w:rsidR="00A43283">
        <w:t xml:space="preserve"> </w:t>
      </w:r>
      <w:r w:rsidR="008B3C11">
        <w:tab/>
      </w:r>
      <w:sdt>
        <w:sdtPr>
          <w:id w:val="275215288"/>
          <w:placeholder>
            <w:docPart w:val="B72894E507FC48FFB9AD5BC8055524EB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>
            <w:t>1992</w:t>
          </w:r>
        </w:sdtContent>
      </w:sdt>
      <w:r w:rsidR="008B3C11">
        <w:t xml:space="preserve"> – </w:t>
      </w:r>
      <w:sdt>
        <w:sdtPr>
          <w:id w:val="275215290"/>
          <w:placeholder>
            <w:docPart w:val="1D84F70458C7460D8909B2541BFA478A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>
            <w:t>1999</w:t>
          </w:r>
        </w:sdtContent>
      </w:sdt>
    </w:p>
    <w:p w:rsidR="00A202CA" w:rsidRDefault="00A22323" w:rsidP="00A22323">
      <w:pPr>
        <w:pStyle w:val="SpaceAfter"/>
      </w:pPr>
      <w:r>
        <w:t>Writing papers, letters and running private clinic</w:t>
      </w:r>
    </w:p>
    <w:p w:rsidR="00A202CA" w:rsidRDefault="00A22323" w:rsidP="00A22323">
      <w:pPr>
        <w:pStyle w:val="Location"/>
      </w:pPr>
      <w:r>
        <w:t>Israel Consulate, S</w:t>
      </w:r>
      <w:r>
        <w:rPr>
          <w:rFonts w:ascii="Times New Roman" w:hAnsi="Times New Roman" w:cs="Times New Roman"/>
        </w:rPr>
        <w:t>ã</w:t>
      </w:r>
      <w:r>
        <w:t>o Paulo, Brazil</w:t>
      </w:r>
    </w:p>
    <w:p w:rsidR="00A202CA" w:rsidRDefault="00A22323" w:rsidP="00A43283">
      <w:pPr>
        <w:pStyle w:val="JobTitle"/>
      </w:pPr>
      <w:r>
        <w:t>Administrati</w:t>
      </w:r>
      <w:r w:rsidR="00A43283">
        <w:t>ve</w:t>
      </w:r>
      <w:r>
        <w:t xml:space="preserve"> Assistant </w:t>
      </w:r>
      <w:r w:rsidR="008B3C11">
        <w:tab/>
      </w:r>
      <w:sdt>
        <w:sdtPr>
          <w:id w:val="275215299"/>
          <w:placeholder>
            <w:docPart w:val="CA5D59EB5860490BB9CC48A46D8A5F5C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1989-1992</w:t>
          </w:r>
        </w:sdtContent>
      </w:sdt>
    </w:p>
    <w:p w:rsidR="00A202CA" w:rsidRDefault="00A202CA" w:rsidP="00A22323">
      <w:pPr>
        <w:pStyle w:val="SpaceAfter"/>
      </w:pPr>
    </w:p>
    <w:p w:rsidR="00A43283" w:rsidRDefault="00A43283" w:rsidP="00A22323">
      <w:pPr>
        <w:pStyle w:val="SpaceAfter"/>
      </w:pPr>
      <w:r>
        <w:t>Israel Embassy, Lilongwe, Malawi</w:t>
      </w:r>
      <w:r w:rsidRPr="00A43283">
        <w:t xml:space="preserve"> </w:t>
      </w:r>
      <w:r>
        <w:tab/>
      </w:r>
      <w:r w:rsidRPr="00A43283">
        <w:rPr>
          <w:b/>
          <w:bCs/>
        </w:rPr>
        <w:t>1983-1986</w:t>
      </w:r>
    </w:p>
    <w:p w:rsidR="00A43283" w:rsidRPr="00A43283" w:rsidRDefault="00A43283" w:rsidP="00A22323">
      <w:pPr>
        <w:pStyle w:val="SpaceAfter"/>
        <w:rPr>
          <w:b/>
          <w:bCs/>
        </w:rPr>
      </w:pPr>
      <w:r w:rsidRPr="00A43283">
        <w:rPr>
          <w:b/>
          <w:bCs/>
        </w:rPr>
        <w:t>Administrative Assistant</w:t>
      </w:r>
    </w:p>
    <w:p w:rsidR="000B3C0F" w:rsidRDefault="000B3C0F">
      <w:pPr>
        <w:pStyle w:val="SpaceAfter"/>
      </w:pPr>
    </w:p>
    <w:p w:rsidR="000B3C0F" w:rsidRPr="00C329E4" w:rsidRDefault="000B3C0F">
      <w:pPr>
        <w:pStyle w:val="SpaceAfter"/>
      </w:pPr>
      <w:r w:rsidRPr="00C329E4">
        <w:t>The Jerusalem Post</w:t>
      </w:r>
    </w:p>
    <w:p w:rsidR="00A202CA" w:rsidRDefault="000B3C0F" w:rsidP="000B3C0F">
      <w:pPr>
        <w:pStyle w:val="SpaceAfter"/>
      </w:pPr>
      <w:r w:rsidRPr="00C329E4">
        <w:t>Translator of want-ads from Hebrew to English</w:t>
      </w:r>
      <w:r>
        <w:t xml:space="preserve">                                                                                     </w:t>
      </w:r>
      <w:r>
        <w:tab/>
        <w:t>1974-1975 (?)</w:t>
      </w:r>
    </w:p>
    <w:p w:rsidR="003F25F0" w:rsidRDefault="003F25F0">
      <w:pPr>
        <w:pStyle w:val="SpaceAfter"/>
      </w:pPr>
    </w:p>
    <w:p w:rsidR="00A202CA" w:rsidRDefault="008B3C11">
      <w:pPr>
        <w:pStyle w:val="SectionHeading"/>
      </w:pPr>
      <w:r>
        <w:t>LANGUAGES</w:t>
      </w:r>
    </w:p>
    <w:p w:rsidR="00A202CA" w:rsidRDefault="00A22323" w:rsidP="00A22323">
      <w:pPr>
        <w:pStyle w:val="NormalBodyText"/>
      </w:pPr>
      <w:r>
        <w:t>English-mother tongue</w:t>
      </w:r>
    </w:p>
    <w:p w:rsidR="00A22323" w:rsidRDefault="00A22323" w:rsidP="00A22323">
      <w:pPr>
        <w:pStyle w:val="NormalBodyText"/>
      </w:pPr>
      <w:r>
        <w:t>Hebrew – Excellent language skills including writing</w:t>
      </w:r>
    </w:p>
    <w:p w:rsidR="00A22323" w:rsidRDefault="00A22323" w:rsidP="00A22323">
      <w:pPr>
        <w:pStyle w:val="NormalBodyText"/>
      </w:pPr>
      <w:r>
        <w:t>French – spoken and reading on high level</w:t>
      </w:r>
    </w:p>
    <w:p w:rsidR="00A22323" w:rsidRDefault="00A22323" w:rsidP="00A22323">
      <w:pPr>
        <w:pStyle w:val="NormalBodyText"/>
      </w:pPr>
      <w:r>
        <w:t>Portuguese – spoken and reading on high level</w:t>
      </w:r>
    </w:p>
    <w:p w:rsidR="00A22323" w:rsidRDefault="00A22323" w:rsidP="00A22323">
      <w:pPr>
        <w:pStyle w:val="NormalBodyText"/>
      </w:pPr>
    </w:p>
    <w:p w:rsidR="001E7AF4" w:rsidRDefault="001E7AF4">
      <w:pPr>
        <w:pStyle w:val="SectionHeading"/>
      </w:pPr>
    </w:p>
    <w:p w:rsidR="001E7AF4" w:rsidRDefault="001E7AF4" w:rsidP="001E7AF4">
      <w:pPr>
        <w:pStyle w:val="SectionHeading"/>
      </w:pPr>
      <w:r>
        <w:t xml:space="preserve">Areas of Expertise – </w:t>
      </w:r>
    </w:p>
    <w:p w:rsidR="001E7AF4" w:rsidRDefault="001E7AF4" w:rsidP="001E7AF4">
      <w:pPr>
        <w:pStyle w:val="NormalBodyText"/>
      </w:pPr>
      <w:r>
        <w:t>Education and the Humanities</w:t>
      </w:r>
    </w:p>
    <w:p w:rsidR="001E7AF4" w:rsidRDefault="001E7AF4" w:rsidP="001E7AF4">
      <w:pPr>
        <w:pStyle w:val="NormalBodyText"/>
      </w:pPr>
      <w:r>
        <w:t>The Middle East – Political Science, History, Culture</w:t>
      </w:r>
    </w:p>
    <w:p w:rsidR="001E7AF4" w:rsidRDefault="001E7AF4" w:rsidP="001E7AF4">
      <w:pPr>
        <w:pStyle w:val="NormalBodyText"/>
      </w:pPr>
      <w:r>
        <w:t>The United States – all aspects</w:t>
      </w:r>
    </w:p>
    <w:p w:rsidR="001E7AF4" w:rsidRDefault="001E7AF4" w:rsidP="001E7AF4">
      <w:pPr>
        <w:pStyle w:val="NormalBodyText"/>
      </w:pPr>
      <w:r>
        <w:t xml:space="preserve">The </w:t>
      </w:r>
      <w:bookmarkStart w:id="0" w:name="_GoBack"/>
      <w:bookmarkEnd w:id="0"/>
      <w:r>
        <w:t>Social Sciences</w:t>
      </w:r>
    </w:p>
    <w:p w:rsidR="001E7AF4" w:rsidRDefault="001E7AF4">
      <w:pPr>
        <w:pStyle w:val="SectionHeading"/>
      </w:pPr>
    </w:p>
    <w:p w:rsidR="00A202CA" w:rsidRDefault="00A22323">
      <w:pPr>
        <w:pStyle w:val="SectionHeading"/>
      </w:pPr>
      <w:r>
        <w:t>Hobbies</w:t>
      </w:r>
    </w:p>
    <w:p w:rsidR="00A202CA" w:rsidRDefault="00A22323" w:rsidP="00DA6C85">
      <w:pPr>
        <w:pStyle w:val="NormalBodyText"/>
      </w:pPr>
      <w:r>
        <w:t>Ballroom dancing</w:t>
      </w:r>
      <w:r w:rsidR="00861879">
        <w:t xml:space="preserve"> </w:t>
      </w:r>
      <w:r w:rsidR="003F25F0">
        <w:t>inc</w:t>
      </w:r>
      <w:r w:rsidR="00DA6C85">
        <w:t>luding pro-am competitions</w:t>
      </w:r>
    </w:p>
    <w:sectPr w:rsidR="00A202CA">
      <w:headerReference w:type="default" r:id="rId9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455" w:rsidRDefault="00B06455">
      <w:pPr>
        <w:spacing w:line="240" w:lineRule="auto"/>
      </w:pPr>
      <w:r>
        <w:separator/>
      </w:r>
    </w:p>
  </w:endnote>
  <w:endnote w:type="continuationSeparator" w:id="0">
    <w:p w:rsidR="00B06455" w:rsidRDefault="00B06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455" w:rsidRDefault="00B06455">
      <w:pPr>
        <w:spacing w:line="240" w:lineRule="auto"/>
      </w:pPr>
      <w:r>
        <w:separator/>
      </w:r>
    </w:p>
  </w:footnote>
  <w:footnote w:type="continuationSeparator" w:id="0">
    <w:p w:rsidR="00B06455" w:rsidRDefault="00B064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2CA" w:rsidRDefault="00B06455">
    <w:pPr>
      <w:pStyle w:val="YourName"/>
    </w:pPr>
    <w:sdt>
      <w:sdt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F878CF">
          <w:rPr>
            <w:rFonts w:hint="cs"/>
            <w:lang w:bidi="he-IL"/>
          </w:rPr>
          <w:t>Renee Antebi</w:t>
        </w:r>
      </w:sdtContent>
    </w:sdt>
    <w:r w:rsidR="008B3C11">
      <w:tab/>
      <w:t xml:space="preserve">Page </w:t>
    </w:r>
    <w:r w:rsidR="008B3C11">
      <w:fldChar w:fldCharType="begin"/>
    </w:r>
    <w:r w:rsidR="008B3C11">
      <w:instrText xml:space="preserve"> PAGE   \* MERGEFORMAT </w:instrText>
    </w:r>
    <w:r w:rsidR="008B3C11">
      <w:fldChar w:fldCharType="separate"/>
    </w:r>
    <w:r w:rsidR="001E7AF4">
      <w:rPr>
        <w:noProof/>
      </w:rPr>
      <w:t>2</w:t>
    </w:r>
    <w:r w:rsidR="008B3C1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C710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1A06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0529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8D2B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CF"/>
    <w:rsid w:val="00015F2F"/>
    <w:rsid w:val="000B3C0F"/>
    <w:rsid w:val="00165EFB"/>
    <w:rsid w:val="001E7AF4"/>
    <w:rsid w:val="0031163C"/>
    <w:rsid w:val="003F25F0"/>
    <w:rsid w:val="005E63AE"/>
    <w:rsid w:val="0084662F"/>
    <w:rsid w:val="00851060"/>
    <w:rsid w:val="00861879"/>
    <w:rsid w:val="008B3C11"/>
    <w:rsid w:val="00963005"/>
    <w:rsid w:val="00A202CA"/>
    <w:rsid w:val="00A22323"/>
    <w:rsid w:val="00A43283"/>
    <w:rsid w:val="00A917CF"/>
    <w:rsid w:val="00AA366F"/>
    <w:rsid w:val="00B06455"/>
    <w:rsid w:val="00C329E4"/>
    <w:rsid w:val="00CC3F6E"/>
    <w:rsid w:val="00D26760"/>
    <w:rsid w:val="00DA6C85"/>
    <w:rsid w:val="00E325EC"/>
    <w:rsid w:val="00E86375"/>
    <w:rsid w:val="00F32875"/>
    <w:rsid w:val="00F760AC"/>
    <w:rsid w:val="00F8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4D75FC-EB7C-4D14-9974-6A0D78E6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unhideWhenUsed/>
    <w:qFormat/>
    <w:pPr>
      <w:spacing w:after="0" w:line="264" w:lineRule="auto"/>
    </w:pPr>
    <w:rPr>
      <w:sz w:val="16"/>
    </w:rPr>
  </w:style>
  <w:style w:type="paragraph" w:styleId="1">
    <w:name w:val="heading 1"/>
    <w:basedOn w:val="a"/>
    <w:next w:val="a"/>
    <w:link w:val="10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20">
    <w:name w:val="כותרת 2 תו"/>
    <w:basedOn w:val="a0"/>
    <w:link w:val="2"/>
    <w:uiPriority w:val="1"/>
    <w:semiHidden/>
    <w:rPr>
      <w:caps/>
      <w:color w:val="000000" w:themeColor="text1"/>
      <w:spacing w:val="10"/>
      <w:sz w:val="16"/>
    </w:rPr>
  </w:style>
  <w:style w:type="character" w:customStyle="1" w:styleId="30">
    <w:name w:val="כותרת 3 תו"/>
    <w:basedOn w:val="a0"/>
    <w:link w:val="3"/>
    <w:uiPriority w:val="1"/>
    <w:semiHidden/>
    <w:rPr>
      <w:i/>
      <w:sz w:val="16"/>
    </w:rPr>
  </w:style>
  <w:style w:type="paragraph" w:customStyle="1" w:styleId="JobTitle">
    <w:name w:val="Job Title"/>
    <w:basedOn w:val="a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a0"/>
    <w:link w:val="JobTitle"/>
    <w:rPr>
      <w:b/>
      <w:sz w:val="16"/>
    </w:rPr>
  </w:style>
  <w:style w:type="paragraph" w:customStyle="1" w:styleId="ContactInformation">
    <w:name w:val="Contact Information"/>
    <w:basedOn w:val="a"/>
    <w:qFormat/>
    <w:pPr>
      <w:spacing w:after="400"/>
      <w:ind w:left="288"/>
    </w:pPr>
  </w:style>
  <w:style w:type="paragraph" w:customStyle="1" w:styleId="NormalBodyText">
    <w:name w:val="Normal Body Text"/>
    <w:basedOn w:val="a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a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a"/>
    <w:qFormat/>
    <w:pPr>
      <w:ind w:left="288"/>
    </w:pPr>
  </w:style>
  <w:style w:type="paragraph" w:customStyle="1" w:styleId="SpaceAfter">
    <w:name w:val="Space After"/>
    <w:basedOn w:val="a"/>
    <w:qFormat/>
    <w:pPr>
      <w:tabs>
        <w:tab w:val="left" w:pos="7560"/>
      </w:tabs>
      <w:spacing w:after="160"/>
      <w:ind w:left="288" w:right="2880"/>
    </w:p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a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a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a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a"/>
    <w:qFormat/>
    <w:pPr>
      <w:ind w:left="288"/>
      <w:outlineLvl w:val="2"/>
    </w:pPr>
    <w:rPr>
      <w:i/>
    </w:r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semiHidden/>
    <w:rPr>
      <w:sz w:val="16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Pr>
      <w:sz w:val="16"/>
    </w:rPr>
  </w:style>
  <w:style w:type="character" w:styleId="Hyperlink">
    <w:name w:val="Hyperlink"/>
    <w:basedOn w:val="a0"/>
    <w:uiPriority w:val="99"/>
    <w:unhideWhenUsed/>
    <w:rsid w:val="00861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ebifamily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AppData\Roaming\Microsoft\Templates\Curriculum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BB0DFE8FD34D44B1561AD78ABF011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69D9462-5F96-48CE-BC2E-B1014E354D76}"/>
      </w:docPartPr>
      <w:docPartBody>
        <w:p w:rsidR="009F4E49" w:rsidRDefault="007C2DA7">
          <w:pPr>
            <w:pStyle w:val="66BB0DFE8FD34D44B1561AD78ABF0115"/>
          </w:pPr>
          <w:r>
            <w:t>[your name]</w:t>
          </w:r>
        </w:p>
      </w:docPartBody>
    </w:docPart>
    <w:docPart>
      <w:docPartPr>
        <w:name w:val="59FBECC6D3D84671969E02289829FF3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D9228DD-B02E-44D5-B91B-710043ABA61E}"/>
      </w:docPartPr>
      <w:docPartBody>
        <w:p w:rsidR="009F4E49" w:rsidRDefault="007C2DA7">
          <w:pPr>
            <w:pStyle w:val="59FBECC6D3D84671969E02289829FF3B"/>
          </w:pPr>
          <w:r>
            <w:t>[Pick the Year]</w:t>
          </w:r>
        </w:p>
      </w:docPartBody>
    </w:docPart>
    <w:docPart>
      <w:docPartPr>
        <w:name w:val="5487637C1B95486484789A6EF1B966C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B5BD87-B359-47A8-99E4-DD5C5EEC3DFB}"/>
      </w:docPartPr>
      <w:docPartBody>
        <w:p w:rsidR="009F4E49" w:rsidRDefault="007C2DA7">
          <w:pPr>
            <w:pStyle w:val="5487637C1B95486484789A6EF1B966C2"/>
          </w:pPr>
          <w:r>
            <w:t>[Pick the Year]</w:t>
          </w:r>
        </w:p>
      </w:docPartBody>
    </w:docPart>
    <w:docPart>
      <w:docPartPr>
        <w:name w:val="F7175C753A074DF288001E6C94B1BAD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49E975-7445-413D-9D48-D6A26B11679B}"/>
      </w:docPartPr>
      <w:docPartBody>
        <w:p w:rsidR="009F4E49" w:rsidRDefault="007C2DA7">
          <w:pPr>
            <w:pStyle w:val="F7175C753A074DF288001E6C94B1BAD7"/>
          </w:pPr>
          <w:r>
            <w:t>[Pick the Year]</w:t>
          </w:r>
        </w:p>
      </w:docPartBody>
    </w:docPart>
    <w:docPart>
      <w:docPartPr>
        <w:name w:val="A82D05F1E73545E5961B1F520DB68DE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3ABA976-CCB3-494C-B651-800524E2A695}"/>
      </w:docPartPr>
      <w:docPartBody>
        <w:p w:rsidR="009F4E49" w:rsidRDefault="007C2DA7">
          <w:pPr>
            <w:pStyle w:val="A82D05F1E73545E5961B1F520DB68DE3"/>
          </w:pPr>
          <w:r>
            <w:t>[Start Date]</w:t>
          </w:r>
        </w:p>
      </w:docPartBody>
    </w:docPart>
    <w:docPart>
      <w:docPartPr>
        <w:name w:val="F8219E3BA2354489B66362907F6479B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23539B3-16AB-41D1-8F43-636BE7363DD9}"/>
      </w:docPartPr>
      <w:docPartBody>
        <w:p w:rsidR="009F4E49" w:rsidRDefault="007C2DA7">
          <w:pPr>
            <w:pStyle w:val="F8219E3BA2354489B66362907F6479BE"/>
          </w:pPr>
          <w:r>
            <w:t>[End Date]</w:t>
          </w:r>
        </w:p>
      </w:docPartBody>
    </w:docPart>
    <w:docPart>
      <w:docPartPr>
        <w:name w:val="B72894E507FC48FFB9AD5BC8055524E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6CB0957-C11F-48C3-AB49-B417F41ECE6A}"/>
      </w:docPartPr>
      <w:docPartBody>
        <w:p w:rsidR="009F4E49" w:rsidRDefault="007C2DA7">
          <w:pPr>
            <w:pStyle w:val="B72894E507FC48FFB9AD5BC8055524EB"/>
          </w:pPr>
          <w:r>
            <w:t>[Start Date]</w:t>
          </w:r>
        </w:p>
      </w:docPartBody>
    </w:docPart>
    <w:docPart>
      <w:docPartPr>
        <w:name w:val="1D84F70458C7460D8909B2541BFA478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2607140-6C1A-43EA-9264-90BF767EB4D4}"/>
      </w:docPartPr>
      <w:docPartBody>
        <w:p w:rsidR="009F4E49" w:rsidRDefault="007C2DA7">
          <w:pPr>
            <w:pStyle w:val="1D84F70458C7460D8909B2541BFA478A"/>
          </w:pPr>
          <w:r>
            <w:t>[End Date]</w:t>
          </w:r>
        </w:p>
      </w:docPartBody>
    </w:docPart>
    <w:docPart>
      <w:docPartPr>
        <w:name w:val="CA5D59EB5860490BB9CC48A46D8A5F5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0D0E388-C388-4C9A-B8CB-E5174AA30573}"/>
      </w:docPartPr>
      <w:docPartBody>
        <w:p w:rsidR="009F4E49" w:rsidRDefault="007C2DA7">
          <w:pPr>
            <w:pStyle w:val="CA5D59EB5860490BB9CC48A46D8A5F5C"/>
          </w:pPr>
          <w:r>
            <w:t>[Pick the Year</w:t>
          </w:r>
        </w:p>
      </w:docPartBody>
    </w:docPart>
    <w:docPart>
      <w:docPartPr>
        <w:name w:val="E3641419E0A445A4AEB20DC44C573DF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F30ACC6-8589-4736-8A79-E3BE12679FC4}"/>
      </w:docPartPr>
      <w:docPartBody>
        <w:p w:rsidR="009F4E49" w:rsidRDefault="00680A0A" w:rsidP="00680A0A">
          <w:pPr>
            <w:pStyle w:val="E3641419E0A445A4AEB20DC44C573DFE"/>
          </w:pPr>
          <w:r>
            <w:t>[Start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0A"/>
    <w:rsid w:val="000D5625"/>
    <w:rsid w:val="002D4668"/>
    <w:rsid w:val="003E1B44"/>
    <w:rsid w:val="00680A0A"/>
    <w:rsid w:val="007C2DA7"/>
    <w:rsid w:val="008320B0"/>
    <w:rsid w:val="009F4E49"/>
    <w:rsid w:val="00A7420E"/>
    <w:rsid w:val="00D10A6E"/>
    <w:rsid w:val="00ED0BB0"/>
    <w:rsid w:val="00F9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6BB0DFE8FD34D44B1561AD78ABF0115">
    <w:name w:val="66BB0DFE8FD34D44B1561AD78ABF0115"/>
    <w:pPr>
      <w:bidi/>
    </w:pPr>
  </w:style>
  <w:style w:type="paragraph" w:customStyle="1" w:styleId="042A3A0F4E804CC382CA77ECF6404217">
    <w:name w:val="042A3A0F4E804CC382CA77ECF6404217"/>
    <w:pPr>
      <w:bidi/>
    </w:pPr>
  </w:style>
  <w:style w:type="paragraph" w:customStyle="1" w:styleId="27561BEA376D4DA2A1B31A585BDB8C24">
    <w:name w:val="27561BEA376D4DA2A1B31A585BDB8C24"/>
    <w:pPr>
      <w:bidi/>
    </w:pPr>
  </w:style>
  <w:style w:type="paragraph" w:customStyle="1" w:styleId="B706F3E0008E4FE5967BE77F83EB2B67">
    <w:name w:val="B706F3E0008E4FE5967BE77F83EB2B67"/>
    <w:pPr>
      <w:bidi/>
    </w:pPr>
  </w:style>
  <w:style w:type="paragraph" w:customStyle="1" w:styleId="23BBED736B704F86984798DD7C60C345">
    <w:name w:val="23BBED736B704F86984798DD7C60C345"/>
    <w:pPr>
      <w:bidi/>
    </w:pPr>
  </w:style>
  <w:style w:type="paragraph" w:customStyle="1" w:styleId="A6071D54AF7545A59B1C51A8CFDDDE80">
    <w:name w:val="A6071D54AF7545A59B1C51A8CFDDDE80"/>
    <w:pPr>
      <w:bidi/>
    </w:pPr>
  </w:style>
  <w:style w:type="paragraph" w:customStyle="1" w:styleId="1571E1D8DA234E66AD2B85C448651598">
    <w:name w:val="1571E1D8DA234E66AD2B85C448651598"/>
    <w:pPr>
      <w:bidi/>
    </w:pPr>
  </w:style>
  <w:style w:type="paragraph" w:customStyle="1" w:styleId="59FBECC6D3D84671969E02289829FF3B">
    <w:name w:val="59FBECC6D3D84671969E02289829FF3B"/>
    <w:pPr>
      <w:bidi/>
    </w:pPr>
  </w:style>
  <w:style w:type="paragraph" w:customStyle="1" w:styleId="4EF77CB75ACA4DE89188BD1A3439C452">
    <w:name w:val="4EF77CB75ACA4DE89188BD1A3439C452"/>
    <w:pPr>
      <w:bidi/>
    </w:pPr>
  </w:style>
  <w:style w:type="paragraph" w:customStyle="1" w:styleId="530F1F9463B34CCDB101622862BF4235">
    <w:name w:val="530F1F9463B34CCDB101622862BF4235"/>
    <w:pPr>
      <w:bidi/>
    </w:pPr>
  </w:style>
  <w:style w:type="paragraph" w:customStyle="1" w:styleId="0755A6C48D784270833F926271BC2A37">
    <w:name w:val="0755A6C48D784270833F926271BC2A37"/>
    <w:pPr>
      <w:bidi/>
    </w:pPr>
  </w:style>
  <w:style w:type="paragraph" w:customStyle="1" w:styleId="C40A042F96B04E5EB847A98188F1E35A">
    <w:name w:val="C40A042F96B04E5EB847A98188F1E35A"/>
    <w:pPr>
      <w:bidi/>
    </w:pPr>
  </w:style>
  <w:style w:type="paragraph" w:customStyle="1" w:styleId="5487637C1B95486484789A6EF1B966C2">
    <w:name w:val="5487637C1B95486484789A6EF1B966C2"/>
    <w:pPr>
      <w:bidi/>
    </w:pPr>
  </w:style>
  <w:style w:type="paragraph" w:customStyle="1" w:styleId="7A2223070D494D3BB63FEC2B96802E46">
    <w:name w:val="7A2223070D494D3BB63FEC2B96802E46"/>
    <w:pPr>
      <w:bidi/>
    </w:pPr>
  </w:style>
  <w:style w:type="paragraph" w:customStyle="1" w:styleId="9993CD3BB4264ACCA45FD7A302FBECA1">
    <w:name w:val="9993CD3BB4264ACCA45FD7A302FBECA1"/>
    <w:pPr>
      <w:bidi/>
    </w:pPr>
  </w:style>
  <w:style w:type="paragraph" w:customStyle="1" w:styleId="20568BD9F4F94E67B3C8B6ADC50BAAC6">
    <w:name w:val="20568BD9F4F94E67B3C8B6ADC50BAAC6"/>
    <w:pPr>
      <w:bidi/>
    </w:pPr>
  </w:style>
  <w:style w:type="paragraph" w:customStyle="1" w:styleId="D232C0D8718D41FE818BA4167227B9AF">
    <w:name w:val="D232C0D8718D41FE818BA4167227B9AF"/>
    <w:pPr>
      <w:bidi/>
    </w:pPr>
  </w:style>
  <w:style w:type="paragraph" w:customStyle="1" w:styleId="1782EB545A28403EA1363B59D2A2BD3E">
    <w:name w:val="1782EB545A28403EA1363B59D2A2BD3E"/>
    <w:pPr>
      <w:bidi/>
    </w:pPr>
  </w:style>
  <w:style w:type="paragraph" w:customStyle="1" w:styleId="EBEBFA1B01C647059FA09F36490F3B57">
    <w:name w:val="EBEBFA1B01C647059FA09F36490F3B57"/>
    <w:pPr>
      <w:bidi/>
    </w:pPr>
  </w:style>
  <w:style w:type="paragraph" w:customStyle="1" w:styleId="DD3C85E7397F4F469DCC25AE12D63CF7">
    <w:name w:val="DD3C85E7397F4F469DCC25AE12D63CF7"/>
    <w:pPr>
      <w:bidi/>
    </w:pPr>
  </w:style>
  <w:style w:type="paragraph" w:customStyle="1" w:styleId="4E60F9DEE2E949EBA866479FFE4D0F23">
    <w:name w:val="4E60F9DEE2E949EBA866479FFE4D0F23"/>
    <w:pPr>
      <w:bidi/>
    </w:pPr>
  </w:style>
  <w:style w:type="paragraph" w:customStyle="1" w:styleId="EDE6E057A01647FF951778AB5AF60792">
    <w:name w:val="EDE6E057A01647FF951778AB5AF60792"/>
    <w:pPr>
      <w:bidi/>
    </w:pPr>
  </w:style>
  <w:style w:type="paragraph" w:customStyle="1" w:styleId="89EECE9F10B64A9192FC59F5CF67BF9D">
    <w:name w:val="89EECE9F10B64A9192FC59F5CF67BF9D"/>
    <w:pPr>
      <w:bidi/>
    </w:pPr>
  </w:style>
  <w:style w:type="paragraph" w:customStyle="1" w:styleId="328BB1A5B6154FD49EF7C3E4D0B564AF">
    <w:name w:val="328BB1A5B6154FD49EF7C3E4D0B564AF"/>
    <w:pPr>
      <w:bidi/>
    </w:pPr>
  </w:style>
  <w:style w:type="paragraph" w:customStyle="1" w:styleId="404B64C7C8664E0B8AAD0140F5C9AD04">
    <w:name w:val="404B64C7C8664E0B8AAD0140F5C9AD04"/>
    <w:pPr>
      <w:bidi/>
    </w:pPr>
  </w:style>
  <w:style w:type="paragraph" w:customStyle="1" w:styleId="58FC406291E642D6BF3BB83174F07A9F">
    <w:name w:val="58FC406291E642D6BF3BB83174F07A9F"/>
    <w:pPr>
      <w:bidi/>
    </w:pPr>
  </w:style>
  <w:style w:type="paragraph" w:customStyle="1" w:styleId="96C36A18501F4F3EA453426F1E7D1425">
    <w:name w:val="96C36A18501F4F3EA453426F1E7D1425"/>
    <w:pPr>
      <w:bidi/>
    </w:pPr>
  </w:style>
  <w:style w:type="paragraph" w:customStyle="1" w:styleId="E8B13730DAEA44089E7F3EDAD1C3DEE3">
    <w:name w:val="E8B13730DAEA44089E7F3EDAD1C3DEE3"/>
    <w:pPr>
      <w:bidi/>
    </w:pPr>
  </w:style>
  <w:style w:type="paragraph" w:customStyle="1" w:styleId="9CFB1176CF84426B820E73C1BA18C201">
    <w:name w:val="9CFB1176CF84426B820E73C1BA18C201"/>
    <w:pPr>
      <w:bidi/>
    </w:pPr>
  </w:style>
  <w:style w:type="paragraph" w:customStyle="1" w:styleId="7AAE1C97822E4FE5B63B3F4D751B7D87">
    <w:name w:val="7AAE1C97822E4FE5B63B3F4D751B7D87"/>
    <w:pPr>
      <w:bidi/>
    </w:pPr>
  </w:style>
  <w:style w:type="paragraph" w:customStyle="1" w:styleId="EC5B90AFC093456BA8F8BCF0AA23915B">
    <w:name w:val="EC5B90AFC093456BA8F8BCF0AA23915B"/>
    <w:pPr>
      <w:bidi/>
    </w:pPr>
  </w:style>
  <w:style w:type="paragraph" w:customStyle="1" w:styleId="837BAA4656504C74A2E7DD53B62451E4">
    <w:name w:val="837BAA4656504C74A2E7DD53B62451E4"/>
    <w:pPr>
      <w:bidi/>
    </w:pPr>
  </w:style>
  <w:style w:type="paragraph" w:customStyle="1" w:styleId="1469BF93C6AA45B094D4FE2D3DC1253A">
    <w:name w:val="1469BF93C6AA45B094D4FE2D3DC1253A"/>
    <w:pPr>
      <w:bidi/>
    </w:pPr>
  </w:style>
  <w:style w:type="paragraph" w:customStyle="1" w:styleId="03E20462355243579A2B9D1D1B658363">
    <w:name w:val="03E20462355243579A2B9D1D1B658363"/>
    <w:pPr>
      <w:bidi/>
    </w:pPr>
  </w:style>
  <w:style w:type="paragraph" w:customStyle="1" w:styleId="F7175C753A074DF288001E6C94B1BAD7">
    <w:name w:val="F7175C753A074DF288001E6C94B1BAD7"/>
    <w:pPr>
      <w:bidi/>
    </w:pPr>
  </w:style>
  <w:style w:type="paragraph" w:customStyle="1" w:styleId="4C2DDE17CD904999A9A43BB3082B81EA">
    <w:name w:val="4C2DDE17CD904999A9A43BB3082B81EA"/>
    <w:pPr>
      <w:bidi/>
    </w:pPr>
  </w:style>
  <w:style w:type="paragraph" w:customStyle="1" w:styleId="1985EC34B55C4B5B9BC164078D1BE25B">
    <w:name w:val="1985EC34B55C4B5B9BC164078D1BE25B"/>
    <w:pPr>
      <w:bidi/>
    </w:pPr>
  </w:style>
  <w:style w:type="paragraph" w:customStyle="1" w:styleId="0C9C5C4B735C4630A6C95F2842BBCBF0">
    <w:name w:val="0C9C5C4B735C4630A6C95F2842BBCBF0"/>
    <w:pPr>
      <w:bidi/>
    </w:pPr>
  </w:style>
  <w:style w:type="paragraph" w:customStyle="1" w:styleId="4CC7E9C448AB4BEFBE0682D1C6E99776">
    <w:name w:val="4CC7E9C448AB4BEFBE0682D1C6E99776"/>
    <w:pPr>
      <w:bidi/>
    </w:pPr>
  </w:style>
  <w:style w:type="paragraph" w:customStyle="1" w:styleId="83AC3BABA82B4A2EBF8DC0F2CDA2FEAC">
    <w:name w:val="83AC3BABA82B4A2EBF8DC0F2CDA2FEAC"/>
    <w:pPr>
      <w:bidi/>
    </w:pPr>
  </w:style>
  <w:style w:type="paragraph" w:customStyle="1" w:styleId="45C1FD2BDE764EF69069273D7842CE15">
    <w:name w:val="45C1FD2BDE764EF69069273D7842CE15"/>
    <w:pPr>
      <w:bidi/>
    </w:pPr>
  </w:style>
  <w:style w:type="paragraph" w:customStyle="1" w:styleId="D48A068E9B5B498A9B7283242F121E03">
    <w:name w:val="D48A068E9B5B498A9B7283242F121E03"/>
    <w:pPr>
      <w:bidi/>
    </w:pPr>
  </w:style>
  <w:style w:type="paragraph" w:customStyle="1" w:styleId="67B520B4D4CD4DD598785FB2D3D1E955">
    <w:name w:val="67B520B4D4CD4DD598785FB2D3D1E955"/>
    <w:pPr>
      <w:bidi/>
    </w:pPr>
  </w:style>
  <w:style w:type="paragraph" w:customStyle="1" w:styleId="26B71AFF890E4FD6B18E7FB817F0E1E0">
    <w:name w:val="26B71AFF890E4FD6B18E7FB817F0E1E0"/>
    <w:pPr>
      <w:bidi/>
    </w:pPr>
  </w:style>
  <w:style w:type="paragraph" w:customStyle="1" w:styleId="A82D05F1E73545E5961B1F520DB68DE3">
    <w:name w:val="A82D05F1E73545E5961B1F520DB68DE3"/>
    <w:pPr>
      <w:bidi/>
    </w:pPr>
  </w:style>
  <w:style w:type="paragraph" w:customStyle="1" w:styleId="F8219E3BA2354489B66362907F6479BE">
    <w:name w:val="F8219E3BA2354489B66362907F6479BE"/>
    <w:pPr>
      <w:bidi/>
    </w:pPr>
  </w:style>
  <w:style w:type="paragraph" w:customStyle="1" w:styleId="7F2FF7C3A5FB454A9980563983DCB268">
    <w:name w:val="7F2FF7C3A5FB454A9980563983DCB268"/>
    <w:pPr>
      <w:bidi/>
    </w:pPr>
  </w:style>
  <w:style w:type="paragraph" w:customStyle="1" w:styleId="89D7564F4A094CF4A8D892EB13A77E43">
    <w:name w:val="89D7564F4A094CF4A8D892EB13A77E43"/>
    <w:pPr>
      <w:bidi/>
    </w:pPr>
  </w:style>
  <w:style w:type="paragraph" w:customStyle="1" w:styleId="D67FA1509F254B0895422BB5BB6A683C">
    <w:name w:val="D67FA1509F254B0895422BB5BB6A683C"/>
    <w:pPr>
      <w:bidi/>
    </w:pPr>
  </w:style>
  <w:style w:type="paragraph" w:customStyle="1" w:styleId="B72894E507FC48FFB9AD5BC8055524EB">
    <w:name w:val="B72894E507FC48FFB9AD5BC8055524EB"/>
    <w:pPr>
      <w:bidi/>
    </w:pPr>
  </w:style>
  <w:style w:type="paragraph" w:customStyle="1" w:styleId="1D84F70458C7460D8909B2541BFA478A">
    <w:name w:val="1D84F70458C7460D8909B2541BFA478A"/>
    <w:pPr>
      <w:bidi/>
    </w:pPr>
  </w:style>
  <w:style w:type="paragraph" w:customStyle="1" w:styleId="F64C565F31624003916206FD7030EDAA">
    <w:name w:val="F64C565F31624003916206FD7030EDAA"/>
    <w:pPr>
      <w:bidi/>
    </w:pPr>
  </w:style>
  <w:style w:type="paragraph" w:customStyle="1" w:styleId="BECB4D820D864DC293984BAE0B09B6B5">
    <w:name w:val="BECB4D820D864DC293984BAE0B09B6B5"/>
    <w:pPr>
      <w:bidi/>
    </w:pPr>
  </w:style>
  <w:style w:type="paragraph" w:customStyle="1" w:styleId="4E5608FB3BC9425BA55413EEB60DE24C">
    <w:name w:val="4E5608FB3BC9425BA55413EEB60DE24C"/>
    <w:pPr>
      <w:bidi/>
    </w:pPr>
  </w:style>
  <w:style w:type="paragraph" w:customStyle="1" w:styleId="CA5D59EB5860490BB9CC48A46D8A5F5C">
    <w:name w:val="CA5D59EB5860490BB9CC48A46D8A5F5C"/>
    <w:pPr>
      <w:bidi/>
    </w:pPr>
  </w:style>
  <w:style w:type="paragraph" w:customStyle="1" w:styleId="FEA54C5031134ECC9BEED6A110193EDB">
    <w:name w:val="FEA54C5031134ECC9BEED6A110193EDB"/>
    <w:pPr>
      <w:bidi/>
    </w:pPr>
  </w:style>
  <w:style w:type="paragraph" w:customStyle="1" w:styleId="0E13884BD645461DA3B72D3A821C1CB2">
    <w:name w:val="0E13884BD645461DA3B72D3A821C1CB2"/>
    <w:pPr>
      <w:bidi/>
    </w:pPr>
  </w:style>
  <w:style w:type="paragraph" w:customStyle="1" w:styleId="3611195122C246AD829D3BB02F83EE35">
    <w:name w:val="3611195122C246AD829D3BB02F83EE35"/>
    <w:pPr>
      <w:bidi/>
    </w:pPr>
  </w:style>
  <w:style w:type="paragraph" w:customStyle="1" w:styleId="00A6E7AC018942FC9ACED7447F18BD42">
    <w:name w:val="00A6E7AC018942FC9ACED7447F18BD42"/>
    <w:pPr>
      <w:bidi/>
    </w:pPr>
  </w:style>
  <w:style w:type="paragraph" w:customStyle="1" w:styleId="BA7080F43DB84C5B91098B1AC297FA9A">
    <w:name w:val="BA7080F43DB84C5B91098B1AC297FA9A"/>
    <w:pPr>
      <w:bidi/>
    </w:pPr>
  </w:style>
  <w:style w:type="paragraph" w:customStyle="1" w:styleId="287A34FFA7544DCCAB027C5C0456FD41">
    <w:name w:val="287A34FFA7544DCCAB027C5C0456FD41"/>
    <w:pPr>
      <w:bidi/>
    </w:pPr>
  </w:style>
  <w:style w:type="paragraph" w:customStyle="1" w:styleId="F328660227C34B5C8C38DDDEE88220F7">
    <w:name w:val="F328660227C34B5C8C38DDDEE88220F7"/>
    <w:pPr>
      <w:bidi/>
    </w:pPr>
  </w:style>
  <w:style w:type="paragraph" w:customStyle="1" w:styleId="2CC99E782AE945E4B54CC9D5DFBC6E53">
    <w:name w:val="2CC99E782AE945E4B54CC9D5DFBC6E53"/>
    <w:pPr>
      <w:bidi/>
    </w:pPr>
  </w:style>
  <w:style w:type="paragraph" w:customStyle="1" w:styleId="56B0042142654B65A654AC3C283727C4">
    <w:name w:val="56B0042142654B65A654AC3C283727C4"/>
    <w:pPr>
      <w:bidi/>
    </w:pPr>
  </w:style>
  <w:style w:type="paragraph" w:customStyle="1" w:styleId="2208B9C991E1462B9064A323A86B289B">
    <w:name w:val="2208B9C991E1462B9064A323A86B289B"/>
    <w:pPr>
      <w:bidi/>
    </w:pPr>
  </w:style>
  <w:style w:type="paragraph" w:customStyle="1" w:styleId="58F2A26ADCBD4D26A301FFC40C9B7CA5">
    <w:name w:val="58F2A26ADCBD4D26A301FFC40C9B7CA5"/>
    <w:pPr>
      <w:bidi/>
    </w:pPr>
  </w:style>
  <w:style w:type="paragraph" w:customStyle="1" w:styleId="81D089164A854CAC81D32AA2CAE6BDF5">
    <w:name w:val="81D089164A854CAC81D32AA2CAE6BDF5"/>
    <w:pPr>
      <w:bidi/>
    </w:pPr>
  </w:style>
  <w:style w:type="paragraph" w:customStyle="1" w:styleId="1401CC42BF824D64BA69B63CD230D01F">
    <w:name w:val="1401CC42BF824D64BA69B63CD230D01F"/>
    <w:pPr>
      <w:bidi/>
    </w:pPr>
  </w:style>
  <w:style w:type="paragraph" w:customStyle="1" w:styleId="AF0BE1322AF84200BBDE1FC5CD4C0E5B">
    <w:name w:val="AF0BE1322AF84200BBDE1FC5CD4C0E5B"/>
    <w:pPr>
      <w:bidi/>
    </w:pPr>
  </w:style>
  <w:style w:type="paragraph" w:customStyle="1" w:styleId="67ECE41EB54240E5BB3A2B6B2819D1E4">
    <w:name w:val="67ECE41EB54240E5BB3A2B6B2819D1E4"/>
    <w:pPr>
      <w:bidi/>
    </w:pPr>
  </w:style>
  <w:style w:type="paragraph" w:customStyle="1" w:styleId="20805AD6BBC64D06932235817A0B6C2B">
    <w:name w:val="20805AD6BBC64D06932235817A0B6C2B"/>
    <w:pPr>
      <w:bidi/>
    </w:pPr>
  </w:style>
  <w:style w:type="paragraph" w:customStyle="1" w:styleId="7F27F82D4D284AC7ACBC9F6B7A084800">
    <w:name w:val="7F27F82D4D284AC7ACBC9F6B7A084800"/>
    <w:pPr>
      <w:bidi/>
    </w:pPr>
  </w:style>
  <w:style w:type="paragraph" w:customStyle="1" w:styleId="666C03EF3686455295C828FA13E1E84F">
    <w:name w:val="666C03EF3686455295C828FA13E1E84F"/>
    <w:pPr>
      <w:bidi/>
    </w:pPr>
  </w:style>
  <w:style w:type="paragraph" w:customStyle="1" w:styleId="AD797348ECDA4208AD14CC05654C04A4">
    <w:name w:val="AD797348ECDA4208AD14CC05654C04A4"/>
    <w:pPr>
      <w:bidi/>
    </w:pPr>
  </w:style>
  <w:style w:type="paragraph" w:customStyle="1" w:styleId="F1A47F4B41D04AD095954249DE0FB488">
    <w:name w:val="F1A47F4B41D04AD095954249DE0FB488"/>
    <w:pPr>
      <w:bidi/>
    </w:pPr>
  </w:style>
  <w:style w:type="paragraph" w:customStyle="1" w:styleId="E3641419E0A445A4AEB20DC44C573DFE">
    <w:name w:val="E3641419E0A445A4AEB20DC44C573DFE"/>
    <w:rsid w:val="00680A0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</Template>
  <TotalTime>3</TotalTime>
  <Pages>2</Pages>
  <Words>416</Words>
  <Characters>2084</Characters>
  <Application>Microsoft Office Word</Application>
  <DocSecurity>0</DocSecurity>
  <Lines>17</Lines>
  <Paragraphs>4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>Curriculum vitae</vt:lpstr>
      <vt:lpstr/>
      <vt:lpstr>&lt;[your name]&gt;</vt:lpstr>
      <vt:lpstr>    EDUCATION</vt:lpstr>
      <vt:lpstr>    AWARDS</vt:lpstr>
      <vt:lpstr>    TEACHING EXPERIENCE</vt:lpstr>
      <vt:lpstr>    RELATED EXPERIENCE</vt:lpstr>
      <vt:lpstr>    PUBLICATIONS AND PAPERS</vt:lpstr>
      <vt:lpstr>        &lt;[“The Cross-Cultural Communication Epidemic of the 21st Century”]&gt;</vt:lpstr>
      <vt:lpstr>        &lt;[“Why So Many Documents Remain Inaccessible in the Information Age”]&gt;</vt:lpstr>
      <vt:lpstr>        &lt;[“The Female Betrayed and Modern Media”]&gt;</vt:lpstr>
      <vt:lpstr>    LANGUAGES</vt:lpstr>
      <vt:lpstr>    MEMBERSHIPS</vt:lpstr>
    </vt:vector>
  </TitlesOfParts>
  <Company>Jerusalem Municipality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Renee Antebi</dc:creator>
  <cp:lastModifiedBy>User</cp:lastModifiedBy>
  <cp:revision>3</cp:revision>
  <cp:lastPrinted>2006-08-01T17:47:00Z</cp:lastPrinted>
  <dcterms:created xsi:type="dcterms:W3CDTF">2015-02-12T12:06:00Z</dcterms:created>
  <dcterms:modified xsi:type="dcterms:W3CDTF">2015-02-12T12:12:00Z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