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74C0F" w14:textId="77777777" w:rsidR="004146A2" w:rsidRDefault="004146A2" w:rsidP="004146A2">
      <w:pPr>
        <w:pStyle w:val="Heading1"/>
      </w:pPr>
      <w:r>
        <w:t>Languages</w:t>
      </w:r>
      <w:r>
        <w:tab/>
      </w:r>
    </w:p>
    <w:sdt>
      <w:sdtPr>
        <w:id w:val="-1243791214"/>
        <w:placeholder>
          <w:docPart w:val="8513BDF808498142BC8FC0FB3310FDE5"/>
        </w:placeholder>
      </w:sdtPr>
      <w:sdtEndPr/>
      <w:sdtContent>
        <w:p w14:paraId="0ABD9D3D" w14:textId="77777777" w:rsidR="004146A2" w:rsidRDefault="004146A2" w:rsidP="004146A2">
          <w:pPr>
            <w:pStyle w:val="ListBullet"/>
          </w:pPr>
          <w:r>
            <w:t xml:space="preserve">English (A) – Native </w:t>
          </w:r>
        </w:p>
        <w:p w14:paraId="27B808AB" w14:textId="1120FEB3" w:rsidR="004146A2" w:rsidRDefault="004146A2" w:rsidP="008A5560">
          <w:pPr>
            <w:pStyle w:val="ListBullet"/>
          </w:pPr>
          <w:r>
            <w:t xml:space="preserve">Korean (B) – Near Native </w:t>
          </w:r>
        </w:p>
        <w:p w14:paraId="3CC7394F" w14:textId="642AABA1" w:rsidR="006E4AFB" w:rsidRDefault="006E4AFB" w:rsidP="008A5560">
          <w:pPr>
            <w:pStyle w:val="ListBullet"/>
          </w:pPr>
          <w:r>
            <w:t>Japanese (C) – Advanced (Translation Only)</w:t>
          </w:r>
        </w:p>
        <w:p w14:paraId="5A313D8C" w14:textId="77777777" w:rsidR="004146A2" w:rsidRDefault="004146A2" w:rsidP="004146A2">
          <w:pPr>
            <w:pStyle w:val="Heading1"/>
          </w:pPr>
          <w:r>
            <w:t>Education</w:t>
          </w:r>
        </w:p>
        <w:p w14:paraId="2E1301E5" w14:textId="471B76DA" w:rsidR="004146A2" w:rsidRDefault="001B706B" w:rsidP="004146A2">
          <w:pPr>
            <w:pStyle w:val="Heading2"/>
          </w:pPr>
          <w:sdt>
            <w:sdtPr>
              <w:id w:val="9459748"/>
              <w:placeholder>
                <w:docPart w:val="16EB945F7C2D3D4E91F197DBEBE9FB4C"/>
              </w:placeholder>
            </w:sdtPr>
            <w:sdtEndPr/>
            <w:sdtContent>
              <w:r w:rsidR="004146A2">
                <w:t>Middlebury Institute of International Studies at Monterey</w:t>
              </w:r>
            </w:sdtContent>
          </w:sdt>
          <w:r w:rsidR="009808B5">
            <w:tab/>
            <w:t>August 2015 – August 2017</w:t>
          </w:r>
          <w:r w:rsidR="004146A2">
            <w:t xml:space="preserve"> </w:t>
          </w:r>
        </w:p>
        <w:sdt>
          <w:sdtPr>
            <w:id w:val="9459749"/>
            <w:placeholder>
              <w:docPart w:val="75601BB367F62D4EB037C11D58865D5B"/>
            </w:placeholder>
          </w:sdtPr>
          <w:sdtEndPr/>
          <w:sdtContent>
            <w:p w14:paraId="2A3C8675" w14:textId="4968B32B" w:rsidR="004146A2" w:rsidRDefault="00193A48" w:rsidP="004146A2">
              <w:pPr>
                <w:pStyle w:val="BodyText"/>
              </w:pPr>
              <w:r>
                <w:rPr>
                  <w:i/>
                </w:rPr>
                <w:t>Master of Arts</w:t>
              </w:r>
              <w:r w:rsidR="004146A2" w:rsidRPr="004146A2">
                <w:rPr>
                  <w:i/>
                </w:rPr>
                <w:t xml:space="preserve"> in Conference Inte</w:t>
              </w:r>
              <w:r w:rsidR="001B706B">
                <w:rPr>
                  <w:i/>
                </w:rPr>
                <w:t>rpretation (Korean-English), August 2017</w:t>
              </w:r>
              <w:r w:rsidR="004146A2" w:rsidRPr="004146A2">
                <w:rPr>
                  <w:i/>
                </w:rPr>
                <w:t>.</w:t>
              </w:r>
              <w:r w:rsidR="004146A2">
                <w:t xml:space="preserve"> Courses taken include Written Translation (KO-EN, EN-KO), Sight Translation (KO-EN, EN-KO), Consecutive Interpretation (KO-E</w:t>
              </w:r>
              <w:bookmarkStart w:id="0" w:name="_GoBack"/>
              <w:bookmarkEnd w:id="0"/>
              <w:r w:rsidR="004146A2">
                <w:t xml:space="preserve">N, EN-KO), Simultaneous Interpretation (KO-EN, EN-KO), and Computer-Assisted Translation (SDL </w:t>
              </w:r>
              <w:proofErr w:type="spellStart"/>
              <w:r w:rsidR="004146A2">
                <w:t>Trados</w:t>
              </w:r>
              <w:proofErr w:type="spellEnd"/>
              <w:r w:rsidR="004146A2">
                <w:t xml:space="preserve">, SDL </w:t>
              </w:r>
              <w:proofErr w:type="spellStart"/>
              <w:r w:rsidR="004146A2">
                <w:t>MultiTerm</w:t>
              </w:r>
              <w:proofErr w:type="spellEnd"/>
              <w:r w:rsidR="004146A2">
                <w:t xml:space="preserve">, </w:t>
              </w:r>
              <w:proofErr w:type="spellStart"/>
              <w:r w:rsidR="004146A2">
                <w:t>MemoQ</w:t>
              </w:r>
              <w:proofErr w:type="spellEnd"/>
              <w:r w:rsidR="004146A2">
                <w:t xml:space="preserve">, </w:t>
              </w:r>
              <w:proofErr w:type="spellStart"/>
              <w:r w:rsidR="004146A2">
                <w:t>Wordfast</w:t>
              </w:r>
              <w:proofErr w:type="spellEnd"/>
              <w:r w:rsidR="004146A2">
                <w:t xml:space="preserve">, etc.). </w:t>
              </w:r>
            </w:p>
          </w:sdtContent>
        </w:sdt>
        <w:p w14:paraId="6EFF0F4B" w14:textId="77777777" w:rsidR="004146A2" w:rsidRDefault="001B706B" w:rsidP="004146A2">
          <w:pPr>
            <w:pStyle w:val="Heading2"/>
          </w:pPr>
          <w:sdt>
            <w:sdtPr>
              <w:id w:val="9459752"/>
              <w:placeholder>
                <w:docPart w:val="2BF25B880DED1E4A98578CAF9E11D7DF"/>
              </w:placeholder>
            </w:sdtPr>
            <w:sdtEndPr/>
            <w:sdtContent>
              <w:r w:rsidR="004146A2">
                <w:t>University of California, Davis</w:t>
              </w:r>
            </w:sdtContent>
          </w:sdt>
          <w:r w:rsidR="004146A2">
            <w:tab/>
            <w:t>September 2011 – June 2015</w:t>
          </w:r>
        </w:p>
        <w:sdt>
          <w:sdtPr>
            <w:id w:val="9459753"/>
            <w:placeholder>
              <w:docPart w:val="5FE4E41C95004343B6BB3CF444A36EB8"/>
            </w:placeholder>
          </w:sdtPr>
          <w:sdtEndPr/>
          <w:sdtContent>
            <w:p w14:paraId="49FA9373" w14:textId="507547E0" w:rsidR="004146A2" w:rsidRDefault="006D46AF" w:rsidP="007434F7">
              <w:pPr>
                <w:pStyle w:val="BodyText"/>
              </w:pPr>
              <w:r w:rsidRPr="006D46AF">
                <w:rPr>
                  <w:i/>
                </w:rPr>
                <w:t>Bachelor of Arts in International Relations, Chinese, and Japanese (Triple Major), June 2015.</w:t>
              </w:r>
              <w:r>
                <w:t xml:space="preserve"> Graduated with honors. Studied abroad at Beijing Normal University (July 2013-August 2013) and Peking University (September 2013-Jun</w:t>
              </w:r>
              <w:r w:rsidR="008255FB">
                <w:t xml:space="preserve">e 2014) in Beijing, P.R. China. Took five courses on Japanese-English translation. </w:t>
              </w:r>
              <w:r w:rsidR="00696B9E">
                <w:t xml:space="preserve">Passed Japanese Language Proficiency Test Level N1 (highest level) in 2015. </w:t>
              </w:r>
            </w:p>
          </w:sdtContent>
        </w:sdt>
      </w:sdtContent>
    </w:sdt>
    <w:p w14:paraId="2CF78F80" w14:textId="77777777" w:rsidR="008C503B" w:rsidRDefault="006D46AF">
      <w:pPr>
        <w:pStyle w:val="Heading1"/>
      </w:pPr>
      <w:r>
        <w:t xml:space="preserve">Translation </w:t>
      </w:r>
      <w:r w:rsidR="00BE4B14">
        <w:t>Experience</w:t>
      </w:r>
    </w:p>
    <w:p w14:paraId="3048EA7B" w14:textId="77777777" w:rsidR="008C503B" w:rsidRDefault="001B706B">
      <w:pPr>
        <w:pStyle w:val="Heading2"/>
      </w:pPr>
      <w:sdt>
        <w:sdtPr>
          <w:id w:val="9459739"/>
          <w:placeholder>
            <w:docPart w:val="462323A97A16E14DBE0BFFF5F1412E38"/>
          </w:placeholder>
        </w:sdtPr>
        <w:sdtEndPr/>
        <w:sdtContent>
          <w:r w:rsidR="006D46AF">
            <w:t>SURGE Art (</w:t>
          </w:r>
          <w:r w:rsidR="007434F7">
            <w:t>Beijing, P.R. China</w:t>
          </w:r>
          <w:r w:rsidR="006D46AF">
            <w:t>)</w:t>
          </w:r>
        </w:sdtContent>
      </w:sdt>
      <w:r w:rsidR="00BE4B14">
        <w:tab/>
      </w:r>
      <w:r w:rsidR="006D46AF">
        <w:t>December 2013 – April 2014</w:t>
      </w:r>
    </w:p>
    <w:sdt>
      <w:sdtPr>
        <w:id w:val="9459741"/>
        <w:placeholder>
          <w:docPart w:val="231E77E430F0ED4CAF3717A9A1534EEB"/>
        </w:placeholder>
      </w:sdtPr>
      <w:sdtEndPr/>
      <w:sdtContent>
        <w:p w14:paraId="7858475F" w14:textId="77777777" w:rsidR="006D46AF" w:rsidRDefault="007434F7" w:rsidP="006D46AF">
          <w:pPr>
            <w:pStyle w:val="ListBullet"/>
          </w:pPr>
          <w:r>
            <w:t>Position: Translation Intern</w:t>
          </w:r>
        </w:p>
        <w:p w14:paraId="6DB70DC8" w14:textId="77777777" w:rsidR="007434F7" w:rsidRDefault="007434F7" w:rsidP="006D46AF">
          <w:pPr>
            <w:pStyle w:val="ListBullet"/>
          </w:pPr>
          <w:r w:rsidRPr="007434F7">
            <w:t>Translated artist profiles, resumes, and curricula vitae from Chinese to English</w:t>
          </w:r>
        </w:p>
        <w:p w14:paraId="22989EAE" w14:textId="77777777" w:rsidR="006D46AF" w:rsidRDefault="006D46AF" w:rsidP="006D46AF">
          <w:pPr>
            <w:pStyle w:val="ListBullet"/>
          </w:pPr>
          <w:r w:rsidRPr="006D46AF">
            <w:t>Translated emails from Chinese to English and Korean</w:t>
          </w:r>
        </w:p>
        <w:p w14:paraId="540C37C6" w14:textId="77777777" w:rsidR="008C503B" w:rsidRDefault="006D46AF" w:rsidP="006D46AF">
          <w:pPr>
            <w:pStyle w:val="ListBullet"/>
          </w:pPr>
          <w:r w:rsidRPr="006D46AF">
            <w:t>Aided in customer service and setup at SURGE Art Beijing Art Fair 2014</w:t>
          </w:r>
        </w:p>
      </w:sdtContent>
    </w:sdt>
    <w:p w14:paraId="73C49A77" w14:textId="77777777" w:rsidR="008C503B" w:rsidRDefault="001B706B">
      <w:pPr>
        <w:pStyle w:val="Heading2"/>
      </w:pPr>
      <w:sdt>
        <w:sdtPr>
          <w:id w:val="9459744"/>
          <w:placeholder>
            <w:docPart w:val="D26382DEAED12D4798DB895E68EBFD48"/>
          </w:placeholder>
        </w:sdtPr>
        <w:sdtEndPr/>
        <w:sdtContent>
          <w:r w:rsidR="006D46AF">
            <w:t>Sunday Friends (</w:t>
          </w:r>
          <w:r w:rsidR="007434F7">
            <w:t>San Jose, CA</w:t>
          </w:r>
          <w:r w:rsidR="006D46AF">
            <w:t>)</w:t>
          </w:r>
        </w:sdtContent>
      </w:sdt>
      <w:r w:rsidR="00BE4B14">
        <w:tab/>
      </w:r>
      <w:r w:rsidR="006D46AF">
        <w:t>April 2009 – April 2011</w:t>
      </w:r>
    </w:p>
    <w:sdt>
      <w:sdtPr>
        <w:id w:val="9459797"/>
        <w:placeholder>
          <w:docPart w:val="2B406EF3DE458B41908ECAD38C8C6D1F"/>
        </w:placeholder>
      </w:sdtPr>
      <w:sdtEndPr/>
      <w:sdtContent>
        <w:p w14:paraId="5866CAE1" w14:textId="77777777" w:rsidR="006D46AF" w:rsidRDefault="007434F7" w:rsidP="007434F7">
          <w:pPr>
            <w:pStyle w:val="ListBullet"/>
          </w:pPr>
          <w:r>
            <w:t>Position: Volunteer Translator</w:t>
          </w:r>
        </w:p>
        <w:p w14:paraId="7A81F91E" w14:textId="77777777" w:rsidR="007434F7" w:rsidRDefault="007434F7" w:rsidP="007434F7">
          <w:pPr>
            <w:pStyle w:val="ListBullet"/>
          </w:pPr>
          <w:r w:rsidRPr="006D46AF">
            <w:t xml:space="preserve">Translated </w:t>
          </w:r>
          <w:r>
            <w:t>from Spanish to English letters written by recipients of charity donations to their donors</w:t>
          </w:r>
        </w:p>
        <w:p w14:paraId="673EFCDE" w14:textId="77777777" w:rsidR="0029587E" w:rsidRDefault="006D46AF" w:rsidP="0029587E">
          <w:pPr>
            <w:pStyle w:val="Heading1"/>
          </w:pPr>
          <w:r>
            <w:t>Interpretation Experienc</w:t>
          </w:r>
          <w:r w:rsidR="0029587E">
            <w:t>e</w:t>
          </w:r>
        </w:p>
        <w:p w14:paraId="7677ABFC" w14:textId="77777777" w:rsidR="0029587E" w:rsidRDefault="001B706B" w:rsidP="0029587E">
          <w:pPr>
            <w:pStyle w:val="Heading2"/>
          </w:pPr>
          <w:sdt>
            <w:sdtPr>
              <w:id w:val="-432291938"/>
              <w:placeholder>
                <w:docPart w:val="B8676FB96D15504ABED812ACF53B3C8A"/>
              </w:placeholder>
            </w:sdtPr>
            <w:sdtEndPr/>
            <w:sdtContent>
              <w:r w:rsidR="0029587E">
                <w:t>Middlebury Institute of International Studies at Monterey (Monterey, CA)</w:t>
              </w:r>
            </w:sdtContent>
          </w:sdt>
          <w:r w:rsidR="0029587E">
            <w:tab/>
            <w:t>August 2016 – Present</w:t>
          </w:r>
        </w:p>
        <w:p w14:paraId="680DCC7E" w14:textId="77777777" w:rsidR="0029587E" w:rsidRDefault="0029587E" w:rsidP="0029587E">
          <w:pPr>
            <w:pStyle w:val="ListBullet"/>
          </w:pPr>
          <w:r>
            <w:t>Position: Conference Interpreter</w:t>
          </w:r>
        </w:p>
        <w:p w14:paraId="746AF7FB" w14:textId="77777777" w:rsidR="0029587E" w:rsidRDefault="008255FB" w:rsidP="0029587E">
          <w:pPr>
            <w:pStyle w:val="ListBullet"/>
          </w:pPr>
          <w:r>
            <w:t>Simultaneously i</w:t>
          </w:r>
          <w:r w:rsidR="0029587E">
            <w:t xml:space="preserve">nterpret </w:t>
          </w:r>
          <w:r>
            <w:t xml:space="preserve">(English&gt;Korean, Korean&gt;English) </w:t>
          </w:r>
          <w:r w:rsidR="0029587E">
            <w:t xml:space="preserve">various </w:t>
          </w:r>
          <w:r>
            <w:t xml:space="preserve">campus </w:t>
          </w:r>
          <w:r w:rsidR="0029587E">
            <w:t>lectures, confer</w:t>
          </w:r>
          <w:r>
            <w:t xml:space="preserve">ences, and symposiums on diplomacy, non-proliferation, academia, etc. </w:t>
          </w:r>
          <w:r w:rsidR="0029587E">
            <w:t>as part of the Practicum in Interpretation</w:t>
          </w:r>
        </w:p>
        <w:p w14:paraId="46B83BD7" w14:textId="77777777" w:rsidR="0029587E" w:rsidRDefault="0029587E" w:rsidP="0029587E">
          <w:pPr>
            <w:pStyle w:val="ListBullet"/>
            <w:rPr>
              <w:i/>
            </w:rPr>
          </w:pPr>
          <w:r>
            <w:t xml:space="preserve">Consecutively interpreted (Korean&gt;English) a guest lecture </w:t>
          </w:r>
          <w:r w:rsidR="008255FB">
            <w:t xml:space="preserve">(“Singularity is Near”) </w:t>
          </w:r>
          <w:r>
            <w:t xml:space="preserve">by Silicon Valley Correspondent </w:t>
          </w:r>
          <w:proofErr w:type="spellStart"/>
          <w:r>
            <w:t>Jaekwon</w:t>
          </w:r>
          <w:proofErr w:type="spellEnd"/>
          <w:r>
            <w:t xml:space="preserve"> Son of </w:t>
          </w:r>
          <w:proofErr w:type="spellStart"/>
          <w:r w:rsidRPr="008255FB">
            <w:rPr>
              <w:i/>
            </w:rPr>
            <w:t>Maeil</w:t>
          </w:r>
          <w:proofErr w:type="spellEnd"/>
          <w:r w:rsidRPr="008255FB">
            <w:rPr>
              <w:i/>
            </w:rPr>
            <w:t xml:space="preserve"> Business Newspaper </w:t>
          </w:r>
        </w:p>
        <w:p w14:paraId="24DC7110" w14:textId="40ED0680" w:rsidR="008255FB" w:rsidRPr="005D38B3" w:rsidRDefault="008255FB" w:rsidP="0029587E">
          <w:pPr>
            <w:pStyle w:val="ListBullet"/>
            <w:rPr>
              <w:i/>
            </w:rPr>
          </w:pPr>
          <w:r>
            <w:lastRenderedPageBreak/>
            <w:t xml:space="preserve">Consecutively interpreted (Korean&gt;English) </w:t>
          </w:r>
          <w:r w:rsidR="00914CE6">
            <w:t xml:space="preserve">the MIIS Fall Forum (“Home and Homelessness”) </w:t>
          </w:r>
          <w:r>
            <w:t xml:space="preserve">debate on immigration </w:t>
          </w:r>
        </w:p>
        <w:p w14:paraId="6B1D05A2" w14:textId="0813CE74" w:rsidR="005D38B3" w:rsidRDefault="001B706B" w:rsidP="005D38B3">
          <w:pPr>
            <w:pStyle w:val="Heading2"/>
          </w:pPr>
          <w:sdt>
            <w:sdtPr>
              <w:id w:val="667214418"/>
              <w:placeholder>
                <w:docPart w:val="EA6E4E93C2841B4A8C71CAA47B84855C"/>
              </w:placeholder>
            </w:sdtPr>
            <w:sdtEndPr/>
            <w:sdtContent>
              <w:proofErr w:type="spellStart"/>
              <w:r w:rsidR="005D38B3">
                <w:t>Natividad</w:t>
              </w:r>
              <w:proofErr w:type="spellEnd"/>
              <w:r w:rsidR="005D38B3">
                <w:t xml:space="preserve"> Medical Center (Salinas, CA)</w:t>
              </w:r>
            </w:sdtContent>
          </w:sdt>
          <w:r w:rsidR="005D38B3">
            <w:tab/>
            <w:t>February 2017</w:t>
          </w:r>
        </w:p>
        <w:p w14:paraId="21531AD3" w14:textId="30FA56D1" w:rsidR="005D38B3" w:rsidRPr="005D38B3" w:rsidRDefault="005D38B3" w:rsidP="005D38B3">
          <w:pPr>
            <w:pStyle w:val="ListBullet"/>
          </w:pPr>
          <w:r>
            <w:t xml:space="preserve">Interpreted (Korean-English) for a Korean victim of an automobile accident </w:t>
          </w:r>
        </w:p>
        <w:sdt>
          <w:sdtPr>
            <w:id w:val="-602574038"/>
            <w:placeholder>
              <w:docPart w:val="3EC452ABAB921B47866C359D2FB69F1D"/>
            </w:placeholder>
          </w:sdtPr>
          <w:sdtEndPr/>
          <w:sdtContent>
            <w:p w14:paraId="377C6557" w14:textId="51E8E9B8" w:rsidR="007434F7" w:rsidRDefault="007434F7" w:rsidP="007434F7">
              <w:pPr>
                <w:pStyle w:val="ListBullet"/>
                <w:numPr>
                  <w:ilvl w:val="0"/>
                  <w:numId w:val="0"/>
                </w:numPr>
              </w:pPr>
            </w:p>
            <w:p w14:paraId="3A48980B" w14:textId="77777777" w:rsidR="007434F7" w:rsidRDefault="007434F7" w:rsidP="007434F7">
              <w:pPr>
                <w:pStyle w:val="Heading1"/>
              </w:pPr>
              <w:r>
                <w:t>Additional Experience</w:t>
              </w:r>
            </w:p>
            <w:p w14:paraId="0DFDA4E2" w14:textId="77777777" w:rsidR="007434F7" w:rsidRDefault="001B706B" w:rsidP="007434F7">
              <w:pPr>
                <w:pStyle w:val="Heading2"/>
              </w:pPr>
              <w:sdt>
                <w:sdtPr>
                  <w:id w:val="-1799139989"/>
                  <w:placeholder>
                    <w:docPart w:val="569FC52303DDA14584CA3320D2769ECD"/>
                  </w:placeholder>
                </w:sdtPr>
                <w:sdtEndPr/>
                <w:sdtContent>
                  <w:r w:rsidR="007434F7">
                    <w:t>Mega Prep (Cupertino, CA)</w:t>
                  </w:r>
                </w:sdtContent>
              </w:sdt>
              <w:r w:rsidR="007434F7">
                <w:tab/>
                <w:t>June 2015 – July 2015</w:t>
              </w:r>
            </w:p>
            <w:sdt>
              <w:sdtPr>
                <w:id w:val="1541866036"/>
                <w:placeholder>
                  <w:docPart w:val="120767291BEF3944AE49454C68D7766A"/>
                </w:placeholder>
              </w:sdtPr>
              <w:sdtEndPr/>
              <w:sdtContent>
                <w:p w14:paraId="56AB1F22" w14:textId="77777777" w:rsidR="007434F7" w:rsidRDefault="007434F7" w:rsidP="007434F7">
                  <w:pPr>
                    <w:pStyle w:val="ListBullet"/>
                  </w:pPr>
                  <w:r>
                    <w:t xml:space="preserve">Position: Managing Teacher </w:t>
                  </w:r>
                </w:p>
                <w:p w14:paraId="7DD63B8E" w14:textId="77777777" w:rsidR="007434F7" w:rsidRDefault="007434F7" w:rsidP="007434F7">
                  <w:pPr>
                    <w:pStyle w:val="ListBullet"/>
                  </w:pPr>
                  <w:r w:rsidRPr="007434F7">
                    <w:t>Organized and managed 40 high school students in SAT preparation classe</w:t>
                  </w:r>
                  <w:r>
                    <w:t>s</w:t>
                  </w:r>
                </w:p>
                <w:p w14:paraId="1EB7BF7B" w14:textId="77777777" w:rsidR="007434F7" w:rsidRDefault="007434F7" w:rsidP="007434F7">
                  <w:pPr>
                    <w:pStyle w:val="ListBullet"/>
                  </w:pPr>
                  <w:r w:rsidRPr="007434F7">
                    <w:t>Taught weekly</w:t>
                  </w:r>
                  <w:r>
                    <w:t xml:space="preserve"> </w:t>
                  </w:r>
                  <w:r w:rsidRPr="007434F7">
                    <w:t>writing classes</w:t>
                  </w:r>
                  <w:r>
                    <w:t xml:space="preserve"> and edited essays</w:t>
                  </w:r>
                </w:p>
                <w:p w14:paraId="0A39A622" w14:textId="77777777" w:rsidR="007434F7" w:rsidRDefault="007434F7" w:rsidP="007434F7">
                  <w:pPr>
                    <w:pStyle w:val="ListBullet"/>
                  </w:pPr>
                  <w:r w:rsidRPr="007434F7">
                    <w:t>Managed customer service and office activities</w:t>
                  </w:r>
                </w:p>
                <w:p w14:paraId="60A70EA9" w14:textId="77777777" w:rsidR="007434F7" w:rsidRDefault="001B706B" w:rsidP="007434F7">
                  <w:pPr>
                    <w:pStyle w:val="Heading2"/>
                  </w:pPr>
                  <w:sdt>
                    <w:sdtPr>
                      <w:id w:val="-125928924"/>
                      <w:placeholder>
                        <w:docPart w:val="A5E4002A1A489F45AFDDD02AF41B5A59"/>
                      </w:placeholder>
                    </w:sdtPr>
                    <w:sdtEndPr/>
                    <w:sdtContent>
                      <w:r w:rsidR="007434F7" w:rsidRPr="007434F7">
                        <w:t>UC Davis Department of Political Science (Davis, CA)</w:t>
                      </w:r>
                    </w:sdtContent>
                  </w:sdt>
                  <w:r w:rsidR="007434F7">
                    <w:tab/>
                    <w:t>October 2014 – June 2015</w:t>
                  </w:r>
                </w:p>
                <w:sdt>
                  <w:sdtPr>
                    <w:id w:val="574473770"/>
                    <w:placeholder>
                      <w:docPart w:val="AE7A3576449103439FC2B5DB7AD4E038"/>
                    </w:placeholder>
                  </w:sdtPr>
                  <w:sdtEndPr/>
                  <w:sdtContent>
                    <w:p w14:paraId="03EA5EF6" w14:textId="77777777" w:rsidR="004E6BC6" w:rsidRDefault="004E6BC6" w:rsidP="004E6BC6">
                      <w:pPr>
                        <w:pStyle w:val="ListBullet"/>
                      </w:pPr>
                      <w:r>
                        <w:t>Position: Research Assistant</w:t>
                      </w:r>
                    </w:p>
                    <w:p w14:paraId="5149B69E" w14:textId="77777777" w:rsidR="007434F7" w:rsidRDefault="004E6BC6" w:rsidP="004E6BC6">
                      <w:pPr>
                        <w:pStyle w:val="ListBullet"/>
                      </w:pPr>
                      <w:r>
                        <w:t>Found</w:t>
                      </w:r>
                      <w:r w:rsidRPr="004E6BC6">
                        <w:t>, research</w:t>
                      </w:r>
                      <w:r>
                        <w:t>ed</w:t>
                      </w:r>
                      <w:r w:rsidRPr="004E6BC6">
                        <w:t>, and code</w:t>
                      </w:r>
                      <w:r>
                        <w:t>d</w:t>
                      </w:r>
                      <w:r w:rsidRPr="004E6BC6">
                        <w:t xml:space="preserve"> data on the number of people who speak each language in each country from 1945-2012 using Microsoft Excel and publications in English, Spanish, and French</w:t>
                      </w:r>
                    </w:p>
                    <w:p w14:paraId="13EFAE88" w14:textId="77777777" w:rsidR="004E6BC6" w:rsidRDefault="001B706B" w:rsidP="004E6BC6">
                      <w:pPr>
                        <w:pStyle w:val="Heading2"/>
                      </w:pPr>
                      <w:sdt>
                        <w:sdtPr>
                          <w:id w:val="84733421"/>
                          <w:placeholder>
                            <w:docPart w:val="EF64CC0E3AE5F643BB5BCAF37C96D348"/>
                          </w:placeholder>
                        </w:sdtPr>
                        <w:sdtEndPr/>
                        <w:sdtContent>
                          <w:r w:rsidR="004E6BC6" w:rsidRPr="004E6BC6">
                            <w:t>UC Davis Department of Sociology (Davis, CA)</w:t>
                          </w:r>
                        </w:sdtContent>
                      </w:sdt>
                      <w:r w:rsidR="004E6BC6">
                        <w:tab/>
                        <w:t>July 2014 – December 2014</w:t>
                      </w:r>
                    </w:p>
                    <w:sdt>
                      <w:sdtPr>
                        <w:id w:val="-12849429"/>
                        <w:placeholder>
                          <w:docPart w:val="F2F4187F9FD3804198058E30029158CC"/>
                        </w:placeholder>
                      </w:sdtPr>
                      <w:sdtEndPr/>
                      <w:sdtContent>
                        <w:p w14:paraId="6D0756CB" w14:textId="77777777" w:rsidR="004E6BC6" w:rsidRDefault="004E6BC6" w:rsidP="004E6BC6">
                          <w:pPr>
                            <w:pStyle w:val="ListBullet"/>
                          </w:pPr>
                          <w:r>
                            <w:t>Position: Research Assistant</w:t>
                          </w:r>
                        </w:p>
                        <w:p w14:paraId="4D999D36" w14:textId="77777777" w:rsidR="004E6BC6" w:rsidRDefault="004E6BC6" w:rsidP="004E6BC6">
                          <w:pPr>
                            <w:pStyle w:val="ListBullet"/>
                          </w:pPr>
                          <w:r>
                            <w:t>Researched demographic changes and employment trends in the San Francisco, San Jose, and Sacramento metropolitan areas using U.S. Census and other data sources</w:t>
                          </w:r>
                        </w:p>
                        <w:p w14:paraId="1930F703" w14:textId="77777777" w:rsidR="004E6BC6" w:rsidRDefault="004E6BC6" w:rsidP="004E6BC6">
                          <w:pPr>
                            <w:pStyle w:val="ListBullet"/>
                          </w:pPr>
                          <w:r>
                            <w:t xml:space="preserve">Explored and summarized relevant literature using </w:t>
                          </w:r>
                          <w:proofErr w:type="spellStart"/>
                          <w:r>
                            <w:t>Zotero</w:t>
                          </w:r>
                          <w:proofErr w:type="spellEnd"/>
                        </w:p>
                        <w:p w14:paraId="0680F221" w14:textId="77777777" w:rsidR="004E6BC6" w:rsidRDefault="004E6BC6" w:rsidP="004E6BC6">
                          <w:pPr>
                            <w:pStyle w:val="ListBullet"/>
                          </w:pPr>
                          <w:r>
                            <w:t>Transcribed interview audio files</w:t>
                          </w:r>
                        </w:p>
                        <w:p w14:paraId="1BD58CC5" w14:textId="77777777" w:rsidR="004E6BC6" w:rsidRDefault="004E6BC6" w:rsidP="004E6BC6">
                          <w:pPr>
                            <w:pStyle w:val="ListBullet"/>
                          </w:pPr>
                          <w:r>
                            <w:t>Assisted in the organization and coding of interview data using STATA</w:t>
                          </w:r>
                        </w:p>
                        <w:p w14:paraId="6A861E8E" w14:textId="77777777" w:rsidR="004E6BC6" w:rsidRDefault="004E6BC6" w:rsidP="004E6BC6">
                          <w:pPr>
                            <w:pStyle w:val="ListBullet"/>
                          </w:pPr>
                          <w:r>
                            <w:t>Data eventually used for Ph.D. candidate’s dissertation</w:t>
                          </w:r>
                        </w:p>
                        <w:p w14:paraId="364F283F" w14:textId="77777777" w:rsidR="004E6BC6" w:rsidRDefault="001B706B" w:rsidP="004E6BC6">
                          <w:pPr>
                            <w:pStyle w:val="Heading2"/>
                          </w:pPr>
                          <w:sdt>
                            <w:sdtPr>
                              <w:id w:val="-1201008558"/>
                              <w:placeholder>
                                <w:docPart w:val="2B8591383CAAFB4F878C0A1C648CBA69"/>
                              </w:placeholder>
                            </w:sdtPr>
                            <w:sdtEndPr/>
                            <w:sdtContent>
                              <w:r w:rsidR="004E6BC6" w:rsidRPr="004E6BC6">
                                <w:t>UC Davis Department of Sociology (Davis, CA)</w:t>
                              </w:r>
                            </w:sdtContent>
                          </w:sdt>
                          <w:r w:rsidR="004E6BC6">
                            <w:tab/>
                            <w:t>July 2014 – December 2014</w:t>
                          </w:r>
                        </w:p>
                        <w:sdt>
                          <w:sdtPr>
                            <w:id w:val="1550110631"/>
                            <w:placeholder>
                              <w:docPart w:val="7A827C12ED36C54D995132E3A8C44C00"/>
                            </w:placeholder>
                          </w:sdtPr>
                          <w:sdtEndPr/>
                          <w:sdtContent>
                            <w:p w14:paraId="15C7B9A1" w14:textId="77777777" w:rsidR="004E6BC6" w:rsidRDefault="004E6BC6" w:rsidP="004E6BC6">
                              <w:pPr>
                                <w:pStyle w:val="ListBullet"/>
                              </w:pPr>
                              <w:r>
                                <w:t>Position: Research Assistant</w:t>
                              </w:r>
                            </w:p>
                            <w:p w14:paraId="2A290691" w14:textId="77777777" w:rsidR="004E6BC6" w:rsidRDefault="004E6BC6" w:rsidP="004E6BC6">
                              <w:pPr>
                                <w:pStyle w:val="ListBullet"/>
                              </w:pPr>
                              <w:r>
                                <w:t>Researched demographic changes and employment trends in the San Francisco, San Jose, and Sacramento metropolitan areas using U.S. Census and other data sources</w:t>
                              </w:r>
                            </w:p>
                            <w:p w14:paraId="02EDC18B" w14:textId="77777777" w:rsidR="004E6BC6" w:rsidRDefault="004E6BC6" w:rsidP="004E6BC6">
                              <w:pPr>
                                <w:pStyle w:val="ListBullet"/>
                              </w:pPr>
                              <w:r>
                                <w:t xml:space="preserve">Explored and summarized relevant literature using </w:t>
                              </w:r>
                              <w:proofErr w:type="spellStart"/>
                              <w:r>
                                <w:t>Zotero</w:t>
                              </w:r>
                              <w:proofErr w:type="spellEnd"/>
                            </w:p>
                            <w:p w14:paraId="7626B54E" w14:textId="77777777" w:rsidR="004E6BC6" w:rsidRDefault="004E6BC6" w:rsidP="004E6BC6">
                              <w:pPr>
                                <w:pStyle w:val="ListBullet"/>
                              </w:pPr>
                              <w:r>
                                <w:t>Transcribed interview audio files</w:t>
                              </w:r>
                            </w:p>
                            <w:p w14:paraId="460659F0" w14:textId="77777777" w:rsidR="004E6BC6" w:rsidRDefault="004E6BC6" w:rsidP="004E6BC6">
                              <w:pPr>
                                <w:pStyle w:val="ListBullet"/>
                              </w:pPr>
                              <w:r>
                                <w:t>Assisted in the organization and coding of interview data using STATA</w:t>
                              </w:r>
                            </w:p>
                            <w:p w14:paraId="7CB52C9E" w14:textId="77777777" w:rsidR="004E6BC6" w:rsidRDefault="004E6BC6" w:rsidP="004E6BC6">
                              <w:pPr>
                                <w:pStyle w:val="ListBullet"/>
                              </w:pPr>
                              <w:r>
                                <w:t>Data eventually used for Ph.D. candidate’s dissertation</w:t>
                              </w:r>
                            </w:p>
                            <w:p w14:paraId="4D7DA0D5" w14:textId="77777777" w:rsidR="004E6BC6" w:rsidRDefault="001B706B" w:rsidP="004E6BC6">
                              <w:pPr>
                                <w:pStyle w:val="Heading2"/>
                              </w:pPr>
                              <w:sdt>
                                <w:sdtPr>
                                  <w:id w:val="1800495787"/>
                                  <w:placeholder>
                                    <w:docPart w:val="E3DF690355FC4242BD6D5CA5CF812E4F"/>
                                  </w:placeholder>
                                </w:sdtPr>
                                <w:sdtEndPr/>
                                <w:sdtContent>
                                  <w:r w:rsidR="004E6BC6" w:rsidRPr="004E6BC6">
                                    <w:t>UC Davis Asian American Assoc</w:t>
                                  </w:r>
                                  <w:r w:rsidR="004E6BC6">
                                    <w:t>iation Film Festival (Davis, CA</w:t>
                                  </w:r>
                                  <w:r w:rsidR="004E6BC6" w:rsidRPr="004E6BC6">
                                    <w:t>)</w:t>
                                  </w:r>
                                </w:sdtContent>
                              </w:sdt>
                              <w:r w:rsidR="004E6BC6">
                                <w:tab/>
                                <w:t>November 2012 – May 2013</w:t>
                              </w:r>
                            </w:p>
                            <w:sdt>
                              <w:sdtPr>
                                <w:id w:val="-1744477304"/>
                                <w:placeholder>
                                  <w:docPart w:val="261490F64FFB15448F4A6D0E3C61D429"/>
                                </w:placeholder>
                              </w:sdtPr>
                              <w:sdtEndPr/>
                              <w:sdtContent>
                                <w:p w14:paraId="678FF9E5" w14:textId="77777777" w:rsidR="004E6BC6" w:rsidRDefault="004E6BC6" w:rsidP="004E6BC6">
                                  <w:pPr>
                                    <w:pStyle w:val="ListBullet"/>
                                  </w:pPr>
                                  <w:r>
                                    <w:t>Position: Liaison Intern</w:t>
                                  </w:r>
                                </w:p>
                                <w:p w14:paraId="1972C353" w14:textId="77777777" w:rsidR="004E6BC6" w:rsidRDefault="004E6BC6" w:rsidP="004E6BC6">
                                  <w:pPr>
                                    <w:pStyle w:val="ListBullet"/>
                                  </w:pPr>
                                  <w:r w:rsidRPr="004E6BC6">
                                    <w:t xml:space="preserve">Researched and selected independent films for screening in the annual </w:t>
                                  </w:r>
                                  <w:proofErr w:type="spellStart"/>
                                  <w:r w:rsidRPr="004E6BC6">
                                    <w:t>festival</w:t>
                                  </w:r>
                                  <w:r>
                                    <w:t>Explored</w:t>
                                  </w:r>
                                  <w:proofErr w:type="spellEnd"/>
                                  <w:r>
                                    <w:t xml:space="preserve"> and summarized relevant literature using </w:t>
                                  </w:r>
                                  <w:proofErr w:type="spellStart"/>
                                  <w:r>
                                    <w:t>Zotero</w:t>
                                  </w:r>
                                  <w:proofErr w:type="spellEnd"/>
                                </w:p>
                                <w:p w14:paraId="62BC07AA" w14:textId="77777777" w:rsidR="004E6BC6" w:rsidRDefault="004E6BC6" w:rsidP="004E6BC6">
                                  <w:pPr>
                                    <w:pStyle w:val="ListBullet"/>
                                  </w:pPr>
                                  <w:r w:rsidRPr="004E6BC6">
                                    <w:t>Contacted and maintained relations with film directors (includes price negotiation)</w:t>
                                  </w:r>
                                </w:p>
                                <w:p w14:paraId="1436C742" w14:textId="7C93A4C7" w:rsidR="009C03E6" w:rsidRDefault="004E6BC6" w:rsidP="009C03E6">
                                  <w:pPr>
                                    <w:pStyle w:val="ListBullet"/>
                                  </w:pPr>
                                  <w:r>
                                    <w:t xml:space="preserve">Promoted and marketed the festival throughout campus </w:t>
                                  </w:r>
                                </w:p>
                                <w:p w14:paraId="4725643F" w14:textId="77777777" w:rsidR="009C03E6" w:rsidRDefault="009C03E6" w:rsidP="009C03E6">
                                  <w:pPr>
                                    <w:pStyle w:val="ListBullet"/>
                                    <w:numPr>
                                      <w:ilvl w:val="0"/>
                                      <w:numId w:val="0"/>
                                    </w:numPr>
                                    <w:ind w:left="360"/>
                                  </w:pPr>
                                </w:p>
                                <w:p w14:paraId="1908A704" w14:textId="735192C3" w:rsidR="009C03E6" w:rsidRDefault="009C03E6" w:rsidP="009C03E6">
                                  <w:pPr>
                                    <w:pStyle w:val="Heading1"/>
                                  </w:pPr>
                                  <w:r>
                                    <w:t>Additional Languages</w:t>
                                  </w:r>
                                </w:p>
                                <w:p w14:paraId="7DCE9499" w14:textId="1B3442AD" w:rsidR="009C03E6" w:rsidRDefault="009C03E6" w:rsidP="009C03E6">
                                  <w:pPr>
                                    <w:pStyle w:val="ListBullet"/>
                                  </w:pPr>
                                  <w:r>
                                    <w:t>Mandarin Chinese – Advanced</w:t>
                                  </w:r>
                                </w:p>
                                <w:p w14:paraId="161292D6" w14:textId="77777777" w:rsidR="009C03E6" w:rsidRDefault="009C03E6" w:rsidP="009C03E6">
                                  <w:pPr>
                                    <w:pStyle w:val="ListBullet"/>
                                  </w:pPr>
                                  <w:r>
                                    <w:t xml:space="preserve">Spanish - Intermediate </w:t>
                                  </w:r>
                                </w:p>
                                <w:p w14:paraId="3A702B43" w14:textId="6197DC7A" w:rsidR="008C503B" w:rsidRDefault="001B706B" w:rsidP="009C03E6">
                                  <w:pPr>
                                    <w:pStyle w:val="ListBullet"/>
                                    <w:numPr>
                                      <w:ilvl w:val="0"/>
                                      <w:numId w:val="0"/>
                                    </w:numPr>
                                    <w:ind w:left="360"/>
                                  </w:pPr>
                                </w:p>
                              </w:sdtContent>
                            </w:sdt>
                          </w:sdtContent>
                        </w:sdt>
                      </w:sdtContent>
                    </w:sdt>
                  </w:sdtContent>
                </w:sdt>
              </w:sdtContent>
            </w:sdt>
          </w:sdtContent>
        </w:sdt>
      </w:sdtContent>
    </w:sdt>
    <w:p w14:paraId="7C386C06" w14:textId="77777777" w:rsidR="008C503B" w:rsidRDefault="007434F7">
      <w:pPr>
        <w:pStyle w:val="Heading1"/>
      </w:pPr>
      <w:r>
        <w:t xml:space="preserve">Technical </w:t>
      </w:r>
      <w:r w:rsidR="00BE4B14">
        <w:t>Skills</w:t>
      </w:r>
    </w:p>
    <w:sdt>
      <w:sdtPr>
        <w:id w:val="9459754"/>
        <w:placeholder>
          <w:docPart w:val="29B83591B41B48428AA9F2D89ABF77B6"/>
        </w:placeholder>
      </w:sdtPr>
      <w:sdtEndPr/>
      <w:sdtContent>
        <w:sdt>
          <w:sdtPr>
            <w:id w:val="-957713041"/>
            <w:placeholder>
              <w:docPart w:val="A898673E350D3C47802853EAFD9A13E7"/>
            </w:placeholder>
          </w:sdtPr>
          <w:sdtEndPr/>
          <w:sdtContent>
            <w:p w14:paraId="1B951559" w14:textId="77777777" w:rsidR="004E6BC6" w:rsidRDefault="004E6BC6" w:rsidP="004E6BC6">
              <w:pPr>
                <w:pStyle w:val="ListBullet"/>
              </w:pPr>
              <w:r>
                <w:t>MS Suite: Word, Excel, PowerP</w:t>
              </w:r>
              <w:r w:rsidRPr="004E6BC6">
                <w:t xml:space="preserve">oint, </w:t>
              </w:r>
              <w:r>
                <w:t>Outlook</w:t>
              </w:r>
            </w:p>
            <w:p w14:paraId="4160B1DA" w14:textId="77777777" w:rsidR="004E6BC6" w:rsidRDefault="004E6BC6" w:rsidP="004E6BC6">
              <w:pPr>
                <w:pStyle w:val="ListBullet"/>
              </w:pPr>
              <w:r>
                <w:t>Statistical software: STATA and R</w:t>
              </w:r>
            </w:p>
            <w:p w14:paraId="3593CCB7" w14:textId="77777777" w:rsidR="004E6BC6" w:rsidRDefault="004E6BC6" w:rsidP="004E6BC6">
              <w:pPr>
                <w:pStyle w:val="ListBullet"/>
              </w:pPr>
              <w:r w:rsidRPr="004E6BC6">
                <w:t xml:space="preserve">CAT Tools: SDL </w:t>
              </w:r>
              <w:proofErr w:type="spellStart"/>
              <w:r w:rsidRPr="004E6BC6">
                <w:t>Trados</w:t>
              </w:r>
              <w:proofErr w:type="spellEnd"/>
              <w:r w:rsidRPr="004E6BC6">
                <w:t xml:space="preserve">, SDL </w:t>
              </w:r>
              <w:proofErr w:type="spellStart"/>
              <w:r w:rsidRPr="004E6BC6">
                <w:t>Multiterm</w:t>
              </w:r>
              <w:proofErr w:type="spellEnd"/>
              <w:r w:rsidRPr="004E6BC6">
                <w:t xml:space="preserve">, </w:t>
              </w:r>
              <w:proofErr w:type="spellStart"/>
              <w:r w:rsidRPr="004E6BC6">
                <w:t>Wordfast</w:t>
              </w:r>
              <w:proofErr w:type="spellEnd"/>
              <w:r w:rsidRPr="004E6BC6">
                <w:t xml:space="preserve">, </w:t>
              </w:r>
              <w:proofErr w:type="spellStart"/>
              <w:r w:rsidRPr="004E6BC6">
                <w:t>memoQ</w:t>
              </w:r>
              <w:proofErr w:type="spellEnd"/>
            </w:p>
            <w:p w14:paraId="02215E21" w14:textId="77777777" w:rsidR="004E6BC6" w:rsidRDefault="004E6BC6" w:rsidP="004E6BC6">
              <w:pPr>
                <w:pStyle w:val="ListBullet"/>
              </w:pPr>
              <w:r w:rsidRPr="004E6BC6">
                <w:t>Photo, video, and sound editing tools: Adobe Photoshop, Adobe Illustrator, iMovie, and Garage Band</w:t>
              </w:r>
            </w:p>
            <w:p w14:paraId="5524BCB4" w14:textId="77777777" w:rsidR="004E6BC6" w:rsidRDefault="00755DDA" w:rsidP="004E6BC6">
              <w:pPr>
                <w:pStyle w:val="ListBullet"/>
              </w:pPr>
              <w:r>
                <w:t>Social media</w:t>
              </w:r>
              <w:r w:rsidR="004E6BC6" w:rsidRPr="004E6BC6">
                <w:t xml:space="preserve">: Facebook, </w:t>
              </w:r>
              <w:proofErr w:type="spellStart"/>
              <w:r w:rsidR="004E6BC6" w:rsidRPr="004E6BC6">
                <w:t>Instagram</w:t>
              </w:r>
              <w:proofErr w:type="spellEnd"/>
              <w:r w:rsidR="004E6BC6">
                <w:t xml:space="preserve">, </w:t>
              </w:r>
              <w:proofErr w:type="spellStart"/>
              <w:r>
                <w:t>Snapchat</w:t>
              </w:r>
              <w:proofErr w:type="spellEnd"/>
              <w:r>
                <w:t xml:space="preserve">, </w:t>
              </w:r>
              <w:r w:rsidR="004E6BC6">
                <w:t>YouTube,</w:t>
              </w:r>
              <w:r w:rsidR="004E6BC6" w:rsidRPr="004E6BC6">
                <w:t xml:space="preserve"> </w:t>
              </w:r>
              <w:r w:rsidR="004E6BC6">
                <w:t xml:space="preserve">LinkedIn, </w:t>
              </w:r>
              <w:r w:rsidR="004E6BC6" w:rsidRPr="004E6BC6">
                <w:t>and Twitter</w:t>
              </w:r>
              <w:r w:rsidR="004E6BC6">
                <w:t xml:space="preserve"> </w:t>
              </w:r>
            </w:p>
            <w:p w14:paraId="7D681F61" w14:textId="77777777" w:rsidR="004E6BC6" w:rsidRDefault="001B706B" w:rsidP="004E6BC6">
              <w:pPr>
                <w:pStyle w:val="ListBullet"/>
                <w:numPr>
                  <w:ilvl w:val="0"/>
                  <w:numId w:val="0"/>
                </w:numPr>
                <w:ind w:left="360"/>
              </w:pPr>
            </w:p>
          </w:sdtContent>
        </w:sdt>
        <w:p w14:paraId="1E88C2DA" w14:textId="77777777" w:rsidR="008C503B" w:rsidRDefault="001B706B">
          <w:pPr>
            <w:pStyle w:val="BodyText"/>
          </w:pPr>
        </w:p>
      </w:sdtContent>
    </w:sdt>
    <w:p w14:paraId="7FA7ED59" w14:textId="77777777" w:rsidR="008C503B" w:rsidRDefault="008C503B"/>
    <w:sectPr w:rsidR="008C503B" w:rsidSect="008C503B">
      <w:headerReference w:type="default" r:id="rId8"/>
      <w:headerReference w:type="first" r:id="rId9"/>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E9ED2" w14:textId="77777777" w:rsidR="00896E34" w:rsidRDefault="00896E34">
      <w:pPr>
        <w:spacing w:line="240" w:lineRule="auto"/>
      </w:pPr>
      <w:r>
        <w:separator/>
      </w:r>
    </w:p>
  </w:endnote>
  <w:endnote w:type="continuationSeparator" w:id="0">
    <w:p w14:paraId="7E44FC1A" w14:textId="77777777" w:rsidR="00896E34" w:rsidRDefault="00896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96C76" w14:textId="77777777" w:rsidR="00896E34" w:rsidRDefault="00896E34">
      <w:pPr>
        <w:spacing w:line="240" w:lineRule="auto"/>
      </w:pPr>
      <w:r>
        <w:separator/>
      </w:r>
    </w:p>
  </w:footnote>
  <w:footnote w:type="continuationSeparator" w:id="0">
    <w:p w14:paraId="29CB0EAB" w14:textId="77777777" w:rsidR="00896E34" w:rsidRDefault="00896E3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50DCC" w14:textId="77777777" w:rsidR="00896E34" w:rsidRDefault="00896E34">
    <w:pPr>
      <w:pStyle w:val="Header"/>
    </w:pPr>
    <w:r>
      <w:t xml:space="preserve">Page </w:t>
    </w:r>
    <w:r>
      <w:fldChar w:fldCharType="begin"/>
    </w:r>
    <w:r>
      <w:instrText xml:space="preserve"> page </w:instrText>
    </w:r>
    <w:r>
      <w:fldChar w:fldCharType="separate"/>
    </w:r>
    <w:r w:rsidR="001B706B">
      <w:rPr>
        <w:noProof/>
      </w:rPr>
      <w:t>3</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DD69D" w14:textId="77777777" w:rsidR="00896E34" w:rsidRDefault="00896E34">
    <w:pPr>
      <w:pStyle w:val="Title"/>
    </w:pPr>
    <w:r>
      <w:t>Hye Keun (Hazel) Hyon</w:t>
    </w:r>
  </w:p>
  <w:p w14:paraId="03DF495D" w14:textId="0A31D385" w:rsidR="00896E34" w:rsidRDefault="00896E34">
    <w:pPr>
      <w:pStyle w:val="ContactDetails"/>
    </w:pPr>
    <w:r>
      <w:rPr>
        <w:b/>
      </w:rPr>
      <w:t>6625 Colton Crawford Circle APT 206 Falls Church, VA 22042</w:t>
    </w:r>
    <w:r>
      <w:br/>
      <w:t xml:space="preserve">Phone: </w:t>
    </w:r>
    <w:r>
      <w:rPr>
        <w:b/>
      </w:rPr>
      <w:t>(408) 892</w:t>
    </w:r>
    <w:r w:rsidRPr="004146A2">
      <w:rPr>
        <w:b/>
      </w:rPr>
      <w:t>-</w:t>
    </w:r>
    <w:proofErr w:type="gramStart"/>
    <w:r>
      <w:rPr>
        <w:b/>
      </w:rPr>
      <w:t>5396</w:t>
    </w:r>
    <w:r>
      <w:t xml:space="preserve">  E</w:t>
    </w:r>
    <w:proofErr w:type="gramEnd"/>
    <w:r>
      <w:t xml:space="preserve">-Mail: </w:t>
    </w:r>
    <w:r>
      <w:rPr>
        <w:b/>
      </w:rPr>
      <w:t>hazelhyon@gmail.com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154F62"/>
    <w:multiLevelType w:val="hybridMultilevel"/>
    <w:tmpl w:val="83E8D7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865CB"/>
    <w:multiLevelType w:val="hybridMultilevel"/>
    <w:tmpl w:val="ECF2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615DC"/>
    <w:multiLevelType w:val="hybridMultilevel"/>
    <w:tmpl w:val="993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4B5C93"/>
    <w:multiLevelType w:val="hybridMultilevel"/>
    <w:tmpl w:val="5E80DC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146A2"/>
    <w:rsid w:val="00036B3C"/>
    <w:rsid w:val="00146310"/>
    <w:rsid w:val="00193A48"/>
    <w:rsid w:val="001A3DF0"/>
    <w:rsid w:val="001B706B"/>
    <w:rsid w:val="0029587E"/>
    <w:rsid w:val="00361852"/>
    <w:rsid w:val="004146A2"/>
    <w:rsid w:val="004D2538"/>
    <w:rsid w:val="004E6BC6"/>
    <w:rsid w:val="005D38B3"/>
    <w:rsid w:val="00635811"/>
    <w:rsid w:val="00696B9E"/>
    <w:rsid w:val="006D46AF"/>
    <w:rsid w:val="006E4AFB"/>
    <w:rsid w:val="007434F7"/>
    <w:rsid w:val="00755DDA"/>
    <w:rsid w:val="007E469D"/>
    <w:rsid w:val="008255FB"/>
    <w:rsid w:val="00896E34"/>
    <w:rsid w:val="008A5560"/>
    <w:rsid w:val="008C503B"/>
    <w:rsid w:val="008E0DDF"/>
    <w:rsid w:val="00914CE6"/>
    <w:rsid w:val="009448D8"/>
    <w:rsid w:val="009808B5"/>
    <w:rsid w:val="00995EAB"/>
    <w:rsid w:val="009C03E6"/>
    <w:rsid w:val="009E00FF"/>
    <w:rsid w:val="00A75D9C"/>
    <w:rsid w:val="00BE4B14"/>
    <w:rsid w:val="00D5278C"/>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BE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C042E11361862046B2470449A31E3002">
    <w:name w:val="C042E11361862046B2470449A31E3002"/>
    <w:rsid w:val="007434F7"/>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C042E11361862046B2470449A31E3002">
    <w:name w:val="C042E11361862046B2470449A31E3002"/>
    <w:rsid w:val="007434F7"/>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8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323A97A16E14DBE0BFFF5F1412E38"/>
        <w:category>
          <w:name w:val="General"/>
          <w:gallery w:val="placeholder"/>
        </w:category>
        <w:types>
          <w:type w:val="bbPlcHdr"/>
        </w:types>
        <w:behaviors>
          <w:behavior w:val="content"/>
        </w:behaviors>
        <w:guid w:val="{38F878C6-2EF2-DB43-85CF-7E48D2A2B75C}"/>
      </w:docPartPr>
      <w:docPartBody>
        <w:p w:rsidR="003C7D62" w:rsidRDefault="003C7D62">
          <w:pPr>
            <w:pStyle w:val="462323A97A16E14DBE0BFFF5F1412E38"/>
          </w:pPr>
          <w:r>
            <w:t>Lorem ipsum dolor</w:t>
          </w:r>
        </w:p>
      </w:docPartBody>
    </w:docPart>
    <w:docPart>
      <w:docPartPr>
        <w:name w:val="231E77E430F0ED4CAF3717A9A1534EEB"/>
        <w:category>
          <w:name w:val="General"/>
          <w:gallery w:val="placeholder"/>
        </w:category>
        <w:types>
          <w:type w:val="bbPlcHdr"/>
        </w:types>
        <w:behaviors>
          <w:behavior w:val="content"/>
        </w:behaviors>
        <w:guid w:val="{5D1283A6-AA5F-9A4A-AFAD-17AC658227DF}"/>
      </w:docPartPr>
      <w:docPartBody>
        <w:p w:rsidR="003C7D62" w:rsidRDefault="003C7D62">
          <w:pPr>
            <w:pStyle w:val="ListBullet"/>
          </w:pPr>
          <w:r>
            <w:t>Etiam cursus suscipit enim. Nulla facilisi. Integer eleifend diam eu diam. Donec dapibus enim sollicitudin nulla. Nam hendrerit. Nunc id nisi. Curabitur sed neque. Pellentesque placerat consequat pede.</w:t>
          </w:r>
        </w:p>
        <w:p w:rsidR="003C7D62" w:rsidRDefault="003C7D62">
          <w:pPr>
            <w:pStyle w:val="ListBullet"/>
          </w:pPr>
          <w:r>
            <w:t>Nullam dapibus elementum metus. Aenean libero sem, commodo euismod, imperdiet et, molestie vel, neque. Duis nec sapien eu pede consectetuer placerat.</w:t>
          </w:r>
        </w:p>
        <w:p w:rsidR="003C7D62" w:rsidRDefault="003C7D62">
          <w:pPr>
            <w:pStyle w:val="231E77E430F0ED4CAF3717A9A1534EEB"/>
          </w:pPr>
          <w:r>
            <w:t>Pellentesque interdum, tellus non consectetuer mattis, lectus eros volutpat nunc, auctor nonummy nulla lectus nec tellus. Aliquam hendrerit lorem vulputate turpis.</w:t>
          </w:r>
        </w:p>
      </w:docPartBody>
    </w:docPart>
    <w:docPart>
      <w:docPartPr>
        <w:name w:val="D26382DEAED12D4798DB895E68EBFD48"/>
        <w:category>
          <w:name w:val="General"/>
          <w:gallery w:val="placeholder"/>
        </w:category>
        <w:types>
          <w:type w:val="bbPlcHdr"/>
        </w:types>
        <w:behaviors>
          <w:behavior w:val="content"/>
        </w:behaviors>
        <w:guid w:val="{DCC48336-3489-6646-8E45-A8F9C2C0A8B2}"/>
      </w:docPartPr>
      <w:docPartBody>
        <w:p w:rsidR="003C7D62" w:rsidRDefault="003C7D62">
          <w:pPr>
            <w:pStyle w:val="D26382DEAED12D4798DB895E68EBFD48"/>
          </w:pPr>
          <w:r>
            <w:t>Lorem ipsum dolor</w:t>
          </w:r>
        </w:p>
      </w:docPartBody>
    </w:docPart>
    <w:docPart>
      <w:docPartPr>
        <w:name w:val="2B406EF3DE458B41908ECAD38C8C6D1F"/>
        <w:category>
          <w:name w:val="General"/>
          <w:gallery w:val="placeholder"/>
        </w:category>
        <w:types>
          <w:type w:val="bbPlcHdr"/>
        </w:types>
        <w:behaviors>
          <w:behavior w:val="content"/>
        </w:behaviors>
        <w:guid w:val="{73D506AE-69FA-1140-8E0B-B0F55F75D327}"/>
      </w:docPartPr>
      <w:docPartBody>
        <w:p w:rsidR="003C7D62" w:rsidRDefault="003C7D62">
          <w:pPr>
            <w:pStyle w:val="ListBullet"/>
          </w:pPr>
          <w:r>
            <w:t>Etiam cursus suscipit enim. Nulla facilisi. Integer eleifend diam eu diam. Donec dapibus enim sollicitudin nulla. Nam hendrerit. Nunc id nisi. Curabitur sed neque. Pellentesque placerat consequat pede.</w:t>
          </w:r>
        </w:p>
        <w:p w:rsidR="003C7D62" w:rsidRDefault="003C7D62">
          <w:pPr>
            <w:pStyle w:val="ListBullet"/>
          </w:pPr>
          <w:r>
            <w:t>Nullam dapibus elementum metus. Aenean libero sem, commodo euismod, imperdiet et, molestie vel, neque. Duis nec sapien eu pede consectetuer placerat.</w:t>
          </w:r>
        </w:p>
        <w:p w:rsidR="003C7D62" w:rsidRDefault="003C7D62">
          <w:pPr>
            <w:pStyle w:val="2B406EF3DE458B41908ECAD38C8C6D1F"/>
          </w:pPr>
          <w:r>
            <w:t>Pellentesque interdum, tellus non consectetuer mattis, lectus eros volutpat nunc, auctor nonummy nulla lectus nec tellus. Aliquam hendrerit lorem vulputate turpis.</w:t>
          </w:r>
        </w:p>
      </w:docPartBody>
    </w:docPart>
    <w:docPart>
      <w:docPartPr>
        <w:name w:val="29B83591B41B48428AA9F2D89ABF77B6"/>
        <w:category>
          <w:name w:val="General"/>
          <w:gallery w:val="placeholder"/>
        </w:category>
        <w:types>
          <w:type w:val="bbPlcHdr"/>
        </w:types>
        <w:behaviors>
          <w:behavior w:val="content"/>
        </w:behaviors>
        <w:guid w:val="{40AFFC16-7312-5946-9F9E-263E3179D0DB}"/>
      </w:docPartPr>
      <w:docPartBody>
        <w:p w:rsidR="003C7D62" w:rsidRDefault="003C7D62">
          <w:pPr>
            <w:pStyle w:val="29B83591B41B48428AA9F2D89ABF77B6"/>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8513BDF808498142BC8FC0FB3310FDE5"/>
        <w:category>
          <w:name w:val="General"/>
          <w:gallery w:val="placeholder"/>
        </w:category>
        <w:types>
          <w:type w:val="bbPlcHdr"/>
        </w:types>
        <w:behaviors>
          <w:behavior w:val="content"/>
        </w:behaviors>
        <w:guid w:val="{B7C65A44-3F84-3A40-A642-2EBCD25CA5FC}"/>
      </w:docPartPr>
      <w:docPartBody>
        <w:p w:rsidR="003C7D62" w:rsidRDefault="003C7D62">
          <w:pPr>
            <w:pStyle w:val="ListBullet"/>
          </w:pPr>
          <w:r>
            <w:t>Etiam cursus suscipit enim. Nulla facilisi. Integer eleifend diam eu diam. Donec dapibus enim sollicitudin nulla. Nam hendrerit. Nunc id nisi. Curabitur sed neque. Pellentesque placerat consequat pede.</w:t>
          </w:r>
        </w:p>
        <w:p w:rsidR="003C7D62" w:rsidRDefault="003C7D62">
          <w:pPr>
            <w:pStyle w:val="ListBullet"/>
          </w:pPr>
          <w:r>
            <w:t>Nullam dapibus elementum metus. Aenean libero sem, commodo euismod, imperdiet et, molestie vel, neque. Duis nec sapien eu pede consectetuer placerat.</w:t>
          </w:r>
        </w:p>
        <w:p w:rsidR="003C7D62" w:rsidRDefault="003C7D62" w:rsidP="003C7D62">
          <w:pPr>
            <w:pStyle w:val="8513BDF808498142BC8FC0FB3310FDE5"/>
          </w:pPr>
          <w:r>
            <w:t>Pellentesque interdum, tellus non consectetuer mattis, lectus eros volutpat nunc, auctor nonummy nulla lectus nec tellus. Aliquam hendrerit lorem vulputate turpis.</w:t>
          </w:r>
        </w:p>
      </w:docPartBody>
    </w:docPart>
    <w:docPart>
      <w:docPartPr>
        <w:name w:val="16EB945F7C2D3D4E91F197DBEBE9FB4C"/>
        <w:category>
          <w:name w:val="General"/>
          <w:gallery w:val="placeholder"/>
        </w:category>
        <w:types>
          <w:type w:val="bbPlcHdr"/>
        </w:types>
        <w:behaviors>
          <w:behavior w:val="content"/>
        </w:behaviors>
        <w:guid w:val="{3AB5A782-E6FD-9848-B32D-B62DE61A30E4}"/>
      </w:docPartPr>
      <w:docPartBody>
        <w:p w:rsidR="003C7D62" w:rsidRDefault="003C7D62" w:rsidP="003C7D62">
          <w:pPr>
            <w:pStyle w:val="16EB945F7C2D3D4E91F197DBEBE9FB4C"/>
          </w:pPr>
          <w:r>
            <w:t>Aliquam dapibus.</w:t>
          </w:r>
        </w:p>
      </w:docPartBody>
    </w:docPart>
    <w:docPart>
      <w:docPartPr>
        <w:name w:val="75601BB367F62D4EB037C11D58865D5B"/>
        <w:category>
          <w:name w:val="General"/>
          <w:gallery w:val="placeholder"/>
        </w:category>
        <w:types>
          <w:type w:val="bbPlcHdr"/>
        </w:types>
        <w:behaviors>
          <w:behavior w:val="content"/>
        </w:behaviors>
        <w:guid w:val="{DD7888F9-E0EA-0741-8DF9-5FEEEEE4F776}"/>
      </w:docPartPr>
      <w:docPartBody>
        <w:p w:rsidR="003C7D62" w:rsidRDefault="003C7D62" w:rsidP="003C7D62">
          <w:pPr>
            <w:pStyle w:val="75601BB367F62D4EB037C11D58865D5B"/>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2BF25B880DED1E4A98578CAF9E11D7DF"/>
        <w:category>
          <w:name w:val="General"/>
          <w:gallery w:val="placeholder"/>
        </w:category>
        <w:types>
          <w:type w:val="bbPlcHdr"/>
        </w:types>
        <w:behaviors>
          <w:behavior w:val="content"/>
        </w:behaviors>
        <w:guid w:val="{5F5A8104-4B69-E644-A46F-F6C39F77F813}"/>
      </w:docPartPr>
      <w:docPartBody>
        <w:p w:rsidR="003C7D62" w:rsidRDefault="003C7D62" w:rsidP="003C7D62">
          <w:pPr>
            <w:pStyle w:val="2BF25B880DED1E4A98578CAF9E11D7DF"/>
          </w:pPr>
          <w:r>
            <w:t>Aliquam dapibus.</w:t>
          </w:r>
        </w:p>
      </w:docPartBody>
    </w:docPart>
    <w:docPart>
      <w:docPartPr>
        <w:name w:val="5FE4E41C95004343B6BB3CF444A36EB8"/>
        <w:category>
          <w:name w:val="General"/>
          <w:gallery w:val="placeholder"/>
        </w:category>
        <w:types>
          <w:type w:val="bbPlcHdr"/>
        </w:types>
        <w:behaviors>
          <w:behavior w:val="content"/>
        </w:behaviors>
        <w:guid w:val="{277C7B0F-3BEE-1E4E-A0A2-4D40E07A7B9B}"/>
      </w:docPartPr>
      <w:docPartBody>
        <w:p w:rsidR="003C7D62" w:rsidRDefault="003C7D62" w:rsidP="003C7D62">
          <w:pPr>
            <w:pStyle w:val="5FE4E41C95004343B6BB3CF444A36EB8"/>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EC452ABAB921B47866C359D2FB69F1D"/>
        <w:category>
          <w:name w:val="General"/>
          <w:gallery w:val="placeholder"/>
        </w:category>
        <w:types>
          <w:type w:val="bbPlcHdr"/>
        </w:types>
        <w:behaviors>
          <w:behavior w:val="content"/>
        </w:behaviors>
        <w:guid w:val="{7B05FEDE-4377-4B43-82F2-6E2F6D19DACB}"/>
      </w:docPartPr>
      <w:docPartBody>
        <w:p w:rsidR="003C7D62" w:rsidRDefault="003C7D62">
          <w:pPr>
            <w:pStyle w:val="ListBullet"/>
          </w:pPr>
          <w:r>
            <w:t>Etiam cursus suscipit enim. Nulla facilisi. Integer eleifend diam eu diam. Donec dapibus enim sollicitudin nulla. Nam hendrerit. Nunc id nisi. Curabitur sed neque. Pellentesque placerat consequat pede.</w:t>
          </w:r>
        </w:p>
        <w:p w:rsidR="003C7D62" w:rsidRDefault="003C7D62">
          <w:pPr>
            <w:pStyle w:val="ListBullet"/>
          </w:pPr>
          <w:r>
            <w:t>Nullam dapibus elementum metus. Aenean libero sem, commodo euismod, imperdiet et, molestie vel, neque. Duis nec sapien eu pede consectetuer placerat.</w:t>
          </w:r>
        </w:p>
        <w:p w:rsidR="003C7D62" w:rsidRDefault="003C7D62" w:rsidP="003C7D62">
          <w:pPr>
            <w:pStyle w:val="3EC452ABAB921B47866C359D2FB69F1D"/>
          </w:pPr>
          <w:r>
            <w:t>Pellentesque interdum, tellus non consectetuer mattis, lectus eros volutpat nunc, auctor nonummy nulla lectus nec tellus. Aliquam hendrerit lorem vulputate turpis.</w:t>
          </w:r>
        </w:p>
      </w:docPartBody>
    </w:docPart>
    <w:docPart>
      <w:docPartPr>
        <w:name w:val="569FC52303DDA14584CA3320D2769ECD"/>
        <w:category>
          <w:name w:val="General"/>
          <w:gallery w:val="placeholder"/>
        </w:category>
        <w:types>
          <w:type w:val="bbPlcHdr"/>
        </w:types>
        <w:behaviors>
          <w:behavior w:val="content"/>
        </w:behaviors>
        <w:guid w:val="{7BE78797-F626-D741-B5E6-0EFCEFD5B3A4}"/>
      </w:docPartPr>
      <w:docPartBody>
        <w:p w:rsidR="003C7D62" w:rsidRDefault="003C7D62" w:rsidP="003C7D62">
          <w:pPr>
            <w:pStyle w:val="569FC52303DDA14584CA3320D2769ECD"/>
          </w:pPr>
          <w:r>
            <w:t>Lorem ipsum dolor</w:t>
          </w:r>
        </w:p>
      </w:docPartBody>
    </w:docPart>
    <w:docPart>
      <w:docPartPr>
        <w:name w:val="120767291BEF3944AE49454C68D7766A"/>
        <w:category>
          <w:name w:val="General"/>
          <w:gallery w:val="placeholder"/>
        </w:category>
        <w:types>
          <w:type w:val="bbPlcHdr"/>
        </w:types>
        <w:behaviors>
          <w:behavior w:val="content"/>
        </w:behaviors>
        <w:guid w:val="{50CA555D-0401-BB49-A772-BF66ECEE9DA1}"/>
      </w:docPartPr>
      <w:docPartBody>
        <w:p w:rsidR="003C7D62" w:rsidRDefault="003C7D62">
          <w:pPr>
            <w:pStyle w:val="ListBullet"/>
          </w:pPr>
          <w:r>
            <w:t>Etiam cursus suscipit enim. Nulla facilisi. Integer eleifend diam eu diam. Donec dapibus enim sollicitudin nulla. Nam hendrerit. Nunc id nisi. Curabitur sed neque. Pellentesque placerat consequat pede.</w:t>
          </w:r>
        </w:p>
        <w:p w:rsidR="003C7D62" w:rsidRDefault="003C7D62">
          <w:pPr>
            <w:pStyle w:val="ListBullet"/>
          </w:pPr>
          <w:r>
            <w:t>Nullam dapibus elementum metus. Aenean libero sem, commodo euismod, imperdiet et, molestie vel, neque. Duis nec sapien eu pede consectetuer placerat.</w:t>
          </w:r>
        </w:p>
        <w:p w:rsidR="003C7D62" w:rsidRDefault="003C7D62" w:rsidP="003C7D62">
          <w:pPr>
            <w:pStyle w:val="120767291BEF3944AE49454C68D7766A"/>
          </w:pPr>
          <w:r>
            <w:t>Pellentesque interdum, tellus non consectetuer mattis, lectus eros volutpat nunc, auctor nonummy nulla lectus nec tellus. Aliquam hendrerit lorem vulputate turpis.</w:t>
          </w:r>
        </w:p>
      </w:docPartBody>
    </w:docPart>
    <w:docPart>
      <w:docPartPr>
        <w:name w:val="A5E4002A1A489F45AFDDD02AF41B5A59"/>
        <w:category>
          <w:name w:val="General"/>
          <w:gallery w:val="placeholder"/>
        </w:category>
        <w:types>
          <w:type w:val="bbPlcHdr"/>
        </w:types>
        <w:behaviors>
          <w:behavior w:val="content"/>
        </w:behaviors>
        <w:guid w:val="{49BFA085-2532-984D-B431-503F34098E6E}"/>
      </w:docPartPr>
      <w:docPartBody>
        <w:p w:rsidR="003C7D62" w:rsidRDefault="003C7D62" w:rsidP="003C7D62">
          <w:pPr>
            <w:pStyle w:val="A5E4002A1A489F45AFDDD02AF41B5A59"/>
          </w:pPr>
          <w:r>
            <w:t>Lorem ipsum dolor</w:t>
          </w:r>
        </w:p>
      </w:docPartBody>
    </w:docPart>
    <w:docPart>
      <w:docPartPr>
        <w:name w:val="AE7A3576449103439FC2B5DB7AD4E038"/>
        <w:category>
          <w:name w:val="General"/>
          <w:gallery w:val="placeholder"/>
        </w:category>
        <w:types>
          <w:type w:val="bbPlcHdr"/>
        </w:types>
        <w:behaviors>
          <w:behavior w:val="content"/>
        </w:behaviors>
        <w:guid w:val="{C8385CFE-6C14-A64D-AC3C-1208E6211FC1}"/>
      </w:docPartPr>
      <w:docPartBody>
        <w:p w:rsidR="003C7D62" w:rsidRDefault="003C7D62">
          <w:pPr>
            <w:pStyle w:val="ListBullet"/>
          </w:pPr>
          <w:r>
            <w:t>Etiam cursus suscipit enim. Nulla facilisi. Integer eleifend diam eu diam. Donec dapibus enim sollicitudin nulla. Nam hendrerit. Nunc id nisi. Curabitur sed neque. Pellentesque placerat consequat pede.</w:t>
          </w:r>
        </w:p>
        <w:p w:rsidR="003C7D62" w:rsidRDefault="003C7D62">
          <w:pPr>
            <w:pStyle w:val="ListBullet"/>
          </w:pPr>
          <w:r>
            <w:t>Nullam dapibus elementum metus. Aenean libero sem, commodo euismod, imperdiet et, molestie vel, neque. Duis nec sapien eu pede consectetuer placerat.</w:t>
          </w:r>
        </w:p>
        <w:p w:rsidR="003C7D62" w:rsidRDefault="003C7D62" w:rsidP="003C7D62">
          <w:pPr>
            <w:pStyle w:val="AE7A3576449103439FC2B5DB7AD4E038"/>
          </w:pPr>
          <w:r>
            <w:t>Pellentesque interdum, tellus non consectetuer mattis, lectus eros volutpat nunc, auctor nonummy nulla lectus nec tellus. Aliquam hendrerit lorem vulputate turpis.</w:t>
          </w:r>
        </w:p>
      </w:docPartBody>
    </w:docPart>
    <w:docPart>
      <w:docPartPr>
        <w:name w:val="EF64CC0E3AE5F643BB5BCAF37C96D348"/>
        <w:category>
          <w:name w:val="General"/>
          <w:gallery w:val="placeholder"/>
        </w:category>
        <w:types>
          <w:type w:val="bbPlcHdr"/>
        </w:types>
        <w:behaviors>
          <w:behavior w:val="content"/>
        </w:behaviors>
        <w:guid w:val="{3DB038B3-D746-554C-8905-E6C2838BA201}"/>
      </w:docPartPr>
      <w:docPartBody>
        <w:p w:rsidR="003C7D62" w:rsidRDefault="003C7D62" w:rsidP="003C7D62">
          <w:pPr>
            <w:pStyle w:val="EF64CC0E3AE5F643BB5BCAF37C96D348"/>
          </w:pPr>
          <w:r>
            <w:t>Lorem ipsum dolor</w:t>
          </w:r>
        </w:p>
      </w:docPartBody>
    </w:docPart>
    <w:docPart>
      <w:docPartPr>
        <w:name w:val="F2F4187F9FD3804198058E30029158CC"/>
        <w:category>
          <w:name w:val="General"/>
          <w:gallery w:val="placeholder"/>
        </w:category>
        <w:types>
          <w:type w:val="bbPlcHdr"/>
        </w:types>
        <w:behaviors>
          <w:behavior w:val="content"/>
        </w:behaviors>
        <w:guid w:val="{1C2A72EF-8165-6941-B92B-F7A19E0EEF78}"/>
      </w:docPartPr>
      <w:docPartBody>
        <w:p w:rsidR="003C7D62" w:rsidRDefault="003C7D62">
          <w:pPr>
            <w:pStyle w:val="ListBullet"/>
          </w:pPr>
          <w:r>
            <w:t>Etiam cursus suscipit enim. Nulla facilisi. Integer eleifend diam eu diam. Donec dapibus enim sollicitudin nulla. Nam hendrerit. Nunc id nisi. Curabitur sed neque. Pellentesque placerat consequat pede.</w:t>
          </w:r>
        </w:p>
        <w:p w:rsidR="003C7D62" w:rsidRDefault="003C7D62">
          <w:pPr>
            <w:pStyle w:val="ListBullet"/>
          </w:pPr>
          <w:r>
            <w:t>Nullam dapibus elementum metus. Aenean libero sem, commodo euismod, imperdiet et, molestie vel, neque. Duis nec sapien eu pede consectetuer placerat.</w:t>
          </w:r>
        </w:p>
        <w:p w:rsidR="003C7D62" w:rsidRDefault="003C7D62" w:rsidP="003C7D62">
          <w:pPr>
            <w:pStyle w:val="F2F4187F9FD3804198058E30029158CC"/>
          </w:pPr>
          <w:r>
            <w:t>Pellentesque interdum, tellus non consectetuer mattis, lectus eros volutpat nunc, auctor nonummy nulla lectus nec tellus. Aliquam hendrerit lorem vulputate turpis.</w:t>
          </w:r>
        </w:p>
      </w:docPartBody>
    </w:docPart>
    <w:docPart>
      <w:docPartPr>
        <w:name w:val="2B8591383CAAFB4F878C0A1C648CBA69"/>
        <w:category>
          <w:name w:val="General"/>
          <w:gallery w:val="placeholder"/>
        </w:category>
        <w:types>
          <w:type w:val="bbPlcHdr"/>
        </w:types>
        <w:behaviors>
          <w:behavior w:val="content"/>
        </w:behaviors>
        <w:guid w:val="{6F8860C9-427D-574E-A190-FD3825DEAB8D}"/>
      </w:docPartPr>
      <w:docPartBody>
        <w:p w:rsidR="003C7D62" w:rsidRDefault="003C7D62" w:rsidP="003C7D62">
          <w:pPr>
            <w:pStyle w:val="2B8591383CAAFB4F878C0A1C648CBA69"/>
          </w:pPr>
          <w:r>
            <w:t>Lorem ipsum dolor</w:t>
          </w:r>
        </w:p>
      </w:docPartBody>
    </w:docPart>
    <w:docPart>
      <w:docPartPr>
        <w:name w:val="7A827C12ED36C54D995132E3A8C44C00"/>
        <w:category>
          <w:name w:val="General"/>
          <w:gallery w:val="placeholder"/>
        </w:category>
        <w:types>
          <w:type w:val="bbPlcHdr"/>
        </w:types>
        <w:behaviors>
          <w:behavior w:val="content"/>
        </w:behaviors>
        <w:guid w:val="{2DECE16D-98CD-1E42-99BF-7E16A8B1FF11}"/>
      </w:docPartPr>
      <w:docPartBody>
        <w:p w:rsidR="003C7D62" w:rsidRDefault="003C7D62">
          <w:pPr>
            <w:pStyle w:val="ListBullet"/>
          </w:pPr>
          <w:r>
            <w:t>Etiam cursus suscipit enim. Nulla facilisi. Integer eleifend diam eu diam. Donec dapibus enim sollicitudin nulla. Nam hendrerit. Nunc id nisi. Curabitur sed neque. Pellentesque placerat consequat pede.</w:t>
          </w:r>
        </w:p>
        <w:p w:rsidR="003C7D62" w:rsidRDefault="003C7D62">
          <w:pPr>
            <w:pStyle w:val="ListBullet"/>
          </w:pPr>
          <w:r>
            <w:t>Nullam dapibus elementum metus. Aenean libero sem, commodo euismod, imperdiet et, molestie vel, neque. Duis nec sapien eu pede consectetuer placerat.</w:t>
          </w:r>
        </w:p>
        <w:p w:rsidR="003C7D62" w:rsidRDefault="003C7D62" w:rsidP="003C7D62">
          <w:pPr>
            <w:pStyle w:val="7A827C12ED36C54D995132E3A8C44C00"/>
          </w:pPr>
          <w:r>
            <w:t>Pellentesque interdum, tellus non consectetuer mattis, lectus eros volutpat nunc, auctor nonummy nulla lectus nec tellus. Aliquam hendrerit lorem vulputate turpis.</w:t>
          </w:r>
        </w:p>
      </w:docPartBody>
    </w:docPart>
    <w:docPart>
      <w:docPartPr>
        <w:name w:val="E3DF690355FC4242BD6D5CA5CF812E4F"/>
        <w:category>
          <w:name w:val="General"/>
          <w:gallery w:val="placeholder"/>
        </w:category>
        <w:types>
          <w:type w:val="bbPlcHdr"/>
        </w:types>
        <w:behaviors>
          <w:behavior w:val="content"/>
        </w:behaviors>
        <w:guid w:val="{67F4BF97-3C6C-6D49-BCAC-E3AB0FEBAF8C}"/>
      </w:docPartPr>
      <w:docPartBody>
        <w:p w:rsidR="003C7D62" w:rsidRDefault="003C7D62" w:rsidP="003C7D62">
          <w:pPr>
            <w:pStyle w:val="E3DF690355FC4242BD6D5CA5CF812E4F"/>
          </w:pPr>
          <w:r>
            <w:t>Lorem ipsum dolor</w:t>
          </w:r>
        </w:p>
      </w:docPartBody>
    </w:docPart>
    <w:docPart>
      <w:docPartPr>
        <w:name w:val="261490F64FFB15448F4A6D0E3C61D429"/>
        <w:category>
          <w:name w:val="General"/>
          <w:gallery w:val="placeholder"/>
        </w:category>
        <w:types>
          <w:type w:val="bbPlcHdr"/>
        </w:types>
        <w:behaviors>
          <w:behavior w:val="content"/>
        </w:behaviors>
        <w:guid w:val="{1C047CC5-5809-5344-A0D9-A4F193882CEE}"/>
      </w:docPartPr>
      <w:docPartBody>
        <w:p w:rsidR="003C7D62" w:rsidRDefault="003C7D62">
          <w:pPr>
            <w:pStyle w:val="ListBullet"/>
          </w:pPr>
          <w:r>
            <w:t>Etiam cursus suscipit enim. Nulla facilisi. Integer eleifend diam eu diam. Donec dapibus enim sollicitudin nulla. Nam hendrerit. Nunc id nisi. Curabitur sed neque. Pellentesque placerat consequat pede.</w:t>
          </w:r>
        </w:p>
        <w:p w:rsidR="003C7D62" w:rsidRDefault="003C7D62">
          <w:pPr>
            <w:pStyle w:val="ListBullet"/>
          </w:pPr>
          <w:r>
            <w:t>Nullam dapibus elementum metus. Aenean libero sem, commodo euismod, imperdiet et, molestie vel, neque. Duis nec sapien eu pede consectetuer placerat.</w:t>
          </w:r>
        </w:p>
        <w:p w:rsidR="003C7D62" w:rsidRDefault="003C7D62" w:rsidP="003C7D62">
          <w:pPr>
            <w:pStyle w:val="261490F64FFB15448F4A6D0E3C61D429"/>
          </w:pPr>
          <w:r>
            <w:t>Pellentesque interdum, tellus non consectetuer mattis, lectus eros volutpat nunc, auctor nonummy nulla lectus nec tellus. Aliquam hendrerit lorem vulputate turpis.</w:t>
          </w:r>
        </w:p>
      </w:docPartBody>
    </w:docPart>
    <w:docPart>
      <w:docPartPr>
        <w:name w:val="A898673E350D3C47802853EAFD9A13E7"/>
        <w:category>
          <w:name w:val="General"/>
          <w:gallery w:val="placeholder"/>
        </w:category>
        <w:types>
          <w:type w:val="bbPlcHdr"/>
        </w:types>
        <w:behaviors>
          <w:behavior w:val="content"/>
        </w:behaviors>
        <w:guid w:val="{2F62B2F9-1BF2-4146-8433-C43E3447D015}"/>
      </w:docPartPr>
      <w:docPartBody>
        <w:p w:rsidR="003C7D62" w:rsidRDefault="003C7D62">
          <w:pPr>
            <w:pStyle w:val="ListBullet"/>
          </w:pPr>
          <w:r>
            <w:t>Etiam cursus suscipit enim. Nulla facilisi. Integer eleifend diam eu diam. Donec dapibus enim sollicitudin nulla. Nam hendrerit. Nunc id nisi. Curabitur sed neque. Pellentesque placerat consequat pede.</w:t>
          </w:r>
        </w:p>
        <w:p w:rsidR="003C7D62" w:rsidRDefault="003C7D62">
          <w:pPr>
            <w:pStyle w:val="ListBullet"/>
          </w:pPr>
          <w:r>
            <w:t>Nullam dapibus elementum metus. Aenean libero sem, commodo euismod, imperdiet et, molestie vel, neque. Duis nec sapien eu pede consectetuer placerat.</w:t>
          </w:r>
        </w:p>
        <w:p w:rsidR="003C7D62" w:rsidRDefault="003C7D62" w:rsidP="003C7D62">
          <w:pPr>
            <w:pStyle w:val="A898673E350D3C47802853EAFD9A13E7"/>
          </w:pPr>
          <w:r>
            <w:t>Pellentesque interdum, tellus non consectetuer mattis, lectus eros volutpat nunc, auctor nonummy nulla lectus nec tellus. Aliquam hendrerit lorem vulputate turpis.</w:t>
          </w:r>
        </w:p>
      </w:docPartBody>
    </w:docPart>
    <w:docPart>
      <w:docPartPr>
        <w:name w:val="B8676FB96D15504ABED812ACF53B3C8A"/>
        <w:category>
          <w:name w:val="General"/>
          <w:gallery w:val="placeholder"/>
        </w:category>
        <w:types>
          <w:type w:val="bbPlcHdr"/>
        </w:types>
        <w:behaviors>
          <w:behavior w:val="content"/>
        </w:behaviors>
        <w:guid w:val="{6251012C-3C19-AE48-AD1F-4CE538428F62}"/>
      </w:docPartPr>
      <w:docPartBody>
        <w:p w:rsidR="00000767" w:rsidRDefault="00000767" w:rsidP="00000767">
          <w:pPr>
            <w:pStyle w:val="B8676FB96D15504ABED812ACF53B3C8A"/>
          </w:pPr>
          <w:r>
            <w:t>Lorem ipsum dolor</w:t>
          </w:r>
        </w:p>
      </w:docPartBody>
    </w:docPart>
    <w:docPart>
      <w:docPartPr>
        <w:name w:val="EA6E4E93C2841B4A8C71CAA47B84855C"/>
        <w:category>
          <w:name w:val="General"/>
          <w:gallery w:val="placeholder"/>
        </w:category>
        <w:types>
          <w:type w:val="bbPlcHdr"/>
        </w:types>
        <w:behaviors>
          <w:behavior w:val="content"/>
        </w:behaviors>
        <w:guid w:val="{DA947A71-7D75-524C-9E88-067B6E0A6D83}"/>
      </w:docPartPr>
      <w:docPartBody>
        <w:p w:rsidR="00B913EE" w:rsidRDefault="000431A7" w:rsidP="000431A7">
          <w:pPr>
            <w:pStyle w:val="EA6E4E93C2841B4A8C71CAA47B84855C"/>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62"/>
    <w:rsid w:val="00000767"/>
    <w:rsid w:val="000431A7"/>
    <w:rsid w:val="003C7D62"/>
    <w:rsid w:val="00B913EE"/>
    <w:rsid w:val="00DB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2F6E68FE519672449FB30D5BCE3DF802">
    <w:name w:val="2F6E68FE519672449FB30D5BCE3DF802"/>
  </w:style>
  <w:style w:type="paragraph" w:customStyle="1" w:styleId="462323A97A16E14DBE0BFFF5F1412E38">
    <w:name w:val="462323A97A16E14DBE0BFFF5F1412E38"/>
  </w:style>
  <w:style w:type="paragraph" w:styleId="ListBullet">
    <w:name w:val="List Bullet"/>
    <w:basedOn w:val="Normal"/>
    <w:rsid w:val="003C7D62"/>
    <w:pPr>
      <w:numPr>
        <w:numId w:val="1"/>
      </w:numPr>
      <w:spacing w:after="120" w:line="276" w:lineRule="auto"/>
    </w:pPr>
    <w:rPr>
      <w:rFonts w:eastAsiaTheme="minorHAnsi"/>
      <w:sz w:val="20"/>
      <w:szCs w:val="22"/>
      <w:lang w:eastAsia="en-US"/>
    </w:rPr>
  </w:style>
  <w:style w:type="paragraph" w:customStyle="1" w:styleId="231E77E430F0ED4CAF3717A9A1534EEB">
    <w:name w:val="231E77E430F0ED4CAF3717A9A1534EEB"/>
  </w:style>
  <w:style w:type="paragraph" w:customStyle="1" w:styleId="D26382DEAED12D4798DB895E68EBFD48">
    <w:name w:val="D26382DEAED12D4798DB895E68EBFD48"/>
  </w:style>
  <w:style w:type="paragraph" w:customStyle="1" w:styleId="2B406EF3DE458B41908ECAD38C8C6D1F">
    <w:name w:val="2B406EF3DE458B41908ECAD38C8C6D1F"/>
  </w:style>
  <w:style w:type="paragraph" w:customStyle="1" w:styleId="1622017AF9323F49A20A43055DB2C73A">
    <w:name w:val="1622017AF9323F49A20A43055DB2C73A"/>
  </w:style>
  <w:style w:type="paragraph" w:customStyle="1" w:styleId="C042E11361862046B2470449A31E3002">
    <w:name w:val="C042E11361862046B2470449A31E3002"/>
  </w:style>
  <w:style w:type="paragraph" w:customStyle="1" w:styleId="9FDD7BA24FB5524990696E1BEEF084B8">
    <w:name w:val="9FDD7BA24FB5524990696E1BEEF084B8"/>
  </w:style>
  <w:style w:type="paragraph" w:customStyle="1" w:styleId="070AD0F545DF0F40A4C8445DE067DD52">
    <w:name w:val="070AD0F545DF0F40A4C8445DE067DD52"/>
  </w:style>
  <w:style w:type="paragraph" w:customStyle="1" w:styleId="29B83591B41B48428AA9F2D89ABF77B6">
    <w:name w:val="29B83591B41B48428AA9F2D89ABF77B6"/>
  </w:style>
  <w:style w:type="paragraph" w:customStyle="1" w:styleId="9B56F05EDFB5D441A622242F0440F023">
    <w:name w:val="9B56F05EDFB5D441A622242F0440F023"/>
    <w:rsid w:val="003C7D62"/>
  </w:style>
  <w:style w:type="paragraph" w:customStyle="1" w:styleId="8513BDF808498142BC8FC0FB3310FDE5">
    <w:name w:val="8513BDF808498142BC8FC0FB3310FDE5"/>
    <w:rsid w:val="003C7D62"/>
  </w:style>
  <w:style w:type="paragraph" w:customStyle="1" w:styleId="D03CA9CEB75C6F4E9C648B7CE26FCC1F">
    <w:name w:val="D03CA9CEB75C6F4E9C648B7CE26FCC1F"/>
    <w:rsid w:val="003C7D62"/>
  </w:style>
  <w:style w:type="paragraph" w:customStyle="1" w:styleId="3E427FF442CB0941ABCF8459DE624ADC">
    <w:name w:val="3E427FF442CB0941ABCF8459DE624ADC"/>
    <w:rsid w:val="003C7D62"/>
  </w:style>
  <w:style w:type="paragraph" w:customStyle="1" w:styleId="16EB945F7C2D3D4E91F197DBEBE9FB4C">
    <w:name w:val="16EB945F7C2D3D4E91F197DBEBE9FB4C"/>
    <w:rsid w:val="003C7D62"/>
  </w:style>
  <w:style w:type="paragraph" w:customStyle="1" w:styleId="75601BB367F62D4EB037C11D58865D5B">
    <w:name w:val="75601BB367F62D4EB037C11D58865D5B"/>
    <w:rsid w:val="003C7D62"/>
  </w:style>
  <w:style w:type="paragraph" w:customStyle="1" w:styleId="2BF25B880DED1E4A98578CAF9E11D7DF">
    <w:name w:val="2BF25B880DED1E4A98578CAF9E11D7DF"/>
    <w:rsid w:val="003C7D62"/>
  </w:style>
  <w:style w:type="paragraph" w:customStyle="1" w:styleId="5FE4E41C95004343B6BB3CF444A36EB8">
    <w:name w:val="5FE4E41C95004343B6BB3CF444A36EB8"/>
    <w:rsid w:val="003C7D62"/>
  </w:style>
  <w:style w:type="paragraph" w:customStyle="1" w:styleId="9EF20190757DDD4892B58D43E8D87902">
    <w:name w:val="9EF20190757DDD4892B58D43E8D87902"/>
    <w:rsid w:val="003C7D62"/>
  </w:style>
  <w:style w:type="paragraph" w:customStyle="1" w:styleId="3EC452ABAB921B47866C359D2FB69F1D">
    <w:name w:val="3EC452ABAB921B47866C359D2FB69F1D"/>
    <w:rsid w:val="003C7D62"/>
  </w:style>
  <w:style w:type="paragraph" w:customStyle="1" w:styleId="E2C59C8C80A55341A8C22F761557F5BC">
    <w:name w:val="E2C59C8C80A55341A8C22F761557F5BC"/>
    <w:rsid w:val="003C7D62"/>
  </w:style>
  <w:style w:type="paragraph" w:customStyle="1" w:styleId="0DF062702B9DD549B0A913ECDDCFA570">
    <w:name w:val="0DF062702B9DD549B0A913ECDDCFA570"/>
    <w:rsid w:val="003C7D62"/>
  </w:style>
  <w:style w:type="paragraph" w:customStyle="1" w:styleId="569FC52303DDA14584CA3320D2769ECD">
    <w:name w:val="569FC52303DDA14584CA3320D2769ECD"/>
    <w:rsid w:val="003C7D62"/>
  </w:style>
  <w:style w:type="paragraph" w:customStyle="1" w:styleId="120767291BEF3944AE49454C68D7766A">
    <w:name w:val="120767291BEF3944AE49454C68D7766A"/>
    <w:rsid w:val="003C7D62"/>
  </w:style>
  <w:style w:type="paragraph" w:customStyle="1" w:styleId="A5E4002A1A489F45AFDDD02AF41B5A59">
    <w:name w:val="A5E4002A1A489F45AFDDD02AF41B5A59"/>
    <w:rsid w:val="003C7D62"/>
  </w:style>
  <w:style w:type="paragraph" w:customStyle="1" w:styleId="AE7A3576449103439FC2B5DB7AD4E038">
    <w:name w:val="AE7A3576449103439FC2B5DB7AD4E038"/>
    <w:rsid w:val="003C7D62"/>
  </w:style>
  <w:style w:type="paragraph" w:customStyle="1" w:styleId="EF64CC0E3AE5F643BB5BCAF37C96D348">
    <w:name w:val="EF64CC0E3AE5F643BB5BCAF37C96D348"/>
    <w:rsid w:val="003C7D62"/>
  </w:style>
  <w:style w:type="paragraph" w:customStyle="1" w:styleId="F2F4187F9FD3804198058E30029158CC">
    <w:name w:val="F2F4187F9FD3804198058E30029158CC"/>
    <w:rsid w:val="003C7D62"/>
  </w:style>
  <w:style w:type="paragraph" w:customStyle="1" w:styleId="2B8591383CAAFB4F878C0A1C648CBA69">
    <w:name w:val="2B8591383CAAFB4F878C0A1C648CBA69"/>
    <w:rsid w:val="003C7D62"/>
  </w:style>
  <w:style w:type="paragraph" w:customStyle="1" w:styleId="7A827C12ED36C54D995132E3A8C44C00">
    <w:name w:val="7A827C12ED36C54D995132E3A8C44C00"/>
    <w:rsid w:val="003C7D62"/>
  </w:style>
  <w:style w:type="paragraph" w:customStyle="1" w:styleId="E3DF690355FC4242BD6D5CA5CF812E4F">
    <w:name w:val="E3DF690355FC4242BD6D5CA5CF812E4F"/>
    <w:rsid w:val="003C7D62"/>
  </w:style>
  <w:style w:type="paragraph" w:customStyle="1" w:styleId="261490F64FFB15448F4A6D0E3C61D429">
    <w:name w:val="261490F64FFB15448F4A6D0E3C61D429"/>
    <w:rsid w:val="003C7D62"/>
  </w:style>
  <w:style w:type="paragraph" w:customStyle="1" w:styleId="A898673E350D3C47802853EAFD9A13E7">
    <w:name w:val="A898673E350D3C47802853EAFD9A13E7"/>
    <w:rsid w:val="003C7D62"/>
  </w:style>
  <w:style w:type="paragraph" w:customStyle="1" w:styleId="B8676FB96D15504ABED812ACF53B3C8A">
    <w:name w:val="B8676FB96D15504ABED812ACF53B3C8A"/>
    <w:rsid w:val="00000767"/>
  </w:style>
  <w:style w:type="paragraph" w:customStyle="1" w:styleId="02367C722221024BBD72FD175BD9A2C4">
    <w:name w:val="02367C722221024BBD72FD175BD9A2C4"/>
    <w:rsid w:val="00000767"/>
  </w:style>
  <w:style w:type="paragraph" w:customStyle="1" w:styleId="7969F6DC3698A440AA7AFE42D00FB461">
    <w:name w:val="7969F6DC3698A440AA7AFE42D00FB461"/>
    <w:rsid w:val="000431A7"/>
  </w:style>
  <w:style w:type="paragraph" w:customStyle="1" w:styleId="EA6E4E93C2841B4A8C71CAA47B84855C">
    <w:name w:val="EA6E4E93C2841B4A8C71CAA47B84855C"/>
    <w:rsid w:val="000431A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2F6E68FE519672449FB30D5BCE3DF802">
    <w:name w:val="2F6E68FE519672449FB30D5BCE3DF802"/>
  </w:style>
  <w:style w:type="paragraph" w:customStyle="1" w:styleId="462323A97A16E14DBE0BFFF5F1412E38">
    <w:name w:val="462323A97A16E14DBE0BFFF5F1412E38"/>
  </w:style>
  <w:style w:type="paragraph" w:styleId="ListBullet">
    <w:name w:val="List Bullet"/>
    <w:basedOn w:val="Normal"/>
    <w:rsid w:val="003C7D62"/>
    <w:pPr>
      <w:numPr>
        <w:numId w:val="1"/>
      </w:numPr>
      <w:spacing w:after="120" w:line="276" w:lineRule="auto"/>
    </w:pPr>
    <w:rPr>
      <w:rFonts w:eastAsiaTheme="minorHAnsi"/>
      <w:sz w:val="20"/>
      <w:szCs w:val="22"/>
      <w:lang w:eastAsia="en-US"/>
    </w:rPr>
  </w:style>
  <w:style w:type="paragraph" w:customStyle="1" w:styleId="231E77E430F0ED4CAF3717A9A1534EEB">
    <w:name w:val="231E77E430F0ED4CAF3717A9A1534EEB"/>
  </w:style>
  <w:style w:type="paragraph" w:customStyle="1" w:styleId="D26382DEAED12D4798DB895E68EBFD48">
    <w:name w:val="D26382DEAED12D4798DB895E68EBFD48"/>
  </w:style>
  <w:style w:type="paragraph" w:customStyle="1" w:styleId="2B406EF3DE458B41908ECAD38C8C6D1F">
    <w:name w:val="2B406EF3DE458B41908ECAD38C8C6D1F"/>
  </w:style>
  <w:style w:type="paragraph" w:customStyle="1" w:styleId="1622017AF9323F49A20A43055DB2C73A">
    <w:name w:val="1622017AF9323F49A20A43055DB2C73A"/>
  </w:style>
  <w:style w:type="paragraph" w:customStyle="1" w:styleId="C042E11361862046B2470449A31E3002">
    <w:name w:val="C042E11361862046B2470449A31E3002"/>
  </w:style>
  <w:style w:type="paragraph" w:customStyle="1" w:styleId="9FDD7BA24FB5524990696E1BEEF084B8">
    <w:name w:val="9FDD7BA24FB5524990696E1BEEF084B8"/>
  </w:style>
  <w:style w:type="paragraph" w:customStyle="1" w:styleId="070AD0F545DF0F40A4C8445DE067DD52">
    <w:name w:val="070AD0F545DF0F40A4C8445DE067DD52"/>
  </w:style>
  <w:style w:type="paragraph" w:customStyle="1" w:styleId="29B83591B41B48428AA9F2D89ABF77B6">
    <w:name w:val="29B83591B41B48428AA9F2D89ABF77B6"/>
  </w:style>
  <w:style w:type="paragraph" w:customStyle="1" w:styleId="9B56F05EDFB5D441A622242F0440F023">
    <w:name w:val="9B56F05EDFB5D441A622242F0440F023"/>
    <w:rsid w:val="003C7D62"/>
  </w:style>
  <w:style w:type="paragraph" w:customStyle="1" w:styleId="8513BDF808498142BC8FC0FB3310FDE5">
    <w:name w:val="8513BDF808498142BC8FC0FB3310FDE5"/>
    <w:rsid w:val="003C7D62"/>
  </w:style>
  <w:style w:type="paragraph" w:customStyle="1" w:styleId="D03CA9CEB75C6F4E9C648B7CE26FCC1F">
    <w:name w:val="D03CA9CEB75C6F4E9C648B7CE26FCC1F"/>
    <w:rsid w:val="003C7D62"/>
  </w:style>
  <w:style w:type="paragraph" w:customStyle="1" w:styleId="3E427FF442CB0941ABCF8459DE624ADC">
    <w:name w:val="3E427FF442CB0941ABCF8459DE624ADC"/>
    <w:rsid w:val="003C7D62"/>
  </w:style>
  <w:style w:type="paragraph" w:customStyle="1" w:styleId="16EB945F7C2D3D4E91F197DBEBE9FB4C">
    <w:name w:val="16EB945F7C2D3D4E91F197DBEBE9FB4C"/>
    <w:rsid w:val="003C7D62"/>
  </w:style>
  <w:style w:type="paragraph" w:customStyle="1" w:styleId="75601BB367F62D4EB037C11D58865D5B">
    <w:name w:val="75601BB367F62D4EB037C11D58865D5B"/>
    <w:rsid w:val="003C7D62"/>
  </w:style>
  <w:style w:type="paragraph" w:customStyle="1" w:styleId="2BF25B880DED1E4A98578CAF9E11D7DF">
    <w:name w:val="2BF25B880DED1E4A98578CAF9E11D7DF"/>
    <w:rsid w:val="003C7D62"/>
  </w:style>
  <w:style w:type="paragraph" w:customStyle="1" w:styleId="5FE4E41C95004343B6BB3CF444A36EB8">
    <w:name w:val="5FE4E41C95004343B6BB3CF444A36EB8"/>
    <w:rsid w:val="003C7D62"/>
  </w:style>
  <w:style w:type="paragraph" w:customStyle="1" w:styleId="9EF20190757DDD4892B58D43E8D87902">
    <w:name w:val="9EF20190757DDD4892B58D43E8D87902"/>
    <w:rsid w:val="003C7D62"/>
  </w:style>
  <w:style w:type="paragraph" w:customStyle="1" w:styleId="3EC452ABAB921B47866C359D2FB69F1D">
    <w:name w:val="3EC452ABAB921B47866C359D2FB69F1D"/>
    <w:rsid w:val="003C7D62"/>
  </w:style>
  <w:style w:type="paragraph" w:customStyle="1" w:styleId="E2C59C8C80A55341A8C22F761557F5BC">
    <w:name w:val="E2C59C8C80A55341A8C22F761557F5BC"/>
    <w:rsid w:val="003C7D62"/>
  </w:style>
  <w:style w:type="paragraph" w:customStyle="1" w:styleId="0DF062702B9DD549B0A913ECDDCFA570">
    <w:name w:val="0DF062702B9DD549B0A913ECDDCFA570"/>
    <w:rsid w:val="003C7D62"/>
  </w:style>
  <w:style w:type="paragraph" w:customStyle="1" w:styleId="569FC52303DDA14584CA3320D2769ECD">
    <w:name w:val="569FC52303DDA14584CA3320D2769ECD"/>
    <w:rsid w:val="003C7D62"/>
  </w:style>
  <w:style w:type="paragraph" w:customStyle="1" w:styleId="120767291BEF3944AE49454C68D7766A">
    <w:name w:val="120767291BEF3944AE49454C68D7766A"/>
    <w:rsid w:val="003C7D62"/>
  </w:style>
  <w:style w:type="paragraph" w:customStyle="1" w:styleId="A5E4002A1A489F45AFDDD02AF41B5A59">
    <w:name w:val="A5E4002A1A489F45AFDDD02AF41B5A59"/>
    <w:rsid w:val="003C7D62"/>
  </w:style>
  <w:style w:type="paragraph" w:customStyle="1" w:styleId="AE7A3576449103439FC2B5DB7AD4E038">
    <w:name w:val="AE7A3576449103439FC2B5DB7AD4E038"/>
    <w:rsid w:val="003C7D62"/>
  </w:style>
  <w:style w:type="paragraph" w:customStyle="1" w:styleId="EF64CC0E3AE5F643BB5BCAF37C96D348">
    <w:name w:val="EF64CC0E3AE5F643BB5BCAF37C96D348"/>
    <w:rsid w:val="003C7D62"/>
  </w:style>
  <w:style w:type="paragraph" w:customStyle="1" w:styleId="F2F4187F9FD3804198058E30029158CC">
    <w:name w:val="F2F4187F9FD3804198058E30029158CC"/>
    <w:rsid w:val="003C7D62"/>
  </w:style>
  <w:style w:type="paragraph" w:customStyle="1" w:styleId="2B8591383CAAFB4F878C0A1C648CBA69">
    <w:name w:val="2B8591383CAAFB4F878C0A1C648CBA69"/>
    <w:rsid w:val="003C7D62"/>
  </w:style>
  <w:style w:type="paragraph" w:customStyle="1" w:styleId="7A827C12ED36C54D995132E3A8C44C00">
    <w:name w:val="7A827C12ED36C54D995132E3A8C44C00"/>
    <w:rsid w:val="003C7D62"/>
  </w:style>
  <w:style w:type="paragraph" w:customStyle="1" w:styleId="E3DF690355FC4242BD6D5CA5CF812E4F">
    <w:name w:val="E3DF690355FC4242BD6D5CA5CF812E4F"/>
    <w:rsid w:val="003C7D62"/>
  </w:style>
  <w:style w:type="paragraph" w:customStyle="1" w:styleId="261490F64FFB15448F4A6D0E3C61D429">
    <w:name w:val="261490F64FFB15448F4A6D0E3C61D429"/>
    <w:rsid w:val="003C7D62"/>
  </w:style>
  <w:style w:type="paragraph" w:customStyle="1" w:styleId="A898673E350D3C47802853EAFD9A13E7">
    <w:name w:val="A898673E350D3C47802853EAFD9A13E7"/>
    <w:rsid w:val="003C7D62"/>
  </w:style>
  <w:style w:type="paragraph" w:customStyle="1" w:styleId="B8676FB96D15504ABED812ACF53B3C8A">
    <w:name w:val="B8676FB96D15504ABED812ACF53B3C8A"/>
    <w:rsid w:val="00000767"/>
  </w:style>
  <w:style w:type="paragraph" w:customStyle="1" w:styleId="02367C722221024BBD72FD175BD9A2C4">
    <w:name w:val="02367C722221024BBD72FD175BD9A2C4"/>
    <w:rsid w:val="00000767"/>
  </w:style>
  <w:style w:type="paragraph" w:customStyle="1" w:styleId="7969F6DC3698A440AA7AFE42D00FB461">
    <w:name w:val="7969F6DC3698A440AA7AFE42D00FB461"/>
    <w:rsid w:val="000431A7"/>
  </w:style>
  <w:style w:type="paragraph" w:customStyle="1" w:styleId="EA6E4E93C2841B4A8C71CAA47B84855C">
    <w:name w:val="EA6E4E93C2841B4A8C71CAA47B84855C"/>
    <w:rsid w:val="00043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29</TotalTime>
  <Pages>3</Pages>
  <Words>684</Words>
  <Characters>3902</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4577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 Keun Hyon</dc:creator>
  <cp:keywords/>
  <dc:description/>
  <cp:lastModifiedBy>Hye Keun Hyon</cp:lastModifiedBy>
  <cp:revision>18</cp:revision>
  <dcterms:created xsi:type="dcterms:W3CDTF">2016-02-01T07:00:00Z</dcterms:created>
  <dcterms:modified xsi:type="dcterms:W3CDTF">2017-10-31T15:15:00Z</dcterms:modified>
  <cp:category/>
</cp:coreProperties>
</file>