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1C" w:rsidRPr="0047228A" w:rsidRDefault="0047228A" w:rsidP="0047228A">
      <w:pPr>
        <w:pStyle w:val="YourName"/>
        <w:jc w:val="center"/>
        <w:rPr>
          <w:sz w:val="24"/>
          <w:szCs w:val="24"/>
        </w:rPr>
      </w:pPr>
      <w:r w:rsidRPr="0047228A">
        <w:rPr>
          <w:sz w:val="24"/>
          <w:szCs w:val="24"/>
        </w:rPr>
        <w:t>Linda Yechiel – Curriculum Vitae</w:t>
      </w:r>
    </w:p>
    <w:p w:rsidR="00156A1C" w:rsidRPr="0047228A" w:rsidRDefault="001B0829" w:rsidP="0047228A">
      <w:pPr>
        <w:pStyle w:val="ContactInformation"/>
        <w:jc w:val="center"/>
        <w:rPr>
          <w:sz w:val="24"/>
          <w:szCs w:val="24"/>
        </w:rPr>
      </w:pPr>
      <w:r w:rsidRPr="0047228A">
        <w:rPr>
          <w:sz w:val="24"/>
          <w:szCs w:val="24"/>
        </w:rPr>
        <w:t xml:space="preserve">12 </w:t>
      </w:r>
      <w:proofErr w:type="spellStart"/>
      <w:r w:rsidRPr="0047228A">
        <w:rPr>
          <w:sz w:val="24"/>
          <w:szCs w:val="24"/>
        </w:rPr>
        <w:t>HaZamir</w:t>
      </w:r>
      <w:proofErr w:type="spellEnd"/>
      <w:r w:rsidRPr="0047228A">
        <w:rPr>
          <w:sz w:val="24"/>
          <w:szCs w:val="24"/>
        </w:rPr>
        <w:t xml:space="preserve"> St.</w:t>
      </w:r>
      <w:r w:rsidR="00F15410" w:rsidRPr="0047228A">
        <w:rPr>
          <w:sz w:val="24"/>
          <w:szCs w:val="24"/>
        </w:rPr>
        <w:t xml:space="preserve">, </w:t>
      </w:r>
      <w:r w:rsidRPr="0047228A">
        <w:rPr>
          <w:sz w:val="24"/>
          <w:szCs w:val="24"/>
        </w:rPr>
        <w:t>Rishon le Zion, Israel 7553599</w:t>
      </w:r>
      <w:r w:rsidR="00F15410" w:rsidRPr="0047228A">
        <w:rPr>
          <w:sz w:val="24"/>
          <w:szCs w:val="24"/>
        </w:rPr>
        <w:t xml:space="preserve"> | </w:t>
      </w:r>
      <w:r w:rsidRPr="0047228A">
        <w:rPr>
          <w:sz w:val="24"/>
          <w:szCs w:val="24"/>
        </w:rPr>
        <w:t>052-5119787</w:t>
      </w:r>
      <w:r w:rsidR="00F15410" w:rsidRPr="0047228A">
        <w:rPr>
          <w:sz w:val="24"/>
          <w:szCs w:val="24"/>
        </w:rPr>
        <w:t xml:space="preserve"> | </w:t>
      </w:r>
      <w:r w:rsidRPr="0047228A">
        <w:rPr>
          <w:sz w:val="24"/>
          <w:szCs w:val="24"/>
        </w:rPr>
        <w:t>englishwithlinda@gmail.com</w:t>
      </w:r>
    </w:p>
    <w:p w:rsidR="00156A1C" w:rsidRPr="0047228A" w:rsidRDefault="000B1BA8" w:rsidP="0047228A">
      <w:pPr>
        <w:pStyle w:val="IntenseQuote"/>
      </w:pPr>
      <w:r>
        <w:t>DEGREES</w:t>
      </w:r>
    </w:p>
    <w:p w:rsidR="00156A1C" w:rsidRPr="000B1BA8" w:rsidRDefault="004024CF" w:rsidP="00E071DC">
      <w:pPr>
        <w:pStyle w:val="Location"/>
        <w:tabs>
          <w:tab w:val="left" w:pos="993"/>
        </w:tabs>
        <w:rPr>
          <w:sz w:val="22"/>
        </w:rPr>
      </w:pPr>
      <w:r w:rsidRPr="000B1BA8">
        <w:rPr>
          <w:b/>
          <w:bCs/>
          <w:sz w:val="22"/>
        </w:rPr>
        <w:t>2016</w:t>
      </w:r>
      <w:r w:rsidRPr="000B1BA8">
        <w:rPr>
          <w:sz w:val="22"/>
        </w:rPr>
        <w:tab/>
      </w:r>
      <w:r w:rsidR="001B0829" w:rsidRPr="000B1BA8">
        <w:rPr>
          <w:sz w:val="22"/>
        </w:rPr>
        <w:t xml:space="preserve">Bar </w:t>
      </w:r>
      <w:proofErr w:type="spellStart"/>
      <w:r w:rsidR="001B0829" w:rsidRPr="000B1BA8">
        <w:rPr>
          <w:sz w:val="22"/>
        </w:rPr>
        <w:t>Ilan</w:t>
      </w:r>
      <w:proofErr w:type="spellEnd"/>
      <w:r w:rsidR="001B0829" w:rsidRPr="000B1BA8">
        <w:rPr>
          <w:sz w:val="22"/>
        </w:rPr>
        <w:t xml:space="preserve"> University, Ramat Gan, Israel</w:t>
      </w:r>
    </w:p>
    <w:p w:rsidR="00156A1C" w:rsidRPr="000B1BA8" w:rsidRDefault="00E071DC" w:rsidP="00E071DC">
      <w:pPr>
        <w:pStyle w:val="JobTitle"/>
        <w:tabs>
          <w:tab w:val="left" w:pos="993"/>
        </w:tabs>
        <w:rPr>
          <w:sz w:val="22"/>
        </w:rPr>
      </w:pPr>
      <w:r w:rsidRPr="000B1BA8">
        <w:rPr>
          <w:sz w:val="22"/>
        </w:rPr>
        <w:tab/>
      </w:r>
      <w:r w:rsidR="001B0829" w:rsidRPr="000B1BA8">
        <w:rPr>
          <w:sz w:val="22"/>
        </w:rPr>
        <w:t>MA, Literary Translation, Department of English Literature</w:t>
      </w:r>
      <w:r w:rsidRPr="000B1BA8">
        <w:rPr>
          <w:sz w:val="22"/>
        </w:rPr>
        <w:t xml:space="preserve">, magna cum </w:t>
      </w:r>
      <w:proofErr w:type="spellStart"/>
      <w:r w:rsidRPr="000B1BA8">
        <w:rPr>
          <w:sz w:val="22"/>
        </w:rPr>
        <w:t>lauda</w:t>
      </w:r>
      <w:bookmarkStart w:id="0" w:name="_GoBack"/>
      <w:bookmarkEnd w:id="0"/>
      <w:proofErr w:type="spellEnd"/>
      <w:r w:rsidR="00F15410" w:rsidRPr="000B1BA8">
        <w:rPr>
          <w:sz w:val="22"/>
        </w:rPr>
        <w:tab/>
      </w:r>
    </w:p>
    <w:p w:rsidR="00156A1C" w:rsidRPr="000B1BA8" w:rsidRDefault="00E071DC" w:rsidP="000B1BA8">
      <w:pPr>
        <w:pStyle w:val="NormalBodyText"/>
        <w:tabs>
          <w:tab w:val="left" w:pos="993"/>
        </w:tabs>
      </w:pPr>
      <w:r w:rsidRPr="000B1BA8">
        <w:tab/>
      </w:r>
      <w:r w:rsidR="001B0829" w:rsidRPr="000B1BA8">
        <w:t xml:space="preserve">Thesis: </w:t>
      </w:r>
      <w:r w:rsidR="001B0829" w:rsidRPr="000B1BA8">
        <w:rPr>
          <w:i/>
          <w:iCs/>
        </w:rPr>
        <w:t>Darwin on the Tel Aviv Freeway</w:t>
      </w:r>
      <w:r w:rsidR="001B0829" w:rsidRPr="000B1BA8">
        <w:t xml:space="preserve"> by </w:t>
      </w:r>
      <w:proofErr w:type="spellStart"/>
      <w:r w:rsidR="001B0829" w:rsidRPr="000B1BA8">
        <w:t>Smadar</w:t>
      </w:r>
      <w:proofErr w:type="spellEnd"/>
      <w:r w:rsidR="001B0829" w:rsidRPr="000B1BA8">
        <w:t xml:space="preserve"> Reisfeld: Translation and Critical Introduction</w:t>
      </w:r>
    </w:p>
    <w:p w:rsidR="00156A1C" w:rsidRPr="000B1BA8" w:rsidRDefault="004024CF" w:rsidP="000B1BA8">
      <w:pPr>
        <w:pStyle w:val="Location"/>
        <w:tabs>
          <w:tab w:val="left" w:pos="993"/>
        </w:tabs>
        <w:spacing w:before="120"/>
        <w:ind w:left="289"/>
        <w:rPr>
          <w:sz w:val="22"/>
        </w:rPr>
      </w:pPr>
      <w:r w:rsidRPr="000B1BA8">
        <w:rPr>
          <w:b/>
          <w:bCs/>
          <w:sz w:val="22"/>
        </w:rPr>
        <w:t>2009</w:t>
      </w:r>
      <w:r w:rsidRPr="000B1BA8">
        <w:rPr>
          <w:sz w:val="22"/>
        </w:rPr>
        <w:t xml:space="preserve"> </w:t>
      </w:r>
      <w:r w:rsidRPr="000B1BA8">
        <w:rPr>
          <w:sz w:val="22"/>
        </w:rPr>
        <w:tab/>
      </w:r>
      <w:r w:rsidR="001B0829" w:rsidRPr="000B1BA8">
        <w:rPr>
          <w:sz w:val="22"/>
        </w:rPr>
        <w:t xml:space="preserve">Beit </w:t>
      </w:r>
      <w:proofErr w:type="spellStart"/>
      <w:r w:rsidR="001B0829" w:rsidRPr="000B1BA8">
        <w:rPr>
          <w:sz w:val="22"/>
        </w:rPr>
        <w:t>Berl</w:t>
      </w:r>
      <w:proofErr w:type="spellEnd"/>
      <w:r w:rsidR="001B0829" w:rsidRPr="000B1BA8">
        <w:rPr>
          <w:sz w:val="22"/>
        </w:rPr>
        <w:t xml:space="preserve"> College, Israel</w:t>
      </w:r>
    </w:p>
    <w:p w:rsidR="00156A1C" w:rsidRPr="000B1BA8" w:rsidRDefault="00E071DC" w:rsidP="00E071DC">
      <w:pPr>
        <w:pStyle w:val="JobTitle"/>
        <w:tabs>
          <w:tab w:val="left" w:pos="993"/>
        </w:tabs>
        <w:rPr>
          <w:sz w:val="22"/>
        </w:rPr>
      </w:pPr>
      <w:r w:rsidRPr="000B1BA8">
        <w:rPr>
          <w:sz w:val="22"/>
        </w:rPr>
        <w:tab/>
      </w:r>
      <w:r w:rsidR="004024CF" w:rsidRPr="000B1BA8">
        <w:rPr>
          <w:sz w:val="22"/>
        </w:rPr>
        <w:t>One-Year course: English Editing</w:t>
      </w:r>
      <w:r w:rsidRPr="000B1BA8">
        <w:rPr>
          <w:sz w:val="22"/>
        </w:rPr>
        <w:t xml:space="preserve"> , </w:t>
      </w:r>
      <w:r w:rsidRPr="000B1BA8">
        <w:rPr>
          <w:b w:val="0"/>
          <w:bCs/>
          <w:sz w:val="22"/>
        </w:rPr>
        <w:t>Certificate of Completion, Final average: 96</w:t>
      </w:r>
      <w:r w:rsidR="00F15410" w:rsidRPr="000B1BA8">
        <w:rPr>
          <w:sz w:val="22"/>
        </w:rPr>
        <w:tab/>
      </w:r>
    </w:p>
    <w:p w:rsidR="00156A1C" w:rsidRPr="000B1BA8" w:rsidRDefault="004024CF" w:rsidP="000B1BA8">
      <w:pPr>
        <w:pStyle w:val="Location"/>
        <w:tabs>
          <w:tab w:val="left" w:pos="993"/>
        </w:tabs>
        <w:spacing w:before="120"/>
        <w:ind w:left="289"/>
        <w:rPr>
          <w:sz w:val="22"/>
        </w:rPr>
      </w:pPr>
      <w:r w:rsidRPr="000B1BA8">
        <w:rPr>
          <w:b/>
          <w:bCs/>
          <w:sz w:val="22"/>
        </w:rPr>
        <w:t>1981</w:t>
      </w:r>
      <w:r w:rsidRPr="000B1BA8">
        <w:rPr>
          <w:sz w:val="22"/>
        </w:rPr>
        <w:tab/>
        <w:t>University of Toronto</w:t>
      </w:r>
    </w:p>
    <w:p w:rsidR="00156A1C" w:rsidRDefault="00E071DC" w:rsidP="00217484">
      <w:pPr>
        <w:pStyle w:val="JobTitle"/>
        <w:tabs>
          <w:tab w:val="left" w:pos="993"/>
        </w:tabs>
        <w:rPr>
          <w:b w:val="0"/>
          <w:bCs/>
          <w:sz w:val="22"/>
        </w:rPr>
      </w:pPr>
      <w:r w:rsidRPr="000B1BA8">
        <w:rPr>
          <w:sz w:val="22"/>
        </w:rPr>
        <w:tab/>
      </w:r>
      <w:r w:rsidR="004024CF" w:rsidRPr="000B1BA8">
        <w:rPr>
          <w:sz w:val="22"/>
        </w:rPr>
        <w:t>BS</w:t>
      </w:r>
      <w:r w:rsidR="002538FF" w:rsidRPr="000B1BA8">
        <w:rPr>
          <w:sz w:val="22"/>
        </w:rPr>
        <w:t>c</w:t>
      </w:r>
      <w:r w:rsidR="004024CF" w:rsidRPr="000B1BA8">
        <w:rPr>
          <w:sz w:val="22"/>
        </w:rPr>
        <w:t xml:space="preserve">, Honors, </w:t>
      </w:r>
      <w:r w:rsidR="00217484">
        <w:rPr>
          <w:sz w:val="22"/>
        </w:rPr>
        <w:t>Natural Sciences</w:t>
      </w:r>
      <w:r w:rsidRPr="000B1BA8">
        <w:rPr>
          <w:sz w:val="22"/>
        </w:rPr>
        <w:t xml:space="preserve">, </w:t>
      </w:r>
      <w:r w:rsidR="004024CF" w:rsidRPr="000B1BA8">
        <w:rPr>
          <w:b w:val="0"/>
          <w:bCs/>
          <w:sz w:val="22"/>
        </w:rPr>
        <w:t>Preparatory courses for Medical Illustration</w:t>
      </w:r>
      <w:r w:rsidR="00217484">
        <w:rPr>
          <w:b w:val="0"/>
          <w:bCs/>
          <w:sz w:val="22"/>
        </w:rPr>
        <w:t xml:space="preserve">  (Including one semester at Tel Aviv University)</w:t>
      </w:r>
    </w:p>
    <w:p w:rsidR="00217484" w:rsidRPr="000B1BA8" w:rsidRDefault="00217484" w:rsidP="00217484">
      <w:pPr>
        <w:pStyle w:val="JobTitle"/>
        <w:tabs>
          <w:tab w:val="left" w:pos="993"/>
        </w:tabs>
        <w:rPr>
          <w:b w:val="0"/>
          <w:bCs/>
          <w:sz w:val="22"/>
        </w:rPr>
      </w:pPr>
      <w:r>
        <w:rPr>
          <w:b w:val="0"/>
          <w:bCs/>
          <w:sz w:val="22"/>
        </w:rPr>
        <w:t xml:space="preserve">1977-1979 – Ontario College of Art (Commercial Art). </w:t>
      </w:r>
    </w:p>
    <w:p w:rsidR="00156A1C" w:rsidRPr="0047228A" w:rsidRDefault="00A83937" w:rsidP="0047228A">
      <w:pPr>
        <w:pStyle w:val="IntenseQuote"/>
      </w:pPr>
      <w:r w:rsidRPr="0047228A">
        <w:t xml:space="preserve">WORK </w:t>
      </w:r>
      <w:r w:rsidR="00F15410" w:rsidRPr="0047228A">
        <w:t>EXPERIENCE</w:t>
      </w:r>
    </w:p>
    <w:p w:rsidR="00156A1C" w:rsidRPr="000B1BA8" w:rsidRDefault="002538FF" w:rsidP="00E071DC">
      <w:pPr>
        <w:pStyle w:val="Location"/>
        <w:tabs>
          <w:tab w:val="left" w:pos="1985"/>
        </w:tabs>
        <w:rPr>
          <w:sz w:val="22"/>
        </w:rPr>
      </w:pPr>
      <w:r w:rsidRPr="000B1BA8">
        <w:rPr>
          <w:sz w:val="22"/>
        </w:rPr>
        <w:t xml:space="preserve">2009 – present  </w:t>
      </w:r>
      <w:r w:rsidR="00A83937" w:rsidRPr="000B1BA8">
        <w:rPr>
          <w:sz w:val="22"/>
        </w:rPr>
        <w:tab/>
      </w:r>
      <w:r w:rsidRPr="000B1BA8">
        <w:rPr>
          <w:sz w:val="22"/>
        </w:rPr>
        <w:t>English Editor and Translator, freelance</w:t>
      </w:r>
    </w:p>
    <w:p w:rsidR="004D3DB0" w:rsidRPr="000B1BA8" w:rsidRDefault="004D3DB0" w:rsidP="000B1BA8">
      <w:pPr>
        <w:pStyle w:val="Location"/>
        <w:tabs>
          <w:tab w:val="left" w:pos="1985"/>
        </w:tabs>
        <w:ind w:left="1418" w:firstLine="567"/>
        <w:rPr>
          <w:sz w:val="22"/>
        </w:rPr>
      </w:pPr>
      <w:r w:rsidRPr="000B1BA8">
        <w:rPr>
          <w:sz w:val="22"/>
        </w:rPr>
        <w:t>Areas of specialization: Academics (biology, mathematics, sciences</w:t>
      </w:r>
      <w:r w:rsidR="0047228A" w:rsidRPr="000B1BA8">
        <w:rPr>
          <w:sz w:val="22"/>
        </w:rPr>
        <w:t>, pedagogy</w:t>
      </w:r>
      <w:r w:rsidRPr="000B1BA8">
        <w:rPr>
          <w:sz w:val="22"/>
        </w:rPr>
        <w:t xml:space="preserve">); </w:t>
      </w:r>
      <w:r w:rsidR="00E071DC" w:rsidRPr="000B1BA8">
        <w:rPr>
          <w:sz w:val="22"/>
        </w:rPr>
        <w:tab/>
      </w:r>
      <w:r w:rsidR="0047228A" w:rsidRPr="000B1BA8">
        <w:rPr>
          <w:sz w:val="22"/>
        </w:rPr>
        <w:t xml:space="preserve">translating </w:t>
      </w:r>
      <w:r w:rsidRPr="000B1BA8">
        <w:rPr>
          <w:sz w:val="22"/>
        </w:rPr>
        <w:t>children’s literature (</w:t>
      </w:r>
      <w:r w:rsidR="000B1BA8">
        <w:rPr>
          <w:sz w:val="22"/>
        </w:rPr>
        <w:t>including</w:t>
      </w:r>
      <w:r w:rsidRPr="000B1BA8">
        <w:rPr>
          <w:sz w:val="22"/>
        </w:rPr>
        <w:t xml:space="preserve"> two books by Uri </w:t>
      </w:r>
      <w:proofErr w:type="spellStart"/>
      <w:r w:rsidRPr="000B1BA8">
        <w:rPr>
          <w:sz w:val="22"/>
        </w:rPr>
        <w:t>Orlev</w:t>
      </w:r>
      <w:proofErr w:type="spellEnd"/>
      <w:r w:rsidRPr="000B1BA8">
        <w:rPr>
          <w:sz w:val="22"/>
        </w:rPr>
        <w:t>)</w:t>
      </w:r>
    </w:p>
    <w:p w:rsidR="00A83937" w:rsidRPr="000B1BA8" w:rsidRDefault="00AC2A6A" w:rsidP="00E071DC">
      <w:pPr>
        <w:pStyle w:val="Location"/>
        <w:tabs>
          <w:tab w:val="left" w:pos="1985"/>
        </w:tabs>
        <w:rPr>
          <w:sz w:val="22"/>
        </w:rPr>
      </w:pPr>
      <w:r>
        <w:rPr>
          <w:sz w:val="22"/>
        </w:rPr>
        <w:t>2000</w:t>
      </w:r>
      <w:r w:rsidR="00A83937" w:rsidRPr="000B1BA8">
        <w:rPr>
          <w:sz w:val="22"/>
        </w:rPr>
        <w:t xml:space="preserve"> – 2009</w:t>
      </w:r>
      <w:r w:rsidR="00A83937" w:rsidRPr="000B1BA8">
        <w:rPr>
          <w:sz w:val="22"/>
        </w:rPr>
        <w:tab/>
        <w:t>Teaching English as a second language, private and after-school programs</w:t>
      </w:r>
    </w:p>
    <w:p w:rsidR="00A83937" w:rsidRPr="000B1BA8" w:rsidRDefault="00A83937" w:rsidP="00AC2A6A">
      <w:pPr>
        <w:pStyle w:val="Location"/>
        <w:tabs>
          <w:tab w:val="left" w:pos="1985"/>
        </w:tabs>
        <w:rPr>
          <w:sz w:val="22"/>
        </w:rPr>
      </w:pPr>
      <w:r w:rsidRPr="000B1BA8">
        <w:rPr>
          <w:sz w:val="22"/>
        </w:rPr>
        <w:t xml:space="preserve">1996 – </w:t>
      </w:r>
      <w:r w:rsidR="00AC2A6A">
        <w:rPr>
          <w:sz w:val="22"/>
        </w:rPr>
        <w:t>2000</w:t>
      </w:r>
      <w:r w:rsidRPr="000B1BA8">
        <w:rPr>
          <w:sz w:val="22"/>
        </w:rPr>
        <w:t xml:space="preserve"> </w:t>
      </w:r>
      <w:r w:rsidRPr="000B1BA8">
        <w:rPr>
          <w:sz w:val="22"/>
        </w:rPr>
        <w:tab/>
        <w:t>Kitchen designer (</w:t>
      </w:r>
      <w:proofErr w:type="spellStart"/>
      <w:r w:rsidRPr="000B1BA8">
        <w:rPr>
          <w:sz w:val="22"/>
        </w:rPr>
        <w:t>Nobilia</w:t>
      </w:r>
      <w:proofErr w:type="spellEnd"/>
      <w:r w:rsidRPr="000B1BA8">
        <w:rPr>
          <w:sz w:val="22"/>
        </w:rPr>
        <w:t xml:space="preserve"> Kitchens</w:t>
      </w:r>
      <w:r w:rsidR="00C828C6">
        <w:rPr>
          <w:sz w:val="22"/>
        </w:rPr>
        <w:t xml:space="preserve"> June 96- M</w:t>
      </w:r>
      <w:r w:rsidR="009D34AC">
        <w:rPr>
          <w:sz w:val="22"/>
        </w:rPr>
        <w:t>ay 97</w:t>
      </w:r>
      <w:r w:rsidRPr="000B1BA8">
        <w:rPr>
          <w:sz w:val="22"/>
        </w:rPr>
        <w:t xml:space="preserve">, </w:t>
      </w:r>
      <w:proofErr w:type="spellStart"/>
      <w:r w:rsidRPr="000B1BA8">
        <w:rPr>
          <w:sz w:val="22"/>
        </w:rPr>
        <w:t>Rotem</w:t>
      </w:r>
      <w:proofErr w:type="spellEnd"/>
      <w:r w:rsidRPr="000B1BA8">
        <w:rPr>
          <w:sz w:val="22"/>
        </w:rPr>
        <w:t xml:space="preserve"> Kitchens)</w:t>
      </w:r>
    </w:p>
    <w:p w:rsidR="00A83937" w:rsidRPr="000B1BA8" w:rsidRDefault="00A83937" w:rsidP="00E071DC">
      <w:pPr>
        <w:pStyle w:val="Location"/>
        <w:tabs>
          <w:tab w:val="left" w:pos="1985"/>
        </w:tabs>
        <w:rPr>
          <w:sz w:val="22"/>
        </w:rPr>
      </w:pPr>
      <w:r w:rsidRPr="000B1BA8">
        <w:rPr>
          <w:sz w:val="22"/>
        </w:rPr>
        <w:t>1995 – 1997</w:t>
      </w:r>
      <w:r w:rsidRPr="000B1BA8">
        <w:rPr>
          <w:sz w:val="22"/>
        </w:rPr>
        <w:tab/>
        <w:t>Show window designer (freelance)</w:t>
      </w:r>
    </w:p>
    <w:p w:rsidR="004D3DB0" w:rsidRPr="000B1BA8" w:rsidRDefault="004D3DB0" w:rsidP="00E071DC">
      <w:pPr>
        <w:pStyle w:val="Location"/>
        <w:tabs>
          <w:tab w:val="left" w:pos="1985"/>
        </w:tabs>
        <w:rPr>
          <w:sz w:val="22"/>
        </w:rPr>
      </w:pPr>
      <w:r w:rsidRPr="000B1BA8">
        <w:rPr>
          <w:sz w:val="22"/>
        </w:rPr>
        <w:t>1985 – 1987</w:t>
      </w:r>
      <w:r w:rsidRPr="000B1BA8">
        <w:rPr>
          <w:sz w:val="22"/>
        </w:rPr>
        <w:tab/>
        <w:t xml:space="preserve">Technical writer, </w:t>
      </w:r>
      <w:proofErr w:type="spellStart"/>
      <w:r w:rsidRPr="000B1BA8">
        <w:rPr>
          <w:sz w:val="22"/>
        </w:rPr>
        <w:t>Tadiran</w:t>
      </w:r>
      <w:proofErr w:type="spellEnd"/>
      <w:r w:rsidRPr="000B1BA8">
        <w:rPr>
          <w:sz w:val="22"/>
        </w:rPr>
        <w:t xml:space="preserve"> Industries, R&amp;D Department</w:t>
      </w:r>
    </w:p>
    <w:p w:rsidR="004D3DB0" w:rsidRPr="000B1BA8" w:rsidRDefault="004D3DB0" w:rsidP="00E071DC">
      <w:pPr>
        <w:pStyle w:val="Location"/>
        <w:tabs>
          <w:tab w:val="left" w:pos="1985"/>
        </w:tabs>
        <w:rPr>
          <w:sz w:val="22"/>
        </w:rPr>
      </w:pPr>
      <w:r w:rsidRPr="000B1BA8">
        <w:rPr>
          <w:sz w:val="22"/>
        </w:rPr>
        <w:t>1982 – 1995</w:t>
      </w:r>
      <w:r w:rsidRPr="000B1BA8">
        <w:rPr>
          <w:sz w:val="22"/>
        </w:rPr>
        <w:tab/>
        <w:t>Various office management positions</w:t>
      </w:r>
    </w:p>
    <w:p w:rsidR="00156A1C" w:rsidRPr="0047228A" w:rsidRDefault="000B1BA8" w:rsidP="0047228A">
      <w:pPr>
        <w:pStyle w:val="IntenseQuote"/>
      </w:pPr>
      <w:r>
        <w:t>OTHER COURSES</w:t>
      </w:r>
    </w:p>
    <w:p w:rsidR="0097224B" w:rsidRPr="000B1BA8" w:rsidRDefault="0097224B" w:rsidP="0097224B">
      <w:pPr>
        <w:pStyle w:val="Location"/>
        <w:rPr>
          <w:sz w:val="22"/>
        </w:rPr>
      </w:pPr>
      <w:r w:rsidRPr="000B1BA8">
        <w:rPr>
          <w:sz w:val="22"/>
        </w:rPr>
        <w:t>2010 – 2011</w:t>
      </w:r>
      <w:r w:rsidRPr="000B1BA8">
        <w:rPr>
          <w:sz w:val="22"/>
        </w:rPr>
        <w:tab/>
        <w:t xml:space="preserve">Israel Kennel Club, Basic </w:t>
      </w:r>
      <w:proofErr w:type="spellStart"/>
      <w:r w:rsidRPr="000B1BA8">
        <w:rPr>
          <w:sz w:val="22"/>
        </w:rPr>
        <w:t>cynology</w:t>
      </w:r>
      <w:proofErr w:type="spellEnd"/>
    </w:p>
    <w:p w:rsidR="0097224B" w:rsidRPr="000B1BA8" w:rsidRDefault="0097224B" w:rsidP="0097224B">
      <w:pPr>
        <w:pStyle w:val="Location"/>
        <w:rPr>
          <w:sz w:val="22"/>
        </w:rPr>
      </w:pPr>
      <w:r w:rsidRPr="000B1BA8">
        <w:rPr>
          <w:sz w:val="22"/>
        </w:rPr>
        <w:t>2009 – 2010</w:t>
      </w:r>
      <w:r w:rsidRPr="000B1BA8">
        <w:rPr>
          <w:sz w:val="22"/>
        </w:rPr>
        <w:tab/>
        <w:t xml:space="preserve">Bar </w:t>
      </w:r>
      <w:proofErr w:type="spellStart"/>
      <w:r w:rsidRPr="000B1BA8">
        <w:rPr>
          <w:sz w:val="22"/>
        </w:rPr>
        <w:t>Ilan</w:t>
      </w:r>
      <w:proofErr w:type="spellEnd"/>
      <w:r w:rsidRPr="000B1BA8">
        <w:rPr>
          <w:sz w:val="22"/>
        </w:rPr>
        <w:t xml:space="preserve"> </w:t>
      </w:r>
      <w:proofErr w:type="spellStart"/>
      <w:r w:rsidRPr="000B1BA8">
        <w:rPr>
          <w:sz w:val="22"/>
        </w:rPr>
        <w:t>Univeristy</w:t>
      </w:r>
      <w:proofErr w:type="spellEnd"/>
      <w:r w:rsidRPr="000B1BA8">
        <w:rPr>
          <w:sz w:val="22"/>
        </w:rPr>
        <w:t xml:space="preserve">, Teaching translation for </w:t>
      </w:r>
      <w:proofErr w:type="spellStart"/>
      <w:r w:rsidRPr="000B1BA8">
        <w:rPr>
          <w:sz w:val="22"/>
        </w:rPr>
        <w:t>Bagrut</w:t>
      </w:r>
      <w:proofErr w:type="spellEnd"/>
      <w:r w:rsidRPr="000B1BA8">
        <w:rPr>
          <w:sz w:val="22"/>
        </w:rPr>
        <w:t xml:space="preserve"> </w:t>
      </w:r>
    </w:p>
    <w:p w:rsidR="00156A1C" w:rsidRPr="000B1BA8" w:rsidRDefault="00EF3B07" w:rsidP="000B1BA8">
      <w:pPr>
        <w:pStyle w:val="Location"/>
        <w:rPr>
          <w:sz w:val="22"/>
        </w:rPr>
      </w:pPr>
      <w:r w:rsidRPr="000B1BA8">
        <w:rPr>
          <w:sz w:val="22"/>
        </w:rPr>
        <w:t>2001</w:t>
      </w:r>
      <w:r w:rsidR="0097224B" w:rsidRPr="000B1BA8">
        <w:rPr>
          <w:sz w:val="22"/>
        </w:rPr>
        <w:t xml:space="preserve"> – 2003 </w:t>
      </w:r>
      <w:r w:rsidRPr="000B1BA8">
        <w:rPr>
          <w:sz w:val="22"/>
        </w:rPr>
        <w:tab/>
      </w:r>
      <w:r w:rsidR="002538FF" w:rsidRPr="000B1BA8">
        <w:rPr>
          <w:sz w:val="22"/>
        </w:rPr>
        <w:t xml:space="preserve">Teaching English as a Second Language, Helen </w:t>
      </w:r>
      <w:proofErr w:type="spellStart"/>
      <w:r w:rsidR="002538FF" w:rsidRPr="000B1BA8">
        <w:rPr>
          <w:sz w:val="22"/>
        </w:rPr>
        <w:t>Doron</w:t>
      </w:r>
      <w:proofErr w:type="spellEnd"/>
      <w:r w:rsidR="002538FF" w:rsidRPr="000B1BA8">
        <w:rPr>
          <w:sz w:val="22"/>
        </w:rPr>
        <w:t xml:space="preserve"> English</w:t>
      </w:r>
    </w:p>
    <w:p w:rsidR="002538FF" w:rsidRDefault="0097224B" w:rsidP="0097224B">
      <w:pPr>
        <w:pStyle w:val="Location"/>
        <w:rPr>
          <w:sz w:val="22"/>
        </w:rPr>
      </w:pPr>
      <w:r w:rsidRPr="000B1BA8">
        <w:rPr>
          <w:sz w:val="22"/>
        </w:rPr>
        <w:t xml:space="preserve">2000 – 2001 </w:t>
      </w:r>
      <w:r w:rsidRPr="000B1BA8">
        <w:rPr>
          <w:sz w:val="22"/>
        </w:rPr>
        <w:tab/>
      </w:r>
      <w:proofErr w:type="spellStart"/>
      <w:r w:rsidR="002538FF" w:rsidRPr="000B1BA8">
        <w:rPr>
          <w:sz w:val="22"/>
        </w:rPr>
        <w:t>Bayit</w:t>
      </w:r>
      <w:proofErr w:type="spellEnd"/>
      <w:r w:rsidR="002538FF" w:rsidRPr="000B1BA8">
        <w:rPr>
          <w:sz w:val="22"/>
        </w:rPr>
        <w:t xml:space="preserve"> College, Furniture design</w:t>
      </w:r>
    </w:p>
    <w:p w:rsidR="009D34AC" w:rsidRPr="000B1BA8" w:rsidRDefault="009D34AC" w:rsidP="0097224B">
      <w:pPr>
        <w:pStyle w:val="Location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</w:r>
      <w:proofErr w:type="spellStart"/>
      <w:r>
        <w:rPr>
          <w:sz w:val="22"/>
        </w:rPr>
        <w:t>Ahad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l’Ahad</w:t>
      </w:r>
      <w:proofErr w:type="spellEnd"/>
      <w:r>
        <w:rPr>
          <w:sz w:val="22"/>
        </w:rPr>
        <w:t xml:space="preserve"> – Computer graphics (Super paint, </w:t>
      </w:r>
      <w:proofErr w:type="spellStart"/>
      <w:r>
        <w:rPr>
          <w:sz w:val="22"/>
        </w:rPr>
        <w:t>Rav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Daf</w:t>
      </w:r>
      <w:proofErr w:type="spellEnd"/>
      <w:r>
        <w:rPr>
          <w:sz w:val="22"/>
        </w:rPr>
        <w:t>, Freehand 4, Photoshop 2.5)</w:t>
      </w:r>
    </w:p>
    <w:p w:rsidR="002538FF" w:rsidRPr="000B1BA8" w:rsidRDefault="002538FF" w:rsidP="00A83937">
      <w:pPr>
        <w:pStyle w:val="Location"/>
        <w:rPr>
          <w:sz w:val="22"/>
        </w:rPr>
      </w:pPr>
      <w:r w:rsidRPr="000B1BA8">
        <w:rPr>
          <w:sz w:val="22"/>
        </w:rPr>
        <w:t>19</w:t>
      </w:r>
      <w:r w:rsidR="00A83937" w:rsidRPr="000B1BA8">
        <w:rPr>
          <w:sz w:val="22"/>
        </w:rPr>
        <w:t>94</w:t>
      </w:r>
      <w:r w:rsidR="003348C0" w:rsidRPr="000B1BA8">
        <w:rPr>
          <w:sz w:val="22"/>
        </w:rPr>
        <w:t xml:space="preserve"> – 199</w:t>
      </w:r>
      <w:r w:rsidR="00A83937" w:rsidRPr="000B1BA8">
        <w:rPr>
          <w:sz w:val="22"/>
        </w:rPr>
        <w:t>5</w:t>
      </w:r>
      <w:r w:rsidR="003348C0" w:rsidRPr="000B1BA8">
        <w:rPr>
          <w:sz w:val="22"/>
        </w:rPr>
        <w:t xml:space="preserve"> </w:t>
      </w:r>
      <w:r w:rsidR="003348C0" w:rsidRPr="000B1BA8">
        <w:rPr>
          <w:sz w:val="22"/>
        </w:rPr>
        <w:tab/>
      </w:r>
      <w:r w:rsidRPr="000B1BA8">
        <w:rPr>
          <w:sz w:val="22"/>
        </w:rPr>
        <w:t>ORT Careers, Designing show windows</w:t>
      </w:r>
      <w:r w:rsidR="004D3DB0" w:rsidRPr="000B1BA8">
        <w:rPr>
          <w:sz w:val="22"/>
        </w:rPr>
        <w:t xml:space="preserve"> (window dressing)</w:t>
      </w:r>
      <w:r w:rsidR="009D34AC">
        <w:rPr>
          <w:sz w:val="22"/>
        </w:rPr>
        <w:t>, Finished with honors</w:t>
      </w:r>
    </w:p>
    <w:p w:rsidR="00A83937" w:rsidRPr="000B1BA8" w:rsidRDefault="00A83937" w:rsidP="00A83937">
      <w:pPr>
        <w:pStyle w:val="Location"/>
        <w:rPr>
          <w:sz w:val="22"/>
        </w:rPr>
      </w:pPr>
      <w:r w:rsidRPr="000B1BA8">
        <w:rPr>
          <w:sz w:val="22"/>
        </w:rPr>
        <w:t>1991 – 1992</w:t>
      </w:r>
      <w:r w:rsidRPr="000B1BA8">
        <w:rPr>
          <w:sz w:val="22"/>
        </w:rPr>
        <w:tab/>
      </w:r>
      <w:proofErr w:type="spellStart"/>
      <w:r w:rsidRPr="000B1BA8">
        <w:rPr>
          <w:sz w:val="22"/>
        </w:rPr>
        <w:t>Ahad</w:t>
      </w:r>
      <w:proofErr w:type="spellEnd"/>
      <w:r w:rsidRPr="000B1BA8">
        <w:rPr>
          <w:sz w:val="22"/>
        </w:rPr>
        <w:t xml:space="preserve"> </w:t>
      </w:r>
      <w:proofErr w:type="spellStart"/>
      <w:r w:rsidRPr="000B1BA8">
        <w:rPr>
          <w:sz w:val="22"/>
        </w:rPr>
        <w:t>l’Ahad</w:t>
      </w:r>
      <w:proofErr w:type="spellEnd"/>
      <w:r w:rsidRPr="000B1BA8">
        <w:rPr>
          <w:sz w:val="22"/>
        </w:rPr>
        <w:t>, Computer graphics</w:t>
      </w:r>
    </w:p>
    <w:p w:rsidR="002538FF" w:rsidRPr="000B1BA8" w:rsidRDefault="002538FF" w:rsidP="002538FF">
      <w:pPr>
        <w:pStyle w:val="Location"/>
        <w:rPr>
          <w:sz w:val="22"/>
        </w:rPr>
      </w:pPr>
      <w:r w:rsidRPr="000B1BA8">
        <w:rPr>
          <w:sz w:val="22"/>
        </w:rPr>
        <w:t xml:space="preserve">1985 – 1986 </w:t>
      </w:r>
      <w:r w:rsidR="003348C0" w:rsidRPr="000B1BA8">
        <w:rPr>
          <w:sz w:val="22"/>
        </w:rPr>
        <w:tab/>
      </w:r>
      <w:r w:rsidRPr="000B1BA8">
        <w:rPr>
          <w:sz w:val="22"/>
        </w:rPr>
        <w:t xml:space="preserve">The Institute for Graphics and Illustration, Graphics and illustration using </w:t>
      </w:r>
      <w:r w:rsidR="000B1BA8" w:rsidRPr="000B1BA8">
        <w:rPr>
          <w:sz w:val="22"/>
        </w:rPr>
        <w:tab/>
      </w:r>
      <w:r w:rsidR="000B1BA8" w:rsidRPr="000B1BA8">
        <w:rPr>
          <w:sz w:val="22"/>
        </w:rPr>
        <w:tab/>
      </w:r>
      <w:r w:rsidR="000B1BA8" w:rsidRPr="000B1BA8">
        <w:rPr>
          <w:sz w:val="22"/>
        </w:rPr>
        <w:tab/>
      </w:r>
      <w:r w:rsidR="000B1BA8" w:rsidRPr="000B1BA8">
        <w:rPr>
          <w:sz w:val="22"/>
        </w:rPr>
        <w:tab/>
      </w:r>
      <w:r w:rsidRPr="000B1BA8">
        <w:rPr>
          <w:sz w:val="22"/>
        </w:rPr>
        <w:t>Freehand and Photoshop</w:t>
      </w:r>
      <w:r w:rsidR="009D34AC">
        <w:rPr>
          <w:sz w:val="22"/>
        </w:rPr>
        <w:t>. Final mark: 90</w:t>
      </w:r>
    </w:p>
    <w:p w:rsidR="002538FF" w:rsidRPr="000B1BA8" w:rsidRDefault="002538FF" w:rsidP="000B1BA8">
      <w:pPr>
        <w:pStyle w:val="Location"/>
        <w:rPr>
          <w:sz w:val="22"/>
        </w:rPr>
      </w:pPr>
      <w:r w:rsidRPr="000B1BA8">
        <w:rPr>
          <w:sz w:val="22"/>
        </w:rPr>
        <w:t xml:space="preserve">1977 – 1980 </w:t>
      </w:r>
      <w:r w:rsidR="003348C0" w:rsidRPr="000B1BA8">
        <w:rPr>
          <w:sz w:val="22"/>
        </w:rPr>
        <w:tab/>
      </w:r>
      <w:r w:rsidRPr="000B1BA8">
        <w:rPr>
          <w:sz w:val="22"/>
        </w:rPr>
        <w:t>Ontario College of Art, Graphics and illustration as prerequisites for medical illustration</w:t>
      </w:r>
    </w:p>
    <w:p w:rsidR="00156A1C" w:rsidRPr="0047228A" w:rsidRDefault="00F15410" w:rsidP="0047228A">
      <w:pPr>
        <w:pStyle w:val="IntenseQuote"/>
      </w:pPr>
      <w:r w:rsidRPr="0047228A">
        <w:t>LANGUAGES</w:t>
      </w:r>
    </w:p>
    <w:p w:rsidR="00156A1C" w:rsidRPr="000B1BA8" w:rsidRDefault="004D3DB0" w:rsidP="000B1BA8">
      <w:pPr>
        <w:pStyle w:val="NormalBodyText"/>
      </w:pPr>
      <w:r w:rsidRPr="000B1BA8">
        <w:t>English – native language</w:t>
      </w:r>
      <w:r w:rsidR="000B1BA8">
        <w:t xml:space="preserve">; </w:t>
      </w:r>
      <w:r w:rsidRPr="000B1BA8">
        <w:t>Hebrew - fluent</w:t>
      </w:r>
    </w:p>
    <w:p w:rsidR="00156A1C" w:rsidRPr="0047228A" w:rsidRDefault="00F15410" w:rsidP="0047228A">
      <w:pPr>
        <w:pStyle w:val="IntenseQuote"/>
      </w:pPr>
      <w:r w:rsidRPr="0047228A">
        <w:t>MEMBERSHIPS</w:t>
      </w:r>
    </w:p>
    <w:p w:rsidR="00156A1C" w:rsidRPr="000B1BA8" w:rsidRDefault="004D3DB0" w:rsidP="004D3DB0">
      <w:pPr>
        <w:pStyle w:val="NormalBodyText"/>
      </w:pPr>
      <w:r w:rsidRPr="000B1BA8">
        <w:t>Israel Translators Association</w:t>
      </w:r>
    </w:p>
    <w:p w:rsidR="005E001F" w:rsidRPr="005E001F" w:rsidRDefault="005E001F" w:rsidP="005E001F">
      <w:pPr>
        <w:pStyle w:val="IntenseQuote"/>
        <w:rPr>
          <w:caps/>
        </w:rPr>
      </w:pPr>
      <w:r>
        <w:rPr>
          <w:caps/>
        </w:rPr>
        <w:br w:type="page"/>
      </w:r>
      <w:r w:rsidR="001126DB" w:rsidRPr="005E001F">
        <w:rPr>
          <w:caps/>
        </w:rPr>
        <w:lastRenderedPageBreak/>
        <w:t>List of translated books</w:t>
      </w:r>
      <w:r w:rsidR="009B3A8E" w:rsidRPr="005E001F">
        <w:rPr>
          <w:caps/>
        </w:rPr>
        <w:t xml:space="preserve"> </w:t>
      </w:r>
    </w:p>
    <w:p w:rsidR="001126DB" w:rsidRPr="005E001F" w:rsidRDefault="009B3A8E" w:rsidP="005E001F">
      <w:pPr>
        <w:pStyle w:val="Location"/>
        <w:ind w:left="1009" w:hanging="720"/>
        <w:rPr>
          <w:sz w:val="22"/>
        </w:rPr>
      </w:pPr>
      <w:r w:rsidRPr="005E001F">
        <w:rPr>
          <w:sz w:val="22"/>
        </w:rPr>
        <w:t>(see also https://englishwithlinda.wordpress.com/about-me/books-translated/)</w:t>
      </w:r>
    </w:p>
    <w:p w:rsidR="001126DB" w:rsidRPr="005E001F" w:rsidRDefault="005E001F" w:rsidP="005E001F">
      <w:pPr>
        <w:pStyle w:val="NormalBodyText"/>
        <w:ind w:left="1009" w:hanging="720"/>
      </w:pPr>
      <w:r>
        <w:t>(Year indicates when the translation was done.)</w:t>
      </w:r>
    </w:p>
    <w:p w:rsidR="001126DB" w:rsidRPr="005E001F" w:rsidRDefault="001126DB" w:rsidP="005E001F">
      <w:pPr>
        <w:pStyle w:val="NormalBodyText"/>
        <w:ind w:left="1009" w:hanging="720"/>
      </w:pPr>
    </w:p>
    <w:p w:rsidR="009B3A8E" w:rsidRPr="005E001F" w:rsidRDefault="001126DB" w:rsidP="00D53F5D">
      <w:pPr>
        <w:pStyle w:val="Location"/>
        <w:spacing w:after="120"/>
        <w:ind w:left="1009" w:hanging="720"/>
        <w:rPr>
          <w:sz w:val="22"/>
        </w:rPr>
      </w:pPr>
      <w:r w:rsidRPr="005E001F">
        <w:rPr>
          <w:sz w:val="22"/>
        </w:rPr>
        <w:t xml:space="preserve">D. Ben Haim, Y. </w:t>
      </w:r>
      <w:proofErr w:type="spellStart"/>
      <w:r w:rsidRPr="005E001F">
        <w:rPr>
          <w:sz w:val="22"/>
        </w:rPr>
        <w:t>Keret</w:t>
      </w:r>
      <w:proofErr w:type="spellEnd"/>
      <w:r w:rsidRPr="005E001F">
        <w:rPr>
          <w:sz w:val="22"/>
        </w:rPr>
        <w:t>, and B. Ilany (2012)</w:t>
      </w:r>
      <w:r w:rsidR="009B3A8E" w:rsidRPr="005E001F">
        <w:rPr>
          <w:sz w:val="22"/>
        </w:rPr>
        <w:t>.</w:t>
      </w:r>
      <w:r w:rsidRPr="005E001F">
        <w:rPr>
          <w:sz w:val="22"/>
        </w:rPr>
        <w:t xml:space="preserve">  Ratio and Proportion: Research and Teaching in Mathematics Teachers’ Education. Rotterdam: Sense Publishers. </w:t>
      </w:r>
      <w:r w:rsidR="005E001F">
        <w:rPr>
          <w:sz w:val="22"/>
        </w:rPr>
        <w:t xml:space="preserve"> (Published)</w:t>
      </w:r>
    </w:p>
    <w:p w:rsidR="009B3A8E" w:rsidRPr="005E001F" w:rsidRDefault="009B3A8E" w:rsidP="00D53F5D">
      <w:pPr>
        <w:pStyle w:val="Location"/>
        <w:spacing w:after="120"/>
        <w:ind w:left="1009" w:hanging="720"/>
        <w:rPr>
          <w:sz w:val="22"/>
        </w:rPr>
      </w:pPr>
      <w:proofErr w:type="spellStart"/>
      <w:r w:rsidRPr="005E001F">
        <w:rPr>
          <w:sz w:val="22"/>
        </w:rPr>
        <w:t>Oded</w:t>
      </w:r>
      <w:proofErr w:type="spellEnd"/>
      <w:r w:rsidRPr="005E001F">
        <w:rPr>
          <w:sz w:val="22"/>
        </w:rPr>
        <w:t xml:space="preserve"> &amp; </w:t>
      </w:r>
      <w:proofErr w:type="spellStart"/>
      <w:r w:rsidRPr="005E001F">
        <w:rPr>
          <w:sz w:val="22"/>
        </w:rPr>
        <w:t>Hava</w:t>
      </w:r>
      <w:proofErr w:type="spellEnd"/>
      <w:r w:rsidRPr="005E001F">
        <w:rPr>
          <w:sz w:val="22"/>
        </w:rPr>
        <w:t xml:space="preserve"> </w:t>
      </w:r>
      <w:proofErr w:type="spellStart"/>
      <w:r w:rsidRPr="005E001F">
        <w:rPr>
          <w:sz w:val="22"/>
        </w:rPr>
        <w:t>Kafri</w:t>
      </w:r>
      <w:proofErr w:type="spellEnd"/>
      <w:r w:rsidRPr="005E001F">
        <w:rPr>
          <w:sz w:val="22"/>
        </w:rPr>
        <w:t xml:space="preserve"> (2012).  Entropy: God’s Dice Game (Available as </w:t>
      </w:r>
      <w:proofErr w:type="spellStart"/>
      <w:r w:rsidRPr="005E001F">
        <w:rPr>
          <w:sz w:val="22"/>
        </w:rPr>
        <w:t>ebook</w:t>
      </w:r>
      <w:proofErr w:type="spellEnd"/>
      <w:r w:rsidRPr="005E001F">
        <w:rPr>
          <w:sz w:val="22"/>
        </w:rPr>
        <w:t xml:space="preserve"> on Amazon). </w:t>
      </w:r>
    </w:p>
    <w:p w:rsidR="009B3A8E" w:rsidRPr="005E001F" w:rsidRDefault="009B3A8E" w:rsidP="00D53F5D">
      <w:pPr>
        <w:pStyle w:val="Location"/>
        <w:spacing w:after="120"/>
        <w:ind w:left="1009" w:hanging="720"/>
        <w:rPr>
          <w:sz w:val="22"/>
        </w:rPr>
      </w:pPr>
      <w:proofErr w:type="spellStart"/>
      <w:r w:rsidRPr="005E001F">
        <w:rPr>
          <w:sz w:val="22"/>
        </w:rPr>
        <w:t>Orah</w:t>
      </w:r>
      <w:proofErr w:type="spellEnd"/>
      <w:r w:rsidRPr="005E001F">
        <w:rPr>
          <w:sz w:val="22"/>
        </w:rPr>
        <w:t xml:space="preserve"> </w:t>
      </w:r>
      <w:proofErr w:type="spellStart"/>
      <w:r w:rsidRPr="005E001F">
        <w:rPr>
          <w:sz w:val="22"/>
        </w:rPr>
        <w:t>Dickerman</w:t>
      </w:r>
      <w:proofErr w:type="spellEnd"/>
      <w:r w:rsidRPr="005E001F">
        <w:rPr>
          <w:sz w:val="22"/>
        </w:rPr>
        <w:t xml:space="preserve"> (2012)</w:t>
      </w:r>
      <w:r w:rsidR="0036627A" w:rsidRPr="005E001F">
        <w:rPr>
          <w:sz w:val="22"/>
        </w:rPr>
        <w:t>.</w:t>
      </w:r>
      <w:r w:rsidRPr="005E001F">
        <w:rPr>
          <w:sz w:val="22"/>
        </w:rPr>
        <w:t xml:space="preserve"> Gaya’s Feathered Friends.</w:t>
      </w:r>
    </w:p>
    <w:p w:rsidR="009B3A8E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r w:rsidRPr="005E001F">
        <w:rPr>
          <w:sz w:val="22"/>
          <w:lang w:bidi="he-IL"/>
        </w:rPr>
        <w:t>Clara Ziskin and Eli Shore, Amazing Tales from the Magic Wood … Famous Problems of Mathematics. (</w:t>
      </w:r>
      <w:hyperlink r:id="rId9" w:history="1">
        <w:r w:rsidRPr="005E001F">
          <w:rPr>
            <w:rStyle w:val="Hyperlink"/>
            <w:sz w:val="22"/>
            <w:lang w:bidi="he-IL"/>
          </w:rPr>
          <w:t>http://noypr.com/article_page.php?pid=269</w:t>
        </w:r>
      </w:hyperlink>
      <w:r w:rsidRPr="005E001F">
        <w:rPr>
          <w:sz w:val="22"/>
          <w:lang w:bidi="he-IL"/>
        </w:rPr>
        <w:t>)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proofErr w:type="spellStart"/>
      <w:r w:rsidRPr="005E001F">
        <w:rPr>
          <w:sz w:val="22"/>
          <w:lang w:bidi="he-IL"/>
        </w:rPr>
        <w:t>Tsafi</w:t>
      </w:r>
      <w:proofErr w:type="spellEnd"/>
      <w:r w:rsidRPr="005E001F">
        <w:rPr>
          <w:sz w:val="22"/>
          <w:lang w:bidi="he-IL"/>
        </w:rPr>
        <w:t xml:space="preserve"> Edelman (2014). The Legend of the Sun, The Legend of the Moon. 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r w:rsidRPr="005E001F">
        <w:rPr>
          <w:sz w:val="22"/>
          <w:lang w:bidi="he-IL"/>
        </w:rPr>
        <w:t xml:space="preserve">Dr. </w:t>
      </w:r>
      <w:proofErr w:type="spellStart"/>
      <w:r w:rsidRPr="005E001F">
        <w:rPr>
          <w:sz w:val="22"/>
          <w:lang w:bidi="he-IL"/>
        </w:rPr>
        <w:t>Merav</w:t>
      </w:r>
      <w:proofErr w:type="spellEnd"/>
      <w:r w:rsidRPr="005E001F">
        <w:rPr>
          <w:sz w:val="22"/>
          <w:lang w:bidi="he-IL"/>
        </w:rPr>
        <w:t xml:space="preserve"> Tal-</w:t>
      </w:r>
      <w:proofErr w:type="spellStart"/>
      <w:r w:rsidRPr="005E001F">
        <w:rPr>
          <w:sz w:val="22"/>
          <w:lang w:bidi="he-IL"/>
        </w:rPr>
        <w:t>Margalit</w:t>
      </w:r>
      <w:proofErr w:type="spellEnd"/>
      <w:r w:rsidRPr="005E001F">
        <w:rPr>
          <w:sz w:val="22"/>
          <w:lang w:bidi="he-IL"/>
        </w:rPr>
        <w:t xml:space="preserve">, Judith </w:t>
      </w:r>
      <w:proofErr w:type="spellStart"/>
      <w:r w:rsidRPr="005E001F">
        <w:rPr>
          <w:sz w:val="22"/>
          <w:lang w:bidi="he-IL"/>
        </w:rPr>
        <w:t>Spanglet</w:t>
      </w:r>
      <w:proofErr w:type="spellEnd"/>
      <w:r w:rsidRPr="005E001F">
        <w:rPr>
          <w:sz w:val="22"/>
          <w:lang w:bidi="he-IL"/>
        </w:rPr>
        <w:t xml:space="preserve"> (2014) The Treasures of the Winning Couple.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proofErr w:type="spellStart"/>
      <w:r w:rsidRPr="005E001F">
        <w:rPr>
          <w:sz w:val="22"/>
          <w:lang w:bidi="he-IL"/>
        </w:rPr>
        <w:t>Shlomit</w:t>
      </w:r>
      <w:proofErr w:type="spellEnd"/>
      <w:r w:rsidRPr="005E001F">
        <w:rPr>
          <w:sz w:val="22"/>
          <w:lang w:bidi="he-IL"/>
        </w:rPr>
        <w:t xml:space="preserve"> Cohen-</w:t>
      </w:r>
      <w:proofErr w:type="spellStart"/>
      <w:r w:rsidRPr="005E001F">
        <w:rPr>
          <w:sz w:val="22"/>
          <w:lang w:bidi="he-IL"/>
        </w:rPr>
        <w:t>Assif</w:t>
      </w:r>
      <w:proofErr w:type="spellEnd"/>
      <w:r w:rsidRPr="005E001F">
        <w:rPr>
          <w:sz w:val="22"/>
          <w:lang w:bidi="he-IL"/>
        </w:rPr>
        <w:t xml:space="preserve"> (2014). King Solomon’s Tiger.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r w:rsidRPr="005E001F">
        <w:rPr>
          <w:sz w:val="22"/>
          <w:lang w:bidi="he-IL"/>
        </w:rPr>
        <w:t xml:space="preserve">Dan Huppert (2015). The Princess and the Real Loaf of Bread. 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  <w:lang w:bidi="he-IL"/>
        </w:rPr>
      </w:pPr>
      <w:proofErr w:type="spellStart"/>
      <w:r w:rsidRPr="005E001F">
        <w:rPr>
          <w:sz w:val="22"/>
          <w:lang w:bidi="he-IL"/>
        </w:rPr>
        <w:t>Smadar</w:t>
      </w:r>
      <w:proofErr w:type="spellEnd"/>
      <w:r w:rsidRPr="005E001F">
        <w:rPr>
          <w:sz w:val="22"/>
          <w:lang w:bidi="he-IL"/>
        </w:rPr>
        <w:t xml:space="preserve"> Reisfeld (2015) Darwin on the Tel Aviv Freeway (selected chapters, to fulfill requirements for my masters’ degree, English Literature and Literary Translation, Bar </w:t>
      </w:r>
      <w:proofErr w:type="spellStart"/>
      <w:r w:rsidRPr="005E001F">
        <w:rPr>
          <w:sz w:val="22"/>
          <w:lang w:bidi="he-IL"/>
        </w:rPr>
        <w:t>Ilan</w:t>
      </w:r>
      <w:proofErr w:type="spellEnd"/>
      <w:r w:rsidRPr="005E001F">
        <w:rPr>
          <w:sz w:val="22"/>
          <w:lang w:bidi="he-IL"/>
        </w:rPr>
        <w:t xml:space="preserve"> University).</w:t>
      </w:r>
    </w:p>
    <w:p w:rsidR="009B3A8E" w:rsidRPr="005E001F" w:rsidRDefault="009B3A8E" w:rsidP="00D53F5D">
      <w:pPr>
        <w:pStyle w:val="Location"/>
        <w:spacing w:after="120"/>
        <w:ind w:left="1009" w:hanging="720"/>
        <w:rPr>
          <w:sz w:val="22"/>
        </w:rPr>
      </w:pPr>
      <w:r w:rsidRPr="005E001F">
        <w:rPr>
          <w:sz w:val="22"/>
        </w:rPr>
        <w:t xml:space="preserve">Uri </w:t>
      </w:r>
      <w:proofErr w:type="spellStart"/>
      <w:r w:rsidRPr="005E001F">
        <w:rPr>
          <w:sz w:val="22"/>
        </w:rPr>
        <w:t>Orlev</w:t>
      </w:r>
      <w:proofErr w:type="spellEnd"/>
      <w:r w:rsidRPr="005E001F">
        <w:rPr>
          <w:sz w:val="22"/>
        </w:rPr>
        <w:t xml:space="preserve"> (2015). Homeward from the Steppes of the Sun (translated for </w:t>
      </w:r>
      <w:proofErr w:type="spellStart"/>
      <w:r w:rsidRPr="005E001F">
        <w:rPr>
          <w:sz w:val="22"/>
        </w:rPr>
        <w:t>ITHL</w:t>
      </w:r>
      <w:proofErr w:type="spellEnd"/>
      <w:r w:rsidRPr="005E001F">
        <w:rPr>
          <w:sz w:val="22"/>
        </w:rPr>
        <w:t xml:space="preserve">). 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</w:rPr>
      </w:pPr>
      <w:proofErr w:type="spellStart"/>
      <w:r w:rsidRPr="005E001F">
        <w:rPr>
          <w:sz w:val="22"/>
        </w:rPr>
        <w:t>Merav</w:t>
      </w:r>
      <w:proofErr w:type="spellEnd"/>
      <w:r w:rsidRPr="005E001F">
        <w:rPr>
          <w:sz w:val="22"/>
        </w:rPr>
        <w:t xml:space="preserve"> </w:t>
      </w:r>
      <w:proofErr w:type="spellStart"/>
      <w:r w:rsidRPr="005E001F">
        <w:rPr>
          <w:sz w:val="22"/>
        </w:rPr>
        <w:t>Halperin</w:t>
      </w:r>
      <w:proofErr w:type="spellEnd"/>
      <w:r w:rsidRPr="005E001F">
        <w:rPr>
          <w:sz w:val="22"/>
        </w:rPr>
        <w:t>. (2015) My Husband’s Away.</w:t>
      </w:r>
    </w:p>
    <w:p w:rsidR="0036627A" w:rsidRPr="005E001F" w:rsidRDefault="0036627A" w:rsidP="00D53F5D">
      <w:pPr>
        <w:pStyle w:val="Location"/>
        <w:spacing w:after="120"/>
        <w:ind w:left="1009" w:hanging="720"/>
        <w:rPr>
          <w:sz w:val="22"/>
        </w:rPr>
      </w:pPr>
      <w:r w:rsidRPr="005E001F">
        <w:rPr>
          <w:sz w:val="22"/>
        </w:rPr>
        <w:t xml:space="preserve">Nava </w:t>
      </w:r>
      <w:proofErr w:type="spellStart"/>
      <w:r w:rsidRPr="005E001F">
        <w:rPr>
          <w:sz w:val="22"/>
        </w:rPr>
        <w:t>Semel</w:t>
      </w:r>
      <w:proofErr w:type="spellEnd"/>
      <w:r w:rsidRPr="005E001F">
        <w:rPr>
          <w:sz w:val="22"/>
        </w:rPr>
        <w:t>. (2016) The Bell Maiden</w:t>
      </w:r>
    </w:p>
    <w:p w:rsidR="0036627A" w:rsidRPr="005E001F" w:rsidRDefault="005E001F" w:rsidP="00D53F5D">
      <w:pPr>
        <w:pStyle w:val="Location"/>
        <w:spacing w:after="120"/>
        <w:ind w:left="1009" w:hanging="720"/>
        <w:rPr>
          <w:sz w:val="22"/>
        </w:rPr>
      </w:pPr>
      <w:r w:rsidRPr="005E001F">
        <w:rPr>
          <w:sz w:val="22"/>
        </w:rPr>
        <w:t xml:space="preserve">Ilya </w:t>
      </w:r>
      <w:proofErr w:type="spellStart"/>
      <w:r w:rsidRPr="005E001F">
        <w:rPr>
          <w:sz w:val="22"/>
        </w:rPr>
        <w:t>Stinitsky</w:t>
      </w:r>
      <w:proofErr w:type="spellEnd"/>
      <w:r w:rsidRPr="005E001F">
        <w:rPr>
          <w:sz w:val="22"/>
        </w:rPr>
        <w:t xml:space="preserve"> and Bat </w:t>
      </w:r>
      <w:proofErr w:type="spellStart"/>
      <w:r w:rsidRPr="005E001F">
        <w:rPr>
          <w:sz w:val="22"/>
        </w:rPr>
        <w:t>Sheva</w:t>
      </w:r>
      <w:proofErr w:type="spellEnd"/>
      <w:r w:rsidRPr="005E001F">
        <w:rPr>
          <w:sz w:val="22"/>
        </w:rPr>
        <w:t xml:space="preserve"> Ilany (2016). Change and Invariance. Algebraic Insight in Mathematics for Teacher Educators. </w:t>
      </w:r>
    </w:p>
    <w:p w:rsidR="001126DB" w:rsidRDefault="009B3A8E" w:rsidP="00D53F5D">
      <w:pPr>
        <w:pStyle w:val="Location"/>
        <w:spacing w:after="120"/>
        <w:ind w:left="1009" w:hanging="720"/>
        <w:rPr>
          <w:sz w:val="22"/>
        </w:rPr>
      </w:pPr>
      <w:r w:rsidRPr="005E001F">
        <w:rPr>
          <w:sz w:val="22"/>
        </w:rPr>
        <w:t xml:space="preserve">Uri </w:t>
      </w:r>
      <w:proofErr w:type="spellStart"/>
      <w:r w:rsidRPr="005E001F">
        <w:rPr>
          <w:sz w:val="22"/>
        </w:rPr>
        <w:t>Orlev</w:t>
      </w:r>
      <w:proofErr w:type="spellEnd"/>
      <w:r w:rsidRPr="005E001F">
        <w:rPr>
          <w:sz w:val="22"/>
        </w:rPr>
        <w:t xml:space="preserve"> (2016). It’s Tough Being a Lion (translated for </w:t>
      </w:r>
      <w:proofErr w:type="spellStart"/>
      <w:r w:rsidRPr="005E001F">
        <w:rPr>
          <w:sz w:val="22"/>
        </w:rPr>
        <w:t>ITHL</w:t>
      </w:r>
      <w:proofErr w:type="spellEnd"/>
      <w:r w:rsidRPr="005E001F">
        <w:rPr>
          <w:sz w:val="22"/>
        </w:rPr>
        <w:t>)</w:t>
      </w:r>
      <w:r w:rsidR="001126DB" w:rsidRPr="005E001F">
        <w:rPr>
          <w:sz w:val="22"/>
        </w:rPr>
        <w:t xml:space="preserve"> </w:t>
      </w:r>
    </w:p>
    <w:p w:rsidR="00FE696B" w:rsidRPr="005E001F" w:rsidRDefault="00FE696B" w:rsidP="00D53F5D">
      <w:pPr>
        <w:pStyle w:val="Location"/>
        <w:spacing w:after="120"/>
        <w:ind w:left="1009" w:hanging="720"/>
        <w:rPr>
          <w:sz w:val="22"/>
        </w:rPr>
      </w:pPr>
      <w:proofErr w:type="spellStart"/>
      <w:r>
        <w:rPr>
          <w:sz w:val="22"/>
        </w:rPr>
        <w:t>Hanoh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Piven</w:t>
      </w:r>
      <w:proofErr w:type="spellEnd"/>
      <w:r>
        <w:rPr>
          <w:sz w:val="22"/>
        </w:rPr>
        <w:t xml:space="preserve"> (2016).  Purple Feather</w:t>
      </w:r>
    </w:p>
    <w:p w:rsidR="001126DB" w:rsidRDefault="001126DB" w:rsidP="00D53F5D">
      <w:pPr>
        <w:pStyle w:val="Location"/>
        <w:spacing w:after="120"/>
        <w:ind w:left="1009" w:hanging="720"/>
        <w:rPr>
          <w:sz w:val="22"/>
        </w:rPr>
      </w:pPr>
    </w:p>
    <w:p w:rsidR="00F04DB2" w:rsidRPr="005E001F" w:rsidRDefault="00F04DB2" w:rsidP="00D53F5D">
      <w:pPr>
        <w:pStyle w:val="Location"/>
        <w:spacing w:after="120"/>
        <w:ind w:left="1009" w:hanging="720"/>
        <w:rPr>
          <w:sz w:val="22"/>
        </w:rPr>
      </w:pPr>
      <w:r>
        <w:rPr>
          <w:sz w:val="22"/>
        </w:rPr>
        <w:t>** Plus many academic articles</w:t>
      </w:r>
    </w:p>
    <w:p w:rsidR="005E001F" w:rsidRDefault="005E001F" w:rsidP="005E001F">
      <w:pPr>
        <w:pStyle w:val="NormalBodyText"/>
        <w:ind w:left="1009" w:hanging="720"/>
      </w:pPr>
    </w:p>
    <w:p w:rsidR="005E001F" w:rsidRPr="0047228A" w:rsidRDefault="005E001F" w:rsidP="005E001F">
      <w:pPr>
        <w:pStyle w:val="IntenseQuote"/>
      </w:pPr>
      <w:r>
        <w:t>INTERESTS</w:t>
      </w:r>
    </w:p>
    <w:p w:rsidR="005E001F" w:rsidRPr="000B1BA8" w:rsidRDefault="005E001F" w:rsidP="005E001F">
      <w:pPr>
        <w:pStyle w:val="NormalBodyText"/>
      </w:pPr>
      <w:r w:rsidRPr="000B1BA8">
        <w:t>Dogs and dog sports: agility, canine freestyle, training, clicker training, rally</w:t>
      </w:r>
    </w:p>
    <w:p w:rsidR="005E001F" w:rsidRPr="0047228A" w:rsidRDefault="005E001F" w:rsidP="005E001F">
      <w:pPr>
        <w:pStyle w:val="NormalBodyText"/>
        <w:rPr>
          <w:sz w:val="24"/>
          <w:szCs w:val="24"/>
        </w:rPr>
      </w:pPr>
      <w:r w:rsidRPr="0047228A">
        <w:rPr>
          <w:sz w:val="24"/>
          <w:szCs w:val="24"/>
        </w:rPr>
        <w:t>Israel Dog Guide Center for the Blind: volunteer</w:t>
      </w:r>
    </w:p>
    <w:p w:rsidR="005E001F" w:rsidRDefault="005E001F" w:rsidP="005E001F">
      <w:pPr>
        <w:pStyle w:val="NormalBodyText"/>
        <w:rPr>
          <w:sz w:val="24"/>
          <w:szCs w:val="24"/>
        </w:rPr>
      </w:pPr>
      <w:r w:rsidRPr="0047228A">
        <w:rPr>
          <w:sz w:val="24"/>
          <w:szCs w:val="24"/>
        </w:rPr>
        <w:t>Crafts, sewing, knitting</w:t>
      </w:r>
      <w:r>
        <w:rPr>
          <w:sz w:val="24"/>
          <w:szCs w:val="24"/>
        </w:rPr>
        <w:t>, d</w:t>
      </w:r>
      <w:r w:rsidRPr="0047228A">
        <w:rPr>
          <w:sz w:val="24"/>
          <w:szCs w:val="24"/>
        </w:rPr>
        <w:t>rawing and painting (dog portraits)</w:t>
      </w:r>
    </w:p>
    <w:p w:rsidR="005E001F" w:rsidRDefault="005E001F" w:rsidP="005E001F">
      <w:pPr>
        <w:pStyle w:val="NormalBodyText"/>
        <w:rPr>
          <w:sz w:val="24"/>
          <w:szCs w:val="24"/>
        </w:rPr>
      </w:pPr>
    </w:p>
    <w:p w:rsidR="005E001F" w:rsidRDefault="005E001F" w:rsidP="005E001F">
      <w:pPr>
        <w:pStyle w:val="NormalBodyText"/>
        <w:rPr>
          <w:sz w:val="24"/>
          <w:szCs w:val="24"/>
        </w:rPr>
      </w:pPr>
    </w:p>
    <w:p w:rsidR="00920F9E" w:rsidRPr="005E001F" w:rsidRDefault="00920F9E" w:rsidP="005E001F">
      <w:pPr>
        <w:pStyle w:val="NormalBodyText"/>
        <w:ind w:left="1009" w:hanging="720"/>
      </w:pPr>
    </w:p>
    <w:sectPr w:rsidR="00920F9E" w:rsidRPr="005E001F" w:rsidSect="005E001F">
      <w:headerReference w:type="default" r:id="rId10"/>
      <w:footerReference w:type="first" r:id="rId11"/>
      <w:pgSz w:w="12240" w:h="15840"/>
      <w:pgMar w:top="1547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57" w:rsidRDefault="008B3F57">
      <w:pPr>
        <w:spacing w:line="240" w:lineRule="auto"/>
      </w:pPr>
      <w:r>
        <w:separator/>
      </w:r>
    </w:p>
  </w:endnote>
  <w:endnote w:type="continuationSeparator" w:id="0">
    <w:p w:rsidR="008B3F57" w:rsidRDefault="008B3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A8" w:rsidRPr="000B1BA8" w:rsidRDefault="000B1BA8" w:rsidP="00D53F5D">
    <w:pPr>
      <w:pStyle w:val="NormalBodyText"/>
      <w:jc w:val="right"/>
      <w:rPr>
        <w:color w:val="A6A6A6" w:themeColor="background1" w:themeShade="A6"/>
        <w:sz w:val="18"/>
        <w:szCs w:val="18"/>
      </w:rPr>
    </w:pPr>
    <w:r w:rsidRPr="000B1BA8">
      <w:rPr>
        <w:color w:val="A6A6A6" w:themeColor="background1" w:themeShade="A6"/>
        <w:sz w:val="18"/>
        <w:szCs w:val="18"/>
      </w:rPr>
      <w:t xml:space="preserve">Updated: </w:t>
    </w:r>
    <w:r w:rsidR="00D53F5D">
      <w:rPr>
        <w:color w:val="A6A6A6" w:themeColor="background1" w:themeShade="A6"/>
        <w:sz w:val="18"/>
        <w:szCs w:val="18"/>
      </w:rPr>
      <w:t>September</w:t>
    </w:r>
    <w:r w:rsidRPr="000B1BA8">
      <w:rPr>
        <w:color w:val="A6A6A6" w:themeColor="background1" w:themeShade="A6"/>
        <w:sz w:val="18"/>
        <w:szCs w:val="18"/>
      </w:rPr>
      <w:t xml:space="preserve"> 2016</w:t>
    </w:r>
  </w:p>
  <w:p w:rsidR="000B1BA8" w:rsidRDefault="000B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57" w:rsidRDefault="008B3F57">
      <w:pPr>
        <w:spacing w:line="240" w:lineRule="auto"/>
      </w:pPr>
      <w:r>
        <w:separator/>
      </w:r>
    </w:p>
  </w:footnote>
  <w:footnote w:type="continuationSeparator" w:id="0">
    <w:p w:rsidR="008B3F57" w:rsidRDefault="008B3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1C" w:rsidRDefault="005E001F">
    <w:pPr>
      <w:pStyle w:val="YourName"/>
    </w:pPr>
    <w:r>
      <w:t xml:space="preserve">LINDA yECHIEL                                                          CURRICULUM </w:t>
    </w:r>
    <w:proofErr w:type="spellStart"/>
    <w:r>
      <w:t>vITAE</w:t>
    </w: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629AF">
          <w:t>Linda</w:t>
        </w:r>
        <w:proofErr w:type="spellEnd"/>
      </w:sdtContent>
    </w:sdt>
    <w:r w:rsidR="00F15410">
      <w:tab/>
      <w:t xml:space="preserve">Page </w:t>
    </w:r>
    <w:r w:rsidR="00F15410">
      <w:fldChar w:fldCharType="begin"/>
    </w:r>
    <w:r w:rsidR="00F15410">
      <w:instrText xml:space="preserve"> PAGE   \* MERGEFORMAT </w:instrText>
    </w:r>
    <w:r w:rsidR="00F15410">
      <w:fldChar w:fldCharType="separate"/>
    </w:r>
    <w:r w:rsidR="00C828C6">
      <w:rPr>
        <w:noProof/>
      </w:rPr>
      <w:t>2</w:t>
    </w:r>
    <w:r w:rsidR="00F1541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BF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08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9642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D8C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29"/>
    <w:rsid w:val="000867A5"/>
    <w:rsid w:val="000B1BA8"/>
    <w:rsid w:val="000E2273"/>
    <w:rsid w:val="001126DB"/>
    <w:rsid w:val="00156A1C"/>
    <w:rsid w:val="001A1200"/>
    <w:rsid w:val="001A321B"/>
    <w:rsid w:val="001B0829"/>
    <w:rsid w:val="001B6365"/>
    <w:rsid w:val="00217484"/>
    <w:rsid w:val="002538FF"/>
    <w:rsid w:val="00262BF3"/>
    <w:rsid w:val="002872AA"/>
    <w:rsid w:val="002F02C6"/>
    <w:rsid w:val="003348C0"/>
    <w:rsid w:val="0036627A"/>
    <w:rsid w:val="004024CF"/>
    <w:rsid w:val="0046015A"/>
    <w:rsid w:val="0047228A"/>
    <w:rsid w:val="004D3DB0"/>
    <w:rsid w:val="005E001F"/>
    <w:rsid w:val="007131F9"/>
    <w:rsid w:val="007629AF"/>
    <w:rsid w:val="007A3F28"/>
    <w:rsid w:val="00891058"/>
    <w:rsid w:val="00897066"/>
    <w:rsid w:val="008B3F57"/>
    <w:rsid w:val="00920F9E"/>
    <w:rsid w:val="0097224B"/>
    <w:rsid w:val="009B3A8E"/>
    <w:rsid w:val="009D34AC"/>
    <w:rsid w:val="009E429C"/>
    <w:rsid w:val="00A83937"/>
    <w:rsid w:val="00AC2A6A"/>
    <w:rsid w:val="00B141B8"/>
    <w:rsid w:val="00C80EF7"/>
    <w:rsid w:val="00C828C6"/>
    <w:rsid w:val="00CD1C31"/>
    <w:rsid w:val="00D53F5D"/>
    <w:rsid w:val="00E071DC"/>
    <w:rsid w:val="00E74028"/>
    <w:rsid w:val="00EF3B07"/>
    <w:rsid w:val="00F04DB2"/>
    <w:rsid w:val="00F120F9"/>
    <w:rsid w:val="00F15410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0B1BA8"/>
    <w:pPr>
      <w:tabs>
        <w:tab w:val="left" w:pos="7560"/>
      </w:tabs>
      <w:ind w:left="288"/>
    </w:pPr>
    <w:rPr>
      <w:sz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1DC"/>
    <w:pPr>
      <w:pBdr>
        <w:bottom w:val="single" w:sz="4" w:space="4" w:color="4F81BD" w:themeColor="accent1"/>
      </w:pBdr>
      <w:spacing w:before="200"/>
    </w:pPr>
    <w:rPr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1DC"/>
    <w:rPr>
      <w:b/>
      <w:bCs/>
      <w:i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366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0B1BA8"/>
    <w:pPr>
      <w:tabs>
        <w:tab w:val="left" w:pos="7560"/>
      </w:tabs>
      <w:ind w:left="288"/>
    </w:pPr>
    <w:rPr>
      <w:sz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1DC"/>
    <w:pPr>
      <w:pBdr>
        <w:bottom w:val="single" w:sz="4" w:space="4" w:color="4F81BD" w:themeColor="accent1"/>
      </w:pBdr>
      <w:spacing w:before="200"/>
    </w:pPr>
    <w:rPr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1DC"/>
    <w:rPr>
      <w:b/>
      <w:bCs/>
      <w:i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36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oypr.com/article_page.php?pid=2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469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Linda</dc:creator>
  <cp:lastModifiedBy>Linda</cp:lastModifiedBy>
  <cp:revision>5</cp:revision>
  <cp:lastPrinted>2006-08-01T17:47:00Z</cp:lastPrinted>
  <dcterms:created xsi:type="dcterms:W3CDTF">2016-09-15T11:44:00Z</dcterms:created>
  <dcterms:modified xsi:type="dcterms:W3CDTF">2017-01-31T07:28:00Z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