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F186" w14:textId="7A5A1931" w:rsidR="002D47CA" w:rsidRDefault="002D47CA" w:rsidP="00B117D2">
      <w:pPr>
        <w:pStyle w:val="Heading1"/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418B0" wp14:editId="7036F34B">
                <wp:simplePos x="0" y="0"/>
                <wp:positionH relativeFrom="column">
                  <wp:posOffset>-438150</wp:posOffset>
                </wp:positionH>
                <wp:positionV relativeFrom="paragraph">
                  <wp:posOffset>-304800</wp:posOffset>
                </wp:positionV>
                <wp:extent cx="8166832" cy="807395"/>
                <wp:effectExtent l="0" t="0" r="571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832" cy="8073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700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AE006" w14:textId="77777777" w:rsidR="002D47CA" w:rsidRPr="00266568" w:rsidRDefault="002D47CA" w:rsidP="002D47CA">
                            <w:pPr>
                              <w:pStyle w:val="Title"/>
                              <w:ind w:left="567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6568">
                              <w:rPr>
                                <w:rFonts w:ascii="Georgia" w:hAnsi="Georgia"/>
                                <w:color w:val="000000" w:themeColor="text1"/>
                                <w:sz w:val="22"/>
                                <w:szCs w:val="22"/>
                              </w:rPr>
                              <w:t>Lucy Webster</w:t>
                            </w:r>
                          </w:p>
                          <w:p w14:paraId="27910C17" w14:textId="2910FE66" w:rsidR="002D47CA" w:rsidRPr="00266568" w:rsidRDefault="00BD7D99" w:rsidP="002D47CA">
                            <w:pPr>
                              <w:pStyle w:val="ContactInfo"/>
                              <w:ind w:left="567"/>
                              <w:jc w:val="left"/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</w:pPr>
                            <w:r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 xml:space="preserve">a: </w:t>
                            </w:r>
                            <w:r w:rsidR="002D47CA"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 xml:space="preserve">12 </w:t>
                            </w:r>
                            <w:proofErr w:type="spellStart"/>
                            <w:r w:rsidR="002D47CA"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>Amaghleba</w:t>
                            </w:r>
                            <w:proofErr w:type="spellEnd"/>
                            <w:r w:rsidR="002D47CA"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 xml:space="preserve"> Street, Tbilisi, Georgia 01</w:t>
                            </w:r>
                            <w:r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>05</w:t>
                            </w:r>
                          </w:p>
                          <w:p w14:paraId="44F00191" w14:textId="2A34D6D9" w:rsidR="00BD7D99" w:rsidRPr="00266568" w:rsidRDefault="00BD7D99" w:rsidP="002D47CA">
                            <w:pPr>
                              <w:pStyle w:val="ContactInfo"/>
                              <w:ind w:left="567"/>
                              <w:jc w:val="left"/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</w:pPr>
                            <w:r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>e</w:t>
                            </w:r>
                            <w:r w:rsidR="002D47CA"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 xml:space="preserve">: luc_web3@yahoo.co.uk </w:t>
                            </w:r>
                          </w:p>
                          <w:p w14:paraId="028993E5" w14:textId="05634BEB" w:rsidR="002D47CA" w:rsidRPr="00266568" w:rsidRDefault="00BD7D99" w:rsidP="002D47CA">
                            <w:pPr>
                              <w:pStyle w:val="ContactInfo"/>
                              <w:ind w:left="567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  <w:sz w:val="22"/>
                              </w:rPr>
                            </w:pPr>
                            <w:r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>t</w:t>
                            </w:r>
                            <w:r w:rsidR="002D47CA"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 xml:space="preserve">: </w:t>
                            </w:r>
                            <w:r w:rsidRPr="00266568">
                              <w:rPr>
                                <w:rStyle w:val="ContactInfoChar"/>
                                <w:rFonts w:ascii="Georgia" w:hAnsi="Georgia"/>
                                <w:color w:val="000000" w:themeColor="text1"/>
                                <w:sz w:val="22"/>
                              </w:rPr>
                              <w:t>+995 (0) 599402688</w:t>
                            </w:r>
                          </w:p>
                          <w:p w14:paraId="72FB5AE1" w14:textId="77777777" w:rsidR="002D47CA" w:rsidRDefault="002D47CA" w:rsidP="002D47CA">
                            <w:pPr>
                              <w:ind w:left="56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418B0" id="Rectangle 3" o:spid="_x0000_s1026" style="position:absolute;left:0;text-align:left;margin-left:-34.5pt;margin-top:-24pt;width:643.0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" fillcolor="#ffff80" stroked="f" strokeweight="2pt">
                <v:fill color2="#ffffda" rotate="t" angle="90" colors="0 #ffff80;11141f #ffff80;.5 #ffffb3" focus="100%" type="gradient"/>
                <v:textbox>
                  <w:txbxContent>
                    <w:p w14:paraId="439AE006" w14:textId="77777777" w:rsidR="002D47CA" w:rsidRPr="00266568" w:rsidRDefault="002D47CA" w:rsidP="002D47CA">
                      <w:pPr>
                        <w:pStyle w:val="Title"/>
                        <w:ind w:left="567"/>
                        <w:jc w:val="left"/>
                        <w:rPr>
                          <w:rFonts w:ascii="Georgia" w:hAnsi="Georgia"/>
                          <w:color w:val="000000" w:themeColor="text1"/>
                          <w:sz w:val="22"/>
                          <w:szCs w:val="22"/>
                        </w:rPr>
                      </w:pPr>
                      <w:r w:rsidRPr="00266568">
                        <w:rPr>
                          <w:rFonts w:ascii="Georgia" w:hAnsi="Georgia"/>
                          <w:color w:val="000000" w:themeColor="text1"/>
                          <w:sz w:val="22"/>
                          <w:szCs w:val="22"/>
                        </w:rPr>
                        <w:t>Lucy Webster</w:t>
                      </w:r>
                    </w:p>
                    <w:p w14:paraId="27910C17" w14:textId="2910FE66" w:rsidR="002D47CA" w:rsidRPr="00266568" w:rsidRDefault="00BD7D99" w:rsidP="002D47CA">
                      <w:pPr>
                        <w:pStyle w:val="ContactInfo"/>
                        <w:ind w:left="567"/>
                        <w:jc w:val="left"/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</w:pPr>
                      <w:r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 xml:space="preserve">a: </w:t>
                      </w:r>
                      <w:r w:rsidR="002D47CA"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 xml:space="preserve">12 </w:t>
                      </w:r>
                      <w:proofErr w:type="spellStart"/>
                      <w:r w:rsidR="002D47CA"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>Amaghleba</w:t>
                      </w:r>
                      <w:proofErr w:type="spellEnd"/>
                      <w:r w:rsidR="002D47CA"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 xml:space="preserve"> Street, Tbilisi, Georgia 01</w:t>
                      </w:r>
                      <w:r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>05</w:t>
                      </w:r>
                    </w:p>
                    <w:p w14:paraId="44F00191" w14:textId="2A34D6D9" w:rsidR="00BD7D99" w:rsidRPr="00266568" w:rsidRDefault="00BD7D99" w:rsidP="002D47CA">
                      <w:pPr>
                        <w:pStyle w:val="ContactInfo"/>
                        <w:ind w:left="567"/>
                        <w:jc w:val="left"/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</w:pPr>
                      <w:r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>e</w:t>
                      </w:r>
                      <w:r w:rsidR="002D47CA"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 xml:space="preserve">: luc_web3@yahoo.co.uk </w:t>
                      </w:r>
                    </w:p>
                    <w:p w14:paraId="028993E5" w14:textId="05634BEB" w:rsidR="002D47CA" w:rsidRPr="00266568" w:rsidRDefault="00BD7D99" w:rsidP="002D47CA">
                      <w:pPr>
                        <w:pStyle w:val="ContactInfo"/>
                        <w:ind w:left="567"/>
                        <w:jc w:val="left"/>
                        <w:rPr>
                          <w:rFonts w:ascii="Georgia" w:hAnsi="Georgia"/>
                          <w:color w:val="000000" w:themeColor="text1"/>
                          <w:sz w:val="22"/>
                        </w:rPr>
                      </w:pPr>
                      <w:r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>t</w:t>
                      </w:r>
                      <w:r w:rsidR="002D47CA"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 xml:space="preserve">: </w:t>
                      </w:r>
                      <w:r w:rsidRPr="00266568">
                        <w:rPr>
                          <w:rStyle w:val="ContactInfoChar"/>
                          <w:rFonts w:ascii="Georgia" w:hAnsi="Georgia"/>
                          <w:color w:val="000000" w:themeColor="text1"/>
                          <w:sz w:val="22"/>
                        </w:rPr>
                        <w:t>+995 (0) 599402688</w:t>
                      </w:r>
                    </w:p>
                    <w:p w14:paraId="72FB5AE1" w14:textId="77777777" w:rsidR="002D47CA" w:rsidRDefault="002D47CA" w:rsidP="002D47CA">
                      <w:pPr>
                        <w:ind w:left="56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EA7FA8" w14:textId="77777777" w:rsidR="002D47CA" w:rsidRDefault="002D47CA" w:rsidP="00B117D2">
      <w:pPr>
        <w:pStyle w:val="Heading1"/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43F9743" w14:textId="6BDBDD94" w:rsidR="007F2861" w:rsidRPr="007F2861" w:rsidRDefault="008434EC" w:rsidP="007F2861">
      <w:pPr>
        <w:pStyle w:val="Heading1"/>
        <w:spacing w:before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7B18674" w14:textId="20C2C721" w:rsidR="007F2861" w:rsidRPr="00266568" w:rsidRDefault="002B7AB9" w:rsidP="007F2861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 w:after="120" w:line="259" w:lineRule="auto"/>
        <w:ind w:left="357" w:right="403" w:hanging="357"/>
        <w:jc w:val="both"/>
        <w:rPr>
          <w:rFonts w:ascii="Georgia" w:hAnsi="Georgia"/>
        </w:rPr>
      </w:pPr>
      <w:r w:rsidRPr="00266568">
        <w:rPr>
          <w:rFonts w:ascii="Georgia" w:hAnsi="Georgia"/>
        </w:rPr>
        <w:t>Qualified</w:t>
      </w:r>
      <w:r w:rsidR="00474876" w:rsidRPr="00266568">
        <w:rPr>
          <w:rFonts w:ascii="Georgia" w:hAnsi="Georgia"/>
        </w:rPr>
        <w:t xml:space="preserve"> </w:t>
      </w:r>
      <w:r w:rsidR="0088100D" w:rsidRPr="00266568">
        <w:rPr>
          <w:rFonts w:ascii="Georgia" w:hAnsi="Georgia"/>
        </w:rPr>
        <w:t xml:space="preserve">Russian </w:t>
      </w:r>
      <w:r w:rsidR="0014551A" w:rsidRPr="00266568">
        <w:rPr>
          <w:rFonts w:ascii="Georgia" w:hAnsi="Georgia"/>
        </w:rPr>
        <w:t xml:space="preserve">to </w:t>
      </w:r>
      <w:r w:rsidR="0088100D" w:rsidRPr="00266568">
        <w:rPr>
          <w:rFonts w:ascii="Georgia" w:hAnsi="Georgia"/>
        </w:rPr>
        <w:t xml:space="preserve">English </w:t>
      </w:r>
      <w:r w:rsidR="00474876" w:rsidRPr="00266568">
        <w:rPr>
          <w:rFonts w:ascii="Georgia" w:hAnsi="Georgia"/>
        </w:rPr>
        <w:t>Translator with MA in Translation &amp; Culture from University College London</w:t>
      </w:r>
      <w:r w:rsidRPr="00266568">
        <w:rPr>
          <w:rFonts w:ascii="Georgia" w:hAnsi="Georgia"/>
        </w:rPr>
        <w:t xml:space="preserve"> and a passion for </w:t>
      </w:r>
      <w:r w:rsidR="00FC2CEA">
        <w:rPr>
          <w:rFonts w:ascii="Georgia" w:hAnsi="Georgia"/>
        </w:rPr>
        <w:t>literary, journalistic and academic translation.</w:t>
      </w:r>
    </w:p>
    <w:p w14:paraId="359F1B19" w14:textId="27BE4FE3" w:rsidR="007F2861" w:rsidRPr="00266568" w:rsidRDefault="0088100D" w:rsidP="007F2861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 w:after="120" w:line="259" w:lineRule="auto"/>
        <w:ind w:left="357" w:right="403" w:hanging="357"/>
        <w:jc w:val="both"/>
        <w:rPr>
          <w:rFonts w:ascii="Georgia" w:hAnsi="Georgia"/>
        </w:rPr>
      </w:pPr>
      <w:r w:rsidRPr="00266568">
        <w:rPr>
          <w:rFonts w:ascii="Georgia" w:hAnsi="Georgia"/>
          <w:bCs/>
        </w:rPr>
        <w:t xml:space="preserve">Portfolio of over 30 published </w:t>
      </w:r>
      <w:r w:rsidR="00531478">
        <w:rPr>
          <w:rFonts w:ascii="Georgia" w:hAnsi="Georgia"/>
          <w:bCs/>
        </w:rPr>
        <w:t xml:space="preserve">journalistic </w:t>
      </w:r>
      <w:r w:rsidRPr="00266568">
        <w:rPr>
          <w:rFonts w:ascii="Georgia" w:hAnsi="Georgia"/>
          <w:bCs/>
        </w:rPr>
        <w:t>translations</w:t>
      </w:r>
    </w:p>
    <w:p w14:paraId="504A060F" w14:textId="427FAA57" w:rsidR="008434EC" w:rsidRPr="00266568" w:rsidRDefault="00222344" w:rsidP="002B7AB9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 w:after="120" w:line="259" w:lineRule="auto"/>
        <w:ind w:left="357" w:right="403" w:hanging="357"/>
        <w:jc w:val="both"/>
        <w:rPr>
          <w:rFonts w:ascii="Georgia" w:hAnsi="Georgia"/>
        </w:rPr>
      </w:pPr>
      <w:r w:rsidRPr="00266568">
        <w:rPr>
          <w:rFonts w:ascii="Georgia" w:hAnsi="Georgia"/>
        </w:rPr>
        <w:t xml:space="preserve">Excellent working knowledge </w:t>
      </w:r>
      <w:r w:rsidR="003057AD" w:rsidRPr="00266568">
        <w:rPr>
          <w:rFonts w:ascii="Georgia" w:hAnsi="Georgia"/>
        </w:rPr>
        <w:t xml:space="preserve">of </w:t>
      </w:r>
      <w:r w:rsidRPr="00266568">
        <w:rPr>
          <w:rFonts w:ascii="Georgia" w:hAnsi="Georgia"/>
        </w:rPr>
        <w:t xml:space="preserve">and current licence for SDL Trados Studio 2019. Extensive experience working with SDL Multiterm, </w:t>
      </w:r>
      <w:proofErr w:type="spellStart"/>
      <w:r w:rsidRPr="00266568">
        <w:rPr>
          <w:rFonts w:ascii="Georgia" w:hAnsi="Georgia"/>
        </w:rPr>
        <w:t>MemoQ</w:t>
      </w:r>
      <w:proofErr w:type="spellEnd"/>
      <w:r w:rsidRPr="00266568">
        <w:rPr>
          <w:rFonts w:ascii="Georgia" w:hAnsi="Georgia"/>
        </w:rPr>
        <w:t xml:space="preserve"> and </w:t>
      </w:r>
      <w:proofErr w:type="spellStart"/>
      <w:r w:rsidRPr="00266568">
        <w:rPr>
          <w:rFonts w:ascii="Georgia" w:hAnsi="Georgia"/>
        </w:rPr>
        <w:t>Wordfast</w:t>
      </w:r>
      <w:proofErr w:type="spellEnd"/>
      <w:r w:rsidR="002B7AB9" w:rsidRPr="00266568">
        <w:rPr>
          <w:rFonts w:ascii="Georgia" w:hAnsi="Georgia"/>
        </w:rPr>
        <w:t xml:space="preserve"> Anywhere</w:t>
      </w:r>
      <w:r w:rsidRPr="00266568">
        <w:rPr>
          <w:rFonts w:ascii="Georgia" w:hAnsi="Georgia"/>
        </w:rPr>
        <w:t>.</w:t>
      </w:r>
    </w:p>
    <w:p w14:paraId="49E33B01" w14:textId="485280B5" w:rsidR="008434EC" w:rsidRDefault="00BC633F" w:rsidP="00B117D2">
      <w:pPr>
        <w:jc w:val="both"/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AEC2F" wp14:editId="17FEC8FB">
                <wp:simplePos x="0" y="0"/>
                <wp:positionH relativeFrom="column">
                  <wp:posOffset>-441520</wp:posOffset>
                </wp:positionH>
                <wp:positionV relativeFrom="paragraph">
                  <wp:posOffset>99597</wp:posOffset>
                </wp:positionV>
                <wp:extent cx="8166735" cy="211015"/>
                <wp:effectExtent l="0" t="0" r="5715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735" cy="2110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700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BBCAC" w14:textId="7FAC596B" w:rsidR="002D47CA" w:rsidRPr="00266568" w:rsidRDefault="002D47CA" w:rsidP="002D47CA">
                            <w:pPr>
                              <w:pStyle w:val="ContactInfo"/>
                              <w:ind w:left="567"/>
                              <w:jc w:val="left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66568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EDUCATION</w:t>
                            </w:r>
                          </w:p>
                          <w:p w14:paraId="1891FE75" w14:textId="77777777" w:rsidR="002D47CA" w:rsidRPr="002D47CA" w:rsidRDefault="002D47CA" w:rsidP="002D47CA">
                            <w:pPr>
                              <w:ind w:left="567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AEC2F" id="Rectangle 4" o:spid="_x0000_s1027" style="position:absolute;left:0;text-align:left;margin-left:-34.75pt;margin-top:7.85pt;width:643.0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" fillcolor="#ffff80" stroked="f" strokeweight="2pt">
                <v:fill color2="#ffffda" rotate="t" angle="90" colors="0 #ffff80;11141f #ffff80;.5 #ffffb3" focus="100%" type="gradient"/>
                <v:textbox inset=",0,,0">
                  <w:txbxContent>
                    <w:p w14:paraId="744BBCAC" w14:textId="7FAC596B" w:rsidR="002D47CA" w:rsidRPr="00266568" w:rsidRDefault="002D47CA" w:rsidP="002D47CA">
                      <w:pPr>
                        <w:pStyle w:val="ContactInfo"/>
                        <w:ind w:left="567"/>
                        <w:jc w:val="left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266568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2"/>
                        </w:rPr>
                        <w:t>EDUCATION</w:t>
                      </w:r>
                    </w:p>
                    <w:p w14:paraId="1891FE75" w14:textId="77777777" w:rsidR="002D47CA" w:rsidRPr="002D47CA" w:rsidRDefault="002D47CA" w:rsidP="002D47CA">
                      <w:pPr>
                        <w:ind w:left="567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B011E0" w14:textId="76B96224" w:rsidR="009F0447" w:rsidRPr="008434EC" w:rsidRDefault="009F0447" w:rsidP="00B117D2">
      <w:pPr>
        <w:jc w:val="both"/>
      </w:pPr>
    </w:p>
    <w:p w14:paraId="583E4E54" w14:textId="0BAB0A53" w:rsidR="00474876" w:rsidRPr="00266568" w:rsidRDefault="0014551A" w:rsidP="00B117D2">
      <w:pPr>
        <w:pStyle w:val="Heading2"/>
        <w:spacing w:before="0"/>
        <w:jc w:val="both"/>
        <w:rPr>
          <w:rFonts w:ascii="Georgia" w:hAnsi="Georgia"/>
          <w:b/>
          <w:color w:val="auto"/>
          <w:sz w:val="22"/>
          <w:szCs w:val="22"/>
        </w:rPr>
      </w:pPr>
      <w:r w:rsidRPr="00266568">
        <w:rPr>
          <w:rFonts w:ascii="Georgia" w:hAnsi="Georgia"/>
          <w:b/>
          <w:color w:val="auto"/>
          <w:sz w:val="22"/>
          <w:szCs w:val="22"/>
        </w:rPr>
        <w:t>University College London</w:t>
      </w:r>
      <w:r w:rsidR="008434EC" w:rsidRPr="00266568">
        <w:rPr>
          <w:rFonts w:ascii="Georgia" w:hAnsi="Georgia"/>
          <w:b/>
          <w:color w:val="auto"/>
          <w:sz w:val="22"/>
          <w:szCs w:val="22"/>
        </w:rPr>
        <w:t xml:space="preserve">: </w:t>
      </w:r>
      <w:r w:rsidR="00474876" w:rsidRPr="00266568">
        <w:rPr>
          <w:rFonts w:ascii="Georgia" w:hAnsi="Georgia"/>
          <w:bCs/>
          <w:color w:val="auto"/>
          <w:sz w:val="22"/>
          <w:szCs w:val="22"/>
        </w:rPr>
        <w:t xml:space="preserve">MA Translation and Culture | </w:t>
      </w:r>
      <w:r w:rsidRPr="00266568">
        <w:rPr>
          <w:rFonts w:ascii="Georgia" w:hAnsi="Georgia"/>
          <w:bCs/>
          <w:color w:val="auto"/>
          <w:sz w:val="22"/>
          <w:szCs w:val="22"/>
        </w:rPr>
        <w:t>Graduate</w:t>
      </w:r>
      <w:r w:rsidR="003057AD" w:rsidRPr="00266568">
        <w:rPr>
          <w:rFonts w:ascii="Georgia" w:hAnsi="Georgia"/>
          <w:bCs/>
          <w:color w:val="auto"/>
          <w:sz w:val="22"/>
          <w:szCs w:val="22"/>
        </w:rPr>
        <w:t>d</w:t>
      </w:r>
      <w:r w:rsidRPr="00266568">
        <w:rPr>
          <w:rFonts w:ascii="Georgia" w:hAnsi="Georgia"/>
          <w:bCs/>
          <w:color w:val="auto"/>
          <w:sz w:val="22"/>
          <w:szCs w:val="22"/>
        </w:rPr>
        <w:t xml:space="preserve"> Sep</w:t>
      </w:r>
      <w:r w:rsidR="003057AD" w:rsidRPr="00266568">
        <w:rPr>
          <w:rFonts w:ascii="Georgia" w:hAnsi="Georgia"/>
          <w:bCs/>
          <w:color w:val="auto"/>
          <w:sz w:val="22"/>
          <w:szCs w:val="22"/>
        </w:rPr>
        <w:t>.</w:t>
      </w:r>
      <w:r w:rsidR="00474876" w:rsidRPr="00266568">
        <w:rPr>
          <w:rFonts w:ascii="Georgia" w:hAnsi="Georgia"/>
          <w:bCs/>
          <w:color w:val="auto"/>
          <w:sz w:val="22"/>
          <w:szCs w:val="22"/>
        </w:rPr>
        <w:t xml:space="preserve"> </w:t>
      </w:r>
      <w:r w:rsidRPr="00266568">
        <w:rPr>
          <w:rFonts w:ascii="Georgia" w:hAnsi="Georgia"/>
          <w:bCs/>
          <w:color w:val="auto"/>
          <w:sz w:val="22"/>
          <w:szCs w:val="22"/>
        </w:rPr>
        <w:t>20</w:t>
      </w:r>
      <w:r w:rsidR="00474876" w:rsidRPr="00266568">
        <w:rPr>
          <w:rFonts w:ascii="Georgia" w:hAnsi="Georgia"/>
          <w:bCs/>
          <w:color w:val="auto"/>
          <w:sz w:val="22"/>
          <w:szCs w:val="22"/>
        </w:rPr>
        <w:t xml:space="preserve">19 </w:t>
      </w:r>
    </w:p>
    <w:p w14:paraId="3D0D7459" w14:textId="0D296CF9" w:rsidR="008434EC" w:rsidRPr="00266568" w:rsidRDefault="00612CC7" w:rsidP="00B117D2">
      <w:pPr>
        <w:pStyle w:val="ListParagraph"/>
        <w:numPr>
          <w:ilvl w:val="0"/>
          <w:numId w:val="8"/>
        </w:numPr>
        <w:tabs>
          <w:tab w:val="left" w:pos="833"/>
        </w:tabs>
        <w:spacing w:before="0" w:line="259" w:lineRule="auto"/>
        <w:ind w:right="127"/>
        <w:jc w:val="both"/>
        <w:rPr>
          <w:rFonts w:ascii="Georgia" w:hAnsi="Georgia"/>
          <w:bCs/>
        </w:rPr>
      </w:pPr>
      <w:r w:rsidRPr="00266568">
        <w:rPr>
          <w:rFonts w:ascii="Georgia" w:hAnsi="Georgia"/>
          <w:bCs/>
        </w:rPr>
        <w:t xml:space="preserve">Distinction </w:t>
      </w:r>
      <w:r w:rsidR="00037C46" w:rsidRPr="00266568">
        <w:rPr>
          <w:rFonts w:ascii="Georgia" w:hAnsi="Georgia"/>
          <w:bCs/>
        </w:rPr>
        <w:t xml:space="preserve">and Appearance on UCL </w:t>
      </w:r>
      <w:r w:rsidR="002B7AB9" w:rsidRPr="00266568">
        <w:rPr>
          <w:rFonts w:ascii="Georgia" w:hAnsi="Georgia"/>
          <w:bCs/>
        </w:rPr>
        <w:t xml:space="preserve">Arts and Humanities </w:t>
      </w:r>
      <w:r w:rsidR="00037C46" w:rsidRPr="00266568">
        <w:rPr>
          <w:rFonts w:ascii="Georgia" w:hAnsi="Georgia"/>
          <w:bCs/>
        </w:rPr>
        <w:t>Dean’s List</w:t>
      </w:r>
    </w:p>
    <w:p w14:paraId="697C698F" w14:textId="48C8EC77" w:rsidR="002B7AB9" w:rsidRPr="00266568" w:rsidRDefault="00037C46" w:rsidP="002B7AB9">
      <w:pPr>
        <w:pStyle w:val="ListParagraph"/>
        <w:numPr>
          <w:ilvl w:val="0"/>
          <w:numId w:val="8"/>
        </w:numPr>
        <w:tabs>
          <w:tab w:val="left" w:pos="833"/>
        </w:tabs>
        <w:spacing w:before="0" w:line="259" w:lineRule="auto"/>
        <w:ind w:right="127"/>
        <w:jc w:val="both"/>
        <w:rPr>
          <w:rFonts w:ascii="Georgia" w:hAnsi="Georgia"/>
          <w:bCs/>
        </w:rPr>
      </w:pPr>
      <w:r w:rsidRPr="00266568">
        <w:rPr>
          <w:rFonts w:ascii="Georgia" w:hAnsi="Georgia"/>
          <w:bCs/>
        </w:rPr>
        <w:t xml:space="preserve">Dissertation Title: </w:t>
      </w:r>
      <w:r w:rsidR="00E642D5" w:rsidRPr="00266568">
        <w:rPr>
          <w:rFonts w:ascii="Georgia" w:hAnsi="Georgia"/>
          <w:bCs/>
        </w:rPr>
        <w:t xml:space="preserve">‘A Stylistic Approach to Translating Contemporary Russian Literature: an annotated translation of Andrei </w:t>
      </w:r>
      <w:proofErr w:type="spellStart"/>
      <w:r w:rsidR="00E642D5" w:rsidRPr="00266568">
        <w:rPr>
          <w:rFonts w:ascii="Georgia" w:hAnsi="Georgia"/>
          <w:bCs/>
        </w:rPr>
        <w:t>Astvatsaturov’s</w:t>
      </w:r>
      <w:proofErr w:type="spellEnd"/>
      <w:r w:rsidR="00E642D5" w:rsidRPr="00266568">
        <w:rPr>
          <w:rFonts w:ascii="Georgia" w:hAnsi="Georgia"/>
          <w:bCs/>
        </w:rPr>
        <w:t xml:space="preserve"> </w:t>
      </w:r>
      <w:proofErr w:type="spellStart"/>
      <w:r w:rsidR="00E642D5" w:rsidRPr="00266568">
        <w:rPr>
          <w:rFonts w:ascii="Georgia" w:hAnsi="Georgia"/>
          <w:bCs/>
          <w:i/>
          <w:iCs/>
        </w:rPr>
        <w:t>Liudi</w:t>
      </w:r>
      <w:proofErr w:type="spellEnd"/>
      <w:r w:rsidR="00E642D5" w:rsidRPr="00266568">
        <w:rPr>
          <w:rFonts w:ascii="Georgia" w:hAnsi="Georgia"/>
          <w:bCs/>
          <w:i/>
          <w:iCs/>
        </w:rPr>
        <w:t xml:space="preserve"> v </w:t>
      </w:r>
      <w:proofErr w:type="spellStart"/>
      <w:r w:rsidR="00E642D5" w:rsidRPr="00266568">
        <w:rPr>
          <w:rFonts w:ascii="Georgia" w:hAnsi="Georgia"/>
          <w:bCs/>
          <w:i/>
          <w:iCs/>
        </w:rPr>
        <w:t>golom</w:t>
      </w:r>
      <w:proofErr w:type="spellEnd"/>
      <w:r w:rsidR="00E642D5" w:rsidRPr="00266568">
        <w:rPr>
          <w:rFonts w:ascii="Georgia" w:hAnsi="Georgia"/>
          <w:bCs/>
        </w:rPr>
        <w:t xml:space="preserve">’ </w:t>
      </w:r>
    </w:p>
    <w:p w14:paraId="3E404C8B" w14:textId="3E9E83CF" w:rsidR="002B7AB9" w:rsidRPr="00266568" w:rsidRDefault="00A70BBF" w:rsidP="002B7AB9">
      <w:pPr>
        <w:pStyle w:val="ListParagraph"/>
        <w:numPr>
          <w:ilvl w:val="0"/>
          <w:numId w:val="8"/>
        </w:numPr>
        <w:tabs>
          <w:tab w:val="left" w:pos="833"/>
        </w:tabs>
        <w:spacing w:before="0" w:line="259" w:lineRule="auto"/>
        <w:ind w:right="127"/>
        <w:jc w:val="both"/>
        <w:rPr>
          <w:rFonts w:ascii="Georgia" w:hAnsi="Georgia"/>
          <w:bCs/>
        </w:rPr>
      </w:pPr>
      <w:r w:rsidRPr="00266568">
        <w:rPr>
          <w:rFonts w:ascii="Georgia" w:hAnsi="Georgia"/>
          <w:bCs/>
        </w:rPr>
        <w:t xml:space="preserve">Produced a new English translation and adaptation of Arthur Schnitzler’s ‘Der </w:t>
      </w:r>
      <w:proofErr w:type="spellStart"/>
      <w:r w:rsidRPr="00266568">
        <w:rPr>
          <w:rFonts w:ascii="Georgia" w:hAnsi="Georgia"/>
          <w:bCs/>
        </w:rPr>
        <w:t>Tapfere</w:t>
      </w:r>
      <w:proofErr w:type="spellEnd"/>
      <w:r w:rsidRPr="00266568">
        <w:rPr>
          <w:rFonts w:ascii="Georgia" w:hAnsi="Georgia"/>
          <w:bCs/>
        </w:rPr>
        <w:t xml:space="preserve"> Cassian’ as part of the </w:t>
      </w:r>
      <w:r w:rsidRPr="00266568">
        <w:rPr>
          <w:rFonts w:ascii="Georgia" w:hAnsi="Georgia"/>
          <w:bCs/>
          <w:i/>
          <w:iCs/>
        </w:rPr>
        <w:t>Arthur Schnitzler digital</w:t>
      </w:r>
      <w:r w:rsidRPr="00266568">
        <w:rPr>
          <w:rFonts w:ascii="Georgia" w:hAnsi="Georgia"/>
          <w:bCs/>
        </w:rPr>
        <w:t xml:space="preserve"> research project</w:t>
      </w:r>
    </w:p>
    <w:p w14:paraId="57B412FF" w14:textId="47158BCD" w:rsidR="008434EC" w:rsidRPr="00266568" w:rsidRDefault="008434EC" w:rsidP="00B117D2">
      <w:pPr>
        <w:pStyle w:val="ListParagraph"/>
        <w:tabs>
          <w:tab w:val="left" w:pos="833"/>
        </w:tabs>
        <w:spacing w:before="0" w:line="259" w:lineRule="auto"/>
        <w:ind w:left="360" w:right="127" w:firstLine="0"/>
        <w:jc w:val="both"/>
        <w:rPr>
          <w:rFonts w:ascii="Georgia" w:hAnsi="Georgia"/>
          <w:bCs/>
        </w:rPr>
      </w:pPr>
    </w:p>
    <w:p w14:paraId="67E03109" w14:textId="3BB7C315" w:rsidR="00474876" w:rsidRPr="00266568" w:rsidRDefault="008434EC" w:rsidP="00B117D2">
      <w:pPr>
        <w:pStyle w:val="Heading2"/>
        <w:spacing w:before="0"/>
        <w:jc w:val="both"/>
        <w:rPr>
          <w:rFonts w:ascii="Georgia" w:hAnsi="Georgia"/>
          <w:b/>
          <w:color w:val="auto"/>
          <w:sz w:val="22"/>
          <w:szCs w:val="22"/>
        </w:rPr>
      </w:pPr>
      <w:r w:rsidRPr="00266568">
        <w:rPr>
          <w:rFonts w:ascii="Georgia" w:hAnsi="Georgia"/>
          <w:b/>
          <w:color w:val="auto"/>
          <w:sz w:val="22"/>
          <w:szCs w:val="22"/>
        </w:rPr>
        <w:t xml:space="preserve">University College London: </w:t>
      </w:r>
      <w:r w:rsidR="00474876" w:rsidRPr="00266568">
        <w:rPr>
          <w:rFonts w:ascii="Georgia" w:hAnsi="Georgia"/>
          <w:bCs/>
          <w:color w:val="auto"/>
          <w:sz w:val="22"/>
          <w:szCs w:val="22"/>
        </w:rPr>
        <w:t xml:space="preserve">BA German and Russian | </w:t>
      </w:r>
      <w:r w:rsidR="0014551A" w:rsidRPr="00266568">
        <w:rPr>
          <w:rFonts w:ascii="Georgia" w:hAnsi="Georgia"/>
          <w:bCs/>
          <w:color w:val="auto"/>
          <w:sz w:val="22"/>
          <w:szCs w:val="22"/>
        </w:rPr>
        <w:t>Graduated Jun</w:t>
      </w:r>
      <w:r w:rsidR="003057AD" w:rsidRPr="00266568">
        <w:rPr>
          <w:rFonts w:ascii="Georgia" w:hAnsi="Georgia"/>
          <w:bCs/>
          <w:color w:val="auto"/>
          <w:sz w:val="22"/>
          <w:szCs w:val="22"/>
        </w:rPr>
        <w:t>e</w:t>
      </w:r>
      <w:r w:rsidR="00474876" w:rsidRPr="00266568">
        <w:rPr>
          <w:rFonts w:ascii="Georgia" w:hAnsi="Georgia"/>
          <w:bCs/>
          <w:color w:val="auto"/>
          <w:sz w:val="22"/>
          <w:szCs w:val="22"/>
        </w:rPr>
        <w:t xml:space="preserve"> 2018</w:t>
      </w:r>
    </w:p>
    <w:p w14:paraId="35121531" w14:textId="28C79A91" w:rsidR="008434EC" w:rsidRPr="00266568" w:rsidRDefault="00474876" w:rsidP="00B117D2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/>
        <w:jc w:val="both"/>
        <w:rPr>
          <w:rFonts w:ascii="Georgia" w:hAnsi="Georgia"/>
          <w:bCs/>
        </w:rPr>
      </w:pPr>
      <w:r w:rsidRPr="00266568">
        <w:rPr>
          <w:rFonts w:ascii="Georgia" w:hAnsi="Georgia"/>
          <w:bCs/>
        </w:rPr>
        <w:t>First Class</w:t>
      </w:r>
      <w:r w:rsidRPr="00266568">
        <w:rPr>
          <w:rFonts w:ascii="Georgia" w:hAnsi="Georgia"/>
          <w:bCs/>
          <w:spacing w:val="-1"/>
        </w:rPr>
        <w:t xml:space="preserve"> </w:t>
      </w:r>
      <w:r w:rsidRPr="00266568">
        <w:rPr>
          <w:rFonts w:ascii="Georgia" w:hAnsi="Georgia"/>
          <w:bCs/>
        </w:rPr>
        <w:t>Honours</w:t>
      </w:r>
    </w:p>
    <w:p w14:paraId="0F7C6CA0" w14:textId="77777777" w:rsidR="008434EC" w:rsidRPr="00266568" w:rsidRDefault="00474876" w:rsidP="00B117D2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/>
        <w:jc w:val="both"/>
        <w:rPr>
          <w:rFonts w:ascii="Georgia" w:hAnsi="Georgia"/>
          <w:bCs/>
        </w:rPr>
      </w:pPr>
      <w:r w:rsidRPr="00266568">
        <w:rPr>
          <w:rFonts w:ascii="Georgia" w:hAnsi="Georgia"/>
        </w:rPr>
        <w:t xml:space="preserve">2016 recipient of the M.J. </w:t>
      </w:r>
      <w:proofErr w:type="spellStart"/>
      <w:r w:rsidRPr="00266568">
        <w:rPr>
          <w:rFonts w:ascii="Georgia" w:hAnsi="Georgia"/>
        </w:rPr>
        <w:t>Youhotsky</w:t>
      </w:r>
      <w:proofErr w:type="spellEnd"/>
      <w:r w:rsidRPr="00266568">
        <w:rPr>
          <w:rFonts w:ascii="Georgia" w:hAnsi="Georgia"/>
        </w:rPr>
        <w:t xml:space="preserve"> Memorial Prize for</w:t>
      </w:r>
      <w:r w:rsidR="00E642D5" w:rsidRPr="00266568">
        <w:rPr>
          <w:rFonts w:ascii="Georgia" w:hAnsi="Georgia"/>
        </w:rPr>
        <w:t xml:space="preserve"> Excellence in</w:t>
      </w:r>
      <w:r w:rsidRPr="00266568">
        <w:rPr>
          <w:rFonts w:ascii="Georgia" w:hAnsi="Georgia"/>
        </w:rPr>
        <w:t xml:space="preserve"> Russian</w:t>
      </w:r>
      <w:r w:rsidRPr="00266568">
        <w:rPr>
          <w:rFonts w:ascii="Georgia" w:hAnsi="Georgia"/>
          <w:spacing w:val="-7"/>
        </w:rPr>
        <w:t xml:space="preserve"> </w:t>
      </w:r>
      <w:r w:rsidRPr="00266568">
        <w:rPr>
          <w:rFonts w:ascii="Georgia" w:hAnsi="Georgia"/>
        </w:rPr>
        <w:t>Studies</w:t>
      </w:r>
    </w:p>
    <w:p w14:paraId="47644838" w14:textId="2D9AAD93" w:rsidR="00474876" w:rsidRPr="00266568" w:rsidRDefault="00474876" w:rsidP="00B117D2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/>
        <w:jc w:val="both"/>
        <w:rPr>
          <w:rFonts w:ascii="Georgia" w:hAnsi="Georgia"/>
          <w:bCs/>
        </w:rPr>
      </w:pPr>
      <w:r w:rsidRPr="00266568">
        <w:rPr>
          <w:rFonts w:ascii="Georgia" w:hAnsi="Georgia"/>
        </w:rPr>
        <w:t>Inclusive of year abroad spent in Vienna, Austria and Saint Petersburg,</w:t>
      </w:r>
      <w:r w:rsidRPr="00266568">
        <w:rPr>
          <w:rFonts w:ascii="Georgia" w:hAnsi="Georgia"/>
          <w:spacing w:val="-7"/>
        </w:rPr>
        <w:t xml:space="preserve"> </w:t>
      </w:r>
      <w:r w:rsidRPr="00266568">
        <w:rPr>
          <w:rFonts w:ascii="Georgia" w:hAnsi="Georgia"/>
        </w:rPr>
        <w:t>Russia</w:t>
      </w:r>
    </w:p>
    <w:p w14:paraId="284363D3" w14:textId="3FDC26EE" w:rsidR="00BC633F" w:rsidRPr="00266568" w:rsidRDefault="00BC633F" w:rsidP="00BC633F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/>
        <w:jc w:val="both"/>
        <w:rPr>
          <w:rFonts w:ascii="Georgia" w:hAnsi="Georgia"/>
          <w:bCs/>
        </w:rPr>
      </w:pPr>
      <w:r w:rsidRPr="00266568">
        <w:rPr>
          <w:rFonts w:ascii="Georgia" w:hAnsi="Georgia"/>
        </w:rPr>
        <w:t>Completed numerous translation tasks and wrote summaries of Russian news articles on various topics as part of my coursework</w:t>
      </w:r>
    </w:p>
    <w:p w14:paraId="7274308E" w14:textId="77777777" w:rsidR="00BC633F" w:rsidRPr="008434EC" w:rsidRDefault="00BC633F" w:rsidP="00BC633F">
      <w:pPr>
        <w:pStyle w:val="ListParagraph"/>
        <w:tabs>
          <w:tab w:val="left" w:pos="832"/>
          <w:tab w:val="left" w:pos="833"/>
        </w:tabs>
        <w:spacing w:before="0"/>
        <w:ind w:left="360" w:firstLine="0"/>
        <w:jc w:val="both"/>
        <w:rPr>
          <w:bCs/>
        </w:rPr>
      </w:pPr>
    </w:p>
    <w:p w14:paraId="212015B8" w14:textId="5893C5EE" w:rsidR="008434EC" w:rsidRPr="008434EC" w:rsidRDefault="009F0447" w:rsidP="00B117D2">
      <w:pPr>
        <w:pStyle w:val="ListParagraph"/>
        <w:tabs>
          <w:tab w:val="left" w:pos="832"/>
          <w:tab w:val="left" w:pos="833"/>
        </w:tabs>
        <w:spacing w:before="0"/>
        <w:ind w:left="360" w:firstLine="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71CF2" wp14:editId="6951AC97">
                <wp:simplePos x="0" y="0"/>
                <wp:positionH relativeFrom="column">
                  <wp:posOffset>-531201</wp:posOffset>
                </wp:positionH>
                <wp:positionV relativeFrom="paragraph">
                  <wp:posOffset>103993</wp:posOffset>
                </wp:positionV>
                <wp:extent cx="8166735" cy="211015"/>
                <wp:effectExtent l="0" t="0" r="571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735" cy="2110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700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B7B6E" w14:textId="2D45AB99" w:rsidR="009F0447" w:rsidRPr="00266568" w:rsidRDefault="009F0447" w:rsidP="009F0447">
                            <w:pPr>
                              <w:pStyle w:val="ContactInfo"/>
                              <w:ind w:left="567"/>
                              <w:jc w:val="left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66568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RELEVANT EXPERIENCE</w:t>
                            </w:r>
                          </w:p>
                          <w:p w14:paraId="016AFB23" w14:textId="77777777" w:rsidR="009F0447" w:rsidRPr="002D47CA" w:rsidRDefault="009F0447" w:rsidP="009F0447">
                            <w:pPr>
                              <w:ind w:left="567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71CF2" id="Rectangle 5" o:spid="_x0000_s1028" style="position:absolute;left:0;text-align:left;margin-left:-41.85pt;margin-top:8.2pt;width:643.0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" fillcolor="#ffff80" stroked="f" strokeweight="2pt">
                <v:fill color2="#ffffda" rotate="t" angle="90" colors="0 #ffff80;11141f #ffff80;.5 #ffffb3" focus="100%" type="gradient"/>
                <v:textbox inset=",0,,0">
                  <w:txbxContent>
                    <w:p w14:paraId="476B7B6E" w14:textId="2D45AB99" w:rsidR="009F0447" w:rsidRPr="00266568" w:rsidRDefault="009F0447" w:rsidP="009F0447">
                      <w:pPr>
                        <w:pStyle w:val="ContactInfo"/>
                        <w:ind w:left="567"/>
                        <w:jc w:val="left"/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266568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2"/>
                        </w:rPr>
                        <w:t>RELEVANT EXPERIENCE</w:t>
                      </w:r>
                    </w:p>
                    <w:p w14:paraId="016AFB23" w14:textId="77777777" w:rsidR="009F0447" w:rsidRPr="002D47CA" w:rsidRDefault="009F0447" w:rsidP="009F0447">
                      <w:pPr>
                        <w:ind w:left="567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802DD7" w14:textId="3E86E88A" w:rsidR="009F0447" w:rsidRDefault="009F0447" w:rsidP="00B117D2">
      <w:pPr>
        <w:pStyle w:val="Heading2"/>
        <w:spacing w:before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4F87F30F" w14:textId="5BAA6B41" w:rsidR="00222344" w:rsidRPr="00266568" w:rsidRDefault="00FC2CEA" w:rsidP="00B117D2">
      <w:pPr>
        <w:pStyle w:val="Heading2"/>
        <w:spacing w:before="0"/>
        <w:jc w:val="both"/>
        <w:rPr>
          <w:rFonts w:ascii="Georgia" w:hAnsi="Georgia"/>
          <w:bCs/>
          <w:color w:val="auto"/>
          <w:sz w:val="22"/>
          <w:szCs w:val="22"/>
        </w:rPr>
      </w:pPr>
      <w:r>
        <w:rPr>
          <w:rFonts w:ascii="Georgia" w:hAnsi="Georgia"/>
          <w:b/>
          <w:color w:val="auto"/>
          <w:sz w:val="22"/>
          <w:szCs w:val="22"/>
        </w:rPr>
        <w:t>Freelance Translator:</w:t>
      </w:r>
      <w:r w:rsidR="00222344" w:rsidRPr="00266568">
        <w:rPr>
          <w:rFonts w:ascii="Georgia" w:hAnsi="Georgia"/>
          <w:b/>
          <w:color w:val="auto"/>
          <w:sz w:val="22"/>
          <w:szCs w:val="22"/>
        </w:rPr>
        <w:t xml:space="preserve"> </w:t>
      </w:r>
      <w:r>
        <w:rPr>
          <w:rFonts w:ascii="Georgia" w:hAnsi="Georgia"/>
          <w:bCs/>
          <w:color w:val="auto"/>
          <w:sz w:val="22"/>
          <w:szCs w:val="22"/>
        </w:rPr>
        <w:t>Self-employed</w:t>
      </w:r>
      <w:r w:rsidR="00222344" w:rsidRPr="00266568">
        <w:rPr>
          <w:rFonts w:ascii="Georgia" w:hAnsi="Georgia"/>
          <w:bCs/>
          <w:color w:val="auto"/>
          <w:sz w:val="22"/>
          <w:szCs w:val="22"/>
        </w:rPr>
        <w:t xml:space="preserve"> | Jan</w:t>
      </w:r>
      <w:r w:rsidR="00531478">
        <w:rPr>
          <w:rFonts w:ascii="Georgia" w:hAnsi="Georgia"/>
          <w:bCs/>
          <w:color w:val="auto"/>
          <w:sz w:val="22"/>
          <w:szCs w:val="22"/>
        </w:rPr>
        <w:t>.</w:t>
      </w:r>
      <w:r w:rsidR="00222344" w:rsidRPr="00266568">
        <w:rPr>
          <w:rFonts w:ascii="Georgia" w:hAnsi="Georgia"/>
          <w:bCs/>
          <w:color w:val="auto"/>
          <w:sz w:val="22"/>
          <w:szCs w:val="22"/>
        </w:rPr>
        <w:t xml:space="preserve"> 2020 – Present</w:t>
      </w:r>
    </w:p>
    <w:p w14:paraId="144F7B1C" w14:textId="6FB2A01F" w:rsidR="00FC2CEA" w:rsidRDefault="00222344" w:rsidP="00FC2CEA">
      <w:pPr>
        <w:pStyle w:val="Heading2"/>
        <w:numPr>
          <w:ilvl w:val="0"/>
          <w:numId w:val="8"/>
        </w:numPr>
        <w:spacing w:before="0"/>
        <w:jc w:val="both"/>
        <w:rPr>
          <w:rFonts w:ascii="Georgia" w:hAnsi="Georgia"/>
          <w:bCs/>
          <w:color w:val="auto"/>
          <w:sz w:val="22"/>
          <w:szCs w:val="22"/>
        </w:rPr>
      </w:pPr>
      <w:r w:rsidRPr="00266568">
        <w:rPr>
          <w:rFonts w:ascii="Georgia" w:hAnsi="Georgia"/>
          <w:b/>
          <w:color w:val="auto"/>
          <w:sz w:val="22"/>
          <w:szCs w:val="22"/>
        </w:rPr>
        <w:t>Responsibilities:</w:t>
      </w:r>
      <w:r w:rsidR="000B40AA">
        <w:rPr>
          <w:rFonts w:ascii="Georgia" w:hAnsi="Georgia"/>
          <w:bCs/>
          <w:color w:val="auto"/>
          <w:sz w:val="22"/>
          <w:szCs w:val="22"/>
        </w:rPr>
        <w:t xml:space="preserve"> creative</w:t>
      </w:r>
      <w:r w:rsidRPr="00266568">
        <w:rPr>
          <w:rFonts w:ascii="Georgia" w:hAnsi="Georgia"/>
          <w:bCs/>
          <w:color w:val="auto"/>
          <w:sz w:val="22"/>
          <w:szCs w:val="22"/>
        </w:rPr>
        <w:t xml:space="preserve"> </w:t>
      </w:r>
      <w:r w:rsidR="003057AD" w:rsidRPr="00266568">
        <w:rPr>
          <w:rFonts w:ascii="Georgia" w:hAnsi="Georgia"/>
          <w:bCs/>
          <w:color w:val="auto"/>
          <w:sz w:val="22"/>
          <w:szCs w:val="22"/>
        </w:rPr>
        <w:t>Russian to English</w:t>
      </w:r>
      <w:r w:rsidRPr="00266568">
        <w:rPr>
          <w:rFonts w:ascii="Georgia" w:hAnsi="Georgia"/>
          <w:bCs/>
          <w:color w:val="auto"/>
          <w:sz w:val="22"/>
          <w:szCs w:val="22"/>
        </w:rPr>
        <w:t xml:space="preserve"> translation</w:t>
      </w:r>
      <w:r w:rsidR="00FC2CEA">
        <w:rPr>
          <w:rFonts w:ascii="Georgia" w:hAnsi="Georgia"/>
          <w:bCs/>
          <w:color w:val="auto"/>
          <w:sz w:val="22"/>
          <w:szCs w:val="22"/>
        </w:rPr>
        <w:t xml:space="preserve">, </w:t>
      </w:r>
      <w:r w:rsidRPr="00266568">
        <w:rPr>
          <w:rFonts w:ascii="Georgia" w:hAnsi="Georgia"/>
          <w:bCs/>
          <w:color w:val="auto"/>
          <w:sz w:val="22"/>
          <w:szCs w:val="22"/>
        </w:rPr>
        <w:t>editing</w:t>
      </w:r>
      <w:r w:rsidR="00FC2CEA">
        <w:rPr>
          <w:rFonts w:ascii="Georgia" w:hAnsi="Georgia"/>
          <w:bCs/>
          <w:color w:val="auto"/>
          <w:sz w:val="22"/>
          <w:szCs w:val="22"/>
        </w:rPr>
        <w:t>, and reviewing services</w:t>
      </w:r>
      <w:r w:rsidRPr="00266568">
        <w:rPr>
          <w:rFonts w:ascii="Georgia" w:hAnsi="Georgia"/>
          <w:bCs/>
          <w:color w:val="auto"/>
          <w:sz w:val="22"/>
          <w:szCs w:val="22"/>
        </w:rPr>
        <w:t>.</w:t>
      </w:r>
    </w:p>
    <w:p w14:paraId="04A2072E" w14:textId="2D67BD8F" w:rsidR="00FC2CEA" w:rsidRPr="00FC2CEA" w:rsidRDefault="00FC2CEA" w:rsidP="00FC2CEA">
      <w:pPr>
        <w:pStyle w:val="ListParagraph"/>
        <w:numPr>
          <w:ilvl w:val="0"/>
          <w:numId w:val="8"/>
        </w:numPr>
      </w:pPr>
      <w:r>
        <w:rPr>
          <w:rFonts w:ascii="Georgia" w:eastAsiaTheme="majorEastAsia" w:hAnsi="Georgia" w:cstheme="majorBidi"/>
          <w:b/>
          <w:lang w:val="en-US" w:eastAsia="en-US" w:bidi="ar-SA"/>
        </w:rPr>
        <w:t>Clients:</w:t>
      </w:r>
      <w:r>
        <w:t xml:space="preserve"> </w:t>
      </w:r>
      <w:r>
        <w:rPr>
          <w:rFonts w:ascii="Georgia" w:hAnsi="Georgia"/>
        </w:rPr>
        <w:t xml:space="preserve">Past clients have included British Embassy Tbilisi, Russian author Natalia </w:t>
      </w:r>
      <w:proofErr w:type="spellStart"/>
      <w:r>
        <w:rPr>
          <w:rFonts w:ascii="Georgia" w:hAnsi="Georgia"/>
        </w:rPr>
        <w:t>Kislova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Databridge</w:t>
      </w:r>
      <w:proofErr w:type="spellEnd"/>
      <w:r>
        <w:rPr>
          <w:rFonts w:ascii="Georgia" w:hAnsi="Georgia"/>
        </w:rPr>
        <w:t xml:space="preserve"> Translation Bureau and </w:t>
      </w:r>
      <w:proofErr w:type="spellStart"/>
      <w:proofErr w:type="gramStart"/>
      <w:r>
        <w:rPr>
          <w:rFonts w:ascii="Georgia" w:hAnsi="Georgia"/>
        </w:rPr>
        <w:t>istories.media</w:t>
      </w:r>
      <w:proofErr w:type="spellEnd"/>
      <w:proofErr w:type="gramEnd"/>
      <w:r w:rsidR="000B40AA">
        <w:rPr>
          <w:rFonts w:ascii="Georgia" w:hAnsi="Georgia"/>
        </w:rPr>
        <w:t>.</w:t>
      </w:r>
      <w:bookmarkStart w:id="0" w:name="_GoBack"/>
      <w:bookmarkEnd w:id="0"/>
    </w:p>
    <w:p w14:paraId="414E798A" w14:textId="77777777" w:rsidR="003057AD" w:rsidRPr="00266568" w:rsidRDefault="003057AD" w:rsidP="003057AD">
      <w:pPr>
        <w:rPr>
          <w:rFonts w:ascii="Georgia" w:hAnsi="Georgia"/>
        </w:rPr>
      </w:pPr>
    </w:p>
    <w:p w14:paraId="691A5CC7" w14:textId="48CEA287" w:rsidR="00474876" w:rsidRPr="00266568" w:rsidRDefault="00474876" w:rsidP="00B117D2">
      <w:pPr>
        <w:pStyle w:val="Heading2"/>
        <w:spacing w:before="0"/>
        <w:jc w:val="both"/>
        <w:rPr>
          <w:rFonts w:ascii="Georgia" w:hAnsi="Georgia"/>
          <w:b/>
          <w:color w:val="auto"/>
          <w:sz w:val="22"/>
          <w:szCs w:val="22"/>
        </w:rPr>
      </w:pPr>
      <w:r w:rsidRPr="00266568">
        <w:rPr>
          <w:rFonts w:ascii="Georgia" w:hAnsi="Georgia"/>
          <w:b/>
          <w:color w:val="auto"/>
          <w:sz w:val="22"/>
          <w:szCs w:val="22"/>
        </w:rPr>
        <w:t>Watching America</w:t>
      </w:r>
      <w:r w:rsidR="008434EC" w:rsidRPr="00266568">
        <w:rPr>
          <w:rFonts w:ascii="Georgia" w:hAnsi="Georgia"/>
          <w:b/>
          <w:color w:val="auto"/>
          <w:sz w:val="22"/>
          <w:szCs w:val="22"/>
        </w:rPr>
        <w:t xml:space="preserve">: </w:t>
      </w:r>
      <w:r w:rsidR="008434EC" w:rsidRPr="00266568">
        <w:rPr>
          <w:rFonts w:ascii="Georgia" w:hAnsi="Georgia"/>
          <w:bCs/>
          <w:color w:val="auto"/>
          <w:sz w:val="22"/>
          <w:szCs w:val="22"/>
        </w:rPr>
        <w:t xml:space="preserve">Translator | </w:t>
      </w:r>
      <w:r w:rsidRPr="00266568">
        <w:rPr>
          <w:rFonts w:ascii="Georgia" w:hAnsi="Georgia"/>
          <w:bCs/>
          <w:color w:val="auto"/>
          <w:sz w:val="22"/>
          <w:szCs w:val="22"/>
        </w:rPr>
        <w:t>Jan</w:t>
      </w:r>
      <w:r w:rsidR="00531478">
        <w:rPr>
          <w:rFonts w:ascii="Georgia" w:hAnsi="Georgia"/>
          <w:bCs/>
          <w:color w:val="auto"/>
          <w:sz w:val="22"/>
          <w:szCs w:val="22"/>
        </w:rPr>
        <w:t>.</w:t>
      </w:r>
      <w:r w:rsidRPr="00266568">
        <w:rPr>
          <w:rFonts w:ascii="Georgia" w:hAnsi="Georgia"/>
          <w:bCs/>
          <w:color w:val="auto"/>
          <w:sz w:val="22"/>
          <w:szCs w:val="22"/>
        </w:rPr>
        <w:t xml:space="preserve"> 2019 – Present</w:t>
      </w:r>
    </w:p>
    <w:p w14:paraId="5E27290C" w14:textId="3BE504C1" w:rsidR="008434EC" w:rsidRPr="00266568" w:rsidRDefault="00474876" w:rsidP="00B117D2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 w:line="259" w:lineRule="auto"/>
        <w:ind w:right="134"/>
        <w:jc w:val="both"/>
        <w:rPr>
          <w:rFonts w:ascii="Georgia" w:hAnsi="Georgia"/>
        </w:rPr>
      </w:pPr>
      <w:r w:rsidRPr="00266568">
        <w:rPr>
          <w:rFonts w:ascii="Georgia" w:hAnsi="Georgia"/>
          <w:b/>
        </w:rPr>
        <w:t>Responsibilities:</w:t>
      </w:r>
      <w:r w:rsidRPr="00266568">
        <w:rPr>
          <w:rFonts w:ascii="Georgia" w:hAnsi="Georgia"/>
        </w:rPr>
        <w:t xml:space="preserve"> selecting and translating Russian opinion articles for an American audience to </w:t>
      </w:r>
      <w:r w:rsidR="008434EC" w:rsidRPr="00266568">
        <w:rPr>
          <w:rFonts w:ascii="Georgia" w:hAnsi="Georgia"/>
        </w:rPr>
        <w:t>provide</w:t>
      </w:r>
      <w:r w:rsidRPr="00266568">
        <w:rPr>
          <w:rFonts w:ascii="Georgia" w:hAnsi="Georgia"/>
        </w:rPr>
        <w:t xml:space="preserve"> a foreign perspective on domestic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and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international</w:t>
      </w:r>
      <w:r w:rsidRPr="00266568">
        <w:rPr>
          <w:rFonts w:ascii="Georgia" w:hAnsi="Georgia"/>
          <w:spacing w:val="-4"/>
        </w:rPr>
        <w:t xml:space="preserve"> </w:t>
      </w:r>
      <w:r w:rsidRPr="00266568">
        <w:rPr>
          <w:rFonts w:ascii="Georgia" w:hAnsi="Georgia"/>
        </w:rPr>
        <w:t>affairs;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maintaining</w:t>
      </w:r>
      <w:r w:rsidRPr="00266568">
        <w:rPr>
          <w:rFonts w:ascii="Georgia" w:hAnsi="Georgia"/>
          <w:spacing w:val="-1"/>
        </w:rPr>
        <w:t xml:space="preserve"> </w:t>
      </w:r>
      <w:r w:rsidRPr="00266568">
        <w:rPr>
          <w:rFonts w:ascii="Georgia" w:hAnsi="Georgia"/>
        </w:rPr>
        <w:t>regular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contact</w:t>
      </w:r>
      <w:r w:rsidRPr="00266568">
        <w:rPr>
          <w:rFonts w:ascii="Georgia" w:hAnsi="Georgia"/>
          <w:b/>
          <w:spacing w:val="-2"/>
        </w:rPr>
        <w:t xml:space="preserve"> </w:t>
      </w:r>
      <w:r w:rsidRPr="00266568">
        <w:rPr>
          <w:rFonts w:ascii="Georgia" w:hAnsi="Georgia"/>
        </w:rPr>
        <w:t>with</w:t>
      </w:r>
      <w:r w:rsidRPr="00266568">
        <w:rPr>
          <w:rFonts w:ascii="Georgia" w:hAnsi="Georgia"/>
          <w:spacing w:val="-4"/>
        </w:rPr>
        <w:t xml:space="preserve"> </w:t>
      </w:r>
      <w:r w:rsidRPr="00266568">
        <w:rPr>
          <w:rFonts w:ascii="Georgia" w:hAnsi="Georgia"/>
        </w:rPr>
        <w:t>editors</w:t>
      </w:r>
      <w:r w:rsidRPr="00266568">
        <w:rPr>
          <w:rFonts w:ascii="Georgia" w:hAnsi="Georgia"/>
          <w:spacing w:val="-5"/>
        </w:rPr>
        <w:t xml:space="preserve"> </w:t>
      </w:r>
      <w:r w:rsidRPr="00266568">
        <w:rPr>
          <w:rFonts w:ascii="Georgia" w:hAnsi="Georgia"/>
        </w:rPr>
        <w:t>and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fellow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translators</w:t>
      </w:r>
      <w:r w:rsidRPr="00266568">
        <w:rPr>
          <w:rFonts w:ascii="Georgia" w:hAnsi="Georgia"/>
          <w:spacing w:val="-1"/>
        </w:rPr>
        <w:t xml:space="preserve"> </w:t>
      </w:r>
      <w:r w:rsidRPr="00266568">
        <w:rPr>
          <w:rFonts w:ascii="Georgia" w:hAnsi="Georgia"/>
        </w:rPr>
        <w:t>across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multiple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time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zones</w:t>
      </w:r>
      <w:r w:rsidRPr="00266568">
        <w:rPr>
          <w:rFonts w:ascii="Georgia" w:hAnsi="Georgia"/>
          <w:b/>
        </w:rPr>
        <w:t xml:space="preserve"> </w:t>
      </w:r>
      <w:r w:rsidRPr="00266568">
        <w:rPr>
          <w:rFonts w:ascii="Georgia" w:hAnsi="Georgia"/>
        </w:rPr>
        <w:t>to ensure consistent workflow and avoid repetitions</w:t>
      </w:r>
      <w:r w:rsidR="007B2D79" w:rsidRPr="00266568">
        <w:rPr>
          <w:rFonts w:ascii="Georgia" w:hAnsi="Georgia"/>
        </w:rPr>
        <w:t>.</w:t>
      </w:r>
    </w:p>
    <w:p w14:paraId="70F78828" w14:textId="374B45A7" w:rsidR="00D33B68" w:rsidRPr="00266568" w:rsidRDefault="00D33B68" w:rsidP="00B117D2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 w:line="259" w:lineRule="auto"/>
        <w:ind w:right="134"/>
        <w:jc w:val="both"/>
        <w:rPr>
          <w:rStyle w:val="Hyperlink"/>
          <w:rFonts w:ascii="Georgia" w:hAnsi="Georgia"/>
          <w:color w:val="auto"/>
          <w:u w:val="none"/>
        </w:rPr>
      </w:pPr>
      <w:r w:rsidRPr="00266568">
        <w:rPr>
          <w:rFonts w:ascii="Georgia" w:hAnsi="Georgia"/>
          <w:b/>
        </w:rPr>
        <w:t>Examples of published work can be found here:</w:t>
      </w:r>
      <w:r w:rsidRPr="00266568">
        <w:rPr>
          <w:rFonts w:ascii="Georgia" w:hAnsi="Georgia"/>
        </w:rPr>
        <w:t xml:space="preserve"> </w:t>
      </w:r>
      <w:hyperlink r:id="rId7" w:history="1">
        <w:r w:rsidRPr="00266568">
          <w:rPr>
            <w:rStyle w:val="Hyperlink"/>
            <w:rFonts w:ascii="Georgia" w:hAnsi="Georgia"/>
            <w:color w:val="auto"/>
            <w:u w:val="none"/>
          </w:rPr>
          <w:t>http://watchingamerica.com/WA/author/webster/</w:t>
        </w:r>
      </w:hyperlink>
    </w:p>
    <w:p w14:paraId="5DBBF22E" w14:textId="6AB4435A" w:rsidR="00222344" w:rsidRPr="00266568" w:rsidRDefault="00222344" w:rsidP="00B117D2">
      <w:pPr>
        <w:pStyle w:val="ListParagraph"/>
        <w:tabs>
          <w:tab w:val="left" w:pos="832"/>
          <w:tab w:val="left" w:pos="833"/>
        </w:tabs>
        <w:spacing w:before="0" w:line="259" w:lineRule="auto"/>
        <w:ind w:left="360" w:right="134" w:firstLine="0"/>
        <w:jc w:val="both"/>
        <w:rPr>
          <w:rFonts w:ascii="Georgia" w:hAnsi="Georgia"/>
        </w:rPr>
      </w:pPr>
    </w:p>
    <w:p w14:paraId="632F53B3" w14:textId="248DA339" w:rsidR="00474876" w:rsidRPr="00266568" w:rsidRDefault="00474876" w:rsidP="00B117D2">
      <w:pPr>
        <w:pStyle w:val="Heading2"/>
        <w:spacing w:before="0"/>
        <w:jc w:val="both"/>
        <w:rPr>
          <w:rFonts w:ascii="Georgia" w:hAnsi="Georgia"/>
          <w:b/>
          <w:color w:val="auto"/>
          <w:sz w:val="22"/>
          <w:szCs w:val="22"/>
        </w:rPr>
      </w:pPr>
      <w:r w:rsidRPr="00266568">
        <w:rPr>
          <w:rFonts w:ascii="Georgia" w:hAnsi="Georgia"/>
          <w:b/>
          <w:color w:val="auto"/>
          <w:sz w:val="22"/>
          <w:szCs w:val="22"/>
        </w:rPr>
        <w:t>TRL Global Foundatio</w:t>
      </w:r>
      <w:r w:rsidR="008434EC" w:rsidRPr="00266568">
        <w:rPr>
          <w:rFonts w:ascii="Georgia" w:hAnsi="Georgia"/>
          <w:b/>
          <w:color w:val="auto"/>
          <w:sz w:val="22"/>
          <w:szCs w:val="22"/>
        </w:rPr>
        <w:t xml:space="preserve">n: </w:t>
      </w:r>
      <w:r w:rsidR="008434EC" w:rsidRPr="00266568">
        <w:rPr>
          <w:rFonts w:ascii="Georgia" w:hAnsi="Georgia"/>
          <w:bCs/>
          <w:color w:val="auto"/>
          <w:sz w:val="22"/>
          <w:szCs w:val="22"/>
        </w:rPr>
        <w:t>Translator |</w:t>
      </w:r>
      <w:r w:rsidRPr="00266568">
        <w:rPr>
          <w:rFonts w:ascii="Georgia" w:hAnsi="Georgia"/>
          <w:bCs/>
          <w:color w:val="auto"/>
          <w:sz w:val="22"/>
          <w:szCs w:val="22"/>
        </w:rPr>
        <w:t xml:space="preserve"> May 2018 – Present</w:t>
      </w:r>
    </w:p>
    <w:p w14:paraId="1E31D134" w14:textId="6E779C70" w:rsidR="009F0447" w:rsidRPr="00266568" w:rsidRDefault="00474876" w:rsidP="00B117D2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spacing w:before="0" w:line="256" w:lineRule="auto"/>
        <w:ind w:right="425"/>
        <w:jc w:val="both"/>
        <w:rPr>
          <w:rFonts w:ascii="Georgia" w:hAnsi="Georgia"/>
        </w:rPr>
      </w:pPr>
      <w:r w:rsidRPr="00266568">
        <w:rPr>
          <w:rFonts w:ascii="Georgia" w:hAnsi="Georgia"/>
          <w:b/>
        </w:rPr>
        <w:t>Responsibilities: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translating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promotional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documents</w:t>
      </w:r>
      <w:r w:rsidRPr="00266568">
        <w:rPr>
          <w:rFonts w:ascii="Georgia" w:hAnsi="Georgia"/>
          <w:spacing w:val="-4"/>
        </w:rPr>
        <w:t xml:space="preserve"> </w:t>
      </w:r>
      <w:r w:rsidR="00D33B68" w:rsidRPr="00266568">
        <w:rPr>
          <w:rFonts w:ascii="Georgia" w:hAnsi="Georgia"/>
          <w:spacing w:val="-4"/>
        </w:rPr>
        <w:t xml:space="preserve">for a cryptocurrency start-up </w:t>
      </w:r>
      <w:r w:rsidRPr="00266568">
        <w:rPr>
          <w:rFonts w:ascii="Georgia" w:hAnsi="Georgia"/>
        </w:rPr>
        <w:t>from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Russian</w:t>
      </w:r>
      <w:r w:rsidRPr="00266568">
        <w:rPr>
          <w:rFonts w:ascii="Georgia" w:hAnsi="Georgia"/>
          <w:spacing w:val="-4"/>
        </w:rPr>
        <w:t xml:space="preserve"> </w:t>
      </w:r>
      <w:r w:rsidRPr="00266568">
        <w:rPr>
          <w:rFonts w:ascii="Georgia" w:hAnsi="Georgia"/>
        </w:rPr>
        <w:t>into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English,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often</w:t>
      </w:r>
      <w:r w:rsidRPr="00266568">
        <w:rPr>
          <w:rFonts w:ascii="Georgia" w:hAnsi="Georgia"/>
          <w:spacing w:val="-4"/>
        </w:rPr>
        <w:t xml:space="preserve"> </w:t>
      </w:r>
      <w:r w:rsidRPr="00266568">
        <w:rPr>
          <w:rFonts w:ascii="Georgia" w:hAnsi="Georgia"/>
        </w:rPr>
        <w:t>to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a</w:t>
      </w:r>
      <w:r w:rsidRPr="00266568">
        <w:rPr>
          <w:rFonts w:ascii="Georgia" w:hAnsi="Georgia"/>
          <w:spacing w:val="-1"/>
        </w:rPr>
        <w:t xml:space="preserve"> </w:t>
      </w:r>
      <w:r w:rsidRPr="00266568">
        <w:rPr>
          <w:rFonts w:ascii="Georgia" w:hAnsi="Georgia"/>
        </w:rPr>
        <w:t>tight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deadline,</w:t>
      </w:r>
      <w:r w:rsidRPr="00266568">
        <w:rPr>
          <w:rFonts w:ascii="Georgia" w:hAnsi="Georgia"/>
          <w:spacing w:val="-2"/>
        </w:rPr>
        <w:t xml:space="preserve"> </w:t>
      </w:r>
      <w:r w:rsidRPr="00266568">
        <w:rPr>
          <w:rFonts w:ascii="Georgia" w:hAnsi="Georgia"/>
        </w:rPr>
        <w:t>ensuring</w:t>
      </w:r>
      <w:r w:rsidRPr="00266568">
        <w:rPr>
          <w:rFonts w:ascii="Georgia" w:hAnsi="Georgia"/>
          <w:spacing w:val="-4"/>
        </w:rPr>
        <w:t xml:space="preserve"> </w:t>
      </w:r>
      <w:r w:rsidRPr="00266568">
        <w:rPr>
          <w:rFonts w:ascii="Georgia" w:hAnsi="Georgia"/>
        </w:rPr>
        <w:t>that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the documents meet the desired needs of the</w:t>
      </w:r>
      <w:r w:rsidRPr="00266568">
        <w:rPr>
          <w:rFonts w:ascii="Georgia" w:hAnsi="Georgia"/>
          <w:spacing w:val="-3"/>
        </w:rPr>
        <w:t xml:space="preserve"> </w:t>
      </w:r>
      <w:r w:rsidRPr="00266568">
        <w:rPr>
          <w:rFonts w:ascii="Georgia" w:hAnsi="Georgia"/>
        </w:rPr>
        <w:t>client.</w:t>
      </w:r>
    </w:p>
    <w:p w14:paraId="7DB96168" w14:textId="5A50A4A0" w:rsidR="00BC633F" w:rsidRDefault="00BC633F" w:rsidP="00BC633F">
      <w:pPr>
        <w:tabs>
          <w:tab w:val="left" w:pos="832"/>
          <w:tab w:val="left" w:pos="833"/>
        </w:tabs>
        <w:spacing w:line="256" w:lineRule="auto"/>
        <w:ind w:right="425"/>
        <w:jc w:val="both"/>
      </w:pPr>
    </w:p>
    <w:p w14:paraId="62C88329" w14:textId="77777777" w:rsidR="00BC633F" w:rsidRDefault="00BC633F" w:rsidP="00107D13">
      <w:pPr>
        <w:tabs>
          <w:tab w:val="left" w:pos="832"/>
          <w:tab w:val="left" w:pos="833"/>
        </w:tabs>
        <w:spacing w:line="256" w:lineRule="auto"/>
        <w:ind w:right="425"/>
        <w:jc w:val="center"/>
      </w:pPr>
    </w:p>
    <w:p w14:paraId="12BFC0BD" w14:textId="6151E0BC" w:rsidR="004C5328" w:rsidRDefault="004C5328" w:rsidP="004C5328">
      <w:pPr>
        <w:pStyle w:val="ListParagraph"/>
        <w:tabs>
          <w:tab w:val="left" w:pos="832"/>
          <w:tab w:val="left" w:pos="833"/>
        </w:tabs>
        <w:spacing w:before="0" w:line="256" w:lineRule="auto"/>
        <w:ind w:left="360" w:right="425" w:firstLine="0"/>
        <w:jc w:val="both"/>
        <w:rPr>
          <w:b/>
        </w:rPr>
      </w:pPr>
    </w:p>
    <w:p w14:paraId="1D27707A" w14:textId="77777777" w:rsidR="004C5328" w:rsidRDefault="004C5328" w:rsidP="004C5328">
      <w:pPr>
        <w:pStyle w:val="ListParagraph"/>
        <w:tabs>
          <w:tab w:val="left" w:pos="832"/>
          <w:tab w:val="left" w:pos="833"/>
        </w:tabs>
        <w:spacing w:before="0" w:line="256" w:lineRule="auto"/>
        <w:ind w:left="360" w:right="425" w:firstLine="0"/>
        <w:jc w:val="both"/>
      </w:pPr>
    </w:p>
    <w:p w14:paraId="7D8914D9" w14:textId="623361A8" w:rsidR="003057AD" w:rsidRPr="00222344" w:rsidRDefault="002B7AB9" w:rsidP="002B7AB9">
      <w:pPr>
        <w:tabs>
          <w:tab w:val="left" w:pos="5745"/>
        </w:tabs>
        <w:spacing w:line="259" w:lineRule="auto"/>
        <w:ind w:right="561"/>
        <w:jc w:val="both"/>
      </w:pPr>
      <w:r>
        <w:tab/>
      </w:r>
    </w:p>
    <w:sectPr w:rsidR="003057AD" w:rsidRPr="00222344" w:rsidSect="002D47CA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335C6" w14:textId="77777777" w:rsidR="008B3C93" w:rsidRDefault="008B3C93">
      <w:pPr>
        <w:spacing w:line="240" w:lineRule="auto"/>
      </w:pPr>
      <w:r>
        <w:separator/>
      </w:r>
    </w:p>
  </w:endnote>
  <w:endnote w:type="continuationSeparator" w:id="0">
    <w:p w14:paraId="5152B775" w14:textId="77777777" w:rsidR="008B3C93" w:rsidRDefault="008B3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7519"/>
      <w:docPartObj>
        <w:docPartGallery w:val="Page Numbers (Bottom of Page)"/>
        <w:docPartUnique/>
      </w:docPartObj>
    </w:sdtPr>
    <w:sdtEndPr/>
    <w:sdtContent>
      <w:p w14:paraId="277CCFAD" w14:textId="0F5F0775" w:rsidR="008B250F" w:rsidRDefault="00DF5C7F" w:rsidP="00BC6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BC633F">
          <w:rPr>
            <w:noProof/>
          </w:rPr>
          <w:t xml:space="preserve"> of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4F91" w14:textId="78C647B3" w:rsidR="009F0447" w:rsidRPr="00107D13" w:rsidRDefault="009F0447" w:rsidP="009F0447">
    <w:pPr>
      <w:pStyle w:val="Footer"/>
      <w:jc w:val="center"/>
      <w:rPr>
        <w:rFonts w:ascii="Georgia" w:hAnsi="Georgia"/>
        <w:sz w:val="24"/>
        <w:szCs w:val="24"/>
        <w:lang w:val="en-GB"/>
      </w:rPr>
    </w:pPr>
    <w:r w:rsidRPr="00107D13">
      <w:rPr>
        <w:rFonts w:ascii="Georgia" w:hAnsi="Georgia"/>
        <w:sz w:val="24"/>
        <w:szCs w:val="24"/>
        <w:lang w:val="en-GB"/>
      </w:rPr>
      <w:t xml:space="preserve">1 of </w:t>
    </w:r>
    <w:r w:rsidR="002B7AB9" w:rsidRPr="00107D13">
      <w:rPr>
        <w:rFonts w:ascii="Georgia" w:hAnsi="Georgia"/>
        <w:sz w:val="24"/>
        <w:szCs w:val="24"/>
        <w:lang w:val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497A" w14:textId="77777777" w:rsidR="008B3C93" w:rsidRDefault="008B3C93">
      <w:pPr>
        <w:spacing w:line="240" w:lineRule="auto"/>
      </w:pPr>
      <w:r>
        <w:separator/>
      </w:r>
    </w:p>
  </w:footnote>
  <w:footnote w:type="continuationSeparator" w:id="0">
    <w:p w14:paraId="340F2B57" w14:textId="77777777" w:rsidR="008B3C93" w:rsidRDefault="008B3C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D650" w14:textId="7C39A60F" w:rsidR="002D47CA" w:rsidRDefault="002D47CA">
    <w:pPr>
      <w:pStyle w:val="Header"/>
    </w:pPr>
  </w:p>
  <w:p w14:paraId="45D748D4" w14:textId="582608A1" w:rsidR="008B250F" w:rsidRPr="0014551A" w:rsidRDefault="008B250F" w:rsidP="0014551A">
    <w:pPr>
      <w:pStyle w:val="ContactInfo"/>
      <w:jc w:val="left"/>
      <w:rPr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565"/>
    <w:multiLevelType w:val="hybridMultilevel"/>
    <w:tmpl w:val="84844C2C"/>
    <w:lvl w:ilvl="0" w:tplc="CAF8319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1F487C"/>
        <w:w w:val="100"/>
        <w:sz w:val="18"/>
        <w:szCs w:val="18"/>
        <w:lang w:val="en-GB" w:eastAsia="en-GB" w:bidi="en-GB"/>
      </w:rPr>
    </w:lvl>
    <w:lvl w:ilvl="1" w:tplc="D9CC1CD6">
      <w:numFmt w:val="bullet"/>
      <w:lvlText w:val="•"/>
      <w:lvlJc w:val="left"/>
      <w:pPr>
        <w:ind w:left="1774" w:hanging="360"/>
      </w:pPr>
      <w:rPr>
        <w:rFonts w:hint="default"/>
        <w:lang w:val="en-GB" w:eastAsia="en-GB" w:bidi="en-GB"/>
      </w:rPr>
    </w:lvl>
    <w:lvl w:ilvl="2" w:tplc="910AAD44">
      <w:numFmt w:val="bullet"/>
      <w:lvlText w:val="•"/>
      <w:lvlJc w:val="left"/>
      <w:pPr>
        <w:ind w:left="2708" w:hanging="360"/>
      </w:pPr>
      <w:rPr>
        <w:rFonts w:hint="default"/>
        <w:lang w:val="en-GB" w:eastAsia="en-GB" w:bidi="en-GB"/>
      </w:rPr>
    </w:lvl>
    <w:lvl w:ilvl="3" w:tplc="843677B2">
      <w:numFmt w:val="bullet"/>
      <w:lvlText w:val="•"/>
      <w:lvlJc w:val="left"/>
      <w:pPr>
        <w:ind w:left="3642" w:hanging="360"/>
      </w:pPr>
      <w:rPr>
        <w:rFonts w:hint="default"/>
        <w:lang w:val="en-GB" w:eastAsia="en-GB" w:bidi="en-GB"/>
      </w:rPr>
    </w:lvl>
    <w:lvl w:ilvl="4" w:tplc="841218D8">
      <w:numFmt w:val="bullet"/>
      <w:lvlText w:val="•"/>
      <w:lvlJc w:val="left"/>
      <w:pPr>
        <w:ind w:left="4576" w:hanging="360"/>
      </w:pPr>
      <w:rPr>
        <w:rFonts w:hint="default"/>
        <w:lang w:val="en-GB" w:eastAsia="en-GB" w:bidi="en-GB"/>
      </w:rPr>
    </w:lvl>
    <w:lvl w:ilvl="5" w:tplc="8DC407F2">
      <w:numFmt w:val="bullet"/>
      <w:lvlText w:val="•"/>
      <w:lvlJc w:val="left"/>
      <w:pPr>
        <w:ind w:left="5510" w:hanging="360"/>
      </w:pPr>
      <w:rPr>
        <w:rFonts w:hint="default"/>
        <w:lang w:val="en-GB" w:eastAsia="en-GB" w:bidi="en-GB"/>
      </w:rPr>
    </w:lvl>
    <w:lvl w:ilvl="6" w:tplc="0F64E77A">
      <w:numFmt w:val="bullet"/>
      <w:lvlText w:val="•"/>
      <w:lvlJc w:val="left"/>
      <w:pPr>
        <w:ind w:left="6444" w:hanging="360"/>
      </w:pPr>
      <w:rPr>
        <w:rFonts w:hint="default"/>
        <w:lang w:val="en-GB" w:eastAsia="en-GB" w:bidi="en-GB"/>
      </w:rPr>
    </w:lvl>
    <w:lvl w:ilvl="7" w:tplc="B68A4A3E">
      <w:numFmt w:val="bullet"/>
      <w:lvlText w:val="•"/>
      <w:lvlJc w:val="left"/>
      <w:pPr>
        <w:ind w:left="7378" w:hanging="360"/>
      </w:pPr>
      <w:rPr>
        <w:rFonts w:hint="default"/>
        <w:lang w:val="en-GB" w:eastAsia="en-GB" w:bidi="en-GB"/>
      </w:rPr>
    </w:lvl>
    <w:lvl w:ilvl="8" w:tplc="84A63854">
      <w:numFmt w:val="bullet"/>
      <w:lvlText w:val="•"/>
      <w:lvlJc w:val="left"/>
      <w:pPr>
        <w:ind w:left="831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6078F"/>
    <w:multiLevelType w:val="hybridMultilevel"/>
    <w:tmpl w:val="67386306"/>
    <w:lvl w:ilvl="0" w:tplc="57780962">
      <w:start w:val="12"/>
      <w:numFmt w:val="bullet"/>
      <w:lvlText w:val="-"/>
      <w:lvlJc w:val="left"/>
      <w:pPr>
        <w:ind w:left="360" w:hanging="360"/>
      </w:pPr>
      <w:rPr>
        <w:rFonts w:ascii="Cambria" w:eastAsiaTheme="majorEastAsia" w:hAnsi="Cambria" w:cstheme="majorBidi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A2565"/>
    <w:multiLevelType w:val="hybridMultilevel"/>
    <w:tmpl w:val="2488F6E2"/>
    <w:lvl w:ilvl="0" w:tplc="393AD3B4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76"/>
    <w:rsid w:val="00037C46"/>
    <w:rsid w:val="000B40AA"/>
    <w:rsid w:val="00107D13"/>
    <w:rsid w:val="0014551A"/>
    <w:rsid w:val="001809CE"/>
    <w:rsid w:val="00222344"/>
    <w:rsid w:val="00237BFB"/>
    <w:rsid w:val="00250AD2"/>
    <w:rsid w:val="00266568"/>
    <w:rsid w:val="00284032"/>
    <w:rsid w:val="002B7AB9"/>
    <w:rsid w:val="002D47CA"/>
    <w:rsid w:val="003057AD"/>
    <w:rsid w:val="003B11F8"/>
    <w:rsid w:val="003B54FB"/>
    <w:rsid w:val="00404F96"/>
    <w:rsid w:val="00474876"/>
    <w:rsid w:val="004C5328"/>
    <w:rsid w:val="00531478"/>
    <w:rsid w:val="00612CC7"/>
    <w:rsid w:val="00722A52"/>
    <w:rsid w:val="00743232"/>
    <w:rsid w:val="007550FE"/>
    <w:rsid w:val="007B2D79"/>
    <w:rsid w:val="007E7BAE"/>
    <w:rsid w:val="007F2861"/>
    <w:rsid w:val="008434EC"/>
    <w:rsid w:val="0088100D"/>
    <w:rsid w:val="008B250F"/>
    <w:rsid w:val="008B3C93"/>
    <w:rsid w:val="009F0447"/>
    <w:rsid w:val="00A70BBF"/>
    <w:rsid w:val="00AD1C2E"/>
    <w:rsid w:val="00B117D2"/>
    <w:rsid w:val="00B54878"/>
    <w:rsid w:val="00BC633F"/>
    <w:rsid w:val="00BD7D99"/>
    <w:rsid w:val="00C04A24"/>
    <w:rsid w:val="00C57DE1"/>
    <w:rsid w:val="00D33B68"/>
    <w:rsid w:val="00DF5C7F"/>
    <w:rsid w:val="00E642D5"/>
    <w:rsid w:val="00E87CCA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C1831"/>
  <w15:docId w15:val="{B1E71393-333A-4C16-97BC-447C24A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BodyText">
    <w:name w:val="Body Text"/>
    <w:basedOn w:val="Normal"/>
    <w:link w:val="BodyTextChar"/>
    <w:uiPriority w:val="1"/>
    <w:qFormat/>
    <w:rsid w:val="0047487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sz w:val="18"/>
      <w:szCs w:val="18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74876"/>
    <w:rPr>
      <w:rFonts w:ascii="Calibri" w:eastAsia="Calibri" w:hAnsi="Calibri" w:cs="Calibri"/>
      <w:color w:val="auto"/>
      <w:sz w:val="18"/>
      <w:szCs w:val="18"/>
      <w:lang w:val="en-GB" w:eastAsia="en-GB" w:bidi="en-GB"/>
    </w:rPr>
  </w:style>
  <w:style w:type="paragraph" w:styleId="ListParagraph">
    <w:name w:val="List Paragraph"/>
    <w:basedOn w:val="Normal"/>
    <w:uiPriority w:val="1"/>
    <w:qFormat/>
    <w:rsid w:val="00474876"/>
    <w:pPr>
      <w:widowControl w:val="0"/>
      <w:autoSpaceDE w:val="0"/>
      <w:autoSpaceDN w:val="0"/>
      <w:spacing w:before="43" w:line="240" w:lineRule="auto"/>
      <w:ind w:left="832" w:hanging="360"/>
    </w:pPr>
    <w:rPr>
      <w:rFonts w:ascii="Calibri" w:eastAsia="Calibri" w:hAnsi="Calibri" w:cs="Calibri"/>
      <w:color w:val="auto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D33B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atchingamerica.com/WA/author/webs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</dc:creator>
  <cp:keywords/>
  <cp:lastModifiedBy>Lucy Webster</cp:lastModifiedBy>
  <cp:revision>6</cp:revision>
  <dcterms:created xsi:type="dcterms:W3CDTF">2020-03-24T05:52:00Z</dcterms:created>
  <dcterms:modified xsi:type="dcterms:W3CDTF">2020-10-20T13:50:00Z</dcterms:modified>
  <cp:version/>
</cp:coreProperties>
</file>