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B2B7" w14:textId="7C576E9B" w:rsidR="00E47F07" w:rsidRDefault="0031387C" w:rsidP="00B91878">
      <w:pPr>
        <w:pStyle w:val="ContactInf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D5D60D" wp14:editId="77954C7C">
            <wp:extent cx="1446550" cy="2418715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15_1241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72" cy="243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1802" w14:textId="54638218" w:rsidR="00F260F3" w:rsidRPr="00E47F07" w:rsidRDefault="00F260F3" w:rsidP="00B91878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>136 BURTON STREET</w:t>
      </w:r>
    </w:p>
    <w:p w14:paraId="133DAC3A" w14:textId="4D0A478D" w:rsidR="00906A70" w:rsidRPr="00E47F07" w:rsidRDefault="00D82977" w:rsidP="00522EF3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 w:rsidR="00F260F3">
        <w:rPr>
          <w:sz w:val="24"/>
          <w:szCs w:val="24"/>
        </w:rPr>
        <w:t>DARLINGHURST NSW 2010</w:t>
      </w:r>
    </w:p>
    <w:p w14:paraId="4004E411" w14:textId="2648B3DE" w:rsidR="00906A70" w:rsidRPr="00E47F07" w:rsidRDefault="00906A70" w:rsidP="00906A70">
      <w:pPr>
        <w:pStyle w:val="ContactInfo"/>
        <w:rPr>
          <w:sz w:val="24"/>
          <w:szCs w:val="24"/>
        </w:rPr>
      </w:pPr>
      <w:r w:rsidRPr="00E47F07">
        <w:rPr>
          <w:sz w:val="24"/>
          <w:szCs w:val="24"/>
        </w:rPr>
        <w:t xml:space="preserve">    Mobile  </w:t>
      </w:r>
      <w:r w:rsidR="00F260F3">
        <w:rPr>
          <w:sz w:val="24"/>
          <w:szCs w:val="24"/>
        </w:rPr>
        <w:t>+61</w:t>
      </w:r>
      <w:r w:rsidRPr="00E47F07">
        <w:rPr>
          <w:sz w:val="24"/>
          <w:szCs w:val="24"/>
        </w:rPr>
        <w:t xml:space="preserve">412 549 527 </w:t>
      </w:r>
    </w:p>
    <w:p w14:paraId="5F90DBDD" w14:textId="32E8D6F8" w:rsidR="00B955FF" w:rsidRPr="00D82977" w:rsidRDefault="00906A70" w:rsidP="00D82977">
      <w:pPr>
        <w:pStyle w:val="ContactInfo"/>
        <w:rPr>
          <w:rStyle w:val="Emphasis"/>
          <w:color w:val="595959" w:themeColor="text1" w:themeTint="A6"/>
          <w:sz w:val="24"/>
          <w:szCs w:val="24"/>
        </w:rPr>
      </w:pPr>
      <w:r w:rsidRPr="00E47F07">
        <w:rPr>
          <w:sz w:val="24"/>
          <w:szCs w:val="24"/>
        </w:rPr>
        <w:t>mhatziplis@hotmail.com</w:t>
      </w:r>
      <w:r w:rsidR="00E47F07">
        <w:rPr>
          <w:rStyle w:val="Emphasis"/>
        </w:rPr>
        <w:t xml:space="preserve"> </w:t>
      </w:r>
    </w:p>
    <w:sdt>
      <w:sdtPr>
        <w:alias w:val="Your Name"/>
        <w:tag w:val=""/>
        <w:id w:val="-574512284"/>
        <w:placeholder>
          <w:docPart w:val="5DB99D63B6434AF6801A88AFCCFE7FE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534F8EC4" w14:textId="77777777" w:rsidR="00B955FF" w:rsidRDefault="00906A70">
          <w:pPr>
            <w:pStyle w:val="Name"/>
          </w:pPr>
          <w:r>
            <w:t>Miranda Hatziplis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349"/>
        <w:gridCol w:w="7953"/>
      </w:tblGrid>
      <w:tr w:rsidR="00B955FF" w14:paraId="3BB54F76" w14:textId="77777777" w:rsidTr="001A0CBD">
        <w:tc>
          <w:tcPr>
            <w:tcW w:w="1778" w:type="dxa"/>
          </w:tcPr>
          <w:p w14:paraId="2E24DB1B" w14:textId="77777777" w:rsidR="00B955FF" w:rsidRDefault="00E47F07">
            <w:pPr>
              <w:pStyle w:val="Heading1"/>
            </w:pPr>
            <w:r w:rsidRPr="002B1A8D">
              <w:rPr>
                <w:color w:val="auto"/>
              </w:rPr>
              <w:t>career profile</w:t>
            </w:r>
          </w:p>
        </w:tc>
        <w:tc>
          <w:tcPr>
            <w:tcW w:w="349" w:type="dxa"/>
          </w:tcPr>
          <w:p w14:paraId="56F675D8" w14:textId="77777777" w:rsidR="00B955FF" w:rsidRDefault="00B955FF"/>
        </w:tc>
        <w:tc>
          <w:tcPr>
            <w:tcW w:w="7953" w:type="dxa"/>
          </w:tcPr>
          <w:p w14:paraId="6E61B85D" w14:textId="2D2C1ABE" w:rsidR="001A0CBD" w:rsidRDefault="001A0CBD" w:rsidP="00E47F07">
            <w:r>
              <w:t>NAATI Certified translator from Greek to English</w:t>
            </w:r>
            <w:r w:rsidR="007D2594">
              <w:t xml:space="preserve"> since April 2020.</w:t>
            </w:r>
          </w:p>
          <w:p w14:paraId="410B04E0" w14:textId="2E11727C" w:rsidR="00ED61BE" w:rsidRDefault="00E47F07" w:rsidP="00E47F07">
            <w:r>
              <w:t xml:space="preserve">Experienced Wedding Coordinator with a demonstrated history of working in the </w:t>
            </w:r>
            <w:r w:rsidR="00ED61BE">
              <w:t>hospitality industry for 35 years</w:t>
            </w:r>
          </w:p>
          <w:p w14:paraId="4E4D430F" w14:textId="77777777" w:rsidR="007D2594" w:rsidRDefault="00ED61BE" w:rsidP="00E47F07">
            <w:r>
              <w:t>Involvement in Fund</w:t>
            </w:r>
            <w:r w:rsidR="001A0CBD">
              <w:t>-</w:t>
            </w:r>
            <w:r>
              <w:t>raising for not for profit</w:t>
            </w:r>
            <w:r w:rsidR="001A0CBD">
              <w:t xml:space="preserve"> association</w:t>
            </w:r>
            <w:r w:rsidR="00AB2035">
              <w:t xml:space="preserve"> since 20</w:t>
            </w:r>
            <w:r w:rsidR="007D2594">
              <w:t>10</w:t>
            </w:r>
            <w:r w:rsidR="00AB2035">
              <w:t>.</w:t>
            </w:r>
          </w:p>
          <w:p w14:paraId="4813D3E8" w14:textId="4F1E0907" w:rsidR="00B955FF" w:rsidRDefault="00AB2035" w:rsidP="00E47F07">
            <w:r>
              <w:t xml:space="preserve">  Currently Treasurer of Greek Young Matrons’ Association.</w:t>
            </w:r>
          </w:p>
        </w:tc>
      </w:tr>
      <w:tr w:rsidR="00B955FF" w14:paraId="51B15748" w14:textId="77777777" w:rsidTr="001A0CBD">
        <w:tc>
          <w:tcPr>
            <w:tcW w:w="1778" w:type="dxa"/>
          </w:tcPr>
          <w:p w14:paraId="35B63616" w14:textId="77777777" w:rsidR="00B955FF" w:rsidRDefault="000D2FA1">
            <w:pPr>
              <w:pStyle w:val="Heading1"/>
            </w:pPr>
            <w:r>
              <w:t>Professional Achievements</w:t>
            </w:r>
          </w:p>
        </w:tc>
        <w:tc>
          <w:tcPr>
            <w:tcW w:w="349" w:type="dxa"/>
          </w:tcPr>
          <w:p w14:paraId="2A45CA20" w14:textId="77777777" w:rsidR="00B955FF" w:rsidRDefault="00B955FF"/>
        </w:tc>
        <w:tc>
          <w:tcPr>
            <w:tcW w:w="795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261F4D60EEFE49A5836B0790D30F99FC"/>
                  </w:placeholder>
                  <w15:repeatingSectionItem/>
                </w:sdtPr>
                <w:sdtEndPr/>
                <w:sdtContent>
                  <w:p w14:paraId="52680930" w14:textId="77777777" w:rsidR="00B955FF" w:rsidRDefault="009A400C" w:rsidP="009A400C">
                    <w:pPr>
                      <w:pStyle w:val="Heading2"/>
                    </w:pPr>
                    <w:r>
                      <w:t>President of Greek Young Matrons’ Association (2014-2016)</w:t>
                    </w:r>
                  </w:p>
                  <w:p w14:paraId="7C354EED" w14:textId="54B235CA" w:rsidR="00B955FF" w:rsidRDefault="00901BDC" w:rsidP="00901BDC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Through close liaison with the Sydney Childre</w:t>
                    </w:r>
                    <w:r w:rsidR="00F70560">
                      <w:t>n’s</w:t>
                    </w:r>
                    <w:r>
                      <w:t xml:space="preserve"> Hospital I was able </w:t>
                    </w:r>
                    <w:r w:rsidR="00F70560">
                      <w:t>have the</w:t>
                    </w:r>
                    <w:r w:rsidR="009A400C">
                      <w:t xml:space="preserve"> Association inducted into the Hall of Champions by demonstrating that they had donated over 1 million dollars.</w:t>
                    </w:r>
                    <w:r w:rsidR="00F70560">
                      <w:t xml:space="preserve">  This was possible due to my accounting skills.</w:t>
                    </w:r>
                  </w:p>
                  <w:p w14:paraId="2421C7CB" w14:textId="77777777" w:rsidR="009A400C" w:rsidRDefault="009A400C" w:rsidP="00901BDC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Considerably cut costs and increased revenue in Operation of Charity Functions.</w:t>
                    </w:r>
                  </w:p>
                  <w:p w14:paraId="273C53A0" w14:textId="32804424" w:rsidR="00E70A69" w:rsidRDefault="00E70A69" w:rsidP="00901BDC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Produced a profitable ball program by seeking out advertising and designing layout in conjunction with graphic designers</w:t>
                    </w:r>
                  </w:p>
                  <w:p w14:paraId="415CEDA2" w14:textId="33AA761F" w:rsidR="00E70A69" w:rsidRDefault="009A400C" w:rsidP="00901BDC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Attained Deductible Gift Recipient</w:t>
                    </w:r>
                    <w:r w:rsidR="003E6CCF">
                      <w:t>( DGR)</w:t>
                    </w:r>
                    <w:r>
                      <w:t xml:space="preserve"> Status for the Association by establishing the GYMA Foundation by successfully applying to the ACNC.</w:t>
                    </w:r>
                    <w:r w:rsidR="00E70A69">
                      <w:t xml:space="preserve">  A long but very rewarding process given the outcome.</w:t>
                    </w:r>
                  </w:p>
                  <w:p w14:paraId="3CC685FF" w14:textId="77777777" w:rsidR="00E70A69" w:rsidRDefault="00E70A69" w:rsidP="00901BDC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Treasurer of the Greek Young Matrons’ Association 2011-2013</w:t>
                    </w:r>
                  </w:p>
                  <w:p w14:paraId="3EFA8D97" w14:textId="15F02BA5" w:rsidR="00B955FF" w:rsidRDefault="00E70A69" w:rsidP="00901BDC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Active Committee member since 2010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261F4D60EEFE49A5836B0790D30F99FC"/>
                  </w:placeholder>
                  <w15:repeatingSectionItem/>
                </w:sdtPr>
                <w:sdtEndPr/>
                <w:sdtContent>
                  <w:p w14:paraId="2D16A157" w14:textId="77777777" w:rsidR="00B955FF" w:rsidRDefault="009A400C">
                    <w:pPr>
                      <w:pStyle w:val="Heading2"/>
                    </w:pPr>
                    <w:r>
                      <w:t>management of westside reception - marrickville</w:t>
                    </w:r>
                  </w:p>
                  <w:p w14:paraId="58384505" w14:textId="09E8C655" w:rsidR="00E94588" w:rsidRDefault="00E94588" w:rsidP="00901BDC">
                    <w:pPr>
                      <w:pStyle w:val="ResumeText"/>
                      <w:numPr>
                        <w:ilvl w:val="0"/>
                        <w:numId w:val="3"/>
                      </w:numPr>
                    </w:pPr>
                    <w:r>
                      <w:t>Oversaw thousands of weddings from booking to execution of function.</w:t>
                    </w:r>
                  </w:p>
                  <w:p w14:paraId="420D7343" w14:textId="1898C456" w:rsidR="00E84EA7" w:rsidRDefault="00E84EA7" w:rsidP="00901BDC">
                    <w:pPr>
                      <w:pStyle w:val="ResumeText"/>
                      <w:numPr>
                        <w:ilvl w:val="0"/>
                        <w:numId w:val="3"/>
                      </w:numPr>
                    </w:pPr>
                    <w:r>
                      <w:t>Professional Master of Ceremonies</w:t>
                    </w:r>
                  </w:p>
                  <w:p w14:paraId="15D8164E" w14:textId="0622C5F4" w:rsidR="00E70A69" w:rsidRDefault="00E70A69" w:rsidP="00901BDC">
                    <w:pPr>
                      <w:pStyle w:val="ResumeText"/>
                      <w:numPr>
                        <w:ilvl w:val="0"/>
                        <w:numId w:val="3"/>
                      </w:numPr>
                    </w:pPr>
                    <w:r>
                      <w:t>Maintained an excellent relationship which ensured repeat business.</w:t>
                    </w:r>
                  </w:p>
                  <w:p w14:paraId="01BCB66C" w14:textId="77777777" w:rsidR="00B955FF" w:rsidRDefault="00E94588" w:rsidP="00901BDC">
                    <w:pPr>
                      <w:pStyle w:val="ResumeText"/>
                      <w:numPr>
                        <w:ilvl w:val="0"/>
                        <w:numId w:val="3"/>
                      </w:numPr>
                    </w:pPr>
                    <w:proofErr w:type="spellStart"/>
                    <w:r>
                      <w:t>Well known</w:t>
                    </w:r>
                    <w:proofErr w:type="spellEnd"/>
                    <w:r>
                      <w:t xml:space="preserve"> and respected in Greek community, have held a variety of Gala events</w:t>
                    </w:r>
                  </w:p>
                  <w:p w14:paraId="711BC715" w14:textId="00AB1A82" w:rsidR="00B955FF" w:rsidRDefault="00901BDC" w:rsidP="008E5985">
                    <w:pPr>
                      <w:pStyle w:val="ResumeText"/>
                      <w:numPr>
                        <w:ilvl w:val="0"/>
                        <w:numId w:val="3"/>
                      </w:numPr>
                    </w:pPr>
                    <w:proofErr w:type="spellStart"/>
                    <w:r>
                      <w:t>Liqour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licencee</w:t>
                    </w:r>
                    <w:proofErr w:type="spellEnd"/>
                    <w:r>
                      <w:t xml:space="preserve"> since 1989 and Responsible for Food &amp; Beverage operations </w:t>
                    </w:r>
                  </w:p>
                </w:sdtContent>
              </w:sdt>
            </w:sdtContent>
          </w:sdt>
        </w:tc>
      </w:tr>
      <w:tr w:rsidR="00B955FF" w14:paraId="7C84C350" w14:textId="77777777" w:rsidTr="001A0CBD">
        <w:tc>
          <w:tcPr>
            <w:tcW w:w="1778" w:type="dxa"/>
          </w:tcPr>
          <w:p w14:paraId="511212B8" w14:textId="77777777" w:rsidR="00B955FF" w:rsidRDefault="00B955FF" w:rsidP="00E94588">
            <w:pPr>
              <w:pStyle w:val="Heading1"/>
              <w:jc w:val="center"/>
            </w:pPr>
          </w:p>
          <w:p w14:paraId="65D403AF" w14:textId="77777777" w:rsidR="00D92670" w:rsidRDefault="00D92670" w:rsidP="00D92670"/>
          <w:p w14:paraId="1B6E394E" w14:textId="3D64F9E8" w:rsidR="00D92670" w:rsidRPr="00D92670" w:rsidRDefault="00D92670" w:rsidP="00D92670"/>
        </w:tc>
        <w:tc>
          <w:tcPr>
            <w:tcW w:w="349" w:type="dxa"/>
          </w:tcPr>
          <w:p w14:paraId="6E991823" w14:textId="77777777" w:rsidR="00B955FF" w:rsidRDefault="00B955FF"/>
        </w:tc>
        <w:tc>
          <w:tcPr>
            <w:tcW w:w="7953" w:type="dxa"/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E36243FE1DED41C7AE618B408E4A875C"/>
                  </w:placeholder>
                  <w15:repeatingSectionItem/>
                </w:sdtPr>
                <w:sdtEndPr/>
                <w:sdtContent>
                  <w:p w14:paraId="023FD667" w14:textId="77777777" w:rsidR="00B955FF" w:rsidRDefault="00E94588" w:rsidP="008E5985">
                    <w:pPr>
                      <w:pStyle w:val="ResumeText"/>
                      <w:numPr>
                        <w:ilvl w:val="0"/>
                        <w:numId w:val="6"/>
                      </w:numPr>
                    </w:pPr>
                    <w:r>
                      <w:t>Strong financial management skills, having an Accounting degree combined with significant experience in budgeting, forecasting and measuring the financial performance of a profitable Event company.</w:t>
                    </w:r>
                  </w:p>
                </w:sdtContent>
              </w:sdt>
              <w:sdt>
                <w:sdtPr>
                  <w:id w:val="664589972"/>
                  <w:placeholder>
                    <w:docPart w:val="E36243FE1DED41C7AE618B408E4A875C"/>
                  </w:placeholder>
                  <w15:repeatingSectionItem/>
                </w:sdtPr>
                <w:sdtEndPr/>
                <w:sdtContent>
                  <w:p w14:paraId="6610DF3E" w14:textId="77777777" w:rsidR="00901BDC" w:rsidRDefault="00E94588" w:rsidP="008E5985">
                    <w:pPr>
                      <w:pStyle w:val="ResumeText"/>
                      <w:numPr>
                        <w:ilvl w:val="0"/>
                        <w:numId w:val="6"/>
                      </w:numPr>
                    </w:pPr>
                    <w:r>
                      <w:t>Strong knowledge of Event operations, business development</w:t>
                    </w:r>
                    <w:r w:rsidR="00901BDC">
                      <w:t xml:space="preserve"> and relationship management.</w:t>
                    </w:r>
                  </w:p>
                  <w:p w14:paraId="305145B6" w14:textId="50650C12" w:rsidR="00B955FF" w:rsidRDefault="00901BDC" w:rsidP="008E5985">
                    <w:pPr>
                      <w:pStyle w:val="ResumeText"/>
                      <w:numPr>
                        <w:ilvl w:val="0"/>
                        <w:numId w:val="6"/>
                      </w:numPr>
                    </w:pPr>
                    <w:r>
                      <w:t>Public Speaking and speech writing, fluent and well</w:t>
                    </w:r>
                    <w:r w:rsidR="00F70560">
                      <w:t>-</w:t>
                    </w:r>
                    <w:r>
                      <w:t>spoken in English</w:t>
                    </w:r>
                  </w:p>
                </w:sdtContent>
              </w:sdt>
              <w:sdt>
                <w:sdtPr>
                  <w:id w:val="1641603760"/>
                  <w:placeholder>
                    <w:docPart w:val="E36243FE1DED41C7AE618B408E4A875C"/>
                  </w:placeholder>
                  <w15:repeatingSectionItem/>
                </w:sdtPr>
                <w:sdtEndPr/>
                <w:sdtContent>
                  <w:p w14:paraId="38EC2F15" w14:textId="77777777" w:rsidR="00901BDC" w:rsidRDefault="00901BDC" w:rsidP="008E5985">
                    <w:pPr>
                      <w:pStyle w:val="ResumeText"/>
                      <w:numPr>
                        <w:ilvl w:val="0"/>
                        <w:numId w:val="6"/>
                      </w:numPr>
                    </w:pPr>
                    <w:r>
                      <w:t>Accomplished negotiation skills with clients and suppliers</w:t>
                    </w:r>
                  </w:p>
                  <w:p w14:paraId="4F2ECF97" w14:textId="77777777" w:rsidR="00B9693D" w:rsidRDefault="00901BDC" w:rsidP="008E5985">
                    <w:pPr>
                      <w:pStyle w:val="ResumeText"/>
                      <w:numPr>
                        <w:ilvl w:val="0"/>
                        <w:numId w:val="6"/>
                      </w:numPr>
                    </w:pPr>
                    <w:r>
                      <w:t>Strong social and networking skill</w:t>
                    </w:r>
                    <w:r w:rsidR="00D93F4B">
                      <w:t>s</w:t>
                    </w:r>
                  </w:p>
                  <w:p w14:paraId="57D71BE8" w14:textId="2FABB826" w:rsidR="00B955FF" w:rsidRDefault="00B9693D" w:rsidP="008E5985">
                    <w:pPr>
                      <w:pStyle w:val="ResumeText"/>
                      <w:numPr>
                        <w:ilvl w:val="0"/>
                        <w:numId w:val="6"/>
                      </w:numPr>
                    </w:pPr>
                    <w:r>
                      <w:t>Professional Master of Ceremonies</w:t>
                    </w:r>
                  </w:p>
                </w:sdtContent>
              </w:sdt>
              <w:p w14:paraId="4B1C5431" w14:textId="77777777" w:rsidR="008E5985" w:rsidRDefault="008E5985" w:rsidP="008E5985">
                <w:pPr>
                  <w:pStyle w:val="ResumeText"/>
                  <w:numPr>
                    <w:ilvl w:val="0"/>
                    <w:numId w:val="6"/>
                  </w:numPr>
                </w:pPr>
              </w:p>
              <w:p w14:paraId="18D6A682" w14:textId="77777777" w:rsidR="008E5985" w:rsidRDefault="008E5985" w:rsidP="008E5985">
                <w:pPr>
                  <w:pStyle w:val="ResumeTex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JUSTICE OF THE PEACE (NSW)</w:t>
                </w:r>
              </w:p>
              <w:p w14:paraId="7DBE805F" w14:textId="77777777" w:rsidR="008E5985" w:rsidRPr="00E04338" w:rsidRDefault="008E5985" w:rsidP="008E5985">
                <w:pPr>
                  <w:pStyle w:val="ResumeText"/>
                </w:pPr>
                <w:r>
                  <w:t xml:space="preserve">          Registered JP since 17 January 2017 – Responsible Person</w:t>
                </w:r>
              </w:p>
              <w:p w14:paraId="725686F8" w14:textId="0D6728DC" w:rsidR="00B955FF" w:rsidRDefault="008E5985">
                <w:pPr>
                  <w:pStyle w:val="ResumeText"/>
                </w:pPr>
              </w:p>
            </w:sdtContent>
          </w:sdt>
        </w:tc>
      </w:tr>
      <w:tr w:rsidR="00B955FF" w14:paraId="40E7AA7A" w14:textId="77777777" w:rsidTr="001A0CBD">
        <w:tc>
          <w:tcPr>
            <w:tcW w:w="1778" w:type="dxa"/>
          </w:tcPr>
          <w:p w14:paraId="0C45D192" w14:textId="77777777" w:rsidR="00B955FF" w:rsidRDefault="000D2FA1">
            <w:pPr>
              <w:pStyle w:val="Heading1"/>
            </w:pPr>
            <w:r>
              <w:t>Work History</w:t>
            </w:r>
          </w:p>
        </w:tc>
        <w:tc>
          <w:tcPr>
            <w:tcW w:w="349" w:type="dxa"/>
          </w:tcPr>
          <w:p w14:paraId="6D858B1A" w14:textId="77777777" w:rsidR="00B955FF" w:rsidRDefault="00B955FF"/>
        </w:tc>
        <w:tc>
          <w:tcPr>
            <w:tcW w:w="795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DFB86B889A7F4CF19784618F4C3C6A2A"/>
                  </w:placeholder>
                  <w15:repeatingSectionItem/>
                </w:sdtPr>
                <w:sdtEndPr/>
                <w:sdtContent>
                  <w:p w14:paraId="38568A2C" w14:textId="77777777" w:rsidR="00B9693D" w:rsidRDefault="00D93F4B" w:rsidP="00B9693D">
                    <w:pPr>
                      <w:pStyle w:val="Heading2"/>
                    </w:pPr>
                    <w:r>
                      <w:t>venue manager &amp; event coordinator – westside reception</w:t>
                    </w:r>
                    <w:r w:rsidR="00B9693D">
                      <w:t>O</w:t>
                    </w:r>
                  </w:p>
                  <w:p w14:paraId="3CF6A3AB" w14:textId="05E887C5" w:rsidR="00B955FF" w:rsidRPr="00B9693D" w:rsidRDefault="00B9693D" w:rsidP="00B9693D">
                    <w:r>
                      <w:t xml:space="preserve">Over 20 </w:t>
                    </w:r>
                    <w:proofErr w:type="spellStart"/>
                    <w:r>
                      <w:t>years experience</w:t>
                    </w:r>
                    <w:proofErr w:type="spellEnd"/>
                  </w:p>
                </w:sdtContent>
              </w:sdt>
              <w:p w14:paraId="5CF1BCDF" w14:textId="5D578611" w:rsidR="00B955FF" w:rsidRDefault="00B9693D" w:rsidP="00D93F4B">
                <w:pPr>
                  <w:pStyle w:val="Heading2"/>
                </w:pP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Wedding Co-</w:t>
                </w:r>
                <w:proofErr w:type="spellStart"/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ordinator</w:t>
                </w:r>
                <w:proofErr w:type="spellEnd"/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and Food &amp; Beverage Management, Accounts Management,</w:t>
                </w:r>
              </w:p>
            </w:sdtContent>
          </w:sdt>
        </w:tc>
      </w:tr>
      <w:tr w:rsidR="00B955FF" w14:paraId="11DF463A" w14:textId="77777777" w:rsidTr="001A0CBD">
        <w:tc>
          <w:tcPr>
            <w:tcW w:w="1778" w:type="dxa"/>
          </w:tcPr>
          <w:p w14:paraId="6FC9CC61" w14:textId="4AE85562" w:rsidR="00B955FF" w:rsidRDefault="00B955FF" w:rsidP="003778A4">
            <w:pPr>
              <w:pStyle w:val="Heading1"/>
              <w:jc w:val="left"/>
            </w:pPr>
          </w:p>
        </w:tc>
        <w:tc>
          <w:tcPr>
            <w:tcW w:w="349" w:type="dxa"/>
          </w:tcPr>
          <w:p w14:paraId="2BB2A9B7" w14:textId="77777777" w:rsidR="00B955FF" w:rsidRDefault="00B955FF"/>
        </w:tc>
        <w:tc>
          <w:tcPr>
            <w:tcW w:w="7953" w:type="dxa"/>
          </w:tcPr>
          <w:p w14:paraId="32D43418" w14:textId="066B21DB" w:rsidR="00B955FF" w:rsidRDefault="00B955FF" w:rsidP="00E70A69">
            <w:pPr>
              <w:pStyle w:val="Heading2"/>
            </w:pPr>
          </w:p>
        </w:tc>
      </w:tr>
    </w:tbl>
    <w:p w14:paraId="3D95D9D1" w14:textId="241BABE7" w:rsidR="00B955FF" w:rsidRDefault="00B955FF"/>
    <w:sectPr w:rsidR="00B955FF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C9423" w14:textId="77777777" w:rsidR="00152A9F" w:rsidRDefault="00152A9F">
      <w:pPr>
        <w:spacing w:before="0" w:after="0" w:line="240" w:lineRule="auto"/>
      </w:pPr>
      <w:r>
        <w:separator/>
      </w:r>
    </w:p>
  </w:endnote>
  <w:endnote w:type="continuationSeparator" w:id="0">
    <w:p w14:paraId="06AFB35C" w14:textId="77777777" w:rsidR="00152A9F" w:rsidRDefault="00152A9F">
      <w:pPr>
        <w:spacing w:before="0" w:after="0" w:line="240" w:lineRule="auto"/>
      </w:pPr>
      <w:r>
        <w:continuationSeparator/>
      </w:r>
    </w:p>
  </w:endnote>
  <w:endnote w:type="continuationNotice" w:id="1">
    <w:p w14:paraId="64935445" w14:textId="77777777" w:rsidR="00152A9F" w:rsidRDefault="00152A9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6"/>
      <w:gridCol w:w="5044"/>
    </w:tblGrid>
    <w:tr w:rsidR="00E70A69" w14:paraId="498A897A" w14:textId="77777777">
      <w:tc>
        <w:tcPr>
          <w:tcW w:w="5148" w:type="dxa"/>
        </w:tcPr>
        <w:p w14:paraId="06CC8834" w14:textId="4E047BF3" w:rsidR="00E70A69" w:rsidRDefault="00E70A69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4EA7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53004F5856EC42D893C3143E659281D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F91DAFA" w14:textId="77777777" w:rsidR="00E70A69" w:rsidRDefault="00E70A69">
              <w:pPr>
                <w:pStyle w:val="Footer"/>
                <w:jc w:val="right"/>
              </w:pPr>
              <w:r>
                <w:t>Miranda Hatziplis</w:t>
              </w:r>
            </w:p>
          </w:tc>
        </w:sdtContent>
      </w:sdt>
    </w:tr>
  </w:tbl>
  <w:p w14:paraId="62C8F372" w14:textId="77777777" w:rsidR="00E70A69" w:rsidRDefault="00E70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9769C" w14:textId="77777777" w:rsidR="00152A9F" w:rsidRDefault="00152A9F">
      <w:pPr>
        <w:spacing w:before="0" w:after="0" w:line="240" w:lineRule="auto"/>
      </w:pPr>
      <w:r>
        <w:separator/>
      </w:r>
    </w:p>
  </w:footnote>
  <w:footnote w:type="continuationSeparator" w:id="0">
    <w:p w14:paraId="1546179B" w14:textId="77777777" w:rsidR="00152A9F" w:rsidRDefault="00152A9F">
      <w:pPr>
        <w:spacing w:before="0" w:after="0" w:line="240" w:lineRule="auto"/>
      </w:pPr>
      <w:r>
        <w:continuationSeparator/>
      </w:r>
    </w:p>
  </w:footnote>
  <w:footnote w:type="continuationNotice" w:id="1">
    <w:p w14:paraId="6C34ACFA" w14:textId="77777777" w:rsidR="00152A9F" w:rsidRDefault="00152A9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7E02"/>
    <w:multiLevelType w:val="hybridMultilevel"/>
    <w:tmpl w:val="568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35C7"/>
    <w:multiLevelType w:val="hybridMultilevel"/>
    <w:tmpl w:val="9F90E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1AF8"/>
    <w:multiLevelType w:val="hybridMultilevel"/>
    <w:tmpl w:val="8FF89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528A"/>
    <w:multiLevelType w:val="hybridMultilevel"/>
    <w:tmpl w:val="BB543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F4759"/>
    <w:multiLevelType w:val="hybridMultilevel"/>
    <w:tmpl w:val="9BF69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7F2"/>
    <w:multiLevelType w:val="hybridMultilevel"/>
    <w:tmpl w:val="EE7CBD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07"/>
    <w:rsid w:val="000D2FA1"/>
    <w:rsid w:val="00140507"/>
    <w:rsid w:val="00152A9F"/>
    <w:rsid w:val="001A0CBD"/>
    <w:rsid w:val="002B1A8D"/>
    <w:rsid w:val="0031387C"/>
    <w:rsid w:val="00371378"/>
    <w:rsid w:val="003778A4"/>
    <w:rsid w:val="003E6CCF"/>
    <w:rsid w:val="004813F1"/>
    <w:rsid w:val="00522EF3"/>
    <w:rsid w:val="006F3765"/>
    <w:rsid w:val="00747E1F"/>
    <w:rsid w:val="007D2594"/>
    <w:rsid w:val="00821171"/>
    <w:rsid w:val="008504EC"/>
    <w:rsid w:val="008E5985"/>
    <w:rsid w:val="00901BDC"/>
    <w:rsid w:val="00906A70"/>
    <w:rsid w:val="009A400C"/>
    <w:rsid w:val="00A2441F"/>
    <w:rsid w:val="00AB2035"/>
    <w:rsid w:val="00B04D0D"/>
    <w:rsid w:val="00B52DB6"/>
    <w:rsid w:val="00B91878"/>
    <w:rsid w:val="00B955FF"/>
    <w:rsid w:val="00B9693D"/>
    <w:rsid w:val="00D53449"/>
    <w:rsid w:val="00D65041"/>
    <w:rsid w:val="00D82977"/>
    <w:rsid w:val="00D92670"/>
    <w:rsid w:val="00D93F4B"/>
    <w:rsid w:val="00E04338"/>
    <w:rsid w:val="00E47F07"/>
    <w:rsid w:val="00E70A69"/>
    <w:rsid w:val="00E84EA7"/>
    <w:rsid w:val="00E94588"/>
    <w:rsid w:val="00EB1760"/>
    <w:rsid w:val="00ED61BE"/>
    <w:rsid w:val="00F260F3"/>
    <w:rsid w:val="00F70560"/>
    <w:rsid w:val="00FC39A4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47EB0"/>
  <w15:chartTrackingRefBased/>
  <w15:docId w15:val="{0F4B192B-90DD-4DFC-A99C-EA14574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Revision">
    <w:name w:val="Revision"/>
    <w:hidden/>
    <w:uiPriority w:val="99"/>
    <w:semiHidden/>
    <w:rsid w:val="00B91878"/>
    <w:pPr>
      <w:spacing w:before="0" w:after="0" w:line="240" w:lineRule="auto"/>
    </w:pPr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8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78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tz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B99D63B6434AF6801A88AFCCFE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434E-7677-4627-9E0D-35CD66FC9F44}"/>
      </w:docPartPr>
      <w:docPartBody>
        <w:p w:rsidR="00E82A48" w:rsidRDefault="00E82A48">
          <w:pPr>
            <w:pStyle w:val="5DB99D63B6434AF6801A88AFCCFE7FE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261F4D60EEFE49A5836B0790D30F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3C94-0E9A-4927-91F8-C686E15F508E}"/>
      </w:docPartPr>
      <w:docPartBody>
        <w:p w:rsidR="00E82A48" w:rsidRDefault="00E82A48">
          <w:pPr>
            <w:pStyle w:val="261F4D60EEFE49A5836B0790D30F99FC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E36243FE1DED41C7AE618B408E4A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9F3C-B5A9-4422-B28C-F2F18D2EAB7C}"/>
      </w:docPartPr>
      <w:docPartBody>
        <w:p w:rsidR="00E82A48" w:rsidRDefault="00E82A48">
          <w:pPr>
            <w:pStyle w:val="E36243FE1DED41C7AE618B408E4A875C"/>
          </w:pPr>
          <w:r>
            <w:t>[Professional or technical skills]</w:t>
          </w:r>
        </w:p>
      </w:docPartBody>
    </w:docPart>
    <w:docPart>
      <w:docPartPr>
        <w:name w:val="DFB86B889A7F4CF19784618F4C3C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683D-8494-41B3-855E-2CA3C7FDB1AA}"/>
      </w:docPartPr>
      <w:docPartBody>
        <w:p w:rsidR="00E82A48" w:rsidRDefault="00E82A48">
          <w:pPr>
            <w:pStyle w:val="DFB86B889A7F4CF19784618F4C3C6A2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004F5856EC42D893C3143E6592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1952-9CF0-41F9-B56B-A3F85964BEF8}"/>
      </w:docPartPr>
      <w:docPartBody>
        <w:p w:rsidR="00E82A48" w:rsidRDefault="00E82A48">
          <w:pPr>
            <w:pStyle w:val="53004F5856EC42D893C3143E659281D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48"/>
    <w:rsid w:val="00145018"/>
    <w:rsid w:val="00B12C19"/>
    <w:rsid w:val="00E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4AA2338F814D5B8C3454FBE56FFFAF">
    <w:name w:val="164AA2338F814D5B8C3454FBE56FFFAF"/>
  </w:style>
  <w:style w:type="paragraph" w:customStyle="1" w:styleId="4FD89D5187564C7F8F44F05337F52FCA">
    <w:name w:val="4FD89D5187564C7F8F44F05337F52FCA"/>
  </w:style>
  <w:style w:type="paragraph" w:customStyle="1" w:styleId="9EC142973F2F4358AB9B97D4E72B6C8C">
    <w:name w:val="9EC142973F2F4358AB9B97D4E72B6C8C"/>
  </w:style>
  <w:style w:type="paragraph" w:customStyle="1" w:styleId="D354CD57660342408C7FE34CD43A0832">
    <w:name w:val="D354CD57660342408C7FE34CD43A0832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E36D4331FDB144FFB75BE5A1E9E33F79">
    <w:name w:val="E36D4331FDB144FFB75BE5A1E9E33F7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99D63B6434AF6801A88AFCCFE7FED">
    <w:name w:val="5DB99D63B6434AF6801A88AFCCFE7FED"/>
  </w:style>
  <w:style w:type="paragraph" w:customStyle="1" w:styleId="E3DE063C147C4770B601304B4BA77235">
    <w:name w:val="E3DE063C147C4770B601304B4BA77235"/>
  </w:style>
  <w:style w:type="paragraph" w:customStyle="1" w:styleId="261F4D60EEFE49A5836B0790D30F99FC">
    <w:name w:val="261F4D60EEFE49A5836B0790D30F99FC"/>
  </w:style>
  <w:style w:type="paragraph" w:customStyle="1" w:styleId="387F02DF64744055BD03698468E1331D">
    <w:name w:val="387F02DF64744055BD03698468E1331D"/>
  </w:style>
  <w:style w:type="paragraph" w:customStyle="1" w:styleId="B5E48E1062C6458F995921D064C6C394">
    <w:name w:val="B5E48E1062C6458F995921D064C6C394"/>
  </w:style>
  <w:style w:type="paragraph" w:customStyle="1" w:styleId="E36243FE1DED41C7AE618B408E4A875C">
    <w:name w:val="E36243FE1DED41C7AE618B408E4A875C"/>
  </w:style>
  <w:style w:type="paragraph" w:customStyle="1" w:styleId="DFB86B889A7F4CF19784618F4C3C6A2A">
    <w:name w:val="DFB86B889A7F4CF19784618F4C3C6A2A"/>
  </w:style>
  <w:style w:type="paragraph" w:customStyle="1" w:styleId="7CBE1AA964AB4E80B6BBBCAADE8F1036">
    <w:name w:val="7CBE1AA964AB4E80B6BBBCAADE8F1036"/>
  </w:style>
  <w:style w:type="paragraph" w:customStyle="1" w:styleId="88D4010507A6464383459CCAF0C3694D">
    <w:name w:val="88D4010507A6464383459CCAF0C3694D"/>
  </w:style>
  <w:style w:type="paragraph" w:customStyle="1" w:styleId="33861C7B1D7540F9A0565135E2F8D160">
    <w:name w:val="33861C7B1D7540F9A0565135E2F8D160"/>
  </w:style>
  <w:style w:type="paragraph" w:customStyle="1" w:styleId="53004F5856EC42D893C3143E659281D3">
    <w:name w:val="53004F5856EC42D893C3143E659281D3"/>
  </w:style>
  <w:style w:type="paragraph" w:customStyle="1" w:styleId="CB1A04461E5649C1B2E9992A523634C7">
    <w:name w:val="CB1A04461E5649C1B2E9992A523634C7"/>
  </w:style>
  <w:style w:type="paragraph" w:customStyle="1" w:styleId="70A199869DF14D0A8756C8F98CE7CC1A">
    <w:name w:val="70A199869DF14D0A8756C8F98CE7CC1A"/>
  </w:style>
  <w:style w:type="paragraph" w:customStyle="1" w:styleId="6BC775EFFDB2431598BA554285EB9B8B">
    <w:name w:val="6BC775EFFDB2431598BA554285EB9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9A1E00-6C0F-43A8-A1D5-8B9932E7C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Hatziplis</dc:creator>
  <cp:keywords/>
  <cp:lastModifiedBy>Miranda Hatziplis</cp:lastModifiedBy>
  <cp:revision>6</cp:revision>
  <cp:lastPrinted>2019-03-07T22:26:00Z</cp:lastPrinted>
  <dcterms:created xsi:type="dcterms:W3CDTF">2020-08-24T01:32:00Z</dcterms:created>
  <dcterms:modified xsi:type="dcterms:W3CDTF">2020-08-24T01:35:00Z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