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3B" w:rsidRDefault="00250D3B" w:rsidP="00A86DE3">
      <w:pPr>
        <w:pStyle w:val="ContactInfo"/>
        <w:tabs>
          <w:tab w:val="left" w:pos="540"/>
        </w:tabs>
        <w:jc w:val="left"/>
      </w:pPr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013"/>
        <w:gridCol w:w="6627"/>
      </w:tblGrid>
      <w:tr w:rsidR="00250D3B" w:rsidTr="005B530E">
        <w:sdt>
          <w:sdtPr>
            <w:alias w:val="Objective:"/>
            <w:tag w:val="Objective:"/>
            <w:id w:val="-89400516"/>
            <w:placeholder>
              <w:docPart w:val="C1CEE96DF60244868BC35B307106CB38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:rsidR="00250D3B" w:rsidRDefault="00250D3B" w:rsidP="00144BE1">
                <w:pPr>
                  <w:pStyle w:val="Heading1"/>
                </w:pPr>
                <w:r>
                  <w:t>Objective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:rsidR="00250D3B" w:rsidRDefault="002C4473" w:rsidP="002C4473">
            <w:r>
              <w:t>Freelance Hebrew-English translator, English editor</w:t>
            </w:r>
          </w:p>
        </w:tc>
      </w:tr>
      <w:tr w:rsidR="00250D3B" w:rsidTr="005B530E">
        <w:sdt>
          <w:sdtPr>
            <w:alias w:val="Experience:"/>
            <w:tag w:val="Experience:"/>
            <w:id w:val="-206186829"/>
            <w:placeholder>
              <w:docPart w:val="FAFAFB24A73A42258E0E0F7653942D19"/>
            </w:placeholder>
            <w:temporary/>
            <w:showingPlcHdr/>
          </w:sdtPr>
          <w:sdtEndPr/>
          <w:sdtContent>
            <w:tc>
              <w:tcPr>
                <w:tcW w:w="2013" w:type="dxa"/>
                <w:tcMar>
                  <w:bottom w:w="0" w:type="dxa"/>
                </w:tcMar>
              </w:tcPr>
              <w:p w:rsidR="00250D3B" w:rsidRDefault="00250D3B" w:rsidP="00144BE1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6627" w:type="dxa"/>
            <w:tcMar>
              <w:left w:w="115" w:type="dxa"/>
              <w:bottom w:w="0" w:type="dxa"/>
            </w:tcMar>
          </w:tcPr>
          <w:p w:rsidR="00FD0597" w:rsidRDefault="00FD0597" w:rsidP="00FD0597">
            <w:r>
              <w:t>2013 – 2017</w:t>
            </w:r>
          </w:p>
          <w:p w:rsidR="00250D3B" w:rsidRDefault="002C4473" w:rsidP="00AD6442">
            <w:pPr>
              <w:pStyle w:val="Heading2"/>
            </w:pPr>
            <w:r>
              <w:t>Hebrew English translator and technical writer</w:t>
            </w:r>
            <w:r w:rsidR="00DD6301">
              <w:t xml:space="preserve">, </w:t>
            </w:r>
            <w:r>
              <w:t>Live Linx, IFN</w:t>
            </w:r>
            <w:r w:rsidR="00340F2F">
              <w:t xml:space="preserve"> (subsidiary of Yael Software</w:t>
            </w:r>
            <w:r w:rsidR="00DF0525">
              <w:t>)</w:t>
            </w:r>
          </w:p>
          <w:p w:rsidR="00250D3B" w:rsidRDefault="002C4473" w:rsidP="002C4473">
            <w:pPr>
              <w:pStyle w:val="ListBullet"/>
            </w:pPr>
            <w:r>
              <w:t>Translator of organizational  documents</w:t>
            </w:r>
            <w:r w:rsidR="00D04AB5">
              <w:t>:</w:t>
            </w:r>
          </w:p>
          <w:p w:rsidR="002C4473" w:rsidRDefault="002C4473" w:rsidP="002C4473">
            <w:pPr>
              <w:pStyle w:val="ListBullet"/>
              <w:numPr>
                <w:ilvl w:val="0"/>
                <w:numId w:val="16"/>
              </w:numPr>
            </w:pPr>
            <w:r>
              <w:t>Requests for proposal</w:t>
            </w:r>
          </w:p>
          <w:p w:rsidR="002C4473" w:rsidRDefault="002C4473" w:rsidP="002C4473">
            <w:pPr>
              <w:pStyle w:val="ListBullet"/>
              <w:numPr>
                <w:ilvl w:val="0"/>
                <w:numId w:val="16"/>
              </w:numPr>
            </w:pPr>
            <w:r>
              <w:t>Industrial procedures</w:t>
            </w:r>
          </w:p>
          <w:p w:rsidR="002C4473" w:rsidRDefault="002C4473" w:rsidP="002C4473">
            <w:pPr>
              <w:pStyle w:val="ListBullet"/>
              <w:numPr>
                <w:ilvl w:val="0"/>
                <w:numId w:val="16"/>
              </w:numPr>
            </w:pPr>
            <w:r>
              <w:t>Software systems and product descriptions</w:t>
            </w:r>
          </w:p>
          <w:p w:rsidR="002C4473" w:rsidRDefault="002C4473" w:rsidP="002C4473">
            <w:pPr>
              <w:pStyle w:val="ListBullet"/>
              <w:numPr>
                <w:ilvl w:val="0"/>
                <w:numId w:val="16"/>
              </w:numPr>
            </w:pPr>
            <w:r>
              <w:t>Client-contractor responsibilities (agreements/contracts)</w:t>
            </w:r>
          </w:p>
          <w:p w:rsidR="002C4473" w:rsidRDefault="002C4473" w:rsidP="002C4473">
            <w:pPr>
              <w:pStyle w:val="ListBullet"/>
              <w:numPr>
                <w:ilvl w:val="0"/>
                <w:numId w:val="0"/>
              </w:numPr>
              <w:tabs>
                <w:tab w:val="right" w:pos="392"/>
              </w:tabs>
              <w:ind w:left="302" w:firstLine="90"/>
            </w:pPr>
            <w:r>
              <w:t>for Live Linx clients</w:t>
            </w:r>
            <w:r w:rsidR="006011EB">
              <w:t>, including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Lockheed-Martin(Leidos) for Department of Defense/IDF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Bezeq International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Ministry of the Interior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BTG Pharmaceuticals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Clalit Health Services</w:t>
            </w:r>
          </w:p>
          <w:p w:rsidR="002C4473" w:rsidRDefault="002C4473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Menora</w:t>
            </w:r>
            <w:r w:rsidR="00340F2F">
              <w:t xml:space="preserve"> Insurance</w:t>
            </w:r>
          </w:p>
          <w:p w:rsidR="00340F2F" w:rsidRDefault="00340F2F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Yael Software and Systems</w:t>
            </w:r>
          </w:p>
          <w:p w:rsidR="00340F2F" w:rsidRDefault="00340F2F" w:rsidP="00D04AB5">
            <w:pPr>
              <w:pStyle w:val="ListBullet"/>
              <w:numPr>
                <w:ilvl w:val="0"/>
                <w:numId w:val="18"/>
              </w:numPr>
              <w:tabs>
                <w:tab w:val="right" w:pos="392"/>
              </w:tabs>
            </w:pPr>
            <w:r>
              <w:t>Prime Minister's Office</w:t>
            </w:r>
          </w:p>
          <w:p w:rsidR="002C4473" w:rsidRDefault="00340F2F" w:rsidP="00AD6442">
            <w:pPr>
              <w:pStyle w:val="ListBullet"/>
              <w:numPr>
                <w:ilvl w:val="0"/>
                <w:numId w:val="17"/>
              </w:numPr>
              <w:tabs>
                <w:tab w:val="right" w:pos="392"/>
              </w:tabs>
              <w:ind w:hanging="1144"/>
            </w:pPr>
            <w:r>
              <w:t>Technical w</w:t>
            </w:r>
            <w:r w:rsidR="00D04AB5">
              <w:t>riter for Applied Materials, an</w:t>
            </w:r>
            <w:r>
              <w:t xml:space="preserve"> industrial firm</w:t>
            </w:r>
          </w:p>
          <w:p w:rsidR="00FD0597" w:rsidRDefault="00FD0597" w:rsidP="00340F2F">
            <w:pPr>
              <w:pStyle w:val="Heading2"/>
            </w:pPr>
            <w:r w:rsidRPr="00FD0597">
              <w:t>1988 – 2017</w:t>
            </w:r>
          </w:p>
          <w:p w:rsidR="00A324EB" w:rsidRDefault="00340F2F" w:rsidP="00340F2F">
            <w:pPr>
              <w:pStyle w:val="Heading2"/>
            </w:pPr>
            <w:r>
              <w:t>Softw</w:t>
            </w:r>
            <w:r w:rsidR="00FD0597">
              <w:t>are consultant and s</w:t>
            </w:r>
            <w:r>
              <w:t>ystem</w:t>
            </w:r>
            <w:r w:rsidR="00FD0597">
              <w:t>s a</w:t>
            </w:r>
            <w:r>
              <w:t>nalyst</w:t>
            </w:r>
            <w:r w:rsidR="00A324EB">
              <w:t xml:space="preserve">, </w:t>
            </w:r>
            <w:r>
              <w:t>Yael Software and Systems</w:t>
            </w:r>
          </w:p>
          <w:p w:rsidR="00A324EB" w:rsidRDefault="00D04AB5" w:rsidP="00FD059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Developer and system analyst for company clients including: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Intel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Hadassah Medical Organization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Bikur Holim Hospital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Ministry of Health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Israel Broadcasting Authority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Shaarei Zedek Medical Center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IDF- Operations Branch</w:t>
            </w:r>
          </w:p>
          <w:p w:rsidR="00D04AB5" w:rsidRDefault="00D04AB5" w:rsidP="00D04AB5">
            <w:pPr>
              <w:pStyle w:val="ListBullet"/>
              <w:numPr>
                <w:ilvl w:val="0"/>
                <w:numId w:val="19"/>
              </w:numPr>
            </w:pPr>
            <w:r>
              <w:t>IDF – Israel Air Force</w:t>
            </w:r>
          </w:p>
          <w:p w:rsidR="00DF0525" w:rsidRDefault="00DF0525" w:rsidP="00D04AB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DF0525" w:rsidRDefault="00DF0525" w:rsidP="00D04AB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0597" w:rsidRDefault="00FD0597" w:rsidP="00D04AB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0597" w:rsidRDefault="00FD0597" w:rsidP="00D04AB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D0597" w:rsidRDefault="00FD0597" w:rsidP="00D04AB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D0597">
              <w:t xml:space="preserve">1985 – 2004 (not all years </w:t>
            </w:r>
            <w:r>
              <w:t>)</w:t>
            </w:r>
          </w:p>
          <w:p w:rsidR="00FD0597" w:rsidRDefault="00D04AB5" w:rsidP="00FD059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Lecturer, Computer Science Department, Jerusalem College of Technology</w:t>
            </w:r>
            <w:r w:rsidR="00FD0597">
              <w:t xml:space="preserve"> </w:t>
            </w:r>
          </w:p>
          <w:p w:rsidR="00FD0597" w:rsidRDefault="00FD0597" w:rsidP="00FD0597">
            <w:pPr>
              <w:pStyle w:val="ListBullet"/>
              <w:numPr>
                <w:ilvl w:val="0"/>
                <w:numId w:val="17"/>
              </w:numPr>
              <w:ind w:left="392"/>
            </w:pPr>
            <w:r>
              <w:t>Taught COBOL, databases,  systems analysis</w:t>
            </w:r>
          </w:p>
          <w:p w:rsidR="00FD0597" w:rsidRDefault="00FD0597" w:rsidP="00FD0597">
            <w:pPr>
              <w:pStyle w:val="ListBullet"/>
              <w:numPr>
                <w:ilvl w:val="0"/>
                <w:numId w:val="17"/>
              </w:numPr>
              <w:ind w:left="392"/>
            </w:pPr>
            <w:r>
              <w:t>Oversaw student projects</w:t>
            </w:r>
          </w:p>
          <w:p w:rsidR="00D04AB5" w:rsidRDefault="00D04AB5" w:rsidP="00FD0597">
            <w:pPr>
              <w:pStyle w:val="ListBullet"/>
              <w:numPr>
                <w:ilvl w:val="0"/>
                <w:numId w:val="0"/>
              </w:numPr>
            </w:pPr>
          </w:p>
          <w:p w:rsidR="00FD0597" w:rsidRDefault="007B6020" w:rsidP="00FD0597">
            <w:pPr>
              <w:pStyle w:val="ListBullet"/>
              <w:numPr>
                <w:ilvl w:val="0"/>
                <w:numId w:val="0"/>
              </w:numPr>
            </w:pPr>
            <w:r>
              <w:t>1981 – 1985</w:t>
            </w: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  <w:r>
              <w:t>Contahal (now Ness) – programmer</w:t>
            </w: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  <w:r>
              <w:t>1980 – 1981</w:t>
            </w: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  <w:r>
              <w:t>Israel Aircraft Industries – programmer</w:t>
            </w: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  <w:r>
              <w:t>1978 – 1980</w:t>
            </w:r>
          </w:p>
          <w:p w:rsidR="007B6020" w:rsidRDefault="007B6020" w:rsidP="00AE67B8">
            <w:pPr>
              <w:pStyle w:val="ListBullet"/>
              <w:numPr>
                <w:ilvl w:val="0"/>
                <w:numId w:val="0"/>
              </w:numPr>
            </w:pPr>
            <w:r>
              <w:t xml:space="preserve">National Insurance Institute – statistical </w:t>
            </w:r>
            <w:r w:rsidR="00AE67B8">
              <w:t>researcher</w:t>
            </w:r>
          </w:p>
          <w:p w:rsidR="007B6020" w:rsidRDefault="007B6020" w:rsidP="00FD0597">
            <w:pPr>
              <w:pStyle w:val="ListBullet"/>
              <w:numPr>
                <w:ilvl w:val="0"/>
                <w:numId w:val="0"/>
              </w:numPr>
            </w:pPr>
          </w:p>
          <w:p w:rsidR="007B6020" w:rsidRDefault="00AE67B8" w:rsidP="00AE67B8">
            <w:pPr>
              <w:pStyle w:val="ListBullet"/>
              <w:numPr>
                <w:ilvl w:val="0"/>
                <w:numId w:val="0"/>
              </w:numPr>
            </w:pPr>
            <w:r>
              <w:t>197</w:t>
            </w:r>
            <w:r w:rsidR="00B540EC">
              <w:t>7</w:t>
            </w:r>
            <w:r w:rsidR="007B6020">
              <w:t xml:space="preserve"> – 1978</w:t>
            </w:r>
          </w:p>
          <w:p w:rsidR="007B6020" w:rsidRPr="00A324EB" w:rsidRDefault="007B6020" w:rsidP="00AE67B8">
            <w:pPr>
              <w:pStyle w:val="ListBullet"/>
              <w:numPr>
                <w:ilvl w:val="0"/>
                <w:numId w:val="0"/>
              </w:numPr>
            </w:pPr>
            <w:r>
              <w:t>Central Bureau of Sta</w:t>
            </w:r>
            <w:r w:rsidR="00AE67B8">
              <w:t xml:space="preserve">tistics - statistical </w:t>
            </w:r>
            <w:r w:rsidR="00AE67B8" w:rsidRPr="00AE67B8">
              <w:t>researcher</w:t>
            </w:r>
          </w:p>
        </w:tc>
      </w:tr>
      <w:tr w:rsidR="00250D3B" w:rsidTr="005B530E">
        <w:sdt>
          <w:sdtPr>
            <w:alias w:val="Education:"/>
            <w:tag w:val="Education:"/>
            <w:id w:val="-1338531963"/>
            <w:placeholder>
              <w:docPart w:val="9824E06A063E47019FB58810AEA6CA2E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:rsidR="00250D3B" w:rsidRDefault="00250D3B" w:rsidP="00144BE1">
                <w:pPr>
                  <w:pStyle w:val="Heading1"/>
                </w:pPr>
                <w:r>
                  <w:t>Education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:rsidR="00250D3B" w:rsidRDefault="00FD0597" w:rsidP="00FD0597">
            <w:pPr>
              <w:pStyle w:val="Heading2"/>
            </w:pPr>
            <w:r>
              <w:t>Rhode Island College – Providence, RI</w:t>
            </w:r>
            <w:r w:rsidR="00E951C0">
              <w:t xml:space="preserve"> </w:t>
            </w:r>
            <w:r w:rsidR="00B540EC">
              <w:t>, USA</w:t>
            </w:r>
            <w:r w:rsidR="00E951C0">
              <w:t xml:space="preserve">– </w:t>
            </w:r>
            <w:r>
              <w:t>M.Ed.</w:t>
            </w:r>
          </w:p>
          <w:p w:rsidR="00FD0597" w:rsidRDefault="00FD0597" w:rsidP="00FD0597">
            <w:r>
              <w:t>1974 – 1976</w:t>
            </w:r>
          </w:p>
          <w:p w:rsidR="00250D3B" w:rsidRDefault="00FD0597" w:rsidP="00FD0597">
            <w:r>
              <w:t>Secondary School Mathematics</w:t>
            </w:r>
            <w:r w:rsidR="00B540EC">
              <w:t xml:space="preserve"> Education</w:t>
            </w:r>
          </w:p>
          <w:p w:rsidR="00FD0597" w:rsidRDefault="00FD0597" w:rsidP="00FD0597">
            <w:r>
              <w:t>Cum Laude</w:t>
            </w:r>
          </w:p>
          <w:p w:rsidR="00FD0597" w:rsidRDefault="00FD0597" w:rsidP="00FD0597"/>
          <w:p w:rsidR="00FD0597" w:rsidRDefault="00FD0597" w:rsidP="00FD0597">
            <w:r>
              <w:t>Yeshiva College – New York, NY</w:t>
            </w:r>
            <w:r w:rsidR="00B540EC">
              <w:t>, USA</w:t>
            </w:r>
            <w:r>
              <w:t xml:space="preserve"> – B.A.</w:t>
            </w:r>
          </w:p>
          <w:p w:rsidR="00FD0597" w:rsidRDefault="00FD0597" w:rsidP="00FD0597">
            <w:r>
              <w:t>1966-1970</w:t>
            </w:r>
          </w:p>
          <w:p w:rsidR="00FD0597" w:rsidRDefault="00FD0597" w:rsidP="00FD0597">
            <w:r>
              <w:t>Mathematics</w:t>
            </w:r>
          </w:p>
          <w:p w:rsidR="00FD0597" w:rsidRDefault="00FD0597" w:rsidP="00FD0597">
            <w:r>
              <w:t>Cum Laude</w:t>
            </w:r>
          </w:p>
        </w:tc>
      </w:tr>
      <w:tr w:rsidR="00250D3B" w:rsidTr="005B530E">
        <w:tc>
          <w:tcPr>
            <w:tcW w:w="2013" w:type="dxa"/>
          </w:tcPr>
          <w:p w:rsidR="00250D3B" w:rsidRDefault="00AE67B8" w:rsidP="00AE67B8">
            <w:pPr>
              <w:pStyle w:val="Heading1"/>
            </w:pPr>
            <w:r>
              <w:t>Professional Organizations</w:t>
            </w:r>
          </w:p>
        </w:tc>
        <w:tc>
          <w:tcPr>
            <w:tcW w:w="6627" w:type="dxa"/>
            <w:tcMar>
              <w:left w:w="115" w:type="dxa"/>
            </w:tcMar>
          </w:tcPr>
          <w:p w:rsidR="00250D3B" w:rsidRDefault="00AE67B8" w:rsidP="00AE67B8">
            <w:r>
              <w:t>Israel Translators Association</w:t>
            </w:r>
          </w:p>
        </w:tc>
      </w:tr>
      <w:tr w:rsidR="00250D3B" w:rsidTr="005B530E">
        <w:sdt>
          <w:sdtPr>
            <w:alias w:val="References:"/>
            <w:tag w:val="References:"/>
            <w:id w:val="446668654"/>
            <w:placeholder>
              <w:docPart w:val="D2AB9F83290C46E9B18B3EC24E2CDF02"/>
            </w:placeholder>
            <w:temporary/>
            <w:showingPlcHdr/>
          </w:sdtPr>
          <w:sdtEndPr/>
          <w:sdtContent>
            <w:tc>
              <w:tcPr>
                <w:tcW w:w="2013" w:type="dxa"/>
              </w:tcPr>
              <w:p w:rsidR="00250D3B" w:rsidRDefault="00250D3B" w:rsidP="00144BE1">
                <w:pPr>
                  <w:pStyle w:val="Heading1"/>
                </w:pPr>
                <w:r>
                  <w:t>References</w:t>
                </w:r>
              </w:p>
            </w:tc>
          </w:sdtContent>
        </w:sdt>
        <w:tc>
          <w:tcPr>
            <w:tcW w:w="6627" w:type="dxa"/>
            <w:tcMar>
              <w:left w:w="115" w:type="dxa"/>
            </w:tcMar>
          </w:tcPr>
          <w:p w:rsidR="00C56017" w:rsidRDefault="00AE67B8" w:rsidP="00C56017">
            <w:r>
              <w:t>Available upon request</w:t>
            </w:r>
          </w:p>
        </w:tc>
      </w:tr>
    </w:tbl>
    <w:p w:rsidR="00520148" w:rsidRDefault="00520148" w:rsidP="00C07845"/>
    <w:sectPr w:rsidR="00520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584" w:left="180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D8" w:rsidRDefault="00936DD8">
      <w:r>
        <w:separator/>
      </w:r>
    </w:p>
    <w:p w:rsidR="00936DD8" w:rsidRDefault="00936DD8"/>
  </w:endnote>
  <w:endnote w:type="continuationSeparator" w:id="0">
    <w:p w:rsidR="00936DD8" w:rsidRDefault="00936DD8">
      <w:r>
        <w:continuationSeparator/>
      </w:r>
    </w:p>
    <w:p w:rsidR="00936DD8" w:rsidRDefault="00936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3" w:rsidRDefault="00A86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3" w:rsidRDefault="00A86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3" w:rsidRDefault="00A8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D8" w:rsidRDefault="00936DD8">
      <w:r>
        <w:separator/>
      </w:r>
    </w:p>
    <w:p w:rsidR="00936DD8" w:rsidRDefault="00936DD8"/>
  </w:footnote>
  <w:footnote w:type="continuationSeparator" w:id="0">
    <w:p w:rsidR="00936DD8" w:rsidRDefault="00936DD8">
      <w:r>
        <w:continuationSeparator/>
      </w:r>
    </w:p>
    <w:p w:rsidR="00936DD8" w:rsidRDefault="00936D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3" w:rsidRDefault="00A86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Enter your name:"/>
      <w:tag w:val="Enter your name:"/>
      <w:id w:val="842288609"/>
      <w:placeholder>
        <w:docPart w:val="DC211F664D934385A50AE78A0EED4AC1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 w:multiLine="1"/>
    </w:sdtPr>
    <w:sdtContent>
      <w:p w:rsidR="00B540EC" w:rsidRPr="00DA3B8F" w:rsidRDefault="00B540EC" w:rsidP="00B540EC">
        <w:pPr>
          <w:pStyle w:val="Title"/>
          <w:jc w:val="left"/>
        </w:pPr>
        <w:r>
          <w:t>Shalom M</w:t>
        </w:r>
        <w:r>
          <w:t>a</w:t>
        </w:r>
        <w:r>
          <w:t>shbaum</w:t>
        </w:r>
      </w:p>
    </w:sdtContent>
  </w:sdt>
  <w:p w:rsidR="00B540EC" w:rsidRDefault="00B540EC" w:rsidP="00B540EC">
    <w:pPr>
      <w:pStyle w:val="Header"/>
    </w:pPr>
    <w:sdt>
      <w:sdtPr>
        <w:alias w:val="Enter street address, city, st zip code:"/>
        <w:tag w:val="Enter street address, city, st zip code:"/>
        <w:id w:val="105312944"/>
        <w:placeholder>
          <w:docPart w:val="C63AD23936864E208AF3EFBB5EEEA38E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r>
          <w:t>18 Kiryat Moshe Street, Jerusalem</w:t>
        </w:r>
        <w:r>
          <w:t xml:space="preserve">, </w:t>
        </w:r>
        <w:r>
          <w:t>saul.mashbaum@gmail.com</w:t>
        </w:r>
        <w:r w:rsidR="00A86DE3">
          <w:t>, 052-5750875</w:t>
        </w:r>
      </w:sdtContent>
    </w:sdt>
    <w:r>
      <w:t xml:space="preserve">  </w:t>
    </w:r>
    <w:sdt>
      <w:sdtPr>
        <w:alias w:val="Enter phone:"/>
        <w:tag w:val="Enter phone:"/>
        <w:id w:val="-1426345731"/>
        <w:placeholder>
          <w:docPart w:val="6D27F29E9547452BBD07640384C639D0"/>
        </w:placeholder>
        <w:dataBinding w:prefixMappings="xmlns:ns0='http://schemas.microsoft.com/office/2006/coverPageProps' " w:xpath="/ns0:CoverPageProperties[1]/ns0:CompanyPhone[1]" w:storeItemID="{55AF091B-3C7A-41E3-B477-F2FDAA23CFDA}"/>
        <w:text w:multiLine="1"/>
      </w:sdtPr>
      <w:sdtContent>
        <w:r>
          <w:br/>
        </w:r>
      </w:sdtContent>
    </w:sdt>
  </w:p>
  <w:p w:rsidR="00B540EC" w:rsidRPr="00B540EC" w:rsidRDefault="00B540EC" w:rsidP="00B540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Enter your name:"/>
      <w:tag w:val="Enter your name:"/>
      <w:id w:val="-1206709342"/>
      <w:placeholder>
        <w:docPart w:val="CEB72958947F458F886901F866E6684C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 w:multiLine="1"/>
    </w:sdtPr>
    <w:sdtContent>
      <w:p w:rsidR="00B540EC" w:rsidRPr="00DA3B8F" w:rsidRDefault="00B540EC" w:rsidP="00B540EC">
        <w:pPr>
          <w:pStyle w:val="Title"/>
          <w:jc w:val="left"/>
        </w:pPr>
        <w:r>
          <w:t>Shalom Mashbaum</w:t>
        </w:r>
      </w:p>
    </w:sdtContent>
  </w:sdt>
  <w:p w:rsidR="00B540EC" w:rsidRDefault="00B540EC" w:rsidP="00B540EC">
    <w:pPr>
      <w:pStyle w:val="Header"/>
    </w:pPr>
    <w:sdt>
      <w:sdtPr>
        <w:alias w:val="Enter street address, city, st zip code:"/>
        <w:tag w:val="Enter street address, city, st zip code:"/>
        <w:id w:val="1916588331"/>
        <w:placeholder>
          <w:docPart w:val="D4E7B36607DF4BD2B0D48FA8F38E7AA2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r w:rsidR="00A86DE3">
          <w:t>18 Kiryat Moshe Street, Jerusalem, saul.mashbaum@gmail.com, 052-5750875</w:t>
        </w:r>
      </w:sdtContent>
    </w:sdt>
    <w:r>
      <w:t xml:space="preserve">  </w:t>
    </w:r>
    <w:sdt>
      <w:sdtPr>
        <w:alias w:val="Enter phone:"/>
        <w:tag w:val="Enter phone:"/>
        <w:id w:val="-1040356101"/>
        <w:placeholder>
          <w:docPart w:val="D6FC2C9F8B9040969FB8B45B9E66D470"/>
        </w:placeholder>
        <w:dataBinding w:prefixMappings="xmlns:ns0='http://schemas.microsoft.com/office/2006/coverPageProps' " w:xpath="/ns0:CoverPageProperties[1]/ns0:CompanyPhone[1]" w:storeItemID="{55AF091B-3C7A-41E3-B477-F2FDAA23CFDA}"/>
        <w:text w:multiLine="1"/>
      </w:sdtPr>
      <w:sdtContent>
        <w:r>
          <w:br/>
        </w:r>
      </w:sdtContent>
    </w:sdt>
  </w:p>
  <w:p w:rsidR="00B540EC" w:rsidRPr="00B540EC" w:rsidRDefault="00B540EC" w:rsidP="00B540EC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30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B561A"/>
    <w:multiLevelType w:val="hybridMultilevel"/>
    <w:tmpl w:val="C672A62E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1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4D266972"/>
    <w:multiLevelType w:val="hybridMultilevel"/>
    <w:tmpl w:val="EC2865B6"/>
    <w:lvl w:ilvl="0" w:tplc="1C30E374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>
    <w:nsid w:val="56636152"/>
    <w:multiLevelType w:val="hybridMultilevel"/>
    <w:tmpl w:val="B4C0BC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C53636"/>
    <w:multiLevelType w:val="hybridMultilevel"/>
    <w:tmpl w:val="E2F8F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6765B18"/>
    <w:multiLevelType w:val="hybridMultilevel"/>
    <w:tmpl w:val="059232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1"/>
  </w:num>
  <w:num w:numId="16">
    <w:abstractNumId w:val="19"/>
  </w:num>
  <w:num w:numId="17">
    <w:abstractNumId w:val="12"/>
  </w:num>
  <w:num w:numId="18">
    <w:abstractNumId w:val="1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ITUzMzU1NzSwsTYyUdpeDU4uLM/DyQAsNaAIOSVmEsAAAA"/>
  </w:docVars>
  <w:rsids>
    <w:rsidRoot w:val="002C4473"/>
    <w:rsid w:val="00023D60"/>
    <w:rsid w:val="0005286D"/>
    <w:rsid w:val="0009113D"/>
    <w:rsid w:val="000C0E30"/>
    <w:rsid w:val="0015218E"/>
    <w:rsid w:val="00250D3B"/>
    <w:rsid w:val="002C4473"/>
    <w:rsid w:val="00340F2F"/>
    <w:rsid w:val="00397F61"/>
    <w:rsid w:val="003C75A2"/>
    <w:rsid w:val="004A4A08"/>
    <w:rsid w:val="004B0292"/>
    <w:rsid w:val="004D20E0"/>
    <w:rsid w:val="00520148"/>
    <w:rsid w:val="005B530E"/>
    <w:rsid w:val="006011EB"/>
    <w:rsid w:val="00661F6D"/>
    <w:rsid w:val="00691D3C"/>
    <w:rsid w:val="00703000"/>
    <w:rsid w:val="00705030"/>
    <w:rsid w:val="00753F92"/>
    <w:rsid w:val="007A11A4"/>
    <w:rsid w:val="007B6020"/>
    <w:rsid w:val="007E4F90"/>
    <w:rsid w:val="00804A31"/>
    <w:rsid w:val="00811B42"/>
    <w:rsid w:val="008F24FA"/>
    <w:rsid w:val="00900C2A"/>
    <w:rsid w:val="00936DD8"/>
    <w:rsid w:val="00943768"/>
    <w:rsid w:val="0098312D"/>
    <w:rsid w:val="009E6C55"/>
    <w:rsid w:val="00A324EB"/>
    <w:rsid w:val="00A57FD7"/>
    <w:rsid w:val="00A86DE3"/>
    <w:rsid w:val="00AD6442"/>
    <w:rsid w:val="00AE67B8"/>
    <w:rsid w:val="00B540EC"/>
    <w:rsid w:val="00C07845"/>
    <w:rsid w:val="00C33413"/>
    <w:rsid w:val="00C56017"/>
    <w:rsid w:val="00CB0067"/>
    <w:rsid w:val="00CB1FED"/>
    <w:rsid w:val="00D04AB5"/>
    <w:rsid w:val="00D82F7A"/>
    <w:rsid w:val="00DA3B8F"/>
    <w:rsid w:val="00DD6301"/>
    <w:rsid w:val="00DF0525"/>
    <w:rsid w:val="00E16D57"/>
    <w:rsid w:val="00E80AD4"/>
    <w:rsid w:val="00E951C0"/>
    <w:rsid w:val="00ED4A81"/>
    <w:rsid w:val="00EF253E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1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99"/>
    <w:lsdException w:name="caption" w:qFormat="1"/>
    <w:lsdException w:name="List Bullet" w:semiHidden="0" w:uiPriority="8" w:unhideWhenUsed="0" w:qFormat="1"/>
    <w:lsdException w:name="List Number" w:semiHidden="0" w:uiPriority="8" w:unhideWhenUsed="0" w:qFormat="1"/>
    <w:lsdException w:name="Title" w:semiHidden="0" w:uiPriority="1" w:unhideWhenUsed="0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">
    <w:name w:val="Grid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">
    <w:name w:val="Plain Table 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">
    <w:name w:val="Smart Hyperlink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unctional_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CEE96DF60244868BC35B307106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A21C-1FD0-4BDD-8904-BBF87F8BB515}"/>
      </w:docPartPr>
      <w:docPartBody>
        <w:p w:rsidR="00000000" w:rsidRDefault="003058F3">
          <w:pPr>
            <w:pStyle w:val="C1CEE96DF60244868BC35B307106CB38"/>
          </w:pPr>
          <w:r>
            <w:t>Objective</w:t>
          </w:r>
        </w:p>
      </w:docPartBody>
    </w:docPart>
    <w:docPart>
      <w:docPartPr>
        <w:name w:val="FAFAFB24A73A42258E0E0F765394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F9F0-9C2E-47A1-954D-4DFE8834ACCF}"/>
      </w:docPartPr>
      <w:docPartBody>
        <w:p w:rsidR="00000000" w:rsidRDefault="003058F3">
          <w:pPr>
            <w:pStyle w:val="FAFAFB24A73A42258E0E0F7653942D19"/>
          </w:pPr>
          <w:r>
            <w:t>Experience</w:t>
          </w:r>
        </w:p>
      </w:docPartBody>
    </w:docPart>
    <w:docPart>
      <w:docPartPr>
        <w:name w:val="9824E06A063E47019FB58810AEA6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EC0B-FCDC-46F6-8E8D-EBA1F3BBF4AE}"/>
      </w:docPartPr>
      <w:docPartBody>
        <w:p w:rsidR="00000000" w:rsidRDefault="003058F3">
          <w:pPr>
            <w:pStyle w:val="9824E06A063E47019FB58810AEA6CA2E"/>
          </w:pPr>
          <w:r>
            <w:t>Education</w:t>
          </w:r>
        </w:p>
      </w:docPartBody>
    </w:docPart>
    <w:docPart>
      <w:docPartPr>
        <w:name w:val="D2AB9F83290C46E9B18B3EC24E2C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6480-C6D2-4BC5-896B-14E56F2B771B}"/>
      </w:docPartPr>
      <w:docPartBody>
        <w:p w:rsidR="00000000" w:rsidRDefault="003058F3">
          <w:pPr>
            <w:pStyle w:val="D2AB9F83290C46E9B18B3EC24E2CDF02"/>
          </w:pPr>
          <w:r>
            <w:t>References</w:t>
          </w:r>
        </w:p>
      </w:docPartBody>
    </w:docPart>
    <w:docPart>
      <w:docPartPr>
        <w:name w:val="DC211F664D934385A50AE78A0EED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9D0D-4EB7-45D2-B4B0-77D472119235}"/>
      </w:docPartPr>
      <w:docPartBody>
        <w:p w:rsidR="00000000" w:rsidRDefault="00451186" w:rsidP="00451186">
          <w:pPr>
            <w:pStyle w:val="DC211F664D934385A50AE78A0EED4AC1"/>
          </w:pPr>
          <w:r>
            <w:t>Your Name</w:t>
          </w:r>
        </w:p>
      </w:docPartBody>
    </w:docPart>
    <w:docPart>
      <w:docPartPr>
        <w:name w:val="C63AD23936864E208AF3EFBB5EEE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8F54-F2A3-4C9A-9202-4BA133ACF613}"/>
      </w:docPartPr>
      <w:docPartBody>
        <w:p w:rsidR="00000000" w:rsidRDefault="00451186" w:rsidP="00451186">
          <w:pPr>
            <w:pStyle w:val="C63AD23936864E208AF3EFBB5EEEA38E"/>
          </w:pPr>
          <w:r>
            <w:t>Street Address, City, ST ZIP Code</w:t>
          </w:r>
        </w:p>
      </w:docPartBody>
    </w:docPart>
    <w:docPart>
      <w:docPartPr>
        <w:name w:val="6D27F29E9547452BBD07640384C6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C1E1-7B09-4B12-8F4E-3471932BC72B}"/>
      </w:docPartPr>
      <w:docPartBody>
        <w:p w:rsidR="00000000" w:rsidRDefault="00451186" w:rsidP="00451186">
          <w:pPr>
            <w:pStyle w:val="6D27F29E9547452BBD07640384C639D0"/>
          </w:pPr>
          <w:r>
            <w:t>Phone</w:t>
          </w:r>
        </w:p>
      </w:docPartBody>
    </w:docPart>
    <w:docPart>
      <w:docPartPr>
        <w:name w:val="CEB72958947F458F886901F866E6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1291-7ED2-480B-9C65-F711994F7CC5}"/>
      </w:docPartPr>
      <w:docPartBody>
        <w:p w:rsidR="00000000" w:rsidRDefault="00451186" w:rsidP="00451186">
          <w:pPr>
            <w:pStyle w:val="CEB72958947F458F886901F866E6684C"/>
          </w:pPr>
          <w:r>
            <w:t>Your Name</w:t>
          </w:r>
        </w:p>
      </w:docPartBody>
    </w:docPart>
    <w:docPart>
      <w:docPartPr>
        <w:name w:val="D4E7B36607DF4BD2B0D48FA8F38E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4B53-F677-4977-92D9-59F42CE4F870}"/>
      </w:docPartPr>
      <w:docPartBody>
        <w:p w:rsidR="00000000" w:rsidRDefault="00451186" w:rsidP="00451186">
          <w:pPr>
            <w:pStyle w:val="D4E7B36607DF4BD2B0D48FA8F38E7AA2"/>
          </w:pPr>
          <w:r>
            <w:t>Street Address, City, ST ZIP Code</w:t>
          </w:r>
        </w:p>
      </w:docPartBody>
    </w:docPart>
    <w:docPart>
      <w:docPartPr>
        <w:name w:val="D6FC2C9F8B9040969FB8B45B9E66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D91C-8576-47E4-B37E-067CA12F98F7}"/>
      </w:docPartPr>
      <w:docPartBody>
        <w:p w:rsidR="00000000" w:rsidRDefault="00451186" w:rsidP="00451186">
          <w:pPr>
            <w:pStyle w:val="D6FC2C9F8B9040969FB8B45B9E66D470"/>
          </w:pPr>
          <w: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86"/>
    <w:rsid w:val="003058F3"/>
    <w:rsid w:val="0045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D29C6E10E845D49A04C164D950F87C">
    <w:name w:val="6ED29C6E10E845D49A04C164D950F87C"/>
    <w:pPr>
      <w:bidi/>
    </w:pPr>
  </w:style>
  <w:style w:type="paragraph" w:customStyle="1" w:styleId="500083F983C44541B5E04D6573BCE3BA">
    <w:name w:val="500083F983C44541B5E04D6573BCE3BA"/>
    <w:pPr>
      <w:bidi/>
    </w:pPr>
  </w:style>
  <w:style w:type="paragraph" w:customStyle="1" w:styleId="BB7BB7214A7C4895B015D4D8301E4CB6">
    <w:name w:val="BB7BB7214A7C4895B015D4D8301E4CB6"/>
    <w:pPr>
      <w:bidi/>
    </w:pPr>
  </w:style>
  <w:style w:type="paragraph" w:customStyle="1" w:styleId="64A8620CE2C642229D9861BA5455F1A7">
    <w:name w:val="64A8620CE2C642229D9861BA5455F1A7"/>
    <w:pPr>
      <w:bidi/>
    </w:pPr>
  </w:style>
  <w:style w:type="paragraph" w:customStyle="1" w:styleId="C1CEE96DF60244868BC35B307106CB38">
    <w:name w:val="C1CEE96DF60244868BC35B307106CB38"/>
    <w:pPr>
      <w:bidi/>
    </w:pPr>
  </w:style>
  <w:style w:type="paragraph" w:customStyle="1" w:styleId="EEC9B34BE7634B64B37292CBE5228664">
    <w:name w:val="EEC9B34BE7634B64B37292CBE5228664"/>
    <w:pPr>
      <w:bidi/>
    </w:pPr>
  </w:style>
  <w:style w:type="paragraph" w:customStyle="1" w:styleId="9257F4C8EDA34CCE911E9D290A2BED41">
    <w:name w:val="9257F4C8EDA34CCE911E9D290A2BED41"/>
    <w:pPr>
      <w:bidi/>
    </w:pPr>
  </w:style>
  <w:style w:type="paragraph" w:customStyle="1" w:styleId="13812149FB4E4DE7991C41D9F50E5FC0">
    <w:name w:val="13812149FB4E4DE7991C41D9F50E5FC0"/>
    <w:pPr>
      <w:bidi/>
    </w:pPr>
  </w:style>
  <w:style w:type="paragraph" w:customStyle="1" w:styleId="FAFAFB24A73A42258E0E0F7653942D19">
    <w:name w:val="FAFAFB24A73A42258E0E0F7653942D19"/>
    <w:pPr>
      <w:bidi/>
    </w:pPr>
  </w:style>
  <w:style w:type="paragraph" w:customStyle="1" w:styleId="119947C867A848A9AF6D021E50531AA9">
    <w:name w:val="119947C867A848A9AF6D021E50531AA9"/>
    <w:pPr>
      <w:bidi/>
    </w:pPr>
  </w:style>
  <w:style w:type="paragraph" w:customStyle="1" w:styleId="E96623827373464C94C0E3CBE04A2670">
    <w:name w:val="E96623827373464C94C0E3CBE04A2670"/>
    <w:pPr>
      <w:bidi/>
    </w:pPr>
  </w:style>
  <w:style w:type="paragraph" w:customStyle="1" w:styleId="27FA730B257C4BF5BE569875AD664A3A">
    <w:name w:val="27FA730B257C4BF5BE569875AD664A3A"/>
    <w:pPr>
      <w:bidi/>
    </w:pPr>
  </w:style>
  <w:style w:type="paragraph" w:customStyle="1" w:styleId="707AF122AA6E4F1485DA6F81058F1D06">
    <w:name w:val="707AF122AA6E4F1485DA6F81058F1D06"/>
    <w:pPr>
      <w:bidi/>
    </w:pPr>
  </w:style>
  <w:style w:type="paragraph" w:customStyle="1" w:styleId="47F1448EDE42412BA08D7338A116C28A">
    <w:name w:val="47F1448EDE42412BA08D7338A116C28A"/>
    <w:pPr>
      <w:bidi/>
    </w:pPr>
  </w:style>
  <w:style w:type="paragraph" w:customStyle="1" w:styleId="D706778D4A444680A47ABDF32B2AD7FB">
    <w:name w:val="D706778D4A444680A47ABDF32B2AD7FB"/>
    <w:pPr>
      <w:bidi/>
    </w:pPr>
  </w:style>
  <w:style w:type="paragraph" w:customStyle="1" w:styleId="FD885814927B4298A16AD45C77DA266B">
    <w:name w:val="FD885814927B4298A16AD45C77DA266B"/>
    <w:pPr>
      <w:bidi/>
    </w:pPr>
  </w:style>
  <w:style w:type="paragraph" w:customStyle="1" w:styleId="43A082A864884E0090715876B135915E">
    <w:name w:val="43A082A864884E0090715876B135915E"/>
    <w:pPr>
      <w:bidi/>
    </w:pPr>
  </w:style>
  <w:style w:type="paragraph" w:customStyle="1" w:styleId="5BD5231B790847F79E727E8BC60B198E">
    <w:name w:val="5BD5231B790847F79E727E8BC60B198E"/>
    <w:pPr>
      <w:bidi/>
    </w:pPr>
  </w:style>
  <w:style w:type="paragraph" w:customStyle="1" w:styleId="EBC12EE8C18A435C9BDC9C51064A1264">
    <w:name w:val="EBC12EE8C18A435C9BDC9C51064A1264"/>
    <w:pPr>
      <w:bidi/>
    </w:pPr>
  </w:style>
  <w:style w:type="paragraph" w:customStyle="1" w:styleId="9824E06A063E47019FB58810AEA6CA2E">
    <w:name w:val="9824E06A063E47019FB58810AEA6CA2E"/>
    <w:pPr>
      <w:bidi/>
    </w:pPr>
  </w:style>
  <w:style w:type="paragraph" w:customStyle="1" w:styleId="7F5DB979CAE244158AFF0E72867D1884">
    <w:name w:val="7F5DB979CAE244158AFF0E72867D1884"/>
    <w:pPr>
      <w:bidi/>
    </w:pPr>
  </w:style>
  <w:style w:type="paragraph" w:customStyle="1" w:styleId="3FF98A9F7C0C40B288CA01002E3B17AF">
    <w:name w:val="3FF98A9F7C0C40B288CA01002E3B17AF"/>
    <w:pPr>
      <w:bidi/>
    </w:pPr>
  </w:style>
  <w:style w:type="paragraph" w:customStyle="1" w:styleId="30A4631C4418445898D165C8B23699B3">
    <w:name w:val="30A4631C4418445898D165C8B23699B3"/>
    <w:pPr>
      <w:bidi/>
    </w:pPr>
  </w:style>
  <w:style w:type="paragraph" w:customStyle="1" w:styleId="096BF22A18EE440AA45E5089E5D39A0E">
    <w:name w:val="096BF22A18EE440AA45E5089E5D39A0E"/>
    <w:pPr>
      <w:bidi/>
    </w:pPr>
  </w:style>
  <w:style w:type="paragraph" w:customStyle="1" w:styleId="1B4A4F364EDA45EE8CB06AE01108DBAB">
    <w:name w:val="1B4A4F364EDA45EE8CB06AE01108DBAB"/>
    <w:pPr>
      <w:bidi/>
    </w:pPr>
  </w:style>
  <w:style w:type="paragraph" w:customStyle="1" w:styleId="48BCEE1F47214673949DEF16D3D47155">
    <w:name w:val="48BCEE1F47214673949DEF16D3D47155"/>
    <w:pPr>
      <w:bidi/>
    </w:pPr>
  </w:style>
  <w:style w:type="paragraph" w:customStyle="1" w:styleId="B0FCC1493E9E4B2BAA6BC4BAC6A11CEE">
    <w:name w:val="B0FCC1493E9E4B2BAA6BC4BAC6A11CEE"/>
    <w:pPr>
      <w:bidi/>
    </w:pPr>
  </w:style>
  <w:style w:type="paragraph" w:customStyle="1" w:styleId="944DADD23ABF4AAEB555DF6DB7DDDA54">
    <w:name w:val="944DADD23ABF4AAEB555DF6DB7DDDA54"/>
    <w:pPr>
      <w:bidi/>
    </w:pPr>
  </w:style>
  <w:style w:type="paragraph" w:customStyle="1" w:styleId="D2AB9F83290C46E9B18B3EC24E2CDF02">
    <w:name w:val="D2AB9F83290C46E9B18B3EC24E2CDF02"/>
    <w:pPr>
      <w:bidi/>
    </w:pPr>
  </w:style>
  <w:style w:type="paragraph" w:customStyle="1" w:styleId="30D7D1A09E974A9B831B1886250BB8CE">
    <w:name w:val="30D7D1A09E974A9B831B1886250BB8CE"/>
    <w:pPr>
      <w:bidi/>
    </w:pPr>
  </w:style>
  <w:style w:type="paragraph" w:customStyle="1" w:styleId="A0F9A0819048416DB88AFF81B14BE0C9">
    <w:name w:val="A0F9A0819048416DB88AFF81B14BE0C9"/>
    <w:pPr>
      <w:bidi/>
    </w:pPr>
  </w:style>
  <w:style w:type="paragraph" w:customStyle="1" w:styleId="779C1DEF0AAA40DAB1F65C29F709B776">
    <w:name w:val="779C1DEF0AAA40DAB1F65C29F709B776"/>
    <w:pPr>
      <w:bidi/>
    </w:pPr>
  </w:style>
  <w:style w:type="paragraph" w:customStyle="1" w:styleId="FEFE24F193A049DEADBCF52B779A587D">
    <w:name w:val="FEFE24F193A049DEADBCF52B779A587D"/>
    <w:rsid w:val="00451186"/>
    <w:pPr>
      <w:bidi/>
    </w:pPr>
  </w:style>
  <w:style w:type="paragraph" w:customStyle="1" w:styleId="247FB57D645C4261B8D73CBA049F3DE9">
    <w:name w:val="247FB57D645C4261B8D73CBA049F3DE9"/>
    <w:rsid w:val="00451186"/>
    <w:pPr>
      <w:bidi/>
    </w:pPr>
  </w:style>
  <w:style w:type="paragraph" w:customStyle="1" w:styleId="9B3230A01CDC4D13AFB586D048D8D012">
    <w:name w:val="9B3230A01CDC4D13AFB586D048D8D012"/>
    <w:rsid w:val="00451186"/>
    <w:pPr>
      <w:bidi/>
    </w:pPr>
  </w:style>
  <w:style w:type="paragraph" w:customStyle="1" w:styleId="0F572BFFEC29470CB63DC5A2B2CE8331">
    <w:name w:val="0F572BFFEC29470CB63DC5A2B2CE8331"/>
    <w:rsid w:val="00451186"/>
    <w:pPr>
      <w:bidi/>
    </w:pPr>
  </w:style>
  <w:style w:type="paragraph" w:customStyle="1" w:styleId="DC211F664D934385A50AE78A0EED4AC1">
    <w:name w:val="DC211F664D934385A50AE78A0EED4AC1"/>
    <w:rsid w:val="00451186"/>
    <w:pPr>
      <w:bidi/>
    </w:pPr>
  </w:style>
  <w:style w:type="paragraph" w:customStyle="1" w:styleId="C63AD23936864E208AF3EFBB5EEEA38E">
    <w:name w:val="C63AD23936864E208AF3EFBB5EEEA38E"/>
    <w:rsid w:val="00451186"/>
    <w:pPr>
      <w:bidi/>
    </w:pPr>
  </w:style>
  <w:style w:type="paragraph" w:customStyle="1" w:styleId="6D27F29E9547452BBD07640384C639D0">
    <w:name w:val="6D27F29E9547452BBD07640384C639D0"/>
    <w:rsid w:val="00451186"/>
    <w:pPr>
      <w:bidi/>
    </w:pPr>
  </w:style>
  <w:style w:type="paragraph" w:customStyle="1" w:styleId="CEB72958947F458F886901F866E6684C">
    <w:name w:val="CEB72958947F458F886901F866E6684C"/>
    <w:rsid w:val="00451186"/>
    <w:pPr>
      <w:bidi/>
    </w:pPr>
  </w:style>
  <w:style w:type="paragraph" w:customStyle="1" w:styleId="D4E7B36607DF4BD2B0D48FA8F38E7AA2">
    <w:name w:val="D4E7B36607DF4BD2B0D48FA8F38E7AA2"/>
    <w:rsid w:val="00451186"/>
    <w:pPr>
      <w:bidi/>
    </w:pPr>
  </w:style>
  <w:style w:type="paragraph" w:customStyle="1" w:styleId="D6FC2C9F8B9040969FB8B45B9E66D470">
    <w:name w:val="D6FC2C9F8B9040969FB8B45B9E66D470"/>
    <w:rsid w:val="0045118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D29C6E10E845D49A04C164D950F87C">
    <w:name w:val="6ED29C6E10E845D49A04C164D950F87C"/>
    <w:pPr>
      <w:bidi/>
    </w:pPr>
  </w:style>
  <w:style w:type="paragraph" w:customStyle="1" w:styleId="500083F983C44541B5E04D6573BCE3BA">
    <w:name w:val="500083F983C44541B5E04D6573BCE3BA"/>
    <w:pPr>
      <w:bidi/>
    </w:pPr>
  </w:style>
  <w:style w:type="paragraph" w:customStyle="1" w:styleId="BB7BB7214A7C4895B015D4D8301E4CB6">
    <w:name w:val="BB7BB7214A7C4895B015D4D8301E4CB6"/>
    <w:pPr>
      <w:bidi/>
    </w:pPr>
  </w:style>
  <w:style w:type="paragraph" w:customStyle="1" w:styleId="64A8620CE2C642229D9861BA5455F1A7">
    <w:name w:val="64A8620CE2C642229D9861BA5455F1A7"/>
    <w:pPr>
      <w:bidi/>
    </w:pPr>
  </w:style>
  <w:style w:type="paragraph" w:customStyle="1" w:styleId="C1CEE96DF60244868BC35B307106CB38">
    <w:name w:val="C1CEE96DF60244868BC35B307106CB38"/>
    <w:pPr>
      <w:bidi/>
    </w:pPr>
  </w:style>
  <w:style w:type="paragraph" w:customStyle="1" w:styleId="EEC9B34BE7634B64B37292CBE5228664">
    <w:name w:val="EEC9B34BE7634B64B37292CBE5228664"/>
    <w:pPr>
      <w:bidi/>
    </w:pPr>
  </w:style>
  <w:style w:type="paragraph" w:customStyle="1" w:styleId="9257F4C8EDA34CCE911E9D290A2BED41">
    <w:name w:val="9257F4C8EDA34CCE911E9D290A2BED41"/>
    <w:pPr>
      <w:bidi/>
    </w:pPr>
  </w:style>
  <w:style w:type="paragraph" w:customStyle="1" w:styleId="13812149FB4E4DE7991C41D9F50E5FC0">
    <w:name w:val="13812149FB4E4DE7991C41D9F50E5FC0"/>
    <w:pPr>
      <w:bidi/>
    </w:pPr>
  </w:style>
  <w:style w:type="paragraph" w:customStyle="1" w:styleId="FAFAFB24A73A42258E0E0F7653942D19">
    <w:name w:val="FAFAFB24A73A42258E0E0F7653942D19"/>
    <w:pPr>
      <w:bidi/>
    </w:pPr>
  </w:style>
  <w:style w:type="paragraph" w:customStyle="1" w:styleId="119947C867A848A9AF6D021E50531AA9">
    <w:name w:val="119947C867A848A9AF6D021E50531AA9"/>
    <w:pPr>
      <w:bidi/>
    </w:pPr>
  </w:style>
  <w:style w:type="paragraph" w:customStyle="1" w:styleId="E96623827373464C94C0E3CBE04A2670">
    <w:name w:val="E96623827373464C94C0E3CBE04A2670"/>
    <w:pPr>
      <w:bidi/>
    </w:pPr>
  </w:style>
  <w:style w:type="paragraph" w:customStyle="1" w:styleId="27FA730B257C4BF5BE569875AD664A3A">
    <w:name w:val="27FA730B257C4BF5BE569875AD664A3A"/>
    <w:pPr>
      <w:bidi/>
    </w:pPr>
  </w:style>
  <w:style w:type="paragraph" w:customStyle="1" w:styleId="707AF122AA6E4F1485DA6F81058F1D06">
    <w:name w:val="707AF122AA6E4F1485DA6F81058F1D06"/>
    <w:pPr>
      <w:bidi/>
    </w:pPr>
  </w:style>
  <w:style w:type="paragraph" w:customStyle="1" w:styleId="47F1448EDE42412BA08D7338A116C28A">
    <w:name w:val="47F1448EDE42412BA08D7338A116C28A"/>
    <w:pPr>
      <w:bidi/>
    </w:pPr>
  </w:style>
  <w:style w:type="paragraph" w:customStyle="1" w:styleId="D706778D4A444680A47ABDF32B2AD7FB">
    <w:name w:val="D706778D4A444680A47ABDF32B2AD7FB"/>
    <w:pPr>
      <w:bidi/>
    </w:pPr>
  </w:style>
  <w:style w:type="paragraph" w:customStyle="1" w:styleId="FD885814927B4298A16AD45C77DA266B">
    <w:name w:val="FD885814927B4298A16AD45C77DA266B"/>
    <w:pPr>
      <w:bidi/>
    </w:pPr>
  </w:style>
  <w:style w:type="paragraph" w:customStyle="1" w:styleId="43A082A864884E0090715876B135915E">
    <w:name w:val="43A082A864884E0090715876B135915E"/>
    <w:pPr>
      <w:bidi/>
    </w:pPr>
  </w:style>
  <w:style w:type="paragraph" w:customStyle="1" w:styleId="5BD5231B790847F79E727E8BC60B198E">
    <w:name w:val="5BD5231B790847F79E727E8BC60B198E"/>
    <w:pPr>
      <w:bidi/>
    </w:pPr>
  </w:style>
  <w:style w:type="paragraph" w:customStyle="1" w:styleId="EBC12EE8C18A435C9BDC9C51064A1264">
    <w:name w:val="EBC12EE8C18A435C9BDC9C51064A1264"/>
    <w:pPr>
      <w:bidi/>
    </w:pPr>
  </w:style>
  <w:style w:type="paragraph" w:customStyle="1" w:styleId="9824E06A063E47019FB58810AEA6CA2E">
    <w:name w:val="9824E06A063E47019FB58810AEA6CA2E"/>
    <w:pPr>
      <w:bidi/>
    </w:pPr>
  </w:style>
  <w:style w:type="paragraph" w:customStyle="1" w:styleId="7F5DB979CAE244158AFF0E72867D1884">
    <w:name w:val="7F5DB979CAE244158AFF0E72867D1884"/>
    <w:pPr>
      <w:bidi/>
    </w:pPr>
  </w:style>
  <w:style w:type="paragraph" w:customStyle="1" w:styleId="3FF98A9F7C0C40B288CA01002E3B17AF">
    <w:name w:val="3FF98A9F7C0C40B288CA01002E3B17AF"/>
    <w:pPr>
      <w:bidi/>
    </w:pPr>
  </w:style>
  <w:style w:type="paragraph" w:customStyle="1" w:styleId="30A4631C4418445898D165C8B23699B3">
    <w:name w:val="30A4631C4418445898D165C8B23699B3"/>
    <w:pPr>
      <w:bidi/>
    </w:pPr>
  </w:style>
  <w:style w:type="paragraph" w:customStyle="1" w:styleId="096BF22A18EE440AA45E5089E5D39A0E">
    <w:name w:val="096BF22A18EE440AA45E5089E5D39A0E"/>
    <w:pPr>
      <w:bidi/>
    </w:pPr>
  </w:style>
  <w:style w:type="paragraph" w:customStyle="1" w:styleId="1B4A4F364EDA45EE8CB06AE01108DBAB">
    <w:name w:val="1B4A4F364EDA45EE8CB06AE01108DBAB"/>
    <w:pPr>
      <w:bidi/>
    </w:pPr>
  </w:style>
  <w:style w:type="paragraph" w:customStyle="1" w:styleId="48BCEE1F47214673949DEF16D3D47155">
    <w:name w:val="48BCEE1F47214673949DEF16D3D47155"/>
    <w:pPr>
      <w:bidi/>
    </w:pPr>
  </w:style>
  <w:style w:type="paragraph" w:customStyle="1" w:styleId="B0FCC1493E9E4B2BAA6BC4BAC6A11CEE">
    <w:name w:val="B0FCC1493E9E4B2BAA6BC4BAC6A11CEE"/>
    <w:pPr>
      <w:bidi/>
    </w:pPr>
  </w:style>
  <w:style w:type="paragraph" w:customStyle="1" w:styleId="944DADD23ABF4AAEB555DF6DB7DDDA54">
    <w:name w:val="944DADD23ABF4AAEB555DF6DB7DDDA54"/>
    <w:pPr>
      <w:bidi/>
    </w:pPr>
  </w:style>
  <w:style w:type="paragraph" w:customStyle="1" w:styleId="D2AB9F83290C46E9B18B3EC24E2CDF02">
    <w:name w:val="D2AB9F83290C46E9B18B3EC24E2CDF02"/>
    <w:pPr>
      <w:bidi/>
    </w:pPr>
  </w:style>
  <w:style w:type="paragraph" w:customStyle="1" w:styleId="30D7D1A09E974A9B831B1886250BB8CE">
    <w:name w:val="30D7D1A09E974A9B831B1886250BB8CE"/>
    <w:pPr>
      <w:bidi/>
    </w:pPr>
  </w:style>
  <w:style w:type="paragraph" w:customStyle="1" w:styleId="A0F9A0819048416DB88AFF81B14BE0C9">
    <w:name w:val="A0F9A0819048416DB88AFF81B14BE0C9"/>
    <w:pPr>
      <w:bidi/>
    </w:pPr>
  </w:style>
  <w:style w:type="paragraph" w:customStyle="1" w:styleId="779C1DEF0AAA40DAB1F65C29F709B776">
    <w:name w:val="779C1DEF0AAA40DAB1F65C29F709B776"/>
    <w:pPr>
      <w:bidi/>
    </w:pPr>
  </w:style>
  <w:style w:type="paragraph" w:customStyle="1" w:styleId="FEFE24F193A049DEADBCF52B779A587D">
    <w:name w:val="FEFE24F193A049DEADBCF52B779A587D"/>
    <w:rsid w:val="00451186"/>
    <w:pPr>
      <w:bidi/>
    </w:pPr>
  </w:style>
  <w:style w:type="paragraph" w:customStyle="1" w:styleId="247FB57D645C4261B8D73CBA049F3DE9">
    <w:name w:val="247FB57D645C4261B8D73CBA049F3DE9"/>
    <w:rsid w:val="00451186"/>
    <w:pPr>
      <w:bidi/>
    </w:pPr>
  </w:style>
  <w:style w:type="paragraph" w:customStyle="1" w:styleId="9B3230A01CDC4D13AFB586D048D8D012">
    <w:name w:val="9B3230A01CDC4D13AFB586D048D8D012"/>
    <w:rsid w:val="00451186"/>
    <w:pPr>
      <w:bidi/>
    </w:pPr>
  </w:style>
  <w:style w:type="paragraph" w:customStyle="1" w:styleId="0F572BFFEC29470CB63DC5A2B2CE8331">
    <w:name w:val="0F572BFFEC29470CB63DC5A2B2CE8331"/>
    <w:rsid w:val="00451186"/>
    <w:pPr>
      <w:bidi/>
    </w:pPr>
  </w:style>
  <w:style w:type="paragraph" w:customStyle="1" w:styleId="DC211F664D934385A50AE78A0EED4AC1">
    <w:name w:val="DC211F664D934385A50AE78A0EED4AC1"/>
    <w:rsid w:val="00451186"/>
    <w:pPr>
      <w:bidi/>
    </w:pPr>
  </w:style>
  <w:style w:type="paragraph" w:customStyle="1" w:styleId="C63AD23936864E208AF3EFBB5EEEA38E">
    <w:name w:val="C63AD23936864E208AF3EFBB5EEEA38E"/>
    <w:rsid w:val="00451186"/>
    <w:pPr>
      <w:bidi/>
    </w:pPr>
  </w:style>
  <w:style w:type="paragraph" w:customStyle="1" w:styleId="6D27F29E9547452BBD07640384C639D0">
    <w:name w:val="6D27F29E9547452BBD07640384C639D0"/>
    <w:rsid w:val="00451186"/>
    <w:pPr>
      <w:bidi/>
    </w:pPr>
  </w:style>
  <w:style w:type="paragraph" w:customStyle="1" w:styleId="CEB72958947F458F886901F866E6684C">
    <w:name w:val="CEB72958947F458F886901F866E6684C"/>
    <w:rsid w:val="00451186"/>
    <w:pPr>
      <w:bidi/>
    </w:pPr>
  </w:style>
  <w:style w:type="paragraph" w:customStyle="1" w:styleId="D4E7B36607DF4BD2B0D48FA8F38E7AA2">
    <w:name w:val="D4E7B36607DF4BD2B0D48FA8F38E7AA2"/>
    <w:rsid w:val="00451186"/>
    <w:pPr>
      <w:bidi/>
    </w:pPr>
  </w:style>
  <w:style w:type="paragraph" w:customStyle="1" w:styleId="D6FC2C9F8B9040969FB8B45B9E66D470">
    <w:name w:val="D6FC2C9F8B9040969FB8B45B9E66D470"/>
    <w:rsid w:val="0045118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18 Kiryat Moshe Street, Jerusalem, saul.mashbaum@gmail.com, 052-5750875</CompanyAddress>
  <CompanyPhone>
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Functional_resume_Minimalist_design</Template>
  <TotalTime>91</TotalTime>
  <Pages>2</Pages>
  <Words>282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</dc:creator>
  <cp:keywords>Shalom Mashbaum</cp:keywords>
  <cp:lastModifiedBy>Owne</cp:lastModifiedBy>
  <cp:revision>7</cp:revision>
  <dcterms:created xsi:type="dcterms:W3CDTF">2018-02-15T10:36:00Z</dcterms:created>
  <dcterms:modified xsi:type="dcterms:W3CDTF">2018-02-15T14:01:00Z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