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A86D7" w14:textId="77777777" w:rsidR="00816216" w:rsidRPr="004F2BC7" w:rsidRDefault="00176A65" w:rsidP="00D21847">
      <w:pPr>
        <w:pStyle w:val="Title"/>
        <w:rPr>
          <w:sz w:val="48"/>
          <w:szCs w:val="48"/>
        </w:rPr>
      </w:pPr>
      <w:r>
        <w:rPr>
          <w:sz w:val="48"/>
          <w:szCs w:val="48"/>
        </w:rPr>
        <w:t>Tyrhen Cameron</w:t>
      </w:r>
    </w:p>
    <w:p w14:paraId="06739ADC" w14:textId="77777777" w:rsidR="00141A4C" w:rsidRPr="0025061E" w:rsidRDefault="00251DC9" w:rsidP="00D21847">
      <w:r>
        <w:t xml:space="preserve">| </w:t>
      </w:r>
      <w:r w:rsidR="00176A65">
        <w:t>786-863-0021</w:t>
      </w:r>
      <w:r w:rsidR="00141A4C" w:rsidRPr="0025061E">
        <w:t>| </w:t>
      </w:r>
      <w:r w:rsidR="00176A65">
        <w:t>tyrhencameron@gmail.com</w:t>
      </w:r>
    </w:p>
    <w:p w14:paraId="1C08989B" w14:textId="77777777" w:rsidR="006270A9" w:rsidRDefault="009C3E06" w:rsidP="00D21847">
      <w:pPr>
        <w:pStyle w:val="Heading1"/>
      </w:pPr>
      <w:r>
        <w:t>Languages</w:t>
      </w:r>
    </w:p>
    <w:p w14:paraId="10D32C02" w14:textId="77777777" w:rsidR="009C3E06" w:rsidRDefault="009C3E06" w:rsidP="009C3E06">
      <w:pPr>
        <w:pStyle w:val="ListParagraph"/>
        <w:numPr>
          <w:ilvl w:val="0"/>
          <w:numId w:val="24"/>
        </w:numPr>
        <w:sectPr w:rsidR="009C3E06" w:rsidSect="00617B26">
          <w:footerReference w:type="default" r:id="rId8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104BF6F6" w14:textId="77777777" w:rsidR="009C3E06" w:rsidRDefault="009C3E06" w:rsidP="009C3E06">
      <w:pPr>
        <w:pStyle w:val="ListParagraph"/>
        <w:numPr>
          <w:ilvl w:val="0"/>
          <w:numId w:val="24"/>
        </w:numPr>
      </w:pPr>
      <w:r w:rsidRPr="009C3E06">
        <w:rPr>
          <w:b/>
        </w:rPr>
        <w:t>English</w:t>
      </w:r>
      <w:r>
        <w:t xml:space="preserve"> - Native </w:t>
      </w:r>
    </w:p>
    <w:p w14:paraId="4D4DF19D" w14:textId="680D29EB" w:rsidR="009C3E06" w:rsidRDefault="009C3E06" w:rsidP="009C3E06">
      <w:pPr>
        <w:pStyle w:val="ListParagraph"/>
        <w:numPr>
          <w:ilvl w:val="0"/>
          <w:numId w:val="24"/>
        </w:numPr>
      </w:pPr>
      <w:r w:rsidRPr="009C3E06">
        <w:rPr>
          <w:b/>
        </w:rPr>
        <w:t>Japanese</w:t>
      </w:r>
      <w:r>
        <w:t xml:space="preserve">  - </w:t>
      </w:r>
      <w:r w:rsidR="00EE484A">
        <w:t>N</w:t>
      </w:r>
      <w:r>
        <w:t>ative</w:t>
      </w:r>
      <w:r w:rsidR="00EE484A">
        <w:t xml:space="preserve">-level </w:t>
      </w:r>
      <w:r w:rsidR="0022079D">
        <w:t>(N</w:t>
      </w:r>
      <w:r w:rsidR="00EE484A">
        <w:t>1</w:t>
      </w:r>
      <w:r w:rsidR="0022079D">
        <w:t xml:space="preserve"> </w:t>
      </w:r>
      <w:r w:rsidR="00EE484A">
        <w:t>Certification</w:t>
      </w:r>
      <w:r w:rsidR="0022079D">
        <w:t>)</w:t>
      </w:r>
    </w:p>
    <w:p w14:paraId="423B015B" w14:textId="77777777" w:rsidR="009C3E06" w:rsidRDefault="009C3E06" w:rsidP="009C3E06">
      <w:pPr>
        <w:pStyle w:val="ListParagraph"/>
        <w:numPr>
          <w:ilvl w:val="0"/>
          <w:numId w:val="24"/>
        </w:numPr>
        <w:sectPr w:rsidR="009C3E06" w:rsidSect="009C3E06">
          <w:type w:val="continuous"/>
          <w:pgSz w:w="12240" w:h="15840"/>
          <w:pgMar w:top="1008" w:right="1152" w:bottom="1152" w:left="1152" w:header="720" w:footer="720" w:gutter="0"/>
          <w:pgNumType w:start="1"/>
          <w:cols w:num="3" w:space="720"/>
          <w:titlePg/>
          <w:docGrid w:linePitch="360"/>
        </w:sectPr>
      </w:pPr>
      <w:r w:rsidRPr="009C3E06">
        <w:rPr>
          <w:b/>
        </w:rPr>
        <w:t>Spanish</w:t>
      </w:r>
      <w:r>
        <w:t xml:space="preserve"> -conversational</w:t>
      </w:r>
    </w:p>
    <w:sdt>
      <w:sdtPr>
        <w:alias w:val="Skills &amp; Abilities:"/>
        <w:tag w:val="Skills &amp; Abilities:"/>
        <w:id w:val="458624136"/>
        <w:placeholder>
          <w:docPart w:val="B27B632B0CB24475B4C9A27869318E8C"/>
        </w:placeholder>
        <w:temporary/>
        <w:showingPlcHdr/>
        <w15:appearance w15:val="hidden"/>
      </w:sdtPr>
      <w:sdtEndPr/>
      <w:sdtContent>
        <w:p w14:paraId="6CAFDA6B" w14:textId="77777777" w:rsidR="006270A9" w:rsidRDefault="009D5933" w:rsidP="00D21847">
          <w:pPr>
            <w:pStyle w:val="Heading1"/>
          </w:pPr>
          <w:r w:rsidRPr="001276C2">
            <w:rPr>
              <w:sz w:val="22"/>
              <w:szCs w:val="22"/>
            </w:rPr>
            <w:t>Skills &amp; Abilities</w:t>
          </w:r>
        </w:p>
      </w:sdtContent>
    </w:sdt>
    <w:p w14:paraId="315B3D53" w14:textId="77777777" w:rsidR="003F6019" w:rsidRPr="001276C2" w:rsidRDefault="003F6019" w:rsidP="003F6019">
      <w:pPr>
        <w:pStyle w:val="Heading2"/>
        <w:rPr>
          <w:sz w:val="21"/>
          <w:szCs w:val="21"/>
        </w:rPr>
      </w:pPr>
      <w:r>
        <w:rPr>
          <w:sz w:val="21"/>
          <w:szCs w:val="21"/>
        </w:rPr>
        <w:t xml:space="preserve">Multimedia </w:t>
      </w:r>
      <w:r w:rsidR="00083EF8">
        <w:rPr>
          <w:sz w:val="21"/>
          <w:szCs w:val="21"/>
        </w:rPr>
        <w:t>Proficiency</w:t>
      </w:r>
    </w:p>
    <w:p w14:paraId="144C55C6" w14:textId="77777777" w:rsidR="003F6019" w:rsidRDefault="003F6019" w:rsidP="003F6019">
      <w:pPr>
        <w:pStyle w:val="ListBullet"/>
        <w:spacing w:line="240" w:lineRule="auto"/>
      </w:pPr>
      <w:r>
        <w:t>CAT Tools (</w:t>
      </w:r>
      <w:bookmarkStart w:id="0" w:name="_Hlk499848213"/>
      <w:r>
        <w:t>SDL Trados Studio 2017, MemoQ</w:t>
      </w:r>
      <w:r w:rsidR="00C37ADA">
        <w:t>, SmartCAT, Lilt</w:t>
      </w:r>
      <w:bookmarkEnd w:id="0"/>
      <w:r>
        <w:t>)</w:t>
      </w:r>
    </w:p>
    <w:p w14:paraId="4F833E62" w14:textId="77777777" w:rsidR="000C00FD" w:rsidRPr="0088236B" w:rsidRDefault="003F6019" w:rsidP="000C00FD">
      <w:pPr>
        <w:pStyle w:val="ListBullet"/>
        <w:spacing w:line="240" w:lineRule="auto"/>
      </w:pPr>
      <w:r>
        <w:t>Kno</w:t>
      </w:r>
      <w:r w:rsidR="001434AC">
        <w:t>w</w:t>
      </w:r>
      <w:r w:rsidR="000C00FD">
        <w:t xml:space="preserve">ledge of HTML, CSS, Javascript, </w:t>
      </w:r>
      <w:r>
        <w:t>jQuery</w:t>
      </w:r>
      <w:r w:rsidR="000C00FD">
        <w:t xml:space="preserve"> and Dreamweaver</w:t>
      </w:r>
      <w:r>
        <w:t>.</w:t>
      </w:r>
    </w:p>
    <w:p w14:paraId="78FD0AF1" w14:textId="77777777" w:rsidR="000C00FD" w:rsidRPr="0088236B" w:rsidRDefault="003F6019" w:rsidP="000C00FD">
      <w:pPr>
        <w:pStyle w:val="ListBullet"/>
        <w:spacing w:line="240" w:lineRule="auto"/>
      </w:pPr>
      <w:r w:rsidRPr="0088236B">
        <w:t>Experienced with Sony Vegas Video Editing Software.</w:t>
      </w:r>
    </w:p>
    <w:p w14:paraId="1E99BB7C" w14:textId="77777777" w:rsidR="003F6019" w:rsidRPr="0088236B" w:rsidRDefault="003F6019" w:rsidP="003F6019">
      <w:pPr>
        <w:pStyle w:val="ListBullet"/>
        <w:spacing w:line="240" w:lineRule="auto"/>
      </w:pPr>
      <w:r>
        <w:t>Photoshop Certification</w:t>
      </w:r>
      <w:r w:rsidRPr="0088236B">
        <w:t xml:space="preserve">. </w:t>
      </w:r>
    </w:p>
    <w:p w14:paraId="0ABA484F" w14:textId="0D0C27FC" w:rsidR="003F6019" w:rsidRDefault="003F6019" w:rsidP="00D21847">
      <w:pPr>
        <w:pStyle w:val="ListBullet"/>
        <w:spacing w:line="240" w:lineRule="auto"/>
      </w:pPr>
      <w:r w:rsidRPr="0088236B">
        <w:t xml:space="preserve">Logging translation duties via shared-server repositories </w:t>
      </w:r>
      <w:r w:rsidR="00DC7D65">
        <w:t>and shared logging documents</w:t>
      </w:r>
      <w:r w:rsidRPr="0088236B">
        <w:t>.</w:t>
      </w:r>
    </w:p>
    <w:sdt>
      <w:sdtPr>
        <w:alias w:val="Education:"/>
        <w:tag w:val="Education:"/>
        <w:id w:val="807127995"/>
        <w:placeholder>
          <w:docPart w:val="41E32ACEF12D49FBB699C1019EC7DC12"/>
        </w:placeholder>
        <w:temporary/>
        <w:showingPlcHdr/>
        <w15:appearance w15:val="hidden"/>
      </w:sdtPr>
      <w:sdtEndPr/>
      <w:sdtContent>
        <w:p w14:paraId="2774C462" w14:textId="77777777" w:rsidR="003F6019" w:rsidRDefault="003F6019" w:rsidP="003F6019">
          <w:pPr>
            <w:pStyle w:val="Heading1"/>
            <w:spacing w:before="0" w:after="0"/>
            <w:rPr>
              <w:rFonts w:asciiTheme="minorHAnsi" w:eastAsiaTheme="minorEastAsia" w:hAnsiTheme="minorHAnsi" w:cstheme="minorBidi"/>
              <w:b w:val="0"/>
              <w:color w:val="404040" w:themeColor="text1" w:themeTint="BF"/>
              <w:sz w:val="22"/>
              <w:szCs w:val="22"/>
            </w:rPr>
          </w:pPr>
          <w:r w:rsidRPr="007C07CD">
            <w:rPr>
              <w:sz w:val="24"/>
              <w:szCs w:val="24"/>
            </w:rPr>
            <w:t>Education</w:t>
          </w:r>
        </w:p>
      </w:sdtContent>
    </w:sdt>
    <w:p w14:paraId="459EBA98" w14:textId="77777777" w:rsidR="003F6019" w:rsidRDefault="003F6019" w:rsidP="003F6019">
      <w:pPr>
        <w:pStyle w:val="Heading2"/>
        <w:rPr>
          <w:sz w:val="21"/>
          <w:szCs w:val="21"/>
        </w:rPr>
      </w:pPr>
      <w:r w:rsidRPr="001276C2">
        <w:rPr>
          <w:sz w:val="21"/>
          <w:szCs w:val="21"/>
        </w:rPr>
        <w:t xml:space="preserve"> Bachelor’s Degree | December 16</w:t>
      </w:r>
      <w:r w:rsidRPr="001276C2">
        <w:rPr>
          <w:sz w:val="21"/>
          <w:szCs w:val="21"/>
          <w:vertAlign w:val="superscript"/>
        </w:rPr>
        <w:t>th</w:t>
      </w:r>
      <w:r w:rsidRPr="001276C2">
        <w:rPr>
          <w:sz w:val="21"/>
          <w:szCs w:val="21"/>
        </w:rPr>
        <w:t>, 2016 | Florida State University</w:t>
      </w:r>
    </w:p>
    <w:p w14:paraId="75692EA2" w14:textId="04EC071B" w:rsidR="003F6019" w:rsidRPr="00865C3F" w:rsidRDefault="003F6019" w:rsidP="003F6019">
      <w:r>
        <w:t>East Asian Languages</w:t>
      </w:r>
      <w:r w:rsidR="002320BC">
        <w:t xml:space="preserve"> and Cultures</w:t>
      </w:r>
    </w:p>
    <w:p w14:paraId="5F2EFFC0" w14:textId="77777777" w:rsidR="003F6019" w:rsidRPr="0088236B" w:rsidRDefault="003F6019" w:rsidP="003F6019">
      <w:pPr>
        <w:pStyle w:val="ListBullet"/>
        <w:spacing w:line="240" w:lineRule="auto"/>
      </w:pPr>
      <w:r w:rsidRPr="0088236B">
        <w:t>Major: Japanese</w:t>
      </w:r>
    </w:p>
    <w:p w14:paraId="29164F2E" w14:textId="77777777" w:rsidR="003F6019" w:rsidRDefault="003F6019" w:rsidP="003F6019">
      <w:pPr>
        <w:pStyle w:val="ListBullet"/>
        <w:spacing w:line="240" w:lineRule="auto"/>
      </w:pPr>
      <w:r w:rsidRPr="0088236B">
        <w:t>Minor: Psychology</w:t>
      </w:r>
    </w:p>
    <w:p w14:paraId="57E856CD" w14:textId="77777777" w:rsidR="00D029A8" w:rsidRPr="00D029A8" w:rsidRDefault="00D029A8" w:rsidP="00D029A8">
      <w:pPr>
        <w:pStyle w:val="Heading1"/>
        <w:rPr>
          <w:sz w:val="24"/>
          <w:szCs w:val="24"/>
        </w:rPr>
      </w:pPr>
      <w:r w:rsidRPr="00D029A8">
        <w:rPr>
          <w:sz w:val="24"/>
          <w:szCs w:val="24"/>
        </w:rPr>
        <w:t>Experience</w:t>
      </w:r>
    </w:p>
    <w:p w14:paraId="0756CE11" w14:textId="77777777" w:rsidR="003F6019" w:rsidRPr="003F6019" w:rsidRDefault="007748D4" w:rsidP="003F6019">
      <w:pPr>
        <w:pStyle w:val="Heading2"/>
        <w:rPr>
          <w:sz w:val="21"/>
          <w:szCs w:val="21"/>
        </w:rPr>
      </w:pPr>
      <w:r w:rsidRPr="001276C2">
        <w:rPr>
          <w:sz w:val="21"/>
          <w:szCs w:val="21"/>
        </w:rPr>
        <w:t>Translation</w:t>
      </w:r>
      <w:r w:rsidR="003F6019">
        <w:rPr>
          <w:sz w:val="21"/>
          <w:szCs w:val="21"/>
        </w:rPr>
        <w:t xml:space="preserve"> Experience</w:t>
      </w:r>
    </w:p>
    <w:p w14:paraId="29FE4884" w14:textId="77777777" w:rsidR="00516395" w:rsidRDefault="00516395" w:rsidP="00176A65">
      <w:pPr>
        <w:pStyle w:val="ListBullet"/>
        <w:spacing w:line="240" w:lineRule="auto"/>
      </w:pPr>
      <w:r>
        <w:t xml:space="preserve">Complete translation of </w:t>
      </w:r>
      <w:r w:rsidRPr="0088236B">
        <w:t xml:space="preserve">Matayoshi Naoki’s </w:t>
      </w:r>
      <w:r w:rsidRPr="0088236B">
        <w:rPr>
          <w:i/>
        </w:rPr>
        <w:t>Hibana</w:t>
      </w:r>
      <w:r w:rsidRPr="0088236B">
        <w:t xml:space="preserve"> </w:t>
      </w:r>
      <w:r>
        <w:t>for direct independent study</w:t>
      </w:r>
      <w:r w:rsidRPr="0088236B">
        <w:t xml:space="preserve"> (2016)</w:t>
      </w:r>
    </w:p>
    <w:p w14:paraId="7A25462E" w14:textId="77777777" w:rsidR="00516395" w:rsidRPr="0088236B" w:rsidRDefault="00516395" w:rsidP="00516395">
      <w:pPr>
        <w:pStyle w:val="ListBullet"/>
        <w:spacing w:line="240" w:lineRule="auto"/>
      </w:pPr>
      <w:r>
        <w:t xml:space="preserve">Freelance translation of various short stories from SquareEnix’s </w:t>
      </w:r>
      <w:r w:rsidRPr="00083EF8">
        <w:rPr>
          <w:i/>
        </w:rPr>
        <w:t>Final Fantasy XIII-2: Fragments After</w:t>
      </w:r>
      <w:r>
        <w:t xml:space="preserve"> for fan-site publication.</w:t>
      </w:r>
      <w:r w:rsidRPr="0088236B">
        <w:t xml:space="preserve"> (2013)</w:t>
      </w:r>
    </w:p>
    <w:p w14:paraId="1FD59DC5" w14:textId="12E99165" w:rsidR="00516395" w:rsidRPr="0088236B" w:rsidRDefault="00516395" w:rsidP="00516395">
      <w:pPr>
        <w:pStyle w:val="ListBullet"/>
        <w:spacing w:line="240" w:lineRule="auto"/>
      </w:pPr>
      <w:r>
        <w:t>Freelance Japanese to English translation</w:t>
      </w:r>
      <w:r w:rsidR="00F7297F">
        <w:t xml:space="preserve">, </w:t>
      </w:r>
      <w:r>
        <w:t>quality assurance</w:t>
      </w:r>
      <w:r w:rsidR="00F7297F">
        <w:t>, glossary management</w:t>
      </w:r>
      <w:r>
        <w:t xml:space="preserve"> of translation </w:t>
      </w:r>
      <w:r w:rsidR="00F7297F">
        <w:t>application</w:t>
      </w:r>
      <w:r>
        <w:t xml:space="preserve"> for Japanese release of </w:t>
      </w:r>
      <w:r w:rsidRPr="0079276D">
        <w:rPr>
          <w:i/>
        </w:rPr>
        <w:t>Final Fantasy Type-0</w:t>
      </w:r>
      <w:r>
        <w:t xml:space="preserve"> title for English-speaking consumers. </w:t>
      </w:r>
      <w:r w:rsidRPr="0088236B">
        <w:t xml:space="preserve"> (2012-2014)</w:t>
      </w:r>
    </w:p>
    <w:p w14:paraId="772B52F0" w14:textId="0A1EAC9C" w:rsidR="00190224" w:rsidRDefault="004E7766" w:rsidP="00516395">
      <w:pPr>
        <w:pStyle w:val="ListBullet"/>
        <w:spacing w:line="240" w:lineRule="auto"/>
      </w:pPr>
      <w:r>
        <w:t xml:space="preserve">English subtitles for </w:t>
      </w:r>
      <w:r w:rsidR="00A25421">
        <w:t xml:space="preserve">video </w:t>
      </w:r>
      <w:r>
        <w:t xml:space="preserve">walkthrough of the Japanese release of </w:t>
      </w:r>
      <w:r w:rsidRPr="0079276D">
        <w:rPr>
          <w:i/>
        </w:rPr>
        <w:t>Kingdom Hearts: Dream Drop Distance</w:t>
      </w:r>
      <w:r>
        <w:t xml:space="preserve">. </w:t>
      </w:r>
      <w:r w:rsidR="00176A65" w:rsidRPr="00E75CD4">
        <w:t>(2012)</w:t>
      </w:r>
    </w:p>
    <w:p w14:paraId="5419B7DF" w14:textId="77777777" w:rsidR="00E56F72" w:rsidRDefault="00E56F72" w:rsidP="00E56F72">
      <w:pPr>
        <w:pStyle w:val="Heading2"/>
        <w:rPr>
          <w:sz w:val="21"/>
          <w:szCs w:val="21"/>
        </w:rPr>
      </w:pPr>
      <w:r w:rsidRPr="00E539A5">
        <w:rPr>
          <w:sz w:val="21"/>
          <w:szCs w:val="21"/>
        </w:rPr>
        <w:t>Work experience</w:t>
      </w:r>
    </w:p>
    <w:p w14:paraId="79AFDB6C" w14:textId="4148B80E" w:rsidR="00E56F72" w:rsidRDefault="00E56F72" w:rsidP="00E56F72">
      <w:pPr>
        <w:pStyle w:val="ListBullet"/>
      </w:pPr>
      <w:r>
        <w:t xml:space="preserve">Park Service Aide (2017) - </w:t>
      </w:r>
      <w:r w:rsidRPr="00E56F72">
        <w:t>Front office job interacting</w:t>
      </w:r>
      <w:r w:rsidR="009B4B9C">
        <w:t xml:space="preserve"> and </w:t>
      </w:r>
      <w:r w:rsidRPr="00E56F72">
        <w:t>handling transactions with patrons who wish to use pool for swimming and/or sign up for the county's Learn to Swim program</w:t>
      </w:r>
      <w:r w:rsidR="0022109E">
        <w:t xml:space="preserve"> while</w:t>
      </w:r>
      <w:r w:rsidRPr="00E56F72">
        <w:t xml:space="preserve"> </w:t>
      </w:r>
      <w:r w:rsidR="0022109E">
        <w:t>k</w:t>
      </w:r>
      <w:r w:rsidRPr="00E56F72">
        <w:t xml:space="preserve">eeping log of </w:t>
      </w:r>
      <w:r w:rsidR="009B4B9C">
        <w:t xml:space="preserve">public </w:t>
      </w:r>
      <w:r w:rsidR="001856E4">
        <w:t>pool</w:t>
      </w:r>
      <w:r w:rsidR="009B4B9C">
        <w:t xml:space="preserve"> use, swimming lesson </w:t>
      </w:r>
      <w:r w:rsidR="0022109E">
        <w:t>registrations</w:t>
      </w:r>
      <w:r w:rsidRPr="00E56F72">
        <w:t xml:space="preserve">, </w:t>
      </w:r>
      <w:r w:rsidR="0022109E">
        <w:t xml:space="preserve">respective </w:t>
      </w:r>
      <w:r w:rsidRPr="00E56F72">
        <w:t>payment status</w:t>
      </w:r>
      <w:r w:rsidR="0022109E">
        <w:t>es</w:t>
      </w:r>
      <w:r w:rsidRPr="00E56F72">
        <w:t xml:space="preserve">, </w:t>
      </w:r>
      <w:r w:rsidR="0022109E">
        <w:t>logging</w:t>
      </w:r>
      <w:r w:rsidRPr="00E56F72">
        <w:t xml:space="preserve"> </w:t>
      </w:r>
      <w:r w:rsidR="0022109E" w:rsidRPr="00E56F72">
        <w:t>attenda</w:t>
      </w:r>
      <w:r w:rsidR="0022109E">
        <w:t>nce</w:t>
      </w:r>
      <w:r w:rsidR="002E6D38">
        <w:t xml:space="preserve">, making timesheets for employees with Excel </w:t>
      </w:r>
      <w:bookmarkStart w:id="1" w:name="_GoBack"/>
      <w:bookmarkEnd w:id="1"/>
      <w:r w:rsidR="0022109E">
        <w:t xml:space="preserve">as well as </w:t>
      </w:r>
      <w:r w:rsidRPr="00E56F72">
        <w:t>cash handling.</w:t>
      </w:r>
    </w:p>
    <w:p w14:paraId="6A81B046" w14:textId="16D6AE01" w:rsidR="00E56F72" w:rsidRPr="00E539A5" w:rsidRDefault="00E56F72" w:rsidP="00E56F72">
      <w:pPr>
        <w:pStyle w:val="ListBullet"/>
      </w:pPr>
      <w:r>
        <w:t xml:space="preserve">Inventory Clerk (2017) </w:t>
      </w:r>
      <w:r w:rsidR="0027185A">
        <w:t>–</w:t>
      </w:r>
      <w:r>
        <w:t xml:space="preserve"> </w:t>
      </w:r>
      <w:r w:rsidR="0027185A">
        <w:t>Handling</w:t>
      </w:r>
      <w:r w:rsidRPr="00E56F72">
        <w:t xml:space="preserve"> and transporting new</w:t>
      </w:r>
      <w:r w:rsidR="00317319">
        <w:t>ly leased</w:t>
      </w:r>
      <w:r w:rsidRPr="00E56F72">
        <w:t xml:space="preserve"> computer hardware from warehouse to town hall, removing old computer hardware and installing new hardware and software as well as logging new hardware in database.</w:t>
      </w:r>
    </w:p>
    <w:p w14:paraId="0C5458F5" w14:textId="77777777" w:rsidR="00E56F72" w:rsidRPr="0088236B" w:rsidRDefault="00E56F72" w:rsidP="00E56F72">
      <w:pPr>
        <w:pStyle w:val="Heading2"/>
      </w:pPr>
    </w:p>
    <w:sectPr w:rsidR="00E56F72" w:rsidRPr="0088236B" w:rsidSect="009C3E06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B04C8" w14:textId="77777777" w:rsidR="007245C8" w:rsidRDefault="007245C8">
      <w:pPr>
        <w:spacing w:after="0"/>
      </w:pPr>
      <w:r>
        <w:separator/>
      </w:r>
    </w:p>
  </w:endnote>
  <w:endnote w:type="continuationSeparator" w:id="0">
    <w:p w14:paraId="15DB3639" w14:textId="77777777" w:rsidR="007245C8" w:rsidRDefault="007245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70E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5BF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385F6" w14:textId="77777777" w:rsidR="007245C8" w:rsidRDefault="007245C8">
      <w:pPr>
        <w:spacing w:after="0"/>
      </w:pPr>
      <w:r>
        <w:separator/>
      </w:r>
    </w:p>
  </w:footnote>
  <w:footnote w:type="continuationSeparator" w:id="0">
    <w:p w14:paraId="0BE25A0F" w14:textId="77777777" w:rsidR="007245C8" w:rsidRDefault="007245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E22985"/>
    <w:multiLevelType w:val="hybridMultilevel"/>
    <w:tmpl w:val="C13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12"/>
  </w:num>
  <w:num w:numId="22">
    <w:abstractNumId w:val="15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D4"/>
    <w:rsid w:val="00006A9D"/>
    <w:rsid w:val="00010844"/>
    <w:rsid w:val="000117F4"/>
    <w:rsid w:val="0003502D"/>
    <w:rsid w:val="000424F9"/>
    <w:rsid w:val="0006024A"/>
    <w:rsid w:val="00083EF8"/>
    <w:rsid w:val="000975A7"/>
    <w:rsid w:val="000A4F59"/>
    <w:rsid w:val="000B51C7"/>
    <w:rsid w:val="000C00FD"/>
    <w:rsid w:val="000F1E2A"/>
    <w:rsid w:val="00114E3D"/>
    <w:rsid w:val="00116049"/>
    <w:rsid w:val="00125706"/>
    <w:rsid w:val="001276C2"/>
    <w:rsid w:val="00130D90"/>
    <w:rsid w:val="00141A4C"/>
    <w:rsid w:val="001434AC"/>
    <w:rsid w:val="001438BF"/>
    <w:rsid w:val="00160C04"/>
    <w:rsid w:val="00176A65"/>
    <w:rsid w:val="001856E4"/>
    <w:rsid w:val="00190224"/>
    <w:rsid w:val="001B29CF"/>
    <w:rsid w:val="001B7AEF"/>
    <w:rsid w:val="001C7831"/>
    <w:rsid w:val="001E777C"/>
    <w:rsid w:val="001F240B"/>
    <w:rsid w:val="002069F1"/>
    <w:rsid w:val="0022079D"/>
    <w:rsid w:val="0022109E"/>
    <w:rsid w:val="00221E34"/>
    <w:rsid w:val="0023196E"/>
    <w:rsid w:val="00231F42"/>
    <w:rsid w:val="002320BC"/>
    <w:rsid w:val="0025061E"/>
    <w:rsid w:val="00251DC9"/>
    <w:rsid w:val="00260942"/>
    <w:rsid w:val="0027185A"/>
    <w:rsid w:val="002721DA"/>
    <w:rsid w:val="0028220F"/>
    <w:rsid w:val="002855B4"/>
    <w:rsid w:val="00286158"/>
    <w:rsid w:val="00294D3C"/>
    <w:rsid w:val="002C33B6"/>
    <w:rsid w:val="002E6D38"/>
    <w:rsid w:val="00310CD0"/>
    <w:rsid w:val="0031362D"/>
    <w:rsid w:val="00317319"/>
    <w:rsid w:val="00341214"/>
    <w:rsid w:val="00345544"/>
    <w:rsid w:val="00356C14"/>
    <w:rsid w:val="003A3259"/>
    <w:rsid w:val="003A5324"/>
    <w:rsid w:val="003C4194"/>
    <w:rsid w:val="003F6019"/>
    <w:rsid w:val="003F6F6C"/>
    <w:rsid w:val="00427F2F"/>
    <w:rsid w:val="0045331B"/>
    <w:rsid w:val="00470FBF"/>
    <w:rsid w:val="004751CB"/>
    <w:rsid w:val="004E7766"/>
    <w:rsid w:val="004F2BC7"/>
    <w:rsid w:val="00511846"/>
    <w:rsid w:val="00516395"/>
    <w:rsid w:val="0053377F"/>
    <w:rsid w:val="00570F77"/>
    <w:rsid w:val="00581870"/>
    <w:rsid w:val="005A7C38"/>
    <w:rsid w:val="005B1863"/>
    <w:rsid w:val="005B3E81"/>
    <w:rsid w:val="005C1C43"/>
    <w:rsid w:val="005D6432"/>
    <w:rsid w:val="005E730B"/>
    <w:rsid w:val="005F33E2"/>
    <w:rsid w:val="006034A7"/>
    <w:rsid w:val="00617B26"/>
    <w:rsid w:val="00626637"/>
    <w:rsid w:val="006270A9"/>
    <w:rsid w:val="00634714"/>
    <w:rsid w:val="00634976"/>
    <w:rsid w:val="00642627"/>
    <w:rsid w:val="00661321"/>
    <w:rsid w:val="00665BB0"/>
    <w:rsid w:val="00665BF0"/>
    <w:rsid w:val="006665E1"/>
    <w:rsid w:val="00675956"/>
    <w:rsid w:val="00681034"/>
    <w:rsid w:val="00681C98"/>
    <w:rsid w:val="006C29D7"/>
    <w:rsid w:val="006F03DF"/>
    <w:rsid w:val="006F2104"/>
    <w:rsid w:val="00700065"/>
    <w:rsid w:val="00705F0C"/>
    <w:rsid w:val="007245C8"/>
    <w:rsid w:val="00773E7C"/>
    <w:rsid w:val="007748D4"/>
    <w:rsid w:val="0078125F"/>
    <w:rsid w:val="0079276D"/>
    <w:rsid w:val="007B1BFF"/>
    <w:rsid w:val="007C07CD"/>
    <w:rsid w:val="007C49EF"/>
    <w:rsid w:val="007C4D6F"/>
    <w:rsid w:val="007E488C"/>
    <w:rsid w:val="0080233C"/>
    <w:rsid w:val="00816216"/>
    <w:rsid w:val="0082452B"/>
    <w:rsid w:val="00826FBE"/>
    <w:rsid w:val="00844114"/>
    <w:rsid w:val="00864F3D"/>
    <w:rsid w:val="00865C3F"/>
    <w:rsid w:val="0087734B"/>
    <w:rsid w:val="0088236B"/>
    <w:rsid w:val="008B105E"/>
    <w:rsid w:val="008E6636"/>
    <w:rsid w:val="008F66F8"/>
    <w:rsid w:val="00923702"/>
    <w:rsid w:val="009451A6"/>
    <w:rsid w:val="00986076"/>
    <w:rsid w:val="009A2C0E"/>
    <w:rsid w:val="009A4F89"/>
    <w:rsid w:val="009B4B9C"/>
    <w:rsid w:val="009B524D"/>
    <w:rsid w:val="009C3E06"/>
    <w:rsid w:val="009C75B8"/>
    <w:rsid w:val="009D5933"/>
    <w:rsid w:val="009E0081"/>
    <w:rsid w:val="009E0B9B"/>
    <w:rsid w:val="009F66D8"/>
    <w:rsid w:val="00A22BB8"/>
    <w:rsid w:val="00A24B6A"/>
    <w:rsid w:val="00A25421"/>
    <w:rsid w:val="00A413B8"/>
    <w:rsid w:val="00A5643A"/>
    <w:rsid w:val="00A57C8F"/>
    <w:rsid w:val="00AC0B15"/>
    <w:rsid w:val="00AF4AEB"/>
    <w:rsid w:val="00B258B9"/>
    <w:rsid w:val="00B27584"/>
    <w:rsid w:val="00B469E6"/>
    <w:rsid w:val="00B642E4"/>
    <w:rsid w:val="00B70F29"/>
    <w:rsid w:val="00BB0BF2"/>
    <w:rsid w:val="00BB2F8A"/>
    <w:rsid w:val="00BB427A"/>
    <w:rsid w:val="00BD6718"/>
    <w:rsid w:val="00BD768D"/>
    <w:rsid w:val="00BE5962"/>
    <w:rsid w:val="00C05629"/>
    <w:rsid w:val="00C12B4B"/>
    <w:rsid w:val="00C27B48"/>
    <w:rsid w:val="00C37ADA"/>
    <w:rsid w:val="00C61F8E"/>
    <w:rsid w:val="00C97DD2"/>
    <w:rsid w:val="00CC1587"/>
    <w:rsid w:val="00CF37DF"/>
    <w:rsid w:val="00D029A8"/>
    <w:rsid w:val="00D035E8"/>
    <w:rsid w:val="00D03F1B"/>
    <w:rsid w:val="00D133F2"/>
    <w:rsid w:val="00D20DA9"/>
    <w:rsid w:val="00D21847"/>
    <w:rsid w:val="00D511DF"/>
    <w:rsid w:val="00D9332C"/>
    <w:rsid w:val="00D93467"/>
    <w:rsid w:val="00DA4B86"/>
    <w:rsid w:val="00DB248A"/>
    <w:rsid w:val="00DB44F7"/>
    <w:rsid w:val="00DC7D65"/>
    <w:rsid w:val="00E00D70"/>
    <w:rsid w:val="00E03917"/>
    <w:rsid w:val="00E1136A"/>
    <w:rsid w:val="00E21583"/>
    <w:rsid w:val="00E2323B"/>
    <w:rsid w:val="00E46DA7"/>
    <w:rsid w:val="00E56F72"/>
    <w:rsid w:val="00E75CD4"/>
    <w:rsid w:val="00E83E4B"/>
    <w:rsid w:val="00E865AD"/>
    <w:rsid w:val="00EB32FB"/>
    <w:rsid w:val="00EB5F28"/>
    <w:rsid w:val="00EC7771"/>
    <w:rsid w:val="00EE1C3F"/>
    <w:rsid w:val="00EE484A"/>
    <w:rsid w:val="00F01F8A"/>
    <w:rsid w:val="00F159CD"/>
    <w:rsid w:val="00F26E55"/>
    <w:rsid w:val="00F337C4"/>
    <w:rsid w:val="00F7297F"/>
    <w:rsid w:val="00F81395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E12CE"/>
  <w15:chartTrackingRefBased/>
  <w15:docId w15:val="{112A72D1-C4E9-42EB-9119-8C53780F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176A65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75CD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7B632B0CB24475B4C9A2786931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71B5-B338-4457-912F-412610391778}"/>
      </w:docPartPr>
      <w:docPartBody>
        <w:p w:rsidR="008147B0" w:rsidRDefault="00086363">
          <w:pPr>
            <w:pStyle w:val="B27B632B0CB24475B4C9A27869318E8C"/>
          </w:pPr>
          <w:r>
            <w:t>Skills &amp; Abilities</w:t>
          </w:r>
        </w:p>
      </w:docPartBody>
    </w:docPart>
    <w:docPart>
      <w:docPartPr>
        <w:name w:val="41E32ACEF12D49FBB699C1019EC7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05BB-D70F-44F4-86A9-0FE44851108B}"/>
      </w:docPartPr>
      <w:docPartBody>
        <w:p w:rsidR="008F4F46" w:rsidRDefault="001F7954" w:rsidP="001F7954">
          <w:pPr>
            <w:pStyle w:val="41E32ACEF12D49FBB699C1019EC7DC1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63"/>
    <w:rsid w:val="00020405"/>
    <w:rsid w:val="00071A6F"/>
    <w:rsid w:val="000831AB"/>
    <w:rsid w:val="00086363"/>
    <w:rsid w:val="000A1BF6"/>
    <w:rsid w:val="00137E6D"/>
    <w:rsid w:val="001544C1"/>
    <w:rsid w:val="001F7954"/>
    <w:rsid w:val="00237D4A"/>
    <w:rsid w:val="0033428B"/>
    <w:rsid w:val="003A14CF"/>
    <w:rsid w:val="003D0A7F"/>
    <w:rsid w:val="00417BF5"/>
    <w:rsid w:val="004223FF"/>
    <w:rsid w:val="00424738"/>
    <w:rsid w:val="0056380A"/>
    <w:rsid w:val="006D7A9E"/>
    <w:rsid w:val="006F145C"/>
    <w:rsid w:val="007B0BFC"/>
    <w:rsid w:val="007C09BD"/>
    <w:rsid w:val="007F69EF"/>
    <w:rsid w:val="008147B0"/>
    <w:rsid w:val="0086029F"/>
    <w:rsid w:val="00865EED"/>
    <w:rsid w:val="008F4F46"/>
    <w:rsid w:val="00903E3D"/>
    <w:rsid w:val="00921A51"/>
    <w:rsid w:val="00962673"/>
    <w:rsid w:val="00966AE3"/>
    <w:rsid w:val="009A3F9F"/>
    <w:rsid w:val="009D535B"/>
    <w:rsid w:val="00A047F2"/>
    <w:rsid w:val="00A27D82"/>
    <w:rsid w:val="00B950DE"/>
    <w:rsid w:val="00BB652D"/>
    <w:rsid w:val="00C135EE"/>
    <w:rsid w:val="00CE136E"/>
    <w:rsid w:val="00D06BBC"/>
    <w:rsid w:val="00D33F1D"/>
    <w:rsid w:val="00D40796"/>
    <w:rsid w:val="00D673D8"/>
    <w:rsid w:val="00E5602C"/>
    <w:rsid w:val="00ED2AF7"/>
    <w:rsid w:val="00FC643A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B209D9AD584CDB8F9A8B6413F78333">
    <w:name w:val="EFB209D9AD584CDB8F9A8B6413F78333"/>
  </w:style>
  <w:style w:type="paragraph" w:customStyle="1" w:styleId="CB652E873CDD42A7B9B76AECFE48C16A">
    <w:name w:val="CB652E873CDD42A7B9B76AECFE48C16A"/>
  </w:style>
  <w:style w:type="paragraph" w:customStyle="1" w:styleId="97016A8F442442169D6E77626D916EFA">
    <w:name w:val="97016A8F442442169D6E77626D916EFA"/>
  </w:style>
  <w:style w:type="paragraph" w:customStyle="1" w:styleId="A689D8CDE86C4E73A3EB64DA099BFD83">
    <w:name w:val="A689D8CDE86C4E73A3EB64DA099BFD83"/>
  </w:style>
  <w:style w:type="paragraph" w:customStyle="1" w:styleId="448C37B99A184ACB8336EF6499D18064">
    <w:name w:val="448C37B99A184ACB8336EF6499D18064"/>
  </w:style>
  <w:style w:type="paragraph" w:customStyle="1" w:styleId="31E2761DFFAA43BFA4E811B110184FCE">
    <w:name w:val="31E2761DFFAA43BFA4E811B110184FCE"/>
  </w:style>
  <w:style w:type="paragraph" w:customStyle="1" w:styleId="B6CF4EE4A63C4726A79A0BCC7F7124BD">
    <w:name w:val="B6CF4EE4A63C4726A79A0BCC7F7124BD"/>
  </w:style>
  <w:style w:type="paragraph" w:customStyle="1" w:styleId="BA64398C94D54D31998468689B57433A">
    <w:name w:val="BA64398C94D54D31998468689B57433A"/>
  </w:style>
  <w:style w:type="paragraph" w:customStyle="1" w:styleId="4E955256687146CBBB4A46BFB0F5004F">
    <w:name w:val="4E955256687146CBBB4A46BFB0F5004F"/>
  </w:style>
  <w:style w:type="paragraph" w:customStyle="1" w:styleId="B34B65D818074C9C851F1131A9695133">
    <w:name w:val="B34B65D818074C9C851F1131A9695133"/>
  </w:style>
  <w:style w:type="paragraph" w:customStyle="1" w:styleId="4E2E1BB22CCC45518A624654DBAEF375">
    <w:name w:val="4E2E1BB22CCC45518A624654DBAEF375"/>
  </w:style>
  <w:style w:type="paragraph" w:customStyle="1" w:styleId="9E917FE7DE864B9BA1CCDA5A489A5485">
    <w:name w:val="9E917FE7DE864B9BA1CCDA5A489A5485"/>
  </w:style>
  <w:style w:type="paragraph" w:customStyle="1" w:styleId="6E36B86557CD47ABBD04AB2070E7CD9E">
    <w:name w:val="6E36B86557CD47ABBD04AB2070E7CD9E"/>
  </w:style>
  <w:style w:type="paragraph" w:customStyle="1" w:styleId="55FBFEE3E7DA4BCB83A52C27EF5E9E24">
    <w:name w:val="55FBFEE3E7DA4BCB83A52C27EF5E9E24"/>
  </w:style>
  <w:style w:type="paragraph" w:customStyle="1" w:styleId="062AA369006B4C7F8A0301E57066841D">
    <w:name w:val="062AA369006B4C7F8A0301E57066841D"/>
  </w:style>
  <w:style w:type="paragraph" w:customStyle="1" w:styleId="B27B632B0CB24475B4C9A27869318E8C">
    <w:name w:val="B27B632B0CB24475B4C9A27869318E8C"/>
  </w:style>
  <w:style w:type="paragraph" w:customStyle="1" w:styleId="3BC064392C2A416E9FF3F3E02F9DECC1">
    <w:name w:val="3BC064392C2A416E9FF3F3E02F9DECC1"/>
  </w:style>
  <w:style w:type="paragraph" w:customStyle="1" w:styleId="1B87FF6758A34E19A5D936A0F56607C7">
    <w:name w:val="1B87FF6758A34E19A5D936A0F56607C7"/>
  </w:style>
  <w:style w:type="paragraph" w:customStyle="1" w:styleId="A775B1D3826E4D8689146C371EFF61AB">
    <w:name w:val="A775B1D3826E4D8689146C371EFF61AB"/>
  </w:style>
  <w:style w:type="paragraph" w:customStyle="1" w:styleId="A8BE108D5D28455B8FE052775E7C344E">
    <w:name w:val="A8BE108D5D28455B8FE052775E7C344E"/>
  </w:style>
  <w:style w:type="paragraph" w:customStyle="1" w:styleId="F8773547FEE947F5BC5E754EE9F705D9">
    <w:name w:val="F8773547FEE947F5BC5E754EE9F705D9"/>
  </w:style>
  <w:style w:type="paragraph" w:customStyle="1" w:styleId="30415F97BB0A488FAA4F0D73EDC8A202">
    <w:name w:val="30415F97BB0A488FAA4F0D73EDC8A202"/>
  </w:style>
  <w:style w:type="paragraph" w:customStyle="1" w:styleId="C172E9D89C464B11B61DE60174FA3498">
    <w:name w:val="C172E9D89C464B11B61DE60174FA3498"/>
  </w:style>
  <w:style w:type="paragraph" w:customStyle="1" w:styleId="84B9E85C0EB14A80A49553C7EE510EAF">
    <w:name w:val="84B9E85C0EB14A80A49553C7EE510EAF"/>
  </w:style>
  <w:style w:type="paragraph" w:customStyle="1" w:styleId="D9FD7765A7584982A7D022E857F2221E">
    <w:name w:val="D9FD7765A7584982A7D022E857F2221E"/>
  </w:style>
  <w:style w:type="paragraph" w:customStyle="1" w:styleId="785D06D427D044F2A0C740582B9907EC">
    <w:name w:val="785D06D427D044F2A0C740582B9907EC"/>
  </w:style>
  <w:style w:type="paragraph" w:customStyle="1" w:styleId="1D2F272062AF451EA8753A57AF07962C">
    <w:name w:val="1D2F272062AF451EA8753A57AF07962C"/>
  </w:style>
  <w:style w:type="paragraph" w:customStyle="1" w:styleId="D850366FA7FD4E7BAC11259669D56753">
    <w:name w:val="D850366FA7FD4E7BAC11259669D56753"/>
  </w:style>
  <w:style w:type="paragraph" w:customStyle="1" w:styleId="514E1023E9424110A62500CF7F31CC39">
    <w:name w:val="514E1023E9424110A62500CF7F31CC39"/>
  </w:style>
  <w:style w:type="paragraph" w:customStyle="1" w:styleId="2EDA13EA34F4445F9CD209D48605EF51">
    <w:name w:val="2EDA13EA34F4445F9CD209D48605EF51"/>
  </w:style>
  <w:style w:type="paragraph" w:customStyle="1" w:styleId="238A8E2FBEC3439C92A2B73137F55114">
    <w:name w:val="238A8E2FBEC3439C92A2B73137F55114"/>
  </w:style>
  <w:style w:type="paragraph" w:customStyle="1" w:styleId="6595208E7A324D499311ADB93908CF23">
    <w:name w:val="6595208E7A324D499311ADB93908CF23"/>
  </w:style>
  <w:style w:type="paragraph" w:customStyle="1" w:styleId="D671760C3807426F9F737438F55629FD">
    <w:name w:val="D671760C3807426F9F737438F55629FD"/>
  </w:style>
  <w:style w:type="paragraph" w:customStyle="1" w:styleId="C80FFB111E6044E3AFA75722468A1D6A">
    <w:name w:val="C80FFB111E6044E3AFA75722468A1D6A"/>
    <w:rsid w:val="006D7A9E"/>
    <w:rPr>
      <w:lang w:val="en-US" w:eastAsia="ja-JP"/>
    </w:rPr>
  </w:style>
  <w:style w:type="paragraph" w:customStyle="1" w:styleId="50DC709B45A34BC381BE7F103887FC16">
    <w:name w:val="50DC709B45A34BC381BE7F103887FC16"/>
    <w:rsid w:val="00E5602C"/>
    <w:rPr>
      <w:lang w:val="en-US" w:eastAsia="ja-JP"/>
    </w:rPr>
  </w:style>
  <w:style w:type="paragraph" w:customStyle="1" w:styleId="9DE66E53C8F747BC8BC76B616841F0B9">
    <w:name w:val="9DE66E53C8F747BC8BC76B616841F0B9"/>
    <w:rsid w:val="00424738"/>
    <w:rPr>
      <w:lang w:val="en-US" w:eastAsia="ja-JP"/>
    </w:rPr>
  </w:style>
  <w:style w:type="paragraph" w:customStyle="1" w:styleId="5CE4136893DE4190A20F498993CB240E">
    <w:name w:val="5CE4136893DE4190A20F498993CB240E"/>
    <w:rsid w:val="001F7954"/>
    <w:rPr>
      <w:lang w:val="en-US" w:eastAsia="ja-JP"/>
    </w:rPr>
  </w:style>
  <w:style w:type="paragraph" w:customStyle="1" w:styleId="D6DF9C5597744C75BEA44CA2519081FC">
    <w:name w:val="D6DF9C5597744C75BEA44CA2519081FC"/>
    <w:rsid w:val="001F7954"/>
    <w:rPr>
      <w:lang w:val="en-US" w:eastAsia="ja-JP"/>
    </w:rPr>
  </w:style>
  <w:style w:type="paragraph" w:customStyle="1" w:styleId="461D9BEBC6974545ABC49ED898C56979">
    <w:name w:val="461D9BEBC6974545ABC49ED898C56979"/>
    <w:rsid w:val="001F7954"/>
    <w:rPr>
      <w:lang w:val="en-US" w:eastAsia="ja-JP"/>
    </w:rPr>
  </w:style>
  <w:style w:type="paragraph" w:customStyle="1" w:styleId="D2D45D7DBFFF423A8B414B17E195F33A">
    <w:name w:val="D2D45D7DBFFF423A8B414B17E195F33A"/>
    <w:rsid w:val="001F7954"/>
    <w:rPr>
      <w:lang w:val="en-US" w:eastAsia="ja-JP"/>
    </w:rPr>
  </w:style>
  <w:style w:type="paragraph" w:customStyle="1" w:styleId="4D59163C55A3465B8FB145544C223994">
    <w:name w:val="4D59163C55A3465B8FB145544C223994"/>
    <w:rsid w:val="001F7954"/>
    <w:rPr>
      <w:lang w:val="en-US" w:eastAsia="ja-JP"/>
    </w:rPr>
  </w:style>
  <w:style w:type="paragraph" w:customStyle="1" w:styleId="41E32ACEF12D49FBB699C1019EC7DC12">
    <w:name w:val="41E32ACEF12D49FBB699C1019EC7DC12"/>
    <w:rsid w:val="001F7954"/>
    <w:rPr>
      <w:lang w:val="en-US" w:eastAsia="ja-JP"/>
    </w:rPr>
  </w:style>
  <w:style w:type="paragraph" w:customStyle="1" w:styleId="59D05ACD36B3486BAE4704B6300C0660">
    <w:name w:val="59D05ACD36B3486BAE4704B6300C0660"/>
    <w:rsid w:val="001F7954"/>
    <w:rPr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A6DD-0160-4F00-8F43-9A0623F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1287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cp:lastModifiedBy>TJ</cp:lastModifiedBy>
  <cp:revision>83</cp:revision>
  <cp:lastPrinted>2017-03-25T01:59:00Z</cp:lastPrinted>
  <dcterms:created xsi:type="dcterms:W3CDTF">2017-01-05T02:07:00Z</dcterms:created>
  <dcterms:modified xsi:type="dcterms:W3CDTF">2018-02-15T21:22:00Z</dcterms:modified>
  <cp:version/>
</cp:coreProperties>
</file>